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DB4C1" w14:textId="7F6B9563" w:rsidR="005C53DD" w:rsidRDefault="005C53DD">
      <w:pPr>
        <w:rPr>
          <w:b/>
          <w:sz w:val="16"/>
          <w:szCs w:val="16"/>
        </w:rPr>
      </w:pPr>
    </w:p>
    <w:p w14:paraId="66A14A79" w14:textId="531EC2A3" w:rsidR="00347594" w:rsidRDefault="00026F7A" w:rsidP="00026F7A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  <w:r w:rsidRPr="005F5650">
        <w:rPr>
          <w:b/>
          <w:noProof/>
          <w:sz w:val="16"/>
          <w:szCs w:val="16"/>
        </w:rPr>
        <w:lastRenderedPageBreak/>
        <w:drawing>
          <wp:anchor distT="0" distB="0" distL="114300" distR="114300" simplePos="0" relativeHeight="251664384" behindDoc="0" locked="0" layoutInCell="1" allowOverlap="1" wp14:anchorId="2D98A5B2" wp14:editId="16064B17">
            <wp:simplePos x="0" y="0"/>
            <wp:positionH relativeFrom="column">
              <wp:posOffset>2175510</wp:posOffset>
            </wp:positionH>
            <wp:positionV relativeFrom="paragraph">
              <wp:posOffset>-541655</wp:posOffset>
            </wp:positionV>
            <wp:extent cx="1501140" cy="1226820"/>
            <wp:effectExtent l="0" t="0" r="381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8A080" w14:textId="77777777" w:rsidR="00026F7A" w:rsidRDefault="00026F7A" w:rsidP="00026F7A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</w:p>
    <w:p w14:paraId="2C122D70" w14:textId="0A7B73D2" w:rsidR="00026F7A" w:rsidRDefault="00026F7A" w:rsidP="00026F7A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</w:p>
    <w:p w14:paraId="3D16F730" w14:textId="77777777" w:rsidR="00026F7A" w:rsidRDefault="00026F7A" w:rsidP="00026F7A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</w:p>
    <w:p w14:paraId="3515B33F" w14:textId="77777777" w:rsidR="00026F7A" w:rsidRDefault="00026F7A" w:rsidP="00026F7A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</w:p>
    <w:p w14:paraId="1C8A4451" w14:textId="77777777" w:rsidR="00026F7A" w:rsidRDefault="00026F7A" w:rsidP="00026F7A">
      <w:pPr>
        <w:pStyle w:val="Cabealho"/>
        <w:tabs>
          <w:tab w:val="clear" w:pos="4419"/>
          <w:tab w:val="center" w:pos="3969"/>
          <w:tab w:val="left" w:pos="4536"/>
        </w:tabs>
        <w:spacing w:line="276" w:lineRule="auto"/>
        <w:contextualSpacing/>
        <w:jc w:val="center"/>
        <w:rPr>
          <w:b/>
          <w:sz w:val="16"/>
          <w:szCs w:val="16"/>
        </w:rPr>
      </w:pPr>
    </w:p>
    <w:p w14:paraId="3934DE25" w14:textId="306CFEE2" w:rsidR="00026F7A" w:rsidRDefault="00026F7A" w:rsidP="00026F7A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GOVERNO DO ESTADO</w:t>
      </w:r>
      <w:r w:rsidR="00A11B9E">
        <w:rPr>
          <w:b/>
          <w:sz w:val="16"/>
          <w:szCs w:val="16"/>
        </w:rPr>
        <w:t xml:space="preserve"> DO RIO DE JANEIRO</w:t>
      </w:r>
      <w:bookmarkStart w:id="0" w:name="_GoBack"/>
      <w:bookmarkEnd w:id="0"/>
    </w:p>
    <w:p w14:paraId="356A69FD" w14:textId="48676E2B" w:rsidR="00026F7A" w:rsidRDefault="00026F7A" w:rsidP="00026F7A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SECRETARIA DE ESTADO DE POLÍCIA MILITAR</w:t>
      </w:r>
    </w:p>
    <w:p w14:paraId="36006675" w14:textId="68DA1770" w:rsidR="00026F7A" w:rsidRDefault="00026F7A" w:rsidP="00026F7A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DIRETORIA DE LICITAÇÕES E PROJETOS</w:t>
      </w:r>
    </w:p>
    <w:p w14:paraId="18AABB24" w14:textId="77777777" w:rsidR="00026F7A" w:rsidRPr="00347594" w:rsidRDefault="00026F7A" w:rsidP="00026F7A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</w:p>
    <w:p w14:paraId="429027B5" w14:textId="77777777" w:rsidR="007A244F" w:rsidRDefault="007A244F" w:rsidP="00847268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5F5650">
        <w:rPr>
          <w:b/>
          <w:szCs w:val="24"/>
          <w:u w:val="single"/>
          <w:lang w:eastAsia="zh-CN"/>
        </w:rPr>
        <w:t>PEDIDO DE ORÇAMENTO – Especificação do objeto</w:t>
      </w:r>
    </w:p>
    <w:p w14:paraId="183B4C5D" w14:textId="77777777" w:rsidR="00EF2D48" w:rsidRPr="005F5650" w:rsidRDefault="00EF2D48" w:rsidP="00847268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2F50293D" w14:textId="77777777" w:rsidR="007A244F" w:rsidRPr="005F5650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Cliente: Secretaria de Estado de Policia Militar</w:t>
      </w:r>
    </w:p>
    <w:p w14:paraId="6D9DDFC8" w14:textId="07819414" w:rsidR="00864DB4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 xml:space="preserve">Endereço de entrega do material: </w:t>
      </w:r>
      <w:r w:rsidR="00026F7A">
        <w:rPr>
          <w:szCs w:val="24"/>
          <w:lang w:eastAsia="zh-CN"/>
        </w:rPr>
        <w:t xml:space="preserve">conforme o Termo de Referência </w:t>
      </w:r>
    </w:p>
    <w:tbl>
      <w:tblPr>
        <w:tblStyle w:val="Tabelacomgrade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536"/>
        <w:gridCol w:w="993"/>
        <w:gridCol w:w="1559"/>
        <w:gridCol w:w="1134"/>
      </w:tblGrid>
      <w:tr w:rsidR="00F10E44" w:rsidRPr="00734FCD" w14:paraId="2328BE6D" w14:textId="57464935" w:rsidTr="00224812">
        <w:trPr>
          <w:trHeight w:val="213"/>
        </w:trPr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759518FF" w14:textId="5AC27352" w:rsidR="00F10E44" w:rsidRPr="00734FCD" w:rsidRDefault="00F10E44" w:rsidP="008472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734FCD">
              <w:rPr>
                <w:b/>
              </w:rPr>
              <w:t>ITEM</w:t>
            </w:r>
          </w:p>
        </w:tc>
        <w:tc>
          <w:tcPr>
            <w:tcW w:w="4536" w:type="dxa"/>
            <w:shd w:val="clear" w:color="auto" w:fill="A6A6A6" w:themeFill="background1" w:themeFillShade="A6"/>
            <w:vAlign w:val="center"/>
          </w:tcPr>
          <w:p w14:paraId="60F5BDE9" w14:textId="50AF5530" w:rsidR="00F10E44" w:rsidRPr="00734FCD" w:rsidRDefault="00F10E44" w:rsidP="008472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4FCD">
              <w:rPr>
                <w:b/>
              </w:rPr>
              <w:t>DESCRIÇÃO</w:t>
            </w:r>
          </w:p>
        </w:tc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4E836E3B" w14:textId="00BFF50C" w:rsidR="00F10E44" w:rsidRPr="00734FCD" w:rsidRDefault="00F10E44" w:rsidP="008472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4FCD">
              <w:rPr>
                <w:b/>
              </w:rPr>
              <w:t>Q</w:t>
            </w:r>
            <w:r>
              <w:rPr>
                <w:b/>
              </w:rPr>
              <w:t>NTD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4D9E07B2" w14:textId="3D95401E" w:rsidR="00F10E44" w:rsidRPr="00734FCD" w:rsidRDefault="00F10E44" w:rsidP="008472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941FC">
              <w:rPr>
                <w:b/>
                <w:szCs w:val="24"/>
                <w:lang w:eastAsia="zh-CN"/>
              </w:rPr>
              <w:t>PREÇO UNIT</w:t>
            </w:r>
            <w:r>
              <w:rPr>
                <w:b/>
                <w:szCs w:val="24"/>
                <w:lang w:eastAsia="zh-CN"/>
              </w:rPr>
              <w:t>ÁRIO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3E736500" w14:textId="6A64B639" w:rsidR="00F10E44" w:rsidRPr="00734FCD" w:rsidRDefault="00F10E44" w:rsidP="008472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941FC">
              <w:rPr>
                <w:b/>
                <w:szCs w:val="24"/>
                <w:lang w:eastAsia="zh-CN"/>
              </w:rPr>
              <w:t>PREÇO TOTAL</w:t>
            </w:r>
          </w:p>
        </w:tc>
      </w:tr>
      <w:tr w:rsidR="00F10E44" w:rsidRPr="00734FCD" w14:paraId="613666FA" w14:textId="6BF6764E" w:rsidTr="00224812">
        <w:trPr>
          <w:trHeight w:val="790"/>
        </w:trPr>
        <w:tc>
          <w:tcPr>
            <w:tcW w:w="1134" w:type="dxa"/>
            <w:vAlign w:val="center"/>
          </w:tcPr>
          <w:p w14:paraId="6D1E3223" w14:textId="77777777" w:rsidR="00F10E44" w:rsidRPr="00734FCD" w:rsidRDefault="00F10E44" w:rsidP="00847268">
            <w:pPr>
              <w:autoSpaceDE w:val="0"/>
              <w:autoSpaceDN w:val="0"/>
              <w:adjustRightInd w:val="0"/>
              <w:jc w:val="center"/>
            </w:pPr>
            <w:r w:rsidRPr="00734FCD">
              <w:t>01</w:t>
            </w:r>
          </w:p>
        </w:tc>
        <w:tc>
          <w:tcPr>
            <w:tcW w:w="4536" w:type="dxa"/>
            <w:vAlign w:val="center"/>
          </w:tcPr>
          <w:p w14:paraId="16A75034" w14:textId="1E7AF897" w:rsidR="00224812" w:rsidRPr="00224812" w:rsidRDefault="00224812" w:rsidP="00224812">
            <w:pPr>
              <w:ind w:right="60"/>
            </w:pPr>
            <w:r w:rsidRPr="00224812">
              <w:t xml:space="preserve">Roupeiro / armário vestiário, tipo: alto, quantidade portas: </w:t>
            </w:r>
            <w:proofErr w:type="gramStart"/>
            <w:r w:rsidRPr="00224812">
              <w:t>2</w:t>
            </w:r>
            <w:proofErr w:type="gramEnd"/>
            <w:r w:rsidRPr="00224812">
              <w:t xml:space="preserve">, fechamento porta: cadeado, construção interna: 1 </w:t>
            </w:r>
            <w:proofErr w:type="spellStart"/>
            <w:r>
              <w:t>cabide</w:t>
            </w:r>
            <w:r w:rsidRPr="00224812">
              <w:t>iro</w:t>
            </w:r>
            <w:proofErr w:type="spellEnd"/>
            <w:r w:rsidRPr="00224812">
              <w:t>, material: a</w:t>
            </w:r>
            <w:r>
              <w:t>ç</w:t>
            </w:r>
            <w:r w:rsidRPr="00224812">
              <w:t xml:space="preserve">o, tratamento: </w:t>
            </w:r>
            <w:proofErr w:type="spellStart"/>
            <w:r w:rsidRPr="00224812">
              <w:t>antiferrugem</w:t>
            </w:r>
            <w:proofErr w:type="spellEnd"/>
            <w:r w:rsidRPr="00224812">
              <w:t>, acabamento: pintura epóxi na cor cinza</w:t>
            </w:r>
            <w:r>
              <w:t>.</w:t>
            </w:r>
          </w:p>
          <w:p w14:paraId="4BB5FDDE" w14:textId="2BBC9A48" w:rsidR="00F10E44" w:rsidRPr="00BD50E7" w:rsidRDefault="00224812" w:rsidP="00224812">
            <w:pPr>
              <w:ind w:right="60"/>
              <w:jc w:val="both"/>
            </w:pPr>
            <w:r w:rsidRPr="00224812">
              <w:rPr>
                <w:sz w:val="22"/>
              </w:rPr>
              <w:t>Código do Item: 7195.009.0047 (ID - 116581)</w:t>
            </w:r>
          </w:p>
        </w:tc>
        <w:tc>
          <w:tcPr>
            <w:tcW w:w="993" w:type="dxa"/>
            <w:vAlign w:val="center"/>
          </w:tcPr>
          <w:p w14:paraId="01E74A6D" w14:textId="2980155A" w:rsidR="00F10E44" w:rsidRDefault="00F10E44" w:rsidP="003F71AA">
            <w:pPr>
              <w:pStyle w:val="Ttulo3"/>
              <w:ind w:right="-675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</w:t>
            </w:r>
          </w:p>
          <w:p w14:paraId="3AD03963" w14:textId="66988445" w:rsidR="00F10E44" w:rsidRPr="0018037B" w:rsidRDefault="00E6769C" w:rsidP="008972AA">
            <w:pPr>
              <w:jc w:val="center"/>
            </w:pPr>
            <w:r>
              <w:t>16.278</w:t>
            </w:r>
          </w:p>
        </w:tc>
        <w:tc>
          <w:tcPr>
            <w:tcW w:w="1559" w:type="dxa"/>
            <w:vAlign w:val="center"/>
          </w:tcPr>
          <w:p w14:paraId="2CE324EC" w14:textId="013DC9BD" w:rsidR="00F10E44" w:rsidRPr="00734FCD" w:rsidRDefault="00F10E44" w:rsidP="00847268">
            <w:pPr>
              <w:pStyle w:val="Ttulo3"/>
              <w:rPr>
                <w:rFonts w:ascii="Times New Roman" w:hAnsi="Times New Roman"/>
                <w:b w:val="0"/>
              </w:rPr>
            </w:pPr>
          </w:p>
        </w:tc>
        <w:tc>
          <w:tcPr>
            <w:tcW w:w="1134" w:type="dxa"/>
            <w:vAlign w:val="center"/>
          </w:tcPr>
          <w:p w14:paraId="69258F36" w14:textId="7A289089" w:rsidR="00F10E44" w:rsidRPr="00734FCD" w:rsidRDefault="00F10E44" w:rsidP="00847268">
            <w:pPr>
              <w:pStyle w:val="Ttulo3"/>
              <w:rPr>
                <w:rFonts w:ascii="Times New Roman" w:hAnsi="Times New Roman"/>
                <w:b w:val="0"/>
              </w:rPr>
            </w:pPr>
          </w:p>
        </w:tc>
      </w:tr>
    </w:tbl>
    <w:p w14:paraId="2469DED6" w14:textId="77777777" w:rsidR="008972AA" w:rsidRDefault="008972AA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1DDF96AA" w14:textId="3E2173F2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Valor total da proposta por extenso:__</w:t>
      </w:r>
      <w:r w:rsidR="008972AA">
        <w:rPr>
          <w:szCs w:val="24"/>
          <w:lang w:eastAsia="zh-CN"/>
        </w:rPr>
        <w:t>___________</w:t>
      </w:r>
      <w:r>
        <w:rPr>
          <w:szCs w:val="24"/>
          <w:lang w:eastAsia="zh-CN"/>
        </w:rPr>
        <w:t>___________________________________</w:t>
      </w:r>
    </w:p>
    <w:p w14:paraId="3CE73DB9" w14:textId="77777777" w:rsidR="002A0B5B" w:rsidRDefault="002A0B5B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4039"/>
        <w:gridCol w:w="4039"/>
      </w:tblGrid>
      <w:tr w:rsidR="007A244F" w14:paraId="75C41D14" w14:textId="77777777" w:rsidTr="00D44C13">
        <w:tc>
          <w:tcPr>
            <w:tcW w:w="4039" w:type="dxa"/>
          </w:tcPr>
          <w:p w14:paraId="4EFADDD6" w14:textId="77777777" w:rsidR="008972AA" w:rsidRDefault="007A244F" w:rsidP="0046371F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Validade da Proposta: </w:t>
            </w:r>
          </w:p>
          <w:p w14:paraId="25A3A8C3" w14:textId="20E1CC80" w:rsidR="007A244F" w:rsidRDefault="007A244F" w:rsidP="0046371F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4039" w:type="dxa"/>
          </w:tcPr>
          <w:p w14:paraId="128E12BD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Prazo de entrega do material:</w:t>
            </w:r>
          </w:p>
          <w:p w14:paraId="6F71A497" w14:textId="298F183B" w:rsidR="007A244F" w:rsidRDefault="00E010E5" w:rsidP="008972AA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Conforme descrito no Termo de Referência.</w:t>
            </w:r>
            <w:r w:rsidR="007A244F" w:rsidRPr="00032FD1">
              <w:rPr>
                <w:szCs w:val="24"/>
                <w:lang w:eastAsia="zh-CN"/>
              </w:rPr>
              <w:t xml:space="preserve"> </w:t>
            </w:r>
          </w:p>
        </w:tc>
      </w:tr>
      <w:tr w:rsidR="007A244F" w14:paraId="2AB805D9" w14:textId="77777777" w:rsidTr="00D44C13">
        <w:tc>
          <w:tcPr>
            <w:tcW w:w="4039" w:type="dxa"/>
          </w:tcPr>
          <w:p w14:paraId="7F9C7B94" w14:textId="77777777" w:rsidR="007A244F" w:rsidRDefault="007A244F" w:rsidP="0084726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14:paraId="313DCB96" w14:textId="77777777" w:rsidR="007A244F" w:rsidRDefault="007A244F" w:rsidP="0084726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</w:tr>
    </w:tbl>
    <w:p w14:paraId="14469FD7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746EBB8A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Dados para pagamento:</w:t>
      </w:r>
    </w:p>
    <w:p w14:paraId="571DA56D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3544"/>
        <w:gridCol w:w="1984"/>
        <w:gridCol w:w="2552"/>
      </w:tblGrid>
      <w:tr w:rsidR="007A244F" w14:paraId="5EB687F6" w14:textId="77777777" w:rsidTr="005D1BB1">
        <w:tc>
          <w:tcPr>
            <w:tcW w:w="3544" w:type="dxa"/>
          </w:tcPr>
          <w:p w14:paraId="27603006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Banco:</w:t>
            </w:r>
          </w:p>
        </w:tc>
        <w:tc>
          <w:tcPr>
            <w:tcW w:w="1984" w:type="dxa"/>
          </w:tcPr>
          <w:p w14:paraId="301F1F76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Agência:</w:t>
            </w:r>
          </w:p>
        </w:tc>
        <w:tc>
          <w:tcPr>
            <w:tcW w:w="2552" w:type="dxa"/>
          </w:tcPr>
          <w:p w14:paraId="3506BE12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C/Corrente:</w:t>
            </w:r>
          </w:p>
        </w:tc>
      </w:tr>
    </w:tbl>
    <w:p w14:paraId="3862993C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399D5350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Carimbo Padronizado de CNPJ: </w:t>
      </w:r>
    </w:p>
    <w:p w14:paraId="6391E699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F4860CF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(Local e Data): _________________,_____de ____________de _________.</w:t>
      </w:r>
    </w:p>
    <w:p w14:paraId="6E133A33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Assinatura do Responsável pela Empresa:________________________________</w:t>
      </w:r>
    </w:p>
    <w:p w14:paraId="72ACA545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Observações:_______________________________________________________</w:t>
      </w:r>
    </w:p>
    <w:p w14:paraId="47CD845E" w14:textId="40BFF275" w:rsidR="00710108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Vendedor Responsável:______________________________________________</w:t>
      </w:r>
    </w:p>
    <w:p w14:paraId="00CC73FE" w14:textId="0A7189CB" w:rsidR="007A244F" w:rsidRDefault="007A244F" w:rsidP="00847268">
      <w:pPr>
        <w:suppressAutoHyphens/>
        <w:spacing w:line="360" w:lineRule="auto"/>
        <w:contextualSpacing/>
        <w:rPr>
          <w:szCs w:val="24"/>
          <w:lang w:eastAsia="zh-CN"/>
        </w:rPr>
      </w:pPr>
      <w:r>
        <w:rPr>
          <w:szCs w:val="24"/>
          <w:lang w:eastAsia="zh-CN"/>
        </w:rPr>
        <w:t>Telefone para</w:t>
      </w:r>
      <w:r w:rsidR="00710108">
        <w:rPr>
          <w:szCs w:val="24"/>
          <w:lang w:eastAsia="zh-CN"/>
        </w:rPr>
        <w:t xml:space="preserve"> c</w:t>
      </w:r>
      <w:r>
        <w:rPr>
          <w:szCs w:val="24"/>
          <w:lang w:eastAsia="zh-CN"/>
        </w:rPr>
        <w:t>ontato: (____</w:t>
      </w:r>
      <w:proofErr w:type="gramStart"/>
      <w:r>
        <w:rPr>
          <w:szCs w:val="24"/>
          <w:lang w:eastAsia="zh-CN"/>
        </w:rPr>
        <w:t>)</w:t>
      </w:r>
      <w:proofErr w:type="gramEnd"/>
      <w:r>
        <w:rPr>
          <w:szCs w:val="24"/>
          <w:lang w:eastAsia="zh-CN"/>
        </w:rPr>
        <w:t>__________________________________________</w:t>
      </w:r>
    </w:p>
    <w:p w14:paraId="07119B40" w14:textId="573DDF29" w:rsidR="002A0B5B" w:rsidRDefault="002A0B5B" w:rsidP="00787258">
      <w:pPr>
        <w:rPr>
          <w:szCs w:val="24"/>
          <w:lang w:eastAsia="zh-CN"/>
        </w:rPr>
      </w:pPr>
    </w:p>
    <w:p w14:paraId="64ACAAB1" w14:textId="77777777" w:rsidR="005F5650" w:rsidRPr="00670D23" w:rsidRDefault="005F5650" w:rsidP="00245754">
      <w:pPr>
        <w:spacing w:line="360" w:lineRule="auto"/>
        <w:jc w:val="both"/>
        <w:rPr>
          <w:szCs w:val="24"/>
        </w:rPr>
      </w:pPr>
    </w:p>
    <w:sectPr w:rsidR="005F5650" w:rsidRPr="00670D23" w:rsidSect="00026F7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84" w:right="1134" w:bottom="568" w:left="1560" w:header="1135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CB78C" w14:textId="77777777" w:rsidR="004D3EA5" w:rsidRDefault="004D3EA5">
      <w:r>
        <w:separator/>
      </w:r>
    </w:p>
  </w:endnote>
  <w:endnote w:type="continuationSeparator" w:id="0">
    <w:p w14:paraId="3A1B2F4B" w14:textId="77777777" w:rsidR="004D3EA5" w:rsidRDefault="004D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00"/>
    <w:family w:val="swiss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950DC" w14:textId="77777777" w:rsidR="00080A4A" w:rsidRDefault="00080A4A" w:rsidP="00AA73F7">
    <w:pPr>
      <w:pStyle w:val="Rodap"/>
      <w:tabs>
        <w:tab w:val="clear" w:pos="4419"/>
        <w:tab w:val="clear" w:pos="8838"/>
        <w:tab w:val="left" w:pos="101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2DA87" w14:textId="17D7B1AE" w:rsidR="00080A4A" w:rsidRDefault="00080A4A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20D45708" wp14:editId="0D1B9E28">
          <wp:simplePos x="0" y="0"/>
          <wp:positionH relativeFrom="column">
            <wp:posOffset>5881360</wp:posOffset>
          </wp:positionH>
          <wp:positionV relativeFrom="paragraph">
            <wp:posOffset>80962</wp:posOffset>
          </wp:positionV>
          <wp:extent cx="539750" cy="674370"/>
          <wp:effectExtent l="0" t="0" r="0" b="0"/>
          <wp:wrapNone/>
          <wp:docPr id="29127" name="Imagem 29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903_logo p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8"/>
        </w:rPr>
        <w:alias w:val="Endereço"/>
        <w:id w:val="-278489896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FD2760">
          <w:rPr>
            <w:sz w:val="18"/>
          </w:rPr>
          <w:t xml:space="preserve">Governo do Estado do Rio de Janeiro * Secretaria de Estado da Polícia Militar         </w:t>
        </w:r>
        <w:proofErr w:type="gramStart"/>
        <w:r w:rsidR="00FD2760">
          <w:rPr>
            <w:sz w:val="18"/>
          </w:rPr>
          <w:t>2</w:t>
        </w:r>
        <w:proofErr w:type="gramEnd"/>
        <w:r w:rsidR="00FD2760">
          <w:rPr>
            <w:sz w:val="18"/>
          </w:rPr>
          <w:t xml:space="preserve"> | Página</w:t>
        </w:r>
        <w:r w:rsidR="00FD2760">
          <w:rPr>
            <w:sz w:val="18"/>
          </w:rPr>
          <w:br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8683E" w14:textId="77777777" w:rsidR="004D3EA5" w:rsidRDefault="004D3EA5">
      <w:r>
        <w:separator/>
      </w:r>
    </w:p>
  </w:footnote>
  <w:footnote w:type="continuationSeparator" w:id="0">
    <w:p w14:paraId="44484CE8" w14:textId="77777777" w:rsidR="004D3EA5" w:rsidRDefault="004D3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AB637" w14:textId="77777777" w:rsidR="00080A4A" w:rsidRDefault="00080A4A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E9F8A" w14:textId="5BFF5768" w:rsidR="00080A4A" w:rsidRDefault="00080A4A" w:rsidP="00F01D7B">
    <w:pPr>
      <w:pStyle w:val="Cabealho"/>
      <w:tabs>
        <w:tab w:val="clear" w:pos="4419"/>
        <w:tab w:val="clear" w:pos="8838"/>
        <w:tab w:val="left" w:pos="679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D3B9D" w14:textId="77777777" w:rsidR="00080A4A" w:rsidRDefault="00080A4A" w:rsidP="003331A5">
    <w:pPr>
      <w:pStyle w:val="Cabealho"/>
      <w:jc w:val="center"/>
    </w:pPr>
    <w:r w:rsidRPr="003331A5">
      <w:rPr>
        <w:noProof/>
        <w:szCs w:val="24"/>
      </w:rPr>
      <w:drawing>
        <wp:anchor distT="0" distB="0" distL="114300" distR="114300" simplePos="0" relativeHeight="251664384" behindDoc="1" locked="0" layoutInCell="1" allowOverlap="1" wp14:anchorId="453FDA26" wp14:editId="3DA0C344">
          <wp:simplePos x="0" y="0"/>
          <wp:positionH relativeFrom="margin">
            <wp:align>center</wp:align>
          </wp:positionH>
          <wp:positionV relativeFrom="paragraph">
            <wp:posOffset>-386023</wp:posOffset>
          </wp:positionV>
          <wp:extent cx="1060563" cy="1060563"/>
          <wp:effectExtent l="0" t="0" r="0" b="0"/>
          <wp:wrapNone/>
          <wp:docPr id="29126" name="Imagem 29126" descr="D:\Usuários\jessica.almeida\Desktop\Brasao-2D_Gov-RJ_CMYK_800x800px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ários\jessica.almeida\Desktop\Brasao-2D_Gov-RJ_CMYK_800x800px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563" cy="1060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3F06">
      <w:rPr>
        <w:noProof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5B6FCAEA" wp14:editId="6AC84A39">
              <wp:simplePos x="0" y="0"/>
              <wp:positionH relativeFrom="column">
                <wp:posOffset>3150870</wp:posOffset>
              </wp:positionH>
              <wp:positionV relativeFrom="paragraph">
                <wp:posOffset>-652780</wp:posOffset>
              </wp:positionV>
              <wp:extent cx="2082186" cy="1057275"/>
              <wp:effectExtent l="0" t="0" r="13335" b="28575"/>
              <wp:wrapNone/>
              <wp:docPr id="11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186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C283E" w14:textId="77777777" w:rsidR="00080A4A" w:rsidRDefault="00080A4A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14BE0">
                            <w:rPr>
                              <w:b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14:paraId="51009150" w14:textId="77777777" w:rsidR="00080A4A" w:rsidRPr="00214BE0" w:rsidRDefault="00080A4A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DD38C25" w14:textId="77777777" w:rsidR="00080A4A" w:rsidRPr="00285D48" w:rsidRDefault="00080A4A" w:rsidP="00285D48">
                          <w:pPr>
                            <w:spacing w:line="360" w:lineRule="auto"/>
                            <w:rPr>
                              <w:b/>
                              <w:sz w:val="20"/>
                              <w:szCs w:val="18"/>
                            </w:rPr>
                          </w:pPr>
                          <w:r w:rsidRPr="00285D48">
                            <w:rPr>
                              <w:b/>
                              <w:sz w:val="20"/>
                              <w:szCs w:val="18"/>
                            </w:rPr>
                            <w:t xml:space="preserve">Processo Nº </w:t>
                          </w:r>
                        </w:p>
                        <w:p w14:paraId="57B4385D" w14:textId="77777777" w:rsidR="00080A4A" w:rsidRPr="00285D48" w:rsidRDefault="00080A4A" w:rsidP="005E4BB9">
                          <w:pPr>
                            <w:pStyle w:val="Ttulo2"/>
                            <w:widowControl w:val="0"/>
                            <w:numPr>
                              <w:ilvl w:val="1"/>
                              <w:numId w:val="1"/>
                            </w:numPr>
                            <w:tabs>
                              <w:tab w:val="clear" w:pos="576"/>
                              <w:tab w:val="left" w:pos="0"/>
                            </w:tabs>
                            <w:suppressAutoHyphens/>
                            <w:spacing w:line="360" w:lineRule="auto"/>
                            <w:ind w:left="0" w:firstLine="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proofErr w:type="spellEnd"/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proofErr w:type="spellEnd"/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/2019     Fls. _________</w:t>
                          </w:r>
                        </w:p>
                        <w:p w14:paraId="37E32838" w14:textId="77777777" w:rsidR="00080A4A" w:rsidRPr="00285D48" w:rsidRDefault="00080A4A" w:rsidP="005E4BB9">
                          <w:pPr>
                            <w:pStyle w:val="Ttulo3"/>
                            <w:widowControl w:val="0"/>
                            <w:numPr>
                              <w:ilvl w:val="2"/>
                              <w:numId w:val="1"/>
                            </w:numPr>
                            <w:tabs>
                              <w:tab w:val="clear" w:pos="720"/>
                              <w:tab w:val="left" w:pos="0"/>
                            </w:tabs>
                            <w:suppressAutoHyphens/>
                            <w:ind w:left="0" w:firstLine="0"/>
                            <w:jc w:val="both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sz w:val="18"/>
                              <w:szCs w:val="18"/>
                            </w:rPr>
                            <w:t xml:space="preserve">Rubrica: </w:t>
                          </w:r>
                          <w:r w:rsidRPr="00285D48">
                            <w:rPr>
                              <w:b w:val="0"/>
                              <w:sz w:val="18"/>
                              <w:szCs w:val="18"/>
                            </w:rPr>
                            <w:t>_____________________</w:t>
                          </w:r>
                        </w:p>
                        <w:p w14:paraId="208ABD6B" w14:textId="77777777" w:rsidR="00080A4A" w:rsidRDefault="00080A4A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b/>
                            </w:rPr>
                          </w:pPr>
                        </w:p>
                        <w:p w14:paraId="059179E2" w14:textId="77777777" w:rsidR="00080A4A" w:rsidRDefault="00080A4A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7790" tIns="52070" rIns="97790" bIns="520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248.1pt;margin-top:-51.4pt;width:163.95pt;height:83.2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" strokeweight="1pt">
              <v:textbox inset="7.7pt,4.1pt,7.7pt,4.1pt">
                <w:txbxContent>
                  <w:p w14:paraId="18DC283E" w14:textId="77777777" w:rsidR="00080A4A" w:rsidRDefault="00080A4A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14BE0">
                      <w:rPr>
                        <w:b/>
                        <w:sz w:val="18"/>
                        <w:szCs w:val="18"/>
                      </w:rPr>
                      <w:t>SERVIÇO PÚBLICO ESTADUAL</w:t>
                    </w:r>
                  </w:p>
                  <w:p w14:paraId="51009150" w14:textId="77777777" w:rsidR="00080A4A" w:rsidRPr="00214BE0" w:rsidRDefault="00080A4A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14:paraId="1DD38C25" w14:textId="77777777" w:rsidR="00080A4A" w:rsidRPr="00285D48" w:rsidRDefault="00080A4A" w:rsidP="00285D48">
                    <w:pPr>
                      <w:spacing w:line="360" w:lineRule="auto"/>
                      <w:rPr>
                        <w:b/>
                        <w:sz w:val="20"/>
                        <w:szCs w:val="18"/>
                      </w:rPr>
                    </w:pPr>
                    <w:r w:rsidRPr="00285D48">
                      <w:rPr>
                        <w:b/>
                        <w:sz w:val="20"/>
                        <w:szCs w:val="18"/>
                      </w:rPr>
                      <w:t xml:space="preserve">Processo Nº </w:t>
                    </w:r>
                  </w:p>
                  <w:p w14:paraId="57B4385D" w14:textId="77777777" w:rsidR="00080A4A" w:rsidRPr="00285D48" w:rsidRDefault="00080A4A" w:rsidP="005E4BB9">
                    <w:pPr>
                      <w:pStyle w:val="Ttulo2"/>
                      <w:widowControl w:val="0"/>
                      <w:numPr>
                        <w:ilvl w:val="1"/>
                        <w:numId w:val="1"/>
                      </w:numPr>
                      <w:tabs>
                        <w:tab w:val="clear" w:pos="576"/>
                        <w:tab w:val="left" w:pos="0"/>
                      </w:tabs>
                      <w:suppressAutoHyphens/>
                      <w:spacing w:line="360" w:lineRule="auto"/>
                      <w:ind w:left="0" w:firstLine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Data: </w:t>
                    </w:r>
                    <w:proofErr w:type="spellStart"/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proofErr w:type="spellEnd"/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</w:t>
                    </w:r>
                    <w:proofErr w:type="spellStart"/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proofErr w:type="spellEnd"/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/2019     Fls. _________</w:t>
                    </w:r>
                  </w:p>
                  <w:p w14:paraId="37E32838" w14:textId="77777777" w:rsidR="00080A4A" w:rsidRPr="00285D48" w:rsidRDefault="00080A4A" w:rsidP="005E4BB9">
                    <w:pPr>
                      <w:pStyle w:val="Ttulo3"/>
                      <w:widowControl w:val="0"/>
                      <w:numPr>
                        <w:ilvl w:val="2"/>
                        <w:numId w:val="1"/>
                      </w:numPr>
                      <w:tabs>
                        <w:tab w:val="clear" w:pos="720"/>
                        <w:tab w:val="left" w:pos="0"/>
                      </w:tabs>
                      <w:suppressAutoHyphens/>
                      <w:ind w:left="0" w:firstLine="0"/>
                      <w:jc w:val="both"/>
                      <w:rPr>
                        <w:b w:val="0"/>
                        <w:sz w:val="18"/>
                        <w:szCs w:val="18"/>
                      </w:rPr>
                    </w:pPr>
                    <w:r w:rsidRPr="00285D48">
                      <w:rPr>
                        <w:sz w:val="18"/>
                        <w:szCs w:val="18"/>
                      </w:rPr>
                      <w:t xml:space="preserve">Rubrica: </w:t>
                    </w:r>
                    <w:r w:rsidRPr="00285D48">
                      <w:rPr>
                        <w:b w:val="0"/>
                        <w:sz w:val="18"/>
                        <w:szCs w:val="18"/>
                      </w:rPr>
                      <w:t>_____________________</w:t>
                    </w:r>
                  </w:p>
                  <w:p w14:paraId="208ABD6B" w14:textId="77777777" w:rsidR="00080A4A" w:rsidRDefault="00080A4A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b/>
                      </w:rPr>
                    </w:pPr>
                  </w:p>
                  <w:p w14:paraId="059179E2" w14:textId="77777777" w:rsidR="00080A4A" w:rsidRDefault="00080A4A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C"/>
    <w:multiLevelType w:val="hybridMultilevel"/>
    <w:tmpl w:val="257130A2"/>
    <w:lvl w:ilvl="0" w:tplc="FFFFFFFF">
      <w:start w:val="6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9"/>
    <w:multiLevelType w:val="multilevel"/>
    <w:tmpl w:val="00000019"/>
    <w:name w:val="WW8Num25"/>
    <w:lvl w:ilvl="0">
      <w:start w:val="2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color w:val="000000"/>
        <w:sz w:val="24"/>
        <w:szCs w:val="24"/>
        <w:lang w:val="en-US"/>
      </w:rPr>
    </w:lvl>
    <w:lvl w:ilvl="3">
      <w:start w:val="3"/>
      <w:numFmt w:val="decimal"/>
      <w:lvlText w:val="%2.%3.%4"/>
      <w:lvlJc w:val="left"/>
      <w:pPr>
        <w:tabs>
          <w:tab w:val="num" w:pos="0"/>
        </w:tabs>
        <w:ind w:left="720" w:hanging="720"/>
      </w:pPr>
      <w:rPr>
        <w:b/>
        <w:bCs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>
    <w:nsid w:val="025354D9"/>
    <w:multiLevelType w:val="hybridMultilevel"/>
    <w:tmpl w:val="B8D65FC0"/>
    <w:lvl w:ilvl="0" w:tplc="FFFFFFFF">
      <w:start w:val="1"/>
      <w:numFmt w:val="lowerLetter"/>
      <w:lvlText w:val="%1)"/>
      <w:lvlJc w:val="left"/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8B0845"/>
    <w:multiLevelType w:val="hybridMultilevel"/>
    <w:tmpl w:val="52FC0EE0"/>
    <w:lvl w:ilvl="0" w:tplc="FFFFFFFF">
      <w:start w:val="1"/>
      <w:numFmt w:val="upperRoman"/>
      <w:lvlText w:val="%1."/>
      <w:lvlJc w:val="left"/>
      <w:pPr>
        <w:ind w:left="2496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03F746FD"/>
    <w:multiLevelType w:val="hybridMultilevel"/>
    <w:tmpl w:val="193EC994"/>
    <w:lvl w:ilvl="0" w:tplc="FFFFFFFF">
      <w:start w:val="1"/>
      <w:numFmt w:val="lowerLetter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772B8"/>
    <w:multiLevelType w:val="hybridMultilevel"/>
    <w:tmpl w:val="193EC994"/>
    <w:lvl w:ilvl="0" w:tplc="FFFFFFFF">
      <w:start w:val="1"/>
      <w:numFmt w:val="lowerLetter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716E64"/>
    <w:multiLevelType w:val="hybridMultilevel"/>
    <w:tmpl w:val="B8D65FC0"/>
    <w:lvl w:ilvl="0" w:tplc="FFFFFFFF">
      <w:start w:val="1"/>
      <w:numFmt w:val="lowerLetter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810BF8"/>
    <w:multiLevelType w:val="hybridMultilevel"/>
    <w:tmpl w:val="B8D65FC0"/>
    <w:lvl w:ilvl="0" w:tplc="FFFFFFFF">
      <w:start w:val="1"/>
      <w:numFmt w:val="lowerLetter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A601C3"/>
    <w:multiLevelType w:val="hybridMultilevel"/>
    <w:tmpl w:val="52FC0EE0"/>
    <w:lvl w:ilvl="0" w:tplc="FFFFFFFF">
      <w:start w:val="1"/>
      <w:numFmt w:val="upperRoman"/>
      <w:lvlText w:val="%1."/>
      <w:lvlJc w:val="left"/>
      <w:pPr>
        <w:ind w:left="2496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0CCF0D26"/>
    <w:multiLevelType w:val="hybridMultilevel"/>
    <w:tmpl w:val="193EC994"/>
    <w:lvl w:ilvl="0" w:tplc="FFFFFFFF">
      <w:start w:val="1"/>
      <w:numFmt w:val="lowerLetter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F42FA6"/>
    <w:multiLevelType w:val="hybridMultilevel"/>
    <w:tmpl w:val="52FC0EE0"/>
    <w:lvl w:ilvl="0" w:tplc="FFFFFFFF">
      <w:start w:val="1"/>
      <w:numFmt w:val="upperRoman"/>
      <w:lvlText w:val="%1."/>
      <w:lvlJc w:val="left"/>
      <w:pPr>
        <w:ind w:left="2496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0ED35B7E"/>
    <w:multiLevelType w:val="multilevel"/>
    <w:tmpl w:val="9A0C2474"/>
    <w:styleLink w:val="WW8Num13"/>
    <w:lvl w:ilvl="0">
      <w:start w:val="1"/>
      <w:numFmt w:val="decimal"/>
      <w:lvlText w:val="%1"/>
      <w:lvlJc w:val="left"/>
      <w:pPr>
        <w:ind w:left="660" w:hanging="660"/>
      </w:pPr>
      <w:rPr>
        <w:b/>
        <w:szCs w:val="24"/>
      </w:rPr>
    </w:lvl>
    <w:lvl w:ilvl="1">
      <w:start w:val="7"/>
      <w:numFmt w:val="decimal"/>
      <w:lvlText w:val="%1.%2"/>
      <w:lvlJc w:val="left"/>
      <w:pPr>
        <w:ind w:left="660" w:hanging="660"/>
      </w:pPr>
      <w:rPr>
        <w:b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b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szCs w:val="24"/>
      </w:rPr>
    </w:lvl>
  </w:abstractNum>
  <w:abstractNum w:abstractNumId="13">
    <w:nsid w:val="114C5545"/>
    <w:multiLevelType w:val="multilevel"/>
    <w:tmpl w:val="0DFA8A82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14373ACE"/>
    <w:multiLevelType w:val="multilevel"/>
    <w:tmpl w:val="65AAB346"/>
    <w:styleLink w:val="WW8Num4"/>
    <w:lvl w:ilvl="0">
      <w:start w:val="1"/>
      <w:numFmt w:val="decimal"/>
      <w:lvlText w:val=" Tabela %1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166E2308"/>
    <w:multiLevelType w:val="hybridMultilevel"/>
    <w:tmpl w:val="193EC994"/>
    <w:lvl w:ilvl="0" w:tplc="FFFFFFFF">
      <w:start w:val="1"/>
      <w:numFmt w:val="lowerLetter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8B4B96"/>
    <w:multiLevelType w:val="multilevel"/>
    <w:tmpl w:val="EC66A38A"/>
    <w:styleLink w:val="WW8Num15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17">
    <w:nsid w:val="18CC73B2"/>
    <w:multiLevelType w:val="multilevel"/>
    <w:tmpl w:val="71681F78"/>
    <w:styleLink w:val="WW8Num10"/>
    <w:lvl w:ilvl="0">
      <w:numFmt w:val="bullet"/>
      <w:lvlText w:val=""/>
      <w:lvlJc w:val="left"/>
      <w:pPr>
        <w:ind w:left="1143" w:hanging="360"/>
      </w:pPr>
      <w:rPr>
        <w:rFonts w:ascii="Symbol" w:eastAsia="ArialMT" w:hAnsi="Symbol" w:cs="OpenSymbol"/>
        <w:color w:val="000000"/>
        <w:szCs w:val="24"/>
      </w:rPr>
    </w:lvl>
    <w:lvl w:ilvl="1">
      <w:numFmt w:val="bullet"/>
      <w:lvlText w:val=""/>
      <w:lvlJc w:val="left"/>
      <w:pPr>
        <w:ind w:left="1503" w:hanging="360"/>
      </w:pPr>
      <w:rPr>
        <w:rFonts w:ascii="Wingdings" w:hAnsi="Wingdings" w:cs="OpenSymbol"/>
      </w:rPr>
    </w:lvl>
    <w:lvl w:ilvl="2">
      <w:numFmt w:val="bullet"/>
      <w:lvlText w:val=""/>
      <w:lvlJc w:val="left"/>
      <w:pPr>
        <w:ind w:left="1863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ind w:left="2223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ind w:left="2583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ind w:left="2943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ind w:left="3303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ind w:left="3663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ind w:left="4023" w:hanging="360"/>
      </w:pPr>
      <w:rPr>
        <w:rFonts w:ascii="Wingdings" w:hAnsi="Wingdings" w:cs="OpenSymbol"/>
      </w:rPr>
    </w:lvl>
  </w:abstractNum>
  <w:abstractNum w:abstractNumId="18">
    <w:nsid w:val="1AD34FA3"/>
    <w:multiLevelType w:val="multilevel"/>
    <w:tmpl w:val="ACDE66B8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9">
    <w:nsid w:val="20DC3D1B"/>
    <w:multiLevelType w:val="multilevel"/>
    <w:tmpl w:val="F27E6CCE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>
    <w:nsid w:val="232A31EE"/>
    <w:multiLevelType w:val="hybridMultilevel"/>
    <w:tmpl w:val="52FC0EE0"/>
    <w:lvl w:ilvl="0" w:tplc="FFFFFFFF">
      <w:start w:val="1"/>
      <w:numFmt w:val="upperRoman"/>
      <w:lvlText w:val="%1."/>
      <w:lvlJc w:val="left"/>
      <w:pPr>
        <w:ind w:left="2496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>
    <w:nsid w:val="27DF630D"/>
    <w:multiLevelType w:val="hybridMultilevel"/>
    <w:tmpl w:val="52FC0EE0"/>
    <w:lvl w:ilvl="0" w:tplc="FFFFFFFF">
      <w:start w:val="1"/>
      <w:numFmt w:val="upperRoman"/>
      <w:lvlText w:val="%1."/>
      <w:lvlJc w:val="left"/>
      <w:pPr>
        <w:ind w:left="2496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28CF42F0"/>
    <w:multiLevelType w:val="hybridMultilevel"/>
    <w:tmpl w:val="52FC0EE0"/>
    <w:lvl w:ilvl="0" w:tplc="FFFFFFFF">
      <w:start w:val="1"/>
      <w:numFmt w:val="upperRoman"/>
      <w:lvlText w:val="%1."/>
      <w:lvlJc w:val="left"/>
      <w:pPr>
        <w:ind w:left="2496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>
    <w:nsid w:val="2A454154"/>
    <w:multiLevelType w:val="multilevel"/>
    <w:tmpl w:val="E064D822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2DAE2627"/>
    <w:multiLevelType w:val="hybridMultilevel"/>
    <w:tmpl w:val="B87C0134"/>
    <w:lvl w:ilvl="0" w:tplc="3D4CEBCA">
      <w:start w:val="1"/>
      <w:numFmt w:val="lowerLetter"/>
      <w:pStyle w:val="TABELA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580FDB"/>
    <w:multiLevelType w:val="hybridMultilevel"/>
    <w:tmpl w:val="B8D65FC0"/>
    <w:lvl w:ilvl="0" w:tplc="FFFFFFFF">
      <w:start w:val="1"/>
      <w:numFmt w:val="lowerLetter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7E3F0A"/>
    <w:multiLevelType w:val="multilevel"/>
    <w:tmpl w:val="2F16CC3E"/>
    <w:styleLink w:val="WW8Num1"/>
    <w:lvl w:ilvl="0">
      <w:start w:val="1"/>
      <w:numFmt w:val="decimal"/>
      <w:pStyle w:val="Legenda2"/>
      <w:lvlText w:val=" Fig %1  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355B15D8"/>
    <w:multiLevelType w:val="hybridMultilevel"/>
    <w:tmpl w:val="52FC0EE0"/>
    <w:lvl w:ilvl="0" w:tplc="FFFFFFFF">
      <w:start w:val="1"/>
      <w:numFmt w:val="upperRoman"/>
      <w:lvlText w:val="%1."/>
      <w:lvlJc w:val="left"/>
      <w:pPr>
        <w:ind w:left="2496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>
    <w:nsid w:val="37A607A2"/>
    <w:multiLevelType w:val="hybridMultilevel"/>
    <w:tmpl w:val="52FC0EE0"/>
    <w:lvl w:ilvl="0" w:tplc="FFFFFFFF">
      <w:start w:val="1"/>
      <w:numFmt w:val="upperRoman"/>
      <w:lvlText w:val="%1."/>
      <w:lvlJc w:val="left"/>
      <w:pPr>
        <w:ind w:left="2496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>
    <w:nsid w:val="3960697C"/>
    <w:multiLevelType w:val="hybridMultilevel"/>
    <w:tmpl w:val="B87C0134"/>
    <w:lvl w:ilvl="0" w:tplc="3D4CEBCA">
      <w:start w:val="1"/>
      <w:numFmt w:val="lowerLetter"/>
      <w:pStyle w:val="letras1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D15161"/>
    <w:multiLevelType w:val="multilevel"/>
    <w:tmpl w:val="72EEA8B2"/>
    <w:styleLink w:val="WW8Num7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31">
    <w:nsid w:val="3EEB102E"/>
    <w:multiLevelType w:val="hybridMultilevel"/>
    <w:tmpl w:val="52FC0EE0"/>
    <w:lvl w:ilvl="0" w:tplc="FFFFFFFF">
      <w:start w:val="1"/>
      <w:numFmt w:val="upperRoman"/>
      <w:lvlText w:val="%1."/>
      <w:lvlJc w:val="left"/>
      <w:pPr>
        <w:ind w:left="2496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2">
    <w:nsid w:val="406A655A"/>
    <w:multiLevelType w:val="multilevel"/>
    <w:tmpl w:val="E6FA85C2"/>
    <w:styleLink w:val="WWOutlineListStyle1"/>
    <w:lvl w:ilvl="0">
      <w:start w:val="1"/>
      <w:numFmt w:val="decimal"/>
      <w:pStyle w:val="Ttulo11"/>
      <w:lvlText w:val="%1."/>
      <w:lvlJc w:val="left"/>
      <w:rPr>
        <w:rFonts w:ascii="Arial" w:hAnsi="Arial" w:cs="Arial"/>
        <w:b/>
        <w:i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decimal"/>
      <w:pStyle w:val="Ttulo21"/>
      <w:lvlText w:val="%2."/>
      <w:lvlJc w:val="left"/>
      <w:rPr>
        <w:rFonts w:ascii="Arial" w:hAnsi="Arial" w:cs="Arial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2">
      <w:start w:val="1"/>
      <w:numFmt w:val="decimal"/>
      <w:pStyle w:val="Ttulo31"/>
      <w:lvlText w:val="%3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lowerLetter"/>
      <w:pStyle w:val="Ttulo41"/>
      <w:lvlText w:val="%4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pStyle w:val="Ttulo51"/>
      <w:lvlText w:val="(%5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5">
      <w:start w:val="1"/>
      <w:numFmt w:val="lowerLetter"/>
      <w:pStyle w:val="Ttulo61"/>
      <w:lvlText w:val="(%6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>
    <w:nsid w:val="46375C31"/>
    <w:multiLevelType w:val="hybridMultilevel"/>
    <w:tmpl w:val="EC52842A"/>
    <w:lvl w:ilvl="0" w:tplc="E02CA346">
      <w:start w:val="1"/>
      <w:numFmt w:val="lowerLetter"/>
      <w:pStyle w:val="Legenda1"/>
      <w:lvlText w:val="%1)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BD15350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54C1439E"/>
    <w:multiLevelType w:val="hybridMultilevel"/>
    <w:tmpl w:val="E084D1E2"/>
    <w:lvl w:ilvl="0" w:tplc="FFFFFFFF">
      <w:start w:val="1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7564248"/>
    <w:multiLevelType w:val="multilevel"/>
    <w:tmpl w:val="04160025"/>
    <w:styleLink w:val="Estilo4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color w:val="0070C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>
    <w:nsid w:val="59B00A7B"/>
    <w:multiLevelType w:val="hybridMultilevel"/>
    <w:tmpl w:val="B8D65FC0"/>
    <w:lvl w:ilvl="0" w:tplc="FFFFFFFF">
      <w:start w:val="1"/>
      <w:numFmt w:val="lowerLetter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D50E0C"/>
    <w:multiLevelType w:val="multilevel"/>
    <w:tmpl w:val="1C042546"/>
    <w:styleLink w:val="WW8Num9"/>
    <w:lvl w:ilvl="0">
      <w:start w:val="2"/>
      <w:numFmt w:val="decimal"/>
      <w:lvlText w:val="%1"/>
      <w:lvlJc w:val="left"/>
      <w:pPr>
        <w:ind w:left="360" w:hanging="360"/>
      </w:pPr>
      <w:rPr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  <w:sz w:val="24"/>
        <w:szCs w:val="24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9">
    <w:nsid w:val="5BB16500"/>
    <w:multiLevelType w:val="hybridMultilevel"/>
    <w:tmpl w:val="B8D65FC0"/>
    <w:lvl w:ilvl="0" w:tplc="FFFFFFFF">
      <w:start w:val="1"/>
      <w:numFmt w:val="lowerLetter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FD3278"/>
    <w:multiLevelType w:val="hybridMultilevel"/>
    <w:tmpl w:val="52FC0EE0"/>
    <w:lvl w:ilvl="0" w:tplc="FFFFFFFF">
      <w:start w:val="1"/>
      <w:numFmt w:val="upperRoman"/>
      <w:lvlText w:val="%1."/>
      <w:lvlJc w:val="left"/>
      <w:pPr>
        <w:ind w:left="2496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1">
    <w:nsid w:val="5E1E71C8"/>
    <w:multiLevelType w:val="hybridMultilevel"/>
    <w:tmpl w:val="52FC0EE0"/>
    <w:lvl w:ilvl="0" w:tplc="FFFFFFFF">
      <w:start w:val="1"/>
      <w:numFmt w:val="upperRoman"/>
      <w:lvlText w:val="%1."/>
      <w:lvlJc w:val="left"/>
      <w:pPr>
        <w:ind w:left="2496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2">
    <w:nsid w:val="62AE08B9"/>
    <w:multiLevelType w:val="multilevel"/>
    <w:tmpl w:val="AD24C50E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43">
    <w:nsid w:val="63AD34C5"/>
    <w:multiLevelType w:val="hybridMultilevel"/>
    <w:tmpl w:val="B8D65FC0"/>
    <w:lvl w:ilvl="0" w:tplc="FFFFFFFF">
      <w:start w:val="1"/>
      <w:numFmt w:val="lowerLetter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5B1F1C"/>
    <w:multiLevelType w:val="hybridMultilevel"/>
    <w:tmpl w:val="52FC0EE0"/>
    <w:lvl w:ilvl="0" w:tplc="FFFFFFFF">
      <w:start w:val="1"/>
      <w:numFmt w:val="upperRoman"/>
      <w:lvlText w:val="%1."/>
      <w:lvlJc w:val="left"/>
      <w:pPr>
        <w:ind w:left="2496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5">
    <w:nsid w:val="6A700629"/>
    <w:multiLevelType w:val="multilevel"/>
    <w:tmpl w:val="E1FC13D4"/>
    <w:styleLink w:val="WW8Num18"/>
    <w:lvl w:ilvl="0">
      <w:start w:val="7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FF6DA6"/>
    <w:multiLevelType w:val="multilevel"/>
    <w:tmpl w:val="A8EC0318"/>
    <w:styleLink w:val="WW8Num14"/>
    <w:lvl w:ilvl="0">
      <w:start w:val="1"/>
      <w:numFmt w:val="decimal"/>
      <w:lvlText w:val="%1"/>
      <w:lvlJc w:val="left"/>
      <w:pPr>
        <w:ind w:left="360" w:hanging="360"/>
      </w:pPr>
      <w:rPr>
        <w:sz w:val="23"/>
      </w:rPr>
    </w:lvl>
    <w:lvl w:ilvl="1">
      <w:start w:val="6"/>
      <w:numFmt w:val="decimal"/>
      <w:lvlText w:val="%1.%2"/>
      <w:lvlJc w:val="left"/>
      <w:pPr>
        <w:ind w:left="360" w:hanging="360"/>
      </w:pPr>
      <w:rPr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sz w:val="23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sz w:val="23"/>
      </w:rPr>
    </w:lvl>
  </w:abstractNum>
  <w:abstractNum w:abstractNumId="47">
    <w:nsid w:val="6C067A5F"/>
    <w:multiLevelType w:val="multilevel"/>
    <w:tmpl w:val="1F7C4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>
    <w:nsid w:val="777758D7"/>
    <w:multiLevelType w:val="hybridMultilevel"/>
    <w:tmpl w:val="52FC0EE0"/>
    <w:lvl w:ilvl="0" w:tplc="FFFFFFFF">
      <w:start w:val="1"/>
      <w:numFmt w:val="upperRoman"/>
      <w:lvlText w:val="%1."/>
      <w:lvlJc w:val="left"/>
      <w:pPr>
        <w:ind w:left="2496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9">
    <w:nsid w:val="780D4C5A"/>
    <w:multiLevelType w:val="hybridMultilevel"/>
    <w:tmpl w:val="193EC994"/>
    <w:lvl w:ilvl="0" w:tplc="FFFFFFFF">
      <w:start w:val="1"/>
      <w:numFmt w:val="lowerLetter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0503D7"/>
    <w:multiLevelType w:val="multilevel"/>
    <w:tmpl w:val="D7F6AE12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>
    <w:nsid w:val="7B1822AA"/>
    <w:multiLevelType w:val="hybridMultilevel"/>
    <w:tmpl w:val="52FC0EE0"/>
    <w:lvl w:ilvl="0" w:tplc="FFFFFFFF">
      <w:start w:val="1"/>
      <w:numFmt w:val="upperRoman"/>
      <w:lvlText w:val="%1."/>
      <w:lvlJc w:val="left"/>
      <w:pPr>
        <w:ind w:left="2496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2">
    <w:nsid w:val="7BF77B1C"/>
    <w:multiLevelType w:val="hybridMultilevel"/>
    <w:tmpl w:val="52FC0EE0"/>
    <w:lvl w:ilvl="0" w:tplc="FFFFFFFF">
      <w:start w:val="1"/>
      <w:numFmt w:val="upperRoman"/>
      <w:lvlText w:val="%1."/>
      <w:lvlJc w:val="left"/>
      <w:pPr>
        <w:ind w:left="2496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3">
    <w:nsid w:val="7F292738"/>
    <w:multiLevelType w:val="hybridMultilevel"/>
    <w:tmpl w:val="52FC0EE0"/>
    <w:lvl w:ilvl="0" w:tplc="FFFFFFFF">
      <w:start w:val="1"/>
      <w:numFmt w:val="upperRoman"/>
      <w:lvlText w:val="%1."/>
      <w:lvlJc w:val="left"/>
      <w:pPr>
        <w:ind w:left="2496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47"/>
  </w:num>
  <w:num w:numId="3">
    <w:abstractNumId w:val="33"/>
  </w:num>
  <w:num w:numId="4">
    <w:abstractNumId w:val="24"/>
  </w:num>
  <w:num w:numId="5">
    <w:abstractNumId w:val="29"/>
  </w:num>
  <w:num w:numId="6">
    <w:abstractNumId w:val="32"/>
  </w:num>
  <w:num w:numId="7">
    <w:abstractNumId w:val="26"/>
  </w:num>
  <w:num w:numId="8">
    <w:abstractNumId w:val="14"/>
  </w:num>
  <w:num w:numId="9">
    <w:abstractNumId w:val="50"/>
  </w:num>
  <w:num w:numId="10">
    <w:abstractNumId w:val="23"/>
  </w:num>
  <w:num w:numId="11">
    <w:abstractNumId w:val="13"/>
  </w:num>
  <w:num w:numId="12">
    <w:abstractNumId w:val="34"/>
  </w:num>
  <w:num w:numId="13">
    <w:abstractNumId w:val="46"/>
  </w:num>
  <w:num w:numId="14">
    <w:abstractNumId w:val="18"/>
  </w:num>
  <w:num w:numId="15">
    <w:abstractNumId w:val="30"/>
  </w:num>
  <w:num w:numId="16">
    <w:abstractNumId w:val="17"/>
  </w:num>
  <w:num w:numId="17">
    <w:abstractNumId w:val="12"/>
  </w:num>
  <w:num w:numId="18">
    <w:abstractNumId w:val="42"/>
  </w:num>
  <w:num w:numId="19">
    <w:abstractNumId w:val="16"/>
  </w:num>
  <w:num w:numId="20">
    <w:abstractNumId w:val="19"/>
  </w:num>
  <w:num w:numId="21">
    <w:abstractNumId w:val="38"/>
  </w:num>
  <w:num w:numId="22">
    <w:abstractNumId w:val="36"/>
  </w:num>
  <w:num w:numId="23">
    <w:abstractNumId w:val="1"/>
  </w:num>
  <w:num w:numId="24">
    <w:abstractNumId w:val="3"/>
  </w:num>
  <w:num w:numId="25">
    <w:abstractNumId w:val="43"/>
  </w:num>
  <w:num w:numId="26">
    <w:abstractNumId w:val="7"/>
  </w:num>
  <w:num w:numId="27">
    <w:abstractNumId w:val="39"/>
  </w:num>
  <w:num w:numId="28">
    <w:abstractNumId w:val="49"/>
  </w:num>
  <w:num w:numId="29">
    <w:abstractNumId w:val="45"/>
  </w:num>
  <w:num w:numId="30">
    <w:abstractNumId w:val="45"/>
    <w:lvlOverride w:ilvl="0">
      <w:startOverride w:val="70"/>
    </w:lvlOverride>
  </w:num>
  <w:num w:numId="31">
    <w:abstractNumId w:val="16"/>
    <w:lvlOverride w:ilvl="0">
      <w:startOverride w:val="70"/>
    </w:lvlOverride>
  </w:num>
  <w:num w:numId="32">
    <w:abstractNumId w:val="6"/>
  </w:num>
  <w:num w:numId="33">
    <w:abstractNumId w:val="15"/>
  </w:num>
  <w:num w:numId="34">
    <w:abstractNumId w:val="8"/>
  </w:num>
  <w:num w:numId="35">
    <w:abstractNumId w:val="37"/>
  </w:num>
  <w:num w:numId="36">
    <w:abstractNumId w:val="25"/>
  </w:num>
  <w:num w:numId="37">
    <w:abstractNumId w:val="27"/>
  </w:num>
  <w:num w:numId="38">
    <w:abstractNumId w:val="9"/>
  </w:num>
  <w:num w:numId="39">
    <w:abstractNumId w:val="51"/>
  </w:num>
  <w:num w:numId="40">
    <w:abstractNumId w:val="48"/>
  </w:num>
  <w:num w:numId="41">
    <w:abstractNumId w:val="31"/>
  </w:num>
  <w:num w:numId="42">
    <w:abstractNumId w:val="28"/>
  </w:num>
  <w:num w:numId="43">
    <w:abstractNumId w:val="21"/>
  </w:num>
  <w:num w:numId="44">
    <w:abstractNumId w:val="20"/>
  </w:num>
  <w:num w:numId="45">
    <w:abstractNumId w:val="4"/>
  </w:num>
  <w:num w:numId="46">
    <w:abstractNumId w:val="44"/>
  </w:num>
  <w:num w:numId="47">
    <w:abstractNumId w:val="52"/>
  </w:num>
  <w:num w:numId="48">
    <w:abstractNumId w:val="41"/>
  </w:num>
  <w:num w:numId="49">
    <w:abstractNumId w:val="53"/>
  </w:num>
  <w:num w:numId="50">
    <w:abstractNumId w:val="11"/>
  </w:num>
  <w:num w:numId="51">
    <w:abstractNumId w:val="22"/>
  </w:num>
  <w:num w:numId="52">
    <w:abstractNumId w:val="40"/>
  </w:num>
  <w:num w:numId="53">
    <w:abstractNumId w:val="5"/>
  </w:num>
  <w:num w:numId="54">
    <w:abstractNumId w:val="10"/>
  </w:num>
  <w:num w:numId="55">
    <w:abstractNumId w:val="3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DC"/>
    <w:rsid w:val="000011D4"/>
    <w:rsid w:val="00001FC3"/>
    <w:rsid w:val="00002A9C"/>
    <w:rsid w:val="0000480C"/>
    <w:rsid w:val="00005965"/>
    <w:rsid w:val="00010A83"/>
    <w:rsid w:val="00011445"/>
    <w:rsid w:val="0001270E"/>
    <w:rsid w:val="00012B7B"/>
    <w:rsid w:val="00012EDF"/>
    <w:rsid w:val="00014673"/>
    <w:rsid w:val="0001662E"/>
    <w:rsid w:val="00016893"/>
    <w:rsid w:val="00016B81"/>
    <w:rsid w:val="000170BB"/>
    <w:rsid w:val="00021C9A"/>
    <w:rsid w:val="00021CEE"/>
    <w:rsid w:val="00022DB0"/>
    <w:rsid w:val="00025062"/>
    <w:rsid w:val="00026493"/>
    <w:rsid w:val="00026F7A"/>
    <w:rsid w:val="00032093"/>
    <w:rsid w:val="0003367B"/>
    <w:rsid w:val="0003607C"/>
    <w:rsid w:val="00036BEB"/>
    <w:rsid w:val="0004022F"/>
    <w:rsid w:val="00041AAD"/>
    <w:rsid w:val="00041EF5"/>
    <w:rsid w:val="00046708"/>
    <w:rsid w:val="000502A1"/>
    <w:rsid w:val="00050730"/>
    <w:rsid w:val="00052609"/>
    <w:rsid w:val="0005322E"/>
    <w:rsid w:val="00053F4A"/>
    <w:rsid w:val="00054681"/>
    <w:rsid w:val="000553DE"/>
    <w:rsid w:val="0005711F"/>
    <w:rsid w:val="000576F5"/>
    <w:rsid w:val="00057786"/>
    <w:rsid w:val="00062136"/>
    <w:rsid w:val="00063936"/>
    <w:rsid w:val="00064026"/>
    <w:rsid w:val="00065B67"/>
    <w:rsid w:val="000662E5"/>
    <w:rsid w:val="00067A20"/>
    <w:rsid w:val="00070694"/>
    <w:rsid w:val="000709C9"/>
    <w:rsid w:val="00070DDB"/>
    <w:rsid w:val="00072052"/>
    <w:rsid w:val="000744EB"/>
    <w:rsid w:val="00074D20"/>
    <w:rsid w:val="00075008"/>
    <w:rsid w:val="000762D7"/>
    <w:rsid w:val="000772A1"/>
    <w:rsid w:val="000773D1"/>
    <w:rsid w:val="00077B55"/>
    <w:rsid w:val="00080A4A"/>
    <w:rsid w:val="00081D90"/>
    <w:rsid w:val="00082525"/>
    <w:rsid w:val="000856E4"/>
    <w:rsid w:val="00085C38"/>
    <w:rsid w:val="000861C0"/>
    <w:rsid w:val="00090BFD"/>
    <w:rsid w:val="000910CA"/>
    <w:rsid w:val="00092DFE"/>
    <w:rsid w:val="000953DC"/>
    <w:rsid w:val="000A1A81"/>
    <w:rsid w:val="000A29E8"/>
    <w:rsid w:val="000A3477"/>
    <w:rsid w:val="000A4166"/>
    <w:rsid w:val="000A45C0"/>
    <w:rsid w:val="000A471A"/>
    <w:rsid w:val="000A56E7"/>
    <w:rsid w:val="000A7A33"/>
    <w:rsid w:val="000B3872"/>
    <w:rsid w:val="000B3CE6"/>
    <w:rsid w:val="000B3DD9"/>
    <w:rsid w:val="000B3DE8"/>
    <w:rsid w:val="000B4FB4"/>
    <w:rsid w:val="000B4FF4"/>
    <w:rsid w:val="000B508E"/>
    <w:rsid w:val="000B60ED"/>
    <w:rsid w:val="000B6990"/>
    <w:rsid w:val="000B7E2A"/>
    <w:rsid w:val="000C01D4"/>
    <w:rsid w:val="000C03F3"/>
    <w:rsid w:val="000C28F2"/>
    <w:rsid w:val="000C3D31"/>
    <w:rsid w:val="000C6F6E"/>
    <w:rsid w:val="000D0E82"/>
    <w:rsid w:val="000D259A"/>
    <w:rsid w:val="000D2B18"/>
    <w:rsid w:val="000D3DF6"/>
    <w:rsid w:val="000D4B77"/>
    <w:rsid w:val="000D4BC8"/>
    <w:rsid w:val="000D5849"/>
    <w:rsid w:val="000D5D8F"/>
    <w:rsid w:val="000E11D1"/>
    <w:rsid w:val="000E1839"/>
    <w:rsid w:val="000E4C0E"/>
    <w:rsid w:val="000E4C6E"/>
    <w:rsid w:val="000E5566"/>
    <w:rsid w:val="000E5956"/>
    <w:rsid w:val="000F0630"/>
    <w:rsid w:val="000F074E"/>
    <w:rsid w:val="000F1C16"/>
    <w:rsid w:val="000F3773"/>
    <w:rsid w:val="000F388F"/>
    <w:rsid w:val="000F4F83"/>
    <w:rsid w:val="000F5BB0"/>
    <w:rsid w:val="00100E3E"/>
    <w:rsid w:val="0010125A"/>
    <w:rsid w:val="001057D1"/>
    <w:rsid w:val="00106ED5"/>
    <w:rsid w:val="001100D8"/>
    <w:rsid w:val="00111828"/>
    <w:rsid w:val="0011212A"/>
    <w:rsid w:val="00114D0F"/>
    <w:rsid w:val="001155CE"/>
    <w:rsid w:val="00115770"/>
    <w:rsid w:val="001160C0"/>
    <w:rsid w:val="001177E3"/>
    <w:rsid w:val="001209AD"/>
    <w:rsid w:val="00120D83"/>
    <w:rsid w:val="001211F1"/>
    <w:rsid w:val="00122B84"/>
    <w:rsid w:val="00122E52"/>
    <w:rsid w:val="00123AF1"/>
    <w:rsid w:val="00124544"/>
    <w:rsid w:val="00124A84"/>
    <w:rsid w:val="00126A18"/>
    <w:rsid w:val="00130A00"/>
    <w:rsid w:val="00130D1E"/>
    <w:rsid w:val="001310C4"/>
    <w:rsid w:val="00132D1F"/>
    <w:rsid w:val="00133E6E"/>
    <w:rsid w:val="00133FC1"/>
    <w:rsid w:val="0013457E"/>
    <w:rsid w:val="00134BC5"/>
    <w:rsid w:val="001353D9"/>
    <w:rsid w:val="00135E8B"/>
    <w:rsid w:val="001400E3"/>
    <w:rsid w:val="00140552"/>
    <w:rsid w:val="00141EA6"/>
    <w:rsid w:val="00142287"/>
    <w:rsid w:val="00142B7F"/>
    <w:rsid w:val="00143A44"/>
    <w:rsid w:val="00144492"/>
    <w:rsid w:val="0014469F"/>
    <w:rsid w:val="00144B21"/>
    <w:rsid w:val="0014573C"/>
    <w:rsid w:val="001457CB"/>
    <w:rsid w:val="00147951"/>
    <w:rsid w:val="001502C0"/>
    <w:rsid w:val="0015325C"/>
    <w:rsid w:val="001535CD"/>
    <w:rsid w:val="00153829"/>
    <w:rsid w:val="00153C62"/>
    <w:rsid w:val="00155AC9"/>
    <w:rsid w:val="00157BA2"/>
    <w:rsid w:val="00160290"/>
    <w:rsid w:val="0016090F"/>
    <w:rsid w:val="00160E76"/>
    <w:rsid w:val="001617C8"/>
    <w:rsid w:val="00161EAA"/>
    <w:rsid w:val="00167460"/>
    <w:rsid w:val="0017242E"/>
    <w:rsid w:val="00172AFC"/>
    <w:rsid w:val="001742AF"/>
    <w:rsid w:val="00176E64"/>
    <w:rsid w:val="00176E9A"/>
    <w:rsid w:val="0018037B"/>
    <w:rsid w:val="001809ED"/>
    <w:rsid w:val="00180C8D"/>
    <w:rsid w:val="0018272B"/>
    <w:rsid w:val="001830D2"/>
    <w:rsid w:val="0018324A"/>
    <w:rsid w:val="00186281"/>
    <w:rsid w:val="00187D8C"/>
    <w:rsid w:val="00191346"/>
    <w:rsid w:val="00191812"/>
    <w:rsid w:val="00193A5C"/>
    <w:rsid w:val="00194A78"/>
    <w:rsid w:val="001951D4"/>
    <w:rsid w:val="00196C92"/>
    <w:rsid w:val="00196CA7"/>
    <w:rsid w:val="001A0962"/>
    <w:rsid w:val="001A107A"/>
    <w:rsid w:val="001A1F86"/>
    <w:rsid w:val="001A30E1"/>
    <w:rsid w:val="001A3219"/>
    <w:rsid w:val="001A592D"/>
    <w:rsid w:val="001A6C36"/>
    <w:rsid w:val="001B12F6"/>
    <w:rsid w:val="001B202C"/>
    <w:rsid w:val="001B3BDC"/>
    <w:rsid w:val="001B497B"/>
    <w:rsid w:val="001B688E"/>
    <w:rsid w:val="001C14C6"/>
    <w:rsid w:val="001C212F"/>
    <w:rsid w:val="001C2C29"/>
    <w:rsid w:val="001C3200"/>
    <w:rsid w:val="001C38FC"/>
    <w:rsid w:val="001C6726"/>
    <w:rsid w:val="001C70F8"/>
    <w:rsid w:val="001C7F1D"/>
    <w:rsid w:val="001D3E69"/>
    <w:rsid w:val="001D486C"/>
    <w:rsid w:val="001D5472"/>
    <w:rsid w:val="001D5C7A"/>
    <w:rsid w:val="001D611F"/>
    <w:rsid w:val="001D734A"/>
    <w:rsid w:val="001E02E4"/>
    <w:rsid w:val="001E09CA"/>
    <w:rsid w:val="001E390B"/>
    <w:rsid w:val="001E3BD3"/>
    <w:rsid w:val="001E4196"/>
    <w:rsid w:val="001E56D2"/>
    <w:rsid w:val="001E5751"/>
    <w:rsid w:val="001E7D76"/>
    <w:rsid w:val="001F0B84"/>
    <w:rsid w:val="001F1E67"/>
    <w:rsid w:val="001F3F81"/>
    <w:rsid w:val="001F48C2"/>
    <w:rsid w:val="001F50A9"/>
    <w:rsid w:val="001F6A82"/>
    <w:rsid w:val="001F709C"/>
    <w:rsid w:val="001F7221"/>
    <w:rsid w:val="0020206A"/>
    <w:rsid w:val="00202552"/>
    <w:rsid w:val="002050E8"/>
    <w:rsid w:val="00205C22"/>
    <w:rsid w:val="00206332"/>
    <w:rsid w:val="0020696C"/>
    <w:rsid w:val="00206F58"/>
    <w:rsid w:val="00207B6A"/>
    <w:rsid w:val="00207CA2"/>
    <w:rsid w:val="0021159E"/>
    <w:rsid w:val="00211A68"/>
    <w:rsid w:val="00213A26"/>
    <w:rsid w:val="00213EAB"/>
    <w:rsid w:val="00214429"/>
    <w:rsid w:val="00214BE0"/>
    <w:rsid w:val="00215501"/>
    <w:rsid w:val="00220C7C"/>
    <w:rsid w:val="00220DEB"/>
    <w:rsid w:val="0022235C"/>
    <w:rsid w:val="00222903"/>
    <w:rsid w:val="00222B31"/>
    <w:rsid w:val="00223B35"/>
    <w:rsid w:val="00223D0A"/>
    <w:rsid w:val="0022480D"/>
    <w:rsid w:val="00224812"/>
    <w:rsid w:val="0022558F"/>
    <w:rsid w:val="00225710"/>
    <w:rsid w:val="00227B92"/>
    <w:rsid w:val="0023046F"/>
    <w:rsid w:val="00230838"/>
    <w:rsid w:val="002326E6"/>
    <w:rsid w:val="00235EF9"/>
    <w:rsid w:val="002368E5"/>
    <w:rsid w:val="00236D2F"/>
    <w:rsid w:val="0024072D"/>
    <w:rsid w:val="00241C5A"/>
    <w:rsid w:val="00244052"/>
    <w:rsid w:val="00244941"/>
    <w:rsid w:val="00244A1A"/>
    <w:rsid w:val="00244BB2"/>
    <w:rsid w:val="00245754"/>
    <w:rsid w:val="00245DE0"/>
    <w:rsid w:val="00245DF9"/>
    <w:rsid w:val="00246567"/>
    <w:rsid w:val="00247B7F"/>
    <w:rsid w:val="00247D70"/>
    <w:rsid w:val="00250B5B"/>
    <w:rsid w:val="00252430"/>
    <w:rsid w:val="0025315F"/>
    <w:rsid w:val="00253518"/>
    <w:rsid w:val="00254191"/>
    <w:rsid w:val="00254457"/>
    <w:rsid w:val="002565C0"/>
    <w:rsid w:val="00260574"/>
    <w:rsid w:val="0026132E"/>
    <w:rsid w:val="002623FB"/>
    <w:rsid w:val="00262F5E"/>
    <w:rsid w:val="0026321F"/>
    <w:rsid w:val="00264971"/>
    <w:rsid w:val="002675FB"/>
    <w:rsid w:val="002701C5"/>
    <w:rsid w:val="00270F7E"/>
    <w:rsid w:val="00271291"/>
    <w:rsid w:val="002728CD"/>
    <w:rsid w:val="00275B18"/>
    <w:rsid w:val="002771DB"/>
    <w:rsid w:val="00280446"/>
    <w:rsid w:val="002807A4"/>
    <w:rsid w:val="00281C77"/>
    <w:rsid w:val="002841C8"/>
    <w:rsid w:val="00285575"/>
    <w:rsid w:val="00285D48"/>
    <w:rsid w:val="00286F39"/>
    <w:rsid w:val="00287431"/>
    <w:rsid w:val="00287997"/>
    <w:rsid w:val="00287F72"/>
    <w:rsid w:val="002910D5"/>
    <w:rsid w:val="00292F25"/>
    <w:rsid w:val="002940D6"/>
    <w:rsid w:val="00294528"/>
    <w:rsid w:val="002947BD"/>
    <w:rsid w:val="00294FCB"/>
    <w:rsid w:val="002956C7"/>
    <w:rsid w:val="002956DB"/>
    <w:rsid w:val="0029591F"/>
    <w:rsid w:val="00296A0D"/>
    <w:rsid w:val="0029726B"/>
    <w:rsid w:val="0029728E"/>
    <w:rsid w:val="00297578"/>
    <w:rsid w:val="00297592"/>
    <w:rsid w:val="00297BA9"/>
    <w:rsid w:val="002A07A5"/>
    <w:rsid w:val="002A0B5B"/>
    <w:rsid w:val="002A2C4D"/>
    <w:rsid w:val="002A2E7F"/>
    <w:rsid w:val="002A4673"/>
    <w:rsid w:val="002A4B3F"/>
    <w:rsid w:val="002A5575"/>
    <w:rsid w:val="002A63CA"/>
    <w:rsid w:val="002A66AA"/>
    <w:rsid w:val="002A66E7"/>
    <w:rsid w:val="002A694E"/>
    <w:rsid w:val="002A7D8F"/>
    <w:rsid w:val="002B25DC"/>
    <w:rsid w:val="002B40CA"/>
    <w:rsid w:val="002B5653"/>
    <w:rsid w:val="002B577E"/>
    <w:rsid w:val="002B6536"/>
    <w:rsid w:val="002B68D0"/>
    <w:rsid w:val="002C00DC"/>
    <w:rsid w:val="002C0607"/>
    <w:rsid w:val="002C21DA"/>
    <w:rsid w:val="002C2290"/>
    <w:rsid w:val="002C2B94"/>
    <w:rsid w:val="002C4A6E"/>
    <w:rsid w:val="002C6957"/>
    <w:rsid w:val="002D07E7"/>
    <w:rsid w:val="002D4153"/>
    <w:rsid w:val="002D464B"/>
    <w:rsid w:val="002D697A"/>
    <w:rsid w:val="002D6D21"/>
    <w:rsid w:val="002D7EA8"/>
    <w:rsid w:val="002E05CD"/>
    <w:rsid w:val="002E1785"/>
    <w:rsid w:val="002E2D25"/>
    <w:rsid w:val="002E4F7E"/>
    <w:rsid w:val="002E54FB"/>
    <w:rsid w:val="002E6BAA"/>
    <w:rsid w:val="002F0310"/>
    <w:rsid w:val="002F2242"/>
    <w:rsid w:val="002F3D1B"/>
    <w:rsid w:val="002F4459"/>
    <w:rsid w:val="002F4609"/>
    <w:rsid w:val="002F593D"/>
    <w:rsid w:val="00302EDC"/>
    <w:rsid w:val="00303024"/>
    <w:rsid w:val="00303BFE"/>
    <w:rsid w:val="00304620"/>
    <w:rsid w:val="00304D57"/>
    <w:rsid w:val="00305115"/>
    <w:rsid w:val="00306999"/>
    <w:rsid w:val="003069A5"/>
    <w:rsid w:val="00307F61"/>
    <w:rsid w:val="003101FA"/>
    <w:rsid w:val="00310321"/>
    <w:rsid w:val="00311014"/>
    <w:rsid w:val="00311A80"/>
    <w:rsid w:val="00312007"/>
    <w:rsid w:val="00313B70"/>
    <w:rsid w:val="003152E6"/>
    <w:rsid w:val="0031595C"/>
    <w:rsid w:val="00315F35"/>
    <w:rsid w:val="00316AA4"/>
    <w:rsid w:val="00320BC7"/>
    <w:rsid w:val="00322500"/>
    <w:rsid w:val="00322F77"/>
    <w:rsid w:val="00323D9C"/>
    <w:rsid w:val="00324ACB"/>
    <w:rsid w:val="00324C75"/>
    <w:rsid w:val="0032528D"/>
    <w:rsid w:val="00325461"/>
    <w:rsid w:val="00330352"/>
    <w:rsid w:val="003331A5"/>
    <w:rsid w:val="003345A5"/>
    <w:rsid w:val="00335110"/>
    <w:rsid w:val="00336903"/>
    <w:rsid w:val="0033737C"/>
    <w:rsid w:val="00341206"/>
    <w:rsid w:val="00341283"/>
    <w:rsid w:val="00342A89"/>
    <w:rsid w:val="00343395"/>
    <w:rsid w:val="00343AFE"/>
    <w:rsid w:val="00345AC9"/>
    <w:rsid w:val="00345C30"/>
    <w:rsid w:val="00347594"/>
    <w:rsid w:val="00351C8B"/>
    <w:rsid w:val="00352BB5"/>
    <w:rsid w:val="00353DA5"/>
    <w:rsid w:val="0035491C"/>
    <w:rsid w:val="003553CF"/>
    <w:rsid w:val="003553D6"/>
    <w:rsid w:val="00355C91"/>
    <w:rsid w:val="00356230"/>
    <w:rsid w:val="0036002E"/>
    <w:rsid w:val="003601EE"/>
    <w:rsid w:val="0036193B"/>
    <w:rsid w:val="00363C0B"/>
    <w:rsid w:val="00366DD1"/>
    <w:rsid w:val="00367C23"/>
    <w:rsid w:val="00367CCC"/>
    <w:rsid w:val="00370109"/>
    <w:rsid w:val="00371371"/>
    <w:rsid w:val="00372D94"/>
    <w:rsid w:val="00374725"/>
    <w:rsid w:val="0037580F"/>
    <w:rsid w:val="0037674F"/>
    <w:rsid w:val="00377D2B"/>
    <w:rsid w:val="00380004"/>
    <w:rsid w:val="00380435"/>
    <w:rsid w:val="0038086D"/>
    <w:rsid w:val="00380D9F"/>
    <w:rsid w:val="00381E67"/>
    <w:rsid w:val="00383941"/>
    <w:rsid w:val="003847CB"/>
    <w:rsid w:val="00385081"/>
    <w:rsid w:val="0038529B"/>
    <w:rsid w:val="00385481"/>
    <w:rsid w:val="00385CE4"/>
    <w:rsid w:val="00390E01"/>
    <w:rsid w:val="00391FC3"/>
    <w:rsid w:val="0039254A"/>
    <w:rsid w:val="00392EE4"/>
    <w:rsid w:val="00397CEC"/>
    <w:rsid w:val="003A02D2"/>
    <w:rsid w:val="003A0427"/>
    <w:rsid w:val="003A0C6E"/>
    <w:rsid w:val="003A27D8"/>
    <w:rsid w:val="003A355E"/>
    <w:rsid w:val="003A4BFB"/>
    <w:rsid w:val="003A6E06"/>
    <w:rsid w:val="003A7DC2"/>
    <w:rsid w:val="003B388D"/>
    <w:rsid w:val="003B4652"/>
    <w:rsid w:val="003B4844"/>
    <w:rsid w:val="003B4D53"/>
    <w:rsid w:val="003B5F6C"/>
    <w:rsid w:val="003B64C6"/>
    <w:rsid w:val="003B6EC2"/>
    <w:rsid w:val="003C0C3B"/>
    <w:rsid w:val="003C1491"/>
    <w:rsid w:val="003C2B0F"/>
    <w:rsid w:val="003C551C"/>
    <w:rsid w:val="003D0897"/>
    <w:rsid w:val="003D2744"/>
    <w:rsid w:val="003D28E6"/>
    <w:rsid w:val="003D2D40"/>
    <w:rsid w:val="003D2EEE"/>
    <w:rsid w:val="003D31D0"/>
    <w:rsid w:val="003D35C9"/>
    <w:rsid w:val="003D4803"/>
    <w:rsid w:val="003D495E"/>
    <w:rsid w:val="003D5A3A"/>
    <w:rsid w:val="003D5B08"/>
    <w:rsid w:val="003D68FA"/>
    <w:rsid w:val="003E0A99"/>
    <w:rsid w:val="003E2BE7"/>
    <w:rsid w:val="003E31A7"/>
    <w:rsid w:val="003E3368"/>
    <w:rsid w:val="003E350E"/>
    <w:rsid w:val="003E4483"/>
    <w:rsid w:val="003E4637"/>
    <w:rsid w:val="003F1074"/>
    <w:rsid w:val="003F2DE5"/>
    <w:rsid w:val="003F2ED9"/>
    <w:rsid w:val="003F3D2E"/>
    <w:rsid w:val="003F3ECA"/>
    <w:rsid w:val="003F3EF2"/>
    <w:rsid w:val="003F4395"/>
    <w:rsid w:val="003F60E4"/>
    <w:rsid w:val="003F6765"/>
    <w:rsid w:val="003F71AA"/>
    <w:rsid w:val="003F7B09"/>
    <w:rsid w:val="00400E7A"/>
    <w:rsid w:val="00403126"/>
    <w:rsid w:val="00403B2C"/>
    <w:rsid w:val="00403CB6"/>
    <w:rsid w:val="00407047"/>
    <w:rsid w:val="0041032C"/>
    <w:rsid w:val="00410450"/>
    <w:rsid w:val="004124F8"/>
    <w:rsid w:val="00412558"/>
    <w:rsid w:val="004137BD"/>
    <w:rsid w:val="00414A5B"/>
    <w:rsid w:val="004204CA"/>
    <w:rsid w:val="00421867"/>
    <w:rsid w:val="00422B6B"/>
    <w:rsid w:val="00424C12"/>
    <w:rsid w:val="00425327"/>
    <w:rsid w:val="00425C45"/>
    <w:rsid w:val="00425D41"/>
    <w:rsid w:val="00426186"/>
    <w:rsid w:val="00427F66"/>
    <w:rsid w:val="0043031D"/>
    <w:rsid w:val="004319F7"/>
    <w:rsid w:val="00432A1E"/>
    <w:rsid w:val="0043364B"/>
    <w:rsid w:val="004346E2"/>
    <w:rsid w:val="00434AF8"/>
    <w:rsid w:val="00434EC0"/>
    <w:rsid w:val="00435C0E"/>
    <w:rsid w:val="00446320"/>
    <w:rsid w:val="004475F1"/>
    <w:rsid w:val="00447A37"/>
    <w:rsid w:val="00450A8D"/>
    <w:rsid w:val="0045164A"/>
    <w:rsid w:val="00453386"/>
    <w:rsid w:val="00453E19"/>
    <w:rsid w:val="00454B9C"/>
    <w:rsid w:val="00454BC8"/>
    <w:rsid w:val="00456769"/>
    <w:rsid w:val="004573E5"/>
    <w:rsid w:val="004575BE"/>
    <w:rsid w:val="00457AF2"/>
    <w:rsid w:val="004621FB"/>
    <w:rsid w:val="00462506"/>
    <w:rsid w:val="0046371F"/>
    <w:rsid w:val="00464AFB"/>
    <w:rsid w:val="00465359"/>
    <w:rsid w:val="00465578"/>
    <w:rsid w:val="00465AF5"/>
    <w:rsid w:val="00466DF4"/>
    <w:rsid w:val="00466E48"/>
    <w:rsid w:val="00467D4D"/>
    <w:rsid w:val="00467E6F"/>
    <w:rsid w:val="00470489"/>
    <w:rsid w:val="00470762"/>
    <w:rsid w:val="004717D3"/>
    <w:rsid w:val="0047277D"/>
    <w:rsid w:val="004727DD"/>
    <w:rsid w:val="004740D5"/>
    <w:rsid w:val="00475742"/>
    <w:rsid w:val="0047587C"/>
    <w:rsid w:val="00476EC4"/>
    <w:rsid w:val="00477882"/>
    <w:rsid w:val="00480005"/>
    <w:rsid w:val="00480009"/>
    <w:rsid w:val="004818FE"/>
    <w:rsid w:val="004824E0"/>
    <w:rsid w:val="00482A95"/>
    <w:rsid w:val="00482C6C"/>
    <w:rsid w:val="00483C44"/>
    <w:rsid w:val="004865AF"/>
    <w:rsid w:val="004906F2"/>
    <w:rsid w:val="00490714"/>
    <w:rsid w:val="00491028"/>
    <w:rsid w:val="00491996"/>
    <w:rsid w:val="00492C66"/>
    <w:rsid w:val="00492D13"/>
    <w:rsid w:val="00493A6F"/>
    <w:rsid w:val="00493D11"/>
    <w:rsid w:val="004945F7"/>
    <w:rsid w:val="00495151"/>
    <w:rsid w:val="00495690"/>
    <w:rsid w:val="00496F72"/>
    <w:rsid w:val="00496FB8"/>
    <w:rsid w:val="004A0FAB"/>
    <w:rsid w:val="004A1F1B"/>
    <w:rsid w:val="004A21E6"/>
    <w:rsid w:val="004A35B0"/>
    <w:rsid w:val="004A4B3B"/>
    <w:rsid w:val="004A5580"/>
    <w:rsid w:val="004A5717"/>
    <w:rsid w:val="004A65FC"/>
    <w:rsid w:val="004B01D7"/>
    <w:rsid w:val="004B0B09"/>
    <w:rsid w:val="004B1B15"/>
    <w:rsid w:val="004B2900"/>
    <w:rsid w:val="004B2979"/>
    <w:rsid w:val="004B3AB3"/>
    <w:rsid w:val="004B3CF6"/>
    <w:rsid w:val="004B4273"/>
    <w:rsid w:val="004B54E8"/>
    <w:rsid w:val="004B5E16"/>
    <w:rsid w:val="004B6209"/>
    <w:rsid w:val="004B6309"/>
    <w:rsid w:val="004B73EC"/>
    <w:rsid w:val="004B74A5"/>
    <w:rsid w:val="004C0DC2"/>
    <w:rsid w:val="004C25E2"/>
    <w:rsid w:val="004C315A"/>
    <w:rsid w:val="004C5547"/>
    <w:rsid w:val="004C60D7"/>
    <w:rsid w:val="004C71AC"/>
    <w:rsid w:val="004D1342"/>
    <w:rsid w:val="004D2DCA"/>
    <w:rsid w:val="004D37C1"/>
    <w:rsid w:val="004D3BD5"/>
    <w:rsid w:val="004D3EA5"/>
    <w:rsid w:val="004D43B9"/>
    <w:rsid w:val="004D56C5"/>
    <w:rsid w:val="004D575B"/>
    <w:rsid w:val="004D7553"/>
    <w:rsid w:val="004D77B3"/>
    <w:rsid w:val="004E11FC"/>
    <w:rsid w:val="004E1C2D"/>
    <w:rsid w:val="004E358F"/>
    <w:rsid w:val="004E53A6"/>
    <w:rsid w:val="004E576D"/>
    <w:rsid w:val="004E7207"/>
    <w:rsid w:val="004E7A45"/>
    <w:rsid w:val="004E7D4B"/>
    <w:rsid w:val="004F0B42"/>
    <w:rsid w:val="004F20DA"/>
    <w:rsid w:val="004F3103"/>
    <w:rsid w:val="004F3332"/>
    <w:rsid w:val="004F39C2"/>
    <w:rsid w:val="004F49E8"/>
    <w:rsid w:val="00500716"/>
    <w:rsid w:val="005021AC"/>
    <w:rsid w:val="00504D7E"/>
    <w:rsid w:val="00506944"/>
    <w:rsid w:val="00506AB0"/>
    <w:rsid w:val="00511535"/>
    <w:rsid w:val="00512858"/>
    <w:rsid w:val="00513873"/>
    <w:rsid w:val="00513E13"/>
    <w:rsid w:val="005148D2"/>
    <w:rsid w:val="00514EC0"/>
    <w:rsid w:val="0051629B"/>
    <w:rsid w:val="005162CA"/>
    <w:rsid w:val="005217E8"/>
    <w:rsid w:val="005221CA"/>
    <w:rsid w:val="00523FBA"/>
    <w:rsid w:val="00524CAD"/>
    <w:rsid w:val="00524E03"/>
    <w:rsid w:val="005259FF"/>
    <w:rsid w:val="00526E3A"/>
    <w:rsid w:val="00527479"/>
    <w:rsid w:val="00527F5E"/>
    <w:rsid w:val="00530379"/>
    <w:rsid w:val="0053102A"/>
    <w:rsid w:val="005315D5"/>
    <w:rsid w:val="00532A0E"/>
    <w:rsid w:val="005334AC"/>
    <w:rsid w:val="005337FB"/>
    <w:rsid w:val="0053412D"/>
    <w:rsid w:val="00534D2A"/>
    <w:rsid w:val="00536D72"/>
    <w:rsid w:val="00537FF7"/>
    <w:rsid w:val="00540049"/>
    <w:rsid w:val="00543345"/>
    <w:rsid w:val="00544BB9"/>
    <w:rsid w:val="0054670C"/>
    <w:rsid w:val="0055257E"/>
    <w:rsid w:val="00552DC0"/>
    <w:rsid w:val="00553A14"/>
    <w:rsid w:val="00560B27"/>
    <w:rsid w:val="00561B32"/>
    <w:rsid w:val="005637E3"/>
    <w:rsid w:val="0056414E"/>
    <w:rsid w:val="00564920"/>
    <w:rsid w:val="00565587"/>
    <w:rsid w:val="00565772"/>
    <w:rsid w:val="00567CBB"/>
    <w:rsid w:val="00570512"/>
    <w:rsid w:val="00570ADF"/>
    <w:rsid w:val="00572F44"/>
    <w:rsid w:val="00574961"/>
    <w:rsid w:val="00576F66"/>
    <w:rsid w:val="00577FB2"/>
    <w:rsid w:val="00581690"/>
    <w:rsid w:val="0058340D"/>
    <w:rsid w:val="00584152"/>
    <w:rsid w:val="0058543D"/>
    <w:rsid w:val="00585623"/>
    <w:rsid w:val="00585676"/>
    <w:rsid w:val="0058571C"/>
    <w:rsid w:val="00586A24"/>
    <w:rsid w:val="0059245D"/>
    <w:rsid w:val="005926B5"/>
    <w:rsid w:val="00592B8C"/>
    <w:rsid w:val="005955FF"/>
    <w:rsid w:val="00597DF1"/>
    <w:rsid w:val="005A001B"/>
    <w:rsid w:val="005B1937"/>
    <w:rsid w:val="005B2D9E"/>
    <w:rsid w:val="005B2FC7"/>
    <w:rsid w:val="005B37AD"/>
    <w:rsid w:val="005B59AD"/>
    <w:rsid w:val="005C0F16"/>
    <w:rsid w:val="005C0FA0"/>
    <w:rsid w:val="005C2056"/>
    <w:rsid w:val="005C2E0B"/>
    <w:rsid w:val="005C31B5"/>
    <w:rsid w:val="005C3A86"/>
    <w:rsid w:val="005C3EA3"/>
    <w:rsid w:val="005C482D"/>
    <w:rsid w:val="005C49DE"/>
    <w:rsid w:val="005C53DD"/>
    <w:rsid w:val="005C6507"/>
    <w:rsid w:val="005C724C"/>
    <w:rsid w:val="005C7D1B"/>
    <w:rsid w:val="005D0A43"/>
    <w:rsid w:val="005D0FD6"/>
    <w:rsid w:val="005D150F"/>
    <w:rsid w:val="005D1706"/>
    <w:rsid w:val="005D1AB9"/>
    <w:rsid w:val="005D1BB1"/>
    <w:rsid w:val="005D25FC"/>
    <w:rsid w:val="005D29D5"/>
    <w:rsid w:val="005D451C"/>
    <w:rsid w:val="005D4E38"/>
    <w:rsid w:val="005D6536"/>
    <w:rsid w:val="005D6CC2"/>
    <w:rsid w:val="005D6F64"/>
    <w:rsid w:val="005E04EA"/>
    <w:rsid w:val="005E4BB9"/>
    <w:rsid w:val="005E5099"/>
    <w:rsid w:val="005E5E7B"/>
    <w:rsid w:val="005E617D"/>
    <w:rsid w:val="005E75D1"/>
    <w:rsid w:val="005F1A6C"/>
    <w:rsid w:val="005F2E22"/>
    <w:rsid w:val="005F39EC"/>
    <w:rsid w:val="005F43EE"/>
    <w:rsid w:val="005F4CF0"/>
    <w:rsid w:val="005F4EB1"/>
    <w:rsid w:val="005F4FFA"/>
    <w:rsid w:val="005F5623"/>
    <w:rsid w:val="005F5650"/>
    <w:rsid w:val="005F5B5D"/>
    <w:rsid w:val="005F6176"/>
    <w:rsid w:val="005F6FC7"/>
    <w:rsid w:val="005F7E8C"/>
    <w:rsid w:val="00603016"/>
    <w:rsid w:val="00604957"/>
    <w:rsid w:val="006061CF"/>
    <w:rsid w:val="00606A79"/>
    <w:rsid w:val="00607F50"/>
    <w:rsid w:val="00610040"/>
    <w:rsid w:val="006152F4"/>
    <w:rsid w:val="00616AD9"/>
    <w:rsid w:val="00620BD3"/>
    <w:rsid w:val="0062379B"/>
    <w:rsid w:val="00624ECD"/>
    <w:rsid w:val="00624F7D"/>
    <w:rsid w:val="00625DB7"/>
    <w:rsid w:val="00627866"/>
    <w:rsid w:val="006302AD"/>
    <w:rsid w:val="00630DE2"/>
    <w:rsid w:val="00630F00"/>
    <w:rsid w:val="0063130D"/>
    <w:rsid w:val="00633C08"/>
    <w:rsid w:val="00633E9B"/>
    <w:rsid w:val="00634DE6"/>
    <w:rsid w:val="006352D7"/>
    <w:rsid w:val="00635660"/>
    <w:rsid w:val="0063599A"/>
    <w:rsid w:val="00636056"/>
    <w:rsid w:val="00637442"/>
    <w:rsid w:val="0063787A"/>
    <w:rsid w:val="00641E86"/>
    <w:rsid w:val="00642BBF"/>
    <w:rsid w:val="00642CB3"/>
    <w:rsid w:val="00643733"/>
    <w:rsid w:val="00643BCF"/>
    <w:rsid w:val="00646519"/>
    <w:rsid w:val="00646532"/>
    <w:rsid w:val="00646DAA"/>
    <w:rsid w:val="0064724C"/>
    <w:rsid w:val="00652538"/>
    <w:rsid w:val="00656CD6"/>
    <w:rsid w:val="00657FB1"/>
    <w:rsid w:val="006633ED"/>
    <w:rsid w:val="006638CE"/>
    <w:rsid w:val="0066589A"/>
    <w:rsid w:val="006678EA"/>
    <w:rsid w:val="00670A3A"/>
    <w:rsid w:val="00670D23"/>
    <w:rsid w:val="00670E6D"/>
    <w:rsid w:val="00671206"/>
    <w:rsid w:val="00671B5A"/>
    <w:rsid w:val="00673424"/>
    <w:rsid w:val="00673B73"/>
    <w:rsid w:val="0067456E"/>
    <w:rsid w:val="00675010"/>
    <w:rsid w:val="00675B54"/>
    <w:rsid w:val="00680A47"/>
    <w:rsid w:val="006816EF"/>
    <w:rsid w:val="0068211C"/>
    <w:rsid w:val="00682AB5"/>
    <w:rsid w:val="00682D3C"/>
    <w:rsid w:val="0068368C"/>
    <w:rsid w:val="0069012B"/>
    <w:rsid w:val="00690980"/>
    <w:rsid w:val="0069142B"/>
    <w:rsid w:val="006914CE"/>
    <w:rsid w:val="0069171A"/>
    <w:rsid w:val="00692B72"/>
    <w:rsid w:val="00693FC0"/>
    <w:rsid w:val="0069571A"/>
    <w:rsid w:val="00695A6A"/>
    <w:rsid w:val="00696DB2"/>
    <w:rsid w:val="006A0797"/>
    <w:rsid w:val="006A2EC8"/>
    <w:rsid w:val="006A4420"/>
    <w:rsid w:val="006A5183"/>
    <w:rsid w:val="006A5F28"/>
    <w:rsid w:val="006B0F1D"/>
    <w:rsid w:val="006B1C71"/>
    <w:rsid w:val="006B3BEA"/>
    <w:rsid w:val="006B43F7"/>
    <w:rsid w:val="006B477B"/>
    <w:rsid w:val="006B61D3"/>
    <w:rsid w:val="006C0285"/>
    <w:rsid w:val="006C2FFF"/>
    <w:rsid w:val="006C338D"/>
    <w:rsid w:val="006C3999"/>
    <w:rsid w:val="006C45E5"/>
    <w:rsid w:val="006C52B6"/>
    <w:rsid w:val="006C5514"/>
    <w:rsid w:val="006C7A04"/>
    <w:rsid w:val="006C7CE5"/>
    <w:rsid w:val="006C7E36"/>
    <w:rsid w:val="006D1F0D"/>
    <w:rsid w:val="006D346D"/>
    <w:rsid w:val="006D3785"/>
    <w:rsid w:val="006D6898"/>
    <w:rsid w:val="006D6E20"/>
    <w:rsid w:val="006E0844"/>
    <w:rsid w:val="006E096C"/>
    <w:rsid w:val="006E1469"/>
    <w:rsid w:val="006E158D"/>
    <w:rsid w:val="006E219F"/>
    <w:rsid w:val="006E3878"/>
    <w:rsid w:val="006E43AA"/>
    <w:rsid w:val="006E6EC0"/>
    <w:rsid w:val="006E7164"/>
    <w:rsid w:val="006F0FD8"/>
    <w:rsid w:val="006F1784"/>
    <w:rsid w:val="006F281C"/>
    <w:rsid w:val="006F30AB"/>
    <w:rsid w:val="006F4305"/>
    <w:rsid w:val="006F6DDE"/>
    <w:rsid w:val="006F7182"/>
    <w:rsid w:val="00700602"/>
    <w:rsid w:val="007028B0"/>
    <w:rsid w:val="00702F98"/>
    <w:rsid w:val="007035DF"/>
    <w:rsid w:val="00703E04"/>
    <w:rsid w:val="00704646"/>
    <w:rsid w:val="007059D6"/>
    <w:rsid w:val="00705A1B"/>
    <w:rsid w:val="00710108"/>
    <w:rsid w:val="0071084E"/>
    <w:rsid w:val="007108A4"/>
    <w:rsid w:val="007132A4"/>
    <w:rsid w:val="0071341C"/>
    <w:rsid w:val="00714497"/>
    <w:rsid w:val="00714711"/>
    <w:rsid w:val="007167ED"/>
    <w:rsid w:val="00716857"/>
    <w:rsid w:val="00717A0F"/>
    <w:rsid w:val="00720FD1"/>
    <w:rsid w:val="007216F5"/>
    <w:rsid w:val="00722F98"/>
    <w:rsid w:val="0072345A"/>
    <w:rsid w:val="007239EA"/>
    <w:rsid w:val="00726404"/>
    <w:rsid w:val="00726C7B"/>
    <w:rsid w:val="00731D89"/>
    <w:rsid w:val="00732892"/>
    <w:rsid w:val="0073452A"/>
    <w:rsid w:val="00734E18"/>
    <w:rsid w:val="00734FCD"/>
    <w:rsid w:val="00735AA9"/>
    <w:rsid w:val="007363ED"/>
    <w:rsid w:val="00736505"/>
    <w:rsid w:val="00736826"/>
    <w:rsid w:val="00737FFD"/>
    <w:rsid w:val="0074216D"/>
    <w:rsid w:val="00742822"/>
    <w:rsid w:val="00742F72"/>
    <w:rsid w:val="00743D5B"/>
    <w:rsid w:val="00744411"/>
    <w:rsid w:val="007458F7"/>
    <w:rsid w:val="007471ED"/>
    <w:rsid w:val="00750363"/>
    <w:rsid w:val="00750659"/>
    <w:rsid w:val="00750718"/>
    <w:rsid w:val="00751904"/>
    <w:rsid w:val="007530F0"/>
    <w:rsid w:val="00753154"/>
    <w:rsid w:val="007534D0"/>
    <w:rsid w:val="00753C61"/>
    <w:rsid w:val="00754262"/>
    <w:rsid w:val="007572D5"/>
    <w:rsid w:val="007617FA"/>
    <w:rsid w:val="007655DD"/>
    <w:rsid w:val="00766BA6"/>
    <w:rsid w:val="00766EB4"/>
    <w:rsid w:val="0076795C"/>
    <w:rsid w:val="007715B9"/>
    <w:rsid w:val="00771C5A"/>
    <w:rsid w:val="00772872"/>
    <w:rsid w:val="0077426B"/>
    <w:rsid w:val="0077453B"/>
    <w:rsid w:val="00774CAC"/>
    <w:rsid w:val="00775751"/>
    <w:rsid w:val="007757E8"/>
    <w:rsid w:val="007762AD"/>
    <w:rsid w:val="00776C34"/>
    <w:rsid w:val="00777C12"/>
    <w:rsid w:val="0078205B"/>
    <w:rsid w:val="007841E4"/>
    <w:rsid w:val="007847D3"/>
    <w:rsid w:val="00784C47"/>
    <w:rsid w:val="00784D6A"/>
    <w:rsid w:val="007863F1"/>
    <w:rsid w:val="00786832"/>
    <w:rsid w:val="00787258"/>
    <w:rsid w:val="00791F58"/>
    <w:rsid w:val="00791FFC"/>
    <w:rsid w:val="0079206D"/>
    <w:rsid w:val="00792697"/>
    <w:rsid w:val="0079283F"/>
    <w:rsid w:val="00793A2B"/>
    <w:rsid w:val="007963BA"/>
    <w:rsid w:val="007963C2"/>
    <w:rsid w:val="00796D53"/>
    <w:rsid w:val="007A1925"/>
    <w:rsid w:val="007A244F"/>
    <w:rsid w:val="007A3274"/>
    <w:rsid w:val="007A59E6"/>
    <w:rsid w:val="007A5D63"/>
    <w:rsid w:val="007A6F6A"/>
    <w:rsid w:val="007A7FF0"/>
    <w:rsid w:val="007B40E4"/>
    <w:rsid w:val="007B51F1"/>
    <w:rsid w:val="007B6BE5"/>
    <w:rsid w:val="007C05FF"/>
    <w:rsid w:val="007C07A9"/>
    <w:rsid w:val="007C2442"/>
    <w:rsid w:val="007C31DE"/>
    <w:rsid w:val="007C392E"/>
    <w:rsid w:val="007C4226"/>
    <w:rsid w:val="007C6C78"/>
    <w:rsid w:val="007C717C"/>
    <w:rsid w:val="007D05FF"/>
    <w:rsid w:val="007D1849"/>
    <w:rsid w:val="007D2984"/>
    <w:rsid w:val="007D409E"/>
    <w:rsid w:val="007D5697"/>
    <w:rsid w:val="007D6764"/>
    <w:rsid w:val="007D688B"/>
    <w:rsid w:val="007D6A1E"/>
    <w:rsid w:val="007D7CF1"/>
    <w:rsid w:val="007E0960"/>
    <w:rsid w:val="007E1C48"/>
    <w:rsid w:val="007E2F1B"/>
    <w:rsid w:val="007E32E8"/>
    <w:rsid w:val="007E6DDD"/>
    <w:rsid w:val="007E794D"/>
    <w:rsid w:val="007E7B82"/>
    <w:rsid w:val="007F03B4"/>
    <w:rsid w:val="007F2440"/>
    <w:rsid w:val="007F2502"/>
    <w:rsid w:val="007F3C14"/>
    <w:rsid w:val="007F3FD2"/>
    <w:rsid w:val="007F4BAD"/>
    <w:rsid w:val="007F6A65"/>
    <w:rsid w:val="007F7C3F"/>
    <w:rsid w:val="00801123"/>
    <w:rsid w:val="008012EA"/>
    <w:rsid w:val="008032D0"/>
    <w:rsid w:val="0080341B"/>
    <w:rsid w:val="00803462"/>
    <w:rsid w:val="00803585"/>
    <w:rsid w:val="00803658"/>
    <w:rsid w:val="00803CA1"/>
    <w:rsid w:val="00805983"/>
    <w:rsid w:val="008060D3"/>
    <w:rsid w:val="00806E19"/>
    <w:rsid w:val="00807628"/>
    <w:rsid w:val="00811AD7"/>
    <w:rsid w:val="008125B8"/>
    <w:rsid w:val="0082019B"/>
    <w:rsid w:val="008201E5"/>
    <w:rsid w:val="008209FC"/>
    <w:rsid w:val="008220F9"/>
    <w:rsid w:val="0082252D"/>
    <w:rsid w:val="00823AFC"/>
    <w:rsid w:val="00825C51"/>
    <w:rsid w:val="00827341"/>
    <w:rsid w:val="0083227F"/>
    <w:rsid w:val="00833057"/>
    <w:rsid w:val="00834FCE"/>
    <w:rsid w:val="00836272"/>
    <w:rsid w:val="00837338"/>
    <w:rsid w:val="00837B47"/>
    <w:rsid w:val="00841A01"/>
    <w:rsid w:val="00841C18"/>
    <w:rsid w:val="00842370"/>
    <w:rsid w:val="00842516"/>
    <w:rsid w:val="00842B13"/>
    <w:rsid w:val="00845A24"/>
    <w:rsid w:val="00845E1F"/>
    <w:rsid w:val="00846A91"/>
    <w:rsid w:val="00846C5F"/>
    <w:rsid w:val="00847268"/>
    <w:rsid w:val="00847A9F"/>
    <w:rsid w:val="00850A92"/>
    <w:rsid w:val="00850D18"/>
    <w:rsid w:val="00851A2C"/>
    <w:rsid w:val="008526DF"/>
    <w:rsid w:val="0085272E"/>
    <w:rsid w:val="00853B0A"/>
    <w:rsid w:val="00854FA3"/>
    <w:rsid w:val="00861168"/>
    <w:rsid w:val="00861C35"/>
    <w:rsid w:val="00863E32"/>
    <w:rsid w:val="00864DB4"/>
    <w:rsid w:val="00865D63"/>
    <w:rsid w:val="00870006"/>
    <w:rsid w:val="008722D8"/>
    <w:rsid w:val="008724B3"/>
    <w:rsid w:val="00872B9F"/>
    <w:rsid w:val="00872F4A"/>
    <w:rsid w:val="00875C6E"/>
    <w:rsid w:val="008767A2"/>
    <w:rsid w:val="00876F2D"/>
    <w:rsid w:val="0087706E"/>
    <w:rsid w:val="00877E04"/>
    <w:rsid w:val="0088156F"/>
    <w:rsid w:val="00881E7E"/>
    <w:rsid w:val="00882116"/>
    <w:rsid w:val="0088240C"/>
    <w:rsid w:val="00885E22"/>
    <w:rsid w:val="00886F5C"/>
    <w:rsid w:val="008873B4"/>
    <w:rsid w:val="00890653"/>
    <w:rsid w:val="00891126"/>
    <w:rsid w:val="00892286"/>
    <w:rsid w:val="00892F98"/>
    <w:rsid w:val="0089506C"/>
    <w:rsid w:val="00895CAC"/>
    <w:rsid w:val="0089607C"/>
    <w:rsid w:val="008972AA"/>
    <w:rsid w:val="0089745E"/>
    <w:rsid w:val="00897907"/>
    <w:rsid w:val="00897C52"/>
    <w:rsid w:val="008A0DF3"/>
    <w:rsid w:val="008A140E"/>
    <w:rsid w:val="008A1B70"/>
    <w:rsid w:val="008A1D1C"/>
    <w:rsid w:val="008A3C16"/>
    <w:rsid w:val="008A45D6"/>
    <w:rsid w:val="008A4AE3"/>
    <w:rsid w:val="008A58D3"/>
    <w:rsid w:val="008A5C09"/>
    <w:rsid w:val="008A7A38"/>
    <w:rsid w:val="008B0803"/>
    <w:rsid w:val="008B0E62"/>
    <w:rsid w:val="008B10F6"/>
    <w:rsid w:val="008B1A4B"/>
    <w:rsid w:val="008B47EB"/>
    <w:rsid w:val="008B5D01"/>
    <w:rsid w:val="008B7019"/>
    <w:rsid w:val="008C0C35"/>
    <w:rsid w:val="008C3848"/>
    <w:rsid w:val="008C4805"/>
    <w:rsid w:val="008C61F2"/>
    <w:rsid w:val="008C6BCE"/>
    <w:rsid w:val="008C6F66"/>
    <w:rsid w:val="008C7E9C"/>
    <w:rsid w:val="008D0787"/>
    <w:rsid w:val="008D2484"/>
    <w:rsid w:val="008D4152"/>
    <w:rsid w:val="008D42D8"/>
    <w:rsid w:val="008D48D8"/>
    <w:rsid w:val="008D49C3"/>
    <w:rsid w:val="008D5463"/>
    <w:rsid w:val="008E035C"/>
    <w:rsid w:val="008E297E"/>
    <w:rsid w:val="008E3438"/>
    <w:rsid w:val="008E49C0"/>
    <w:rsid w:val="008E749A"/>
    <w:rsid w:val="008F11CE"/>
    <w:rsid w:val="008F1B8A"/>
    <w:rsid w:val="008F1E5E"/>
    <w:rsid w:val="008F2A4D"/>
    <w:rsid w:val="008F3287"/>
    <w:rsid w:val="008F3768"/>
    <w:rsid w:val="0090037A"/>
    <w:rsid w:val="00900CAE"/>
    <w:rsid w:val="009026A8"/>
    <w:rsid w:val="009034A6"/>
    <w:rsid w:val="00903E04"/>
    <w:rsid w:val="00904EAB"/>
    <w:rsid w:val="00905018"/>
    <w:rsid w:val="009057B5"/>
    <w:rsid w:val="00905EE2"/>
    <w:rsid w:val="009061CF"/>
    <w:rsid w:val="00907467"/>
    <w:rsid w:val="00907500"/>
    <w:rsid w:val="009101AD"/>
    <w:rsid w:val="00910559"/>
    <w:rsid w:val="00911860"/>
    <w:rsid w:val="00911C6F"/>
    <w:rsid w:val="00916E3D"/>
    <w:rsid w:val="0092164C"/>
    <w:rsid w:val="00923B2F"/>
    <w:rsid w:val="0092558A"/>
    <w:rsid w:val="00926062"/>
    <w:rsid w:val="00927C73"/>
    <w:rsid w:val="00927D84"/>
    <w:rsid w:val="009300E0"/>
    <w:rsid w:val="00931F6F"/>
    <w:rsid w:val="009348E0"/>
    <w:rsid w:val="0093623E"/>
    <w:rsid w:val="00936433"/>
    <w:rsid w:val="0093721A"/>
    <w:rsid w:val="00937707"/>
    <w:rsid w:val="00940668"/>
    <w:rsid w:val="00941117"/>
    <w:rsid w:val="00941AD0"/>
    <w:rsid w:val="00943081"/>
    <w:rsid w:val="00945494"/>
    <w:rsid w:val="0094616A"/>
    <w:rsid w:val="009529E1"/>
    <w:rsid w:val="00953965"/>
    <w:rsid w:val="00953D9F"/>
    <w:rsid w:val="00955DEA"/>
    <w:rsid w:val="00956081"/>
    <w:rsid w:val="00957737"/>
    <w:rsid w:val="009611DA"/>
    <w:rsid w:val="009619C8"/>
    <w:rsid w:val="009641F9"/>
    <w:rsid w:val="009648F4"/>
    <w:rsid w:val="00967F77"/>
    <w:rsid w:val="00970AEB"/>
    <w:rsid w:val="00970CED"/>
    <w:rsid w:val="00970D9A"/>
    <w:rsid w:val="00971816"/>
    <w:rsid w:val="0097203D"/>
    <w:rsid w:val="0097220B"/>
    <w:rsid w:val="009727BD"/>
    <w:rsid w:val="00974027"/>
    <w:rsid w:val="00974863"/>
    <w:rsid w:val="00977047"/>
    <w:rsid w:val="00977C97"/>
    <w:rsid w:val="00980C85"/>
    <w:rsid w:val="0098132C"/>
    <w:rsid w:val="0098157F"/>
    <w:rsid w:val="0098255B"/>
    <w:rsid w:val="009855E7"/>
    <w:rsid w:val="009876EE"/>
    <w:rsid w:val="00991A02"/>
    <w:rsid w:val="009925E4"/>
    <w:rsid w:val="009931D1"/>
    <w:rsid w:val="00994375"/>
    <w:rsid w:val="0099468E"/>
    <w:rsid w:val="00996AA7"/>
    <w:rsid w:val="009975BF"/>
    <w:rsid w:val="00997A91"/>
    <w:rsid w:val="009A0E81"/>
    <w:rsid w:val="009A1B5C"/>
    <w:rsid w:val="009A58D7"/>
    <w:rsid w:val="009A6255"/>
    <w:rsid w:val="009A72AE"/>
    <w:rsid w:val="009B1243"/>
    <w:rsid w:val="009B14AA"/>
    <w:rsid w:val="009B371A"/>
    <w:rsid w:val="009B4E31"/>
    <w:rsid w:val="009B589A"/>
    <w:rsid w:val="009B71AC"/>
    <w:rsid w:val="009B7957"/>
    <w:rsid w:val="009C0800"/>
    <w:rsid w:val="009C1940"/>
    <w:rsid w:val="009C23E9"/>
    <w:rsid w:val="009C3F72"/>
    <w:rsid w:val="009C4453"/>
    <w:rsid w:val="009C4DFD"/>
    <w:rsid w:val="009C4FC7"/>
    <w:rsid w:val="009C6777"/>
    <w:rsid w:val="009C68AB"/>
    <w:rsid w:val="009C6F47"/>
    <w:rsid w:val="009D0FD4"/>
    <w:rsid w:val="009D253E"/>
    <w:rsid w:val="009D25BE"/>
    <w:rsid w:val="009D5E4C"/>
    <w:rsid w:val="009D61FF"/>
    <w:rsid w:val="009D72F8"/>
    <w:rsid w:val="009D7456"/>
    <w:rsid w:val="009D7895"/>
    <w:rsid w:val="009E0390"/>
    <w:rsid w:val="009E2532"/>
    <w:rsid w:val="009E3EC6"/>
    <w:rsid w:val="009E6D0F"/>
    <w:rsid w:val="009E6EC1"/>
    <w:rsid w:val="009F0DF6"/>
    <w:rsid w:val="009F62A4"/>
    <w:rsid w:val="00A02CCF"/>
    <w:rsid w:val="00A047DA"/>
    <w:rsid w:val="00A0481A"/>
    <w:rsid w:val="00A05471"/>
    <w:rsid w:val="00A068FE"/>
    <w:rsid w:val="00A104DF"/>
    <w:rsid w:val="00A10D99"/>
    <w:rsid w:val="00A10F4C"/>
    <w:rsid w:val="00A11AA6"/>
    <w:rsid w:val="00A11B9E"/>
    <w:rsid w:val="00A143E4"/>
    <w:rsid w:val="00A15E98"/>
    <w:rsid w:val="00A15F68"/>
    <w:rsid w:val="00A172E6"/>
    <w:rsid w:val="00A17F13"/>
    <w:rsid w:val="00A2080D"/>
    <w:rsid w:val="00A2385D"/>
    <w:rsid w:val="00A24CE2"/>
    <w:rsid w:val="00A2723C"/>
    <w:rsid w:val="00A303ED"/>
    <w:rsid w:val="00A30449"/>
    <w:rsid w:val="00A32920"/>
    <w:rsid w:val="00A33AA8"/>
    <w:rsid w:val="00A3466A"/>
    <w:rsid w:val="00A34906"/>
    <w:rsid w:val="00A350DE"/>
    <w:rsid w:val="00A37EE2"/>
    <w:rsid w:val="00A41AB2"/>
    <w:rsid w:val="00A42966"/>
    <w:rsid w:val="00A444AC"/>
    <w:rsid w:val="00A53C62"/>
    <w:rsid w:val="00A571A1"/>
    <w:rsid w:val="00A57232"/>
    <w:rsid w:val="00A61526"/>
    <w:rsid w:val="00A61559"/>
    <w:rsid w:val="00A63648"/>
    <w:rsid w:val="00A66AD7"/>
    <w:rsid w:val="00A67E56"/>
    <w:rsid w:val="00A717A8"/>
    <w:rsid w:val="00A71EEE"/>
    <w:rsid w:val="00A75653"/>
    <w:rsid w:val="00A761A8"/>
    <w:rsid w:val="00A76D0C"/>
    <w:rsid w:val="00A80D12"/>
    <w:rsid w:val="00A81DA7"/>
    <w:rsid w:val="00A829E1"/>
    <w:rsid w:val="00A82E09"/>
    <w:rsid w:val="00A83CCE"/>
    <w:rsid w:val="00A83EFB"/>
    <w:rsid w:val="00A843BB"/>
    <w:rsid w:val="00A84A7D"/>
    <w:rsid w:val="00A84CC1"/>
    <w:rsid w:val="00A86901"/>
    <w:rsid w:val="00A86DA8"/>
    <w:rsid w:val="00A9014E"/>
    <w:rsid w:val="00A90984"/>
    <w:rsid w:val="00A90F89"/>
    <w:rsid w:val="00A9260D"/>
    <w:rsid w:val="00A926CD"/>
    <w:rsid w:val="00A92D3E"/>
    <w:rsid w:val="00A9591D"/>
    <w:rsid w:val="00A964DD"/>
    <w:rsid w:val="00A97619"/>
    <w:rsid w:val="00AA0809"/>
    <w:rsid w:val="00AA09F1"/>
    <w:rsid w:val="00AA112E"/>
    <w:rsid w:val="00AA1663"/>
    <w:rsid w:val="00AA19A6"/>
    <w:rsid w:val="00AA1B43"/>
    <w:rsid w:val="00AA2A1D"/>
    <w:rsid w:val="00AA3832"/>
    <w:rsid w:val="00AA4AA8"/>
    <w:rsid w:val="00AA5C6C"/>
    <w:rsid w:val="00AA73F7"/>
    <w:rsid w:val="00AB0836"/>
    <w:rsid w:val="00AB0ACA"/>
    <w:rsid w:val="00AB18D0"/>
    <w:rsid w:val="00AB1E87"/>
    <w:rsid w:val="00AB2AF9"/>
    <w:rsid w:val="00AB453B"/>
    <w:rsid w:val="00AB6473"/>
    <w:rsid w:val="00AB71B9"/>
    <w:rsid w:val="00AB725A"/>
    <w:rsid w:val="00AC3852"/>
    <w:rsid w:val="00AC55FD"/>
    <w:rsid w:val="00AC7C4B"/>
    <w:rsid w:val="00AD061F"/>
    <w:rsid w:val="00AD06E9"/>
    <w:rsid w:val="00AD0A98"/>
    <w:rsid w:val="00AD2AB5"/>
    <w:rsid w:val="00AD2E40"/>
    <w:rsid w:val="00AD2EBE"/>
    <w:rsid w:val="00AD3355"/>
    <w:rsid w:val="00AD3458"/>
    <w:rsid w:val="00AD3975"/>
    <w:rsid w:val="00AD40DB"/>
    <w:rsid w:val="00AD53C1"/>
    <w:rsid w:val="00AD681E"/>
    <w:rsid w:val="00AD6F0E"/>
    <w:rsid w:val="00AD7B6C"/>
    <w:rsid w:val="00AE0C47"/>
    <w:rsid w:val="00AE1070"/>
    <w:rsid w:val="00AE1FDB"/>
    <w:rsid w:val="00AE257D"/>
    <w:rsid w:val="00AE2CC7"/>
    <w:rsid w:val="00AE3371"/>
    <w:rsid w:val="00AE5EDF"/>
    <w:rsid w:val="00AE6A95"/>
    <w:rsid w:val="00AF045D"/>
    <w:rsid w:val="00AF099C"/>
    <w:rsid w:val="00AF28FF"/>
    <w:rsid w:val="00AF3E9C"/>
    <w:rsid w:val="00AF45E6"/>
    <w:rsid w:val="00AF5242"/>
    <w:rsid w:val="00B00021"/>
    <w:rsid w:val="00B0103D"/>
    <w:rsid w:val="00B032B6"/>
    <w:rsid w:val="00B04C6E"/>
    <w:rsid w:val="00B04FB6"/>
    <w:rsid w:val="00B06387"/>
    <w:rsid w:val="00B0650C"/>
    <w:rsid w:val="00B110A5"/>
    <w:rsid w:val="00B121A2"/>
    <w:rsid w:val="00B12E93"/>
    <w:rsid w:val="00B13363"/>
    <w:rsid w:val="00B135AC"/>
    <w:rsid w:val="00B13C15"/>
    <w:rsid w:val="00B14417"/>
    <w:rsid w:val="00B1464E"/>
    <w:rsid w:val="00B15661"/>
    <w:rsid w:val="00B17BFC"/>
    <w:rsid w:val="00B2005B"/>
    <w:rsid w:val="00B20DA7"/>
    <w:rsid w:val="00B23A66"/>
    <w:rsid w:val="00B25694"/>
    <w:rsid w:val="00B30EB0"/>
    <w:rsid w:val="00B312E3"/>
    <w:rsid w:val="00B3475F"/>
    <w:rsid w:val="00B3489B"/>
    <w:rsid w:val="00B34AA0"/>
    <w:rsid w:val="00B3678D"/>
    <w:rsid w:val="00B36C84"/>
    <w:rsid w:val="00B37187"/>
    <w:rsid w:val="00B3748B"/>
    <w:rsid w:val="00B37BB8"/>
    <w:rsid w:val="00B40408"/>
    <w:rsid w:val="00B40429"/>
    <w:rsid w:val="00B4152B"/>
    <w:rsid w:val="00B4277A"/>
    <w:rsid w:val="00B447FF"/>
    <w:rsid w:val="00B44A4F"/>
    <w:rsid w:val="00B4694F"/>
    <w:rsid w:val="00B4771C"/>
    <w:rsid w:val="00B47B0D"/>
    <w:rsid w:val="00B51767"/>
    <w:rsid w:val="00B5203F"/>
    <w:rsid w:val="00B529BC"/>
    <w:rsid w:val="00B53B03"/>
    <w:rsid w:val="00B53C1D"/>
    <w:rsid w:val="00B540CC"/>
    <w:rsid w:val="00B564B1"/>
    <w:rsid w:val="00B62E60"/>
    <w:rsid w:val="00B6305F"/>
    <w:rsid w:val="00B63AC7"/>
    <w:rsid w:val="00B64045"/>
    <w:rsid w:val="00B64266"/>
    <w:rsid w:val="00B6635D"/>
    <w:rsid w:val="00B66439"/>
    <w:rsid w:val="00B66FCD"/>
    <w:rsid w:val="00B67BBC"/>
    <w:rsid w:val="00B71BA1"/>
    <w:rsid w:val="00B723B4"/>
    <w:rsid w:val="00B7282E"/>
    <w:rsid w:val="00B73369"/>
    <w:rsid w:val="00B73579"/>
    <w:rsid w:val="00B74291"/>
    <w:rsid w:val="00B754EB"/>
    <w:rsid w:val="00B75713"/>
    <w:rsid w:val="00B75D19"/>
    <w:rsid w:val="00B778E4"/>
    <w:rsid w:val="00B80413"/>
    <w:rsid w:val="00B81252"/>
    <w:rsid w:val="00B813F0"/>
    <w:rsid w:val="00B8177F"/>
    <w:rsid w:val="00B830E3"/>
    <w:rsid w:val="00B83F3D"/>
    <w:rsid w:val="00B842A0"/>
    <w:rsid w:val="00B850A7"/>
    <w:rsid w:val="00B86D47"/>
    <w:rsid w:val="00B86FD2"/>
    <w:rsid w:val="00B871D0"/>
    <w:rsid w:val="00B90EE0"/>
    <w:rsid w:val="00B915E2"/>
    <w:rsid w:val="00B93041"/>
    <w:rsid w:val="00B935B7"/>
    <w:rsid w:val="00B939C4"/>
    <w:rsid w:val="00B94173"/>
    <w:rsid w:val="00B974B5"/>
    <w:rsid w:val="00BA277D"/>
    <w:rsid w:val="00BA4914"/>
    <w:rsid w:val="00BA6649"/>
    <w:rsid w:val="00BA7364"/>
    <w:rsid w:val="00BA79E6"/>
    <w:rsid w:val="00BB187C"/>
    <w:rsid w:val="00BB2A05"/>
    <w:rsid w:val="00BB5AE1"/>
    <w:rsid w:val="00BB5C0F"/>
    <w:rsid w:val="00BB5CF0"/>
    <w:rsid w:val="00BB5F99"/>
    <w:rsid w:val="00BB662B"/>
    <w:rsid w:val="00BB6641"/>
    <w:rsid w:val="00BC115E"/>
    <w:rsid w:val="00BC13AC"/>
    <w:rsid w:val="00BC3EB1"/>
    <w:rsid w:val="00BC42C2"/>
    <w:rsid w:val="00BC48F2"/>
    <w:rsid w:val="00BC51E3"/>
    <w:rsid w:val="00BC53E1"/>
    <w:rsid w:val="00BC624B"/>
    <w:rsid w:val="00BC6A5C"/>
    <w:rsid w:val="00BC710A"/>
    <w:rsid w:val="00BC7628"/>
    <w:rsid w:val="00BD1317"/>
    <w:rsid w:val="00BD396D"/>
    <w:rsid w:val="00BD4118"/>
    <w:rsid w:val="00BD4F6A"/>
    <w:rsid w:val="00BD50E7"/>
    <w:rsid w:val="00BD558D"/>
    <w:rsid w:val="00BD7180"/>
    <w:rsid w:val="00BE1067"/>
    <w:rsid w:val="00BE1748"/>
    <w:rsid w:val="00BE25C6"/>
    <w:rsid w:val="00BE32F3"/>
    <w:rsid w:val="00BE3E82"/>
    <w:rsid w:val="00BE3EE0"/>
    <w:rsid w:val="00BE469B"/>
    <w:rsid w:val="00BE550D"/>
    <w:rsid w:val="00BE632D"/>
    <w:rsid w:val="00BF1C17"/>
    <w:rsid w:val="00BF2259"/>
    <w:rsid w:val="00BF2A64"/>
    <w:rsid w:val="00BF2C5D"/>
    <w:rsid w:val="00BF2C99"/>
    <w:rsid w:val="00BF6047"/>
    <w:rsid w:val="00BF6803"/>
    <w:rsid w:val="00C0102D"/>
    <w:rsid w:val="00C017C6"/>
    <w:rsid w:val="00C0230C"/>
    <w:rsid w:val="00C03337"/>
    <w:rsid w:val="00C03D7F"/>
    <w:rsid w:val="00C05CC7"/>
    <w:rsid w:val="00C05D77"/>
    <w:rsid w:val="00C06E59"/>
    <w:rsid w:val="00C100D3"/>
    <w:rsid w:val="00C103C5"/>
    <w:rsid w:val="00C10ED1"/>
    <w:rsid w:val="00C11198"/>
    <w:rsid w:val="00C11BB0"/>
    <w:rsid w:val="00C11E9B"/>
    <w:rsid w:val="00C12C95"/>
    <w:rsid w:val="00C15345"/>
    <w:rsid w:val="00C159C2"/>
    <w:rsid w:val="00C166DC"/>
    <w:rsid w:val="00C16D00"/>
    <w:rsid w:val="00C1776F"/>
    <w:rsid w:val="00C177F1"/>
    <w:rsid w:val="00C17B71"/>
    <w:rsid w:val="00C200F9"/>
    <w:rsid w:val="00C231B5"/>
    <w:rsid w:val="00C23F89"/>
    <w:rsid w:val="00C26D12"/>
    <w:rsid w:val="00C301E0"/>
    <w:rsid w:val="00C30C43"/>
    <w:rsid w:val="00C30F78"/>
    <w:rsid w:val="00C312B0"/>
    <w:rsid w:val="00C341C7"/>
    <w:rsid w:val="00C369DB"/>
    <w:rsid w:val="00C41691"/>
    <w:rsid w:val="00C42257"/>
    <w:rsid w:val="00C4568D"/>
    <w:rsid w:val="00C47F14"/>
    <w:rsid w:val="00C51213"/>
    <w:rsid w:val="00C522B8"/>
    <w:rsid w:val="00C535FA"/>
    <w:rsid w:val="00C5418F"/>
    <w:rsid w:val="00C546CF"/>
    <w:rsid w:val="00C54CEB"/>
    <w:rsid w:val="00C55B24"/>
    <w:rsid w:val="00C61FA2"/>
    <w:rsid w:val="00C62337"/>
    <w:rsid w:val="00C62944"/>
    <w:rsid w:val="00C62E3E"/>
    <w:rsid w:val="00C6337B"/>
    <w:rsid w:val="00C64409"/>
    <w:rsid w:val="00C6521B"/>
    <w:rsid w:val="00C65473"/>
    <w:rsid w:val="00C65551"/>
    <w:rsid w:val="00C7047C"/>
    <w:rsid w:val="00C7089A"/>
    <w:rsid w:val="00C72D0A"/>
    <w:rsid w:val="00C73DED"/>
    <w:rsid w:val="00C746DE"/>
    <w:rsid w:val="00C760CF"/>
    <w:rsid w:val="00C80A64"/>
    <w:rsid w:val="00C80CCA"/>
    <w:rsid w:val="00C81F78"/>
    <w:rsid w:val="00C827FB"/>
    <w:rsid w:val="00C82DEC"/>
    <w:rsid w:val="00C8425A"/>
    <w:rsid w:val="00C86D65"/>
    <w:rsid w:val="00C9077A"/>
    <w:rsid w:val="00C9221A"/>
    <w:rsid w:val="00C922B8"/>
    <w:rsid w:val="00C9337E"/>
    <w:rsid w:val="00C950C3"/>
    <w:rsid w:val="00C95A83"/>
    <w:rsid w:val="00C962BC"/>
    <w:rsid w:val="00C96A02"/>
    <w:rsid w:val="00CA051D"/>
    <w:rsid w:val="00CA1FD8"/>
    <w:rsid w:val="00CA3A86"/>
    <w:rsid w:val="00CA62D1"/>
    <w:rsid w:val="00CA67B4"/>
    <w:rsid w:val="00CB03D1"/>
    <w:rsid w:val="00CB0A3A"/>
    <w:rsid w:val="00CB152E"/>
    <w:rsid w:val="00CB20DF"/>
    <w:rsid w:val="00CB2549"/>
    <w:rsid w:val="00CB4EFA"/>
    <w:rsid w:val="00CB5D50"/>
    <w:rsid w:val="00CB622C"/>
    <w:rsid w:val="00CB6393"/>
    <w:rsid w:val="00CB687C"/>
    <w:rsid w:val="00CC0411"/>
    <w:rsid w:val="00CC34FF"/>
    <w:rsid w:val="00CC4252"/>
    <w:rsid w:val="00CC4BC5"/>
    <w:rsid w:val="00CC56E5"/>
    <w:rsid w:val="00CC59B5"/>
    <w:rsid w:val="00CC6855"/>
    <w:rsid w:val="00CC6FB2"/>
    <w:rsid w:val="00CC6FC0"/>
    <w:rsid w:val="00CC7686"/>
    <w:rsid w:val="00CC7BC1"/>
    <w:rsid w:val="00CC7C3B"/>
    <w:rsid w:val="00CD0EC7"/>
    <w:rsid w:val="00CD1E6C"/>
    <w:rsid w:val="00CD3823"/>
    <w:rsid w:val="00CD4CD9"/>
    <w:rsid w:val="00CD591E"/>
    <w:rsid w:val="00CD648E"/>
    <w:rsid w:val="00CD6736"/>
    <w:rsid w:val="00CD7BE6"/>
    <w:rsid w:val="00CE01DD"/>
    <w:rsid w:val="00CE0311"/>
    <w:rsid w:val="00CE159A"/>
    <w:rsid w:val="00CE20DD"/>
    <w:rsid w:val="00CE6F41"/>
    <w:rsid w:val="00CE72E7"/>
    <w:rsid w:val="00CF0DBC"/>
    <w:rsid w:val="00CF10BC"/>
    <w:rsid w:val="00CF2091"/>
    <w:rsid w:val="00CF359D"/>
    <w:rsid w:val="00CF6426"/>
    <w:rsid w:val="00CF6944"/>
    <w:rsid w:val="00CF7011"/>
    <w:rsid w:val="00CF765E"/>
    <w:rsid w:val="00CF7D50"/>
    <w:rsid w:val="00CF7ED5"/>
    <w:rsid w:val="00D021F2"/>
    <w:rsid w:val="00D02730"/>
    <w:rsid w:val="00D032C1"/>
    <w:rsid w:val="00D05F6A"/>
    <w:rsid w:val="00D061F0"/>
    <w:rsid w:val="00D0659D"/>
    <w:rsid w:val="00D065DA"/>
    <w:rsid w:val="00D077C6"/>
    <w:rsid w:val="00D07872"/>
    <w:rsid w:val="00D1068C"/>
    <w:rsid w:val="00D11052"/>
    <w:rsid w:val="00D12543"/>
    <w:rsid w:val="00D131BF"/>
    <w:rsid w:val="00D132AD"/>
    <w:rsid w:val="00D13C51"/>
    <w:rsid w:val="00D14C6F"/>
    <w:rsid w:val="00D160E1"/>
    <w:rsid w:val="00D17AAE"/>
    <w:rsid w:val="00D21222"/>
    <w:rsid w:val="00D21F87"/>
    <w:rsid w:val="00D24CD4"/>
    <w:rsid w:val="00D2710D"/>
    <w:rsid w:val="00D31E4E"/>
    <w:rsid w:val="00D321CD"/>
    <w:rsid w:val="00D33FF2"/>
    <w:rsid w:val="00D355A6"/>
    <w:rsid w:val="00D36429"/>
    <w:rsid w:val="00D3796F"/>
    <w:rsid w:val="00D41302"/>
    <w:rsid w:val="00D429FE"/>
    <w:rsid w:val="00D43DBC"/>
    <w:rsid w:val="00D444B4"/>
    <w:rsid w:val="00D44C13"/>
    <w:rsid w:val="00D451A5"/>
    <w:rsid w:val="00D45638"/>
    <w:rsid w:val="00D45895"/>
    <w:rsid w:val="00D46539"/>
    <w:rsid w:val="00D468E2"/>
    <w:rsid w:val="00D515FD"/>
    <w:rsid w:val="00D52262"/>
    <w:rsid w:val="00D52E16"/>
    <w:rsid w:val="00D53492"/>
    <w:rsid w:val="00D5502D"/>
    <w:rsid w:val="00D5546C"/>
    <w:rsid w:val="00D56427"/>
    <w:rsid w:val="00D56999"/>
    <w:rsid w:val="00D57383"/>
    <w:rsid w:val="00D576BB"/>
    <w:rsid w:val="00D577E2"/>
    <w:rsid w:val="00D61768"/>
    <w:rsid w:val="00D61CEE"/>
    <w:rsid w:val="00D6243E"/>
    <w:rsid w:val="00D638AB"/>
    <w:rsid w:val="00D64C09"/>
    <w:rsid w:val="00D66B85"/>
    <w:rsid w:val="00D67523"/>
    <w:rsid w:val="00D70FAC"/>
    <w:rsid w:val="00D72C01"/>
    <w:rsid w:val="00D73AEA"/>
    <w:rsid w:val="00D74D22"/>
    <w:rsid w:val="00D76A43"/>
    <w:rsid w:val="00D800E1"/>
    <w:rsid w:val="00D8149C"/>
    <w:rsid w:val="00D81E02"/>
    <w:rsid w:val="00D82918"/>
    <w:rsid w:val="00D84ADE"/>
    <w:rsid w:val="00D85205"/>
    <w:rsid w:val="00D85392"/>
    <w:rsid w:val="00D85397"/>
    <w:rsid w:val="00D8721F"/>
    <w:rsid w:val="00D8739D"/>
    <w:rsid w:val="00D90094"/>
    <w:rsid w:val="00D90A12"/>
    <w:rsid w:val="00D9148F"/>
    <w:rsid w:val="00D91E68"/>
    <w:rsid w:val="00D94CC2"/>
    <w:rsid w:val="00D94DA5"/>
    <w:rsid w:val="00D959D5"/>
    <w:rsid w:val="00D96EB7"/>
    <w:rsid w:val="00D9748F"/>
    <w:rsid w:val="00DA1365"/>
    <w:rsid w:val="00DA281F"/>
    <w:rsid w:val="00DA298E"/>
    <w:rsid w:val="00DA2B13"/>
    <w:rsid w:val="00DA462E"/>
    <w:rsid w:val="00DB06AD"/>
    <w:rsid w:val="00DB18D5"/>
    <w:rsid w:val="00DB190F"/>
    <w:rsid w:val="00DB2FC0"/>
    <w:rsid w:val="00DB3F4E"/>
    <w:rsid w:val="00DB5E00"/>
    <w:rsid w:val="00DB5E1D"/>
    <w:rsid w:val="00DB6E82"/>
    <w:rsid w:val="00DB72F9"/>
    <w:rsid w:val="00DB79B2"/>
    <w:rsid w:val="00DB7A9D"/>
    <w:rsid w:val="00DB7E7B"/>
    <w:rsid w:val="00DC09DD"/>
    <w:rsid w:val="00DC2F4D"/>
    <w:rsid w:val="00DC3499"/>
    <w:rsid w:val="00DC3723"/>
    <w:rsid w:val="00DC3F15"/>
    <w:rsid w:val="00DC4931"/>
    <w:rsid w:val="00DC56F1"/>
    <w:rsid w:val="00DC61CD"/>
    <w:rsid w:val="00DC7802"/>
    <w:rsid w:val="00DD0F11"/>
    <w:rsid w:val="00DD116F"/>
    <w:rsid w:val="00DD153A"/>
    <w:rsid w:val="00DD5F0B"/>
    <w:rsid w:val="00DD71D9"/>
    <w:rsid w:val="00DE32AC"/>
    <w:rsid w:val="00DE491D"/>
    <w:rsid w:val="00DE4B39"/>
    <w:rsid w:val="00DE55A6"/>
    <w:rsid w:val="00DE63AF"/>
    <w:rsid w:val="00DE7564"/>
    <w:rsid w:val="00DF18E0"/>
    <w:rsid w:val="00DF3701"/>
    <w:rsid w:val="00DF4408"/>
    <w:rsid w:val="00DF4FDF"/>
    <w:rsid w:val="00DF6825"/>
    <w:rsid w:val="00DF6F61"/>
    <w:rsid w:val="00E010E5"/>
    <w:rsid w:val="00E02327"/>
    <w:rsid w:val="00E024CD"/>
    <w:rsid w:val="00E03BC8"/>
    <w:rsid w:val="00E04D65"/>
    <w:rsid w:val="00E057D5"/>
    <w:rsid w:val="00E059CF"/>
    <w:rsid w:val="00E07759"/>
    <w:rsid w:val="00E13FA2"/>
    <w:rsid w:val="00E14432"/>
    <w:rsid w:val="00E169BA"/>
    <w:rsid w:val="00E17559"/>
    <w:rsid w:val="00E175AA"/>
    <w:rsid w:val="00E17827"/>
    <w:rsid w:val="00E17E2B"/>
    <w:rsid w:val="00E21EE9"/>
    <w:rsid w:val="00E22BFE"/>
    <w:rsid w:val="00E2376C"/>
    <w:rsid w:val="00E23798"/>
    <w:rsid w:val="00E25716"/>
    <w:rsid w:val="00E2625A"/>
    <w:rsid w:val="00E268AE"/>
    <w:rsid w:val="00E26F53"/>
    <w:rsid w:val="00E30850"/>
    <w:rsid w:val="00E31436"/>
    <w:rsid w:val="00E32559"/>
    <w:rsid w:val="00E33524"/>
    <w:rsid w:val="00E33945"/>
    <w:rsid w:val="00E35BBC"/>
    <w:rsid w:val="00E36049"/>
    <w:rsid w:val="00E37257"/>
    <w:rsid w:val="00E437C3"/>
    <w:rsid w:val="00E4380F"/>
    <w:rsid w:val="00E44583"/>
    <w:rsid w:val="00E45836"/>
    <w:rsid w:val="00E46A2C"/>
    <w:rsid w:val="00E46D5F"/>
    <w:rsid w:val="00E4707B"/>
    <w:rsid w:val="00E5209D"/>
    <w:rsid w:val="00E52454"/>
    <w:rsid w:val="00E525AF"/>
    <w:rsid w:val="00E53300"/>
    <w:rsid w:val="00E53370"/>
    <w:rsid w:val="00E53742"/>
    <w:rsid w:val="00E538E1"/>
    <w:rsid w:val="00E54E92"/>
    <w:rsid w:val="00E55990"/>
    <w:rsid w:val="00E56376"/>
    <w:rsid w:val="00E57238"/>
    <w:rsid w:val="00E6050C"/>
    <w:rsid w:val="00E611A0"/>
    <w:rsid w:val="00E6134D"/>
    <w:rsid w:val="00E62AC6"/>
    <w:rsid w:val="00E637E6"/>
    <w:rsid w:val="00E63E19"/>
    <w:rsid w:val="00E64E80"/>
    <w:rsid w:val="00E64FC7"/>
    <w:rsid w:val="00E65266"/>
    <w:rsid w:val="00E6769C"/>
    <w:rsid w:val="00E7012B"/>
    <w:rsid w:val="00E71CBA"/>
    <w:rsid w:val="00E7267A"/>
    <w:rsid w:val="00E747DC"/>
    <w:rsid w:val="00E77691"/>
    <w:rsid w:val="00E776A6"/>
    <w:rsid w:val="00E77772"/>
    <w:rsid w:val="00E80371"/>
    <w:rsid w:val="00E808A0"/>
    <w:rsid w:val="00E8166E"/>
    <w:rsid w:val="00E842A0"/>
    <w:rsid w:val="00E84A30"/>
    <w:rsid w:val="00E854A0"/>
    <w:rsid w:val="00E87174"/>
    <w:rsid w:val="00E90317"/>
    <w:rsid w:val="00E90A0F"/>
    <w:rsid w:val="00E90BEF"/>
    <w:rsid w:val="00E9258D"/>
    <w:rsid w:val="00E93130"/>
    <w:rsid w:val="00E93968"/>
    <w:rsid w:val="00E93F7C"/>
    <w:rsid w:val="00E94EC7"/>
    <w:rsid w:val="00E9535C"/>
    <w:rsid w:val="00E95392"/>
    <w:rsid w:val="00E95485"/>
    <w:rsid w:val="00E959CE"/>
    <w:rsid w:val="00E9640F"/>
    <w:rsid w:val="00E9651C"/>
    <w:rsid w:val="00EA07B3"/>
    <w:rsid w:val="00EA1EFC"/>
    <w:rsid w:val="00EA45F4"/>
    <w:rsid w:val="00EA6419"/>
    <w:rsid w:val="00EB06DB"/>
    <w:rsid w:val="00EB34C5"/>
    <w:rsid w:val="00EB5514"/>
    <w:rsid w:val="00EB67EE"/>
    <w:rsid w:val="00EB6DCF"/>
    <w:rsid w:val="00EB766D"/>
    <w:rsid w:val="00EB7788"/>
    <w:rsid w:val="00EC1266"/>
    <w:rsid w:val="00EC236D"/>
    <w:rsid w:val="00EC2C26"/>
    <w:rsid w:val="00EC34D5"/>
    <w:rsid w:val="00ED20BC"/>
    <w:rsid w:val="00ED374C"/>
    <w:rsid w:val="00ED386D"/>
    <w:rsid w:val="00ED4238"/>
    <w:rsid w:val="00ED44B5"/>
    <w:rsid w:val="00ED552D"/>
    <w:rsid w:val="00ED6737"/>
    <w:rsid w:val="00ED6766"/>
    <w:rsid w:val="00ED7164"/>
    <w:rsid w:val="00EE0DA9"/>
    <w:rsid w:val="00EE19C6"/>
    <w:rsid w:val="00EE203A"/>
    <w:rsid w:val="00EE2BF9"/>
    <w:rsid w:val="00EE3477"/>
    <w:rsid w:val="00EE36B6"/>
    <w:rsid w:val="00EE3932"/>
    <w:rsid w:val="00EE3A49"/>
    <w:rsid w:val="00EE48C2"/>
    <w:rsid w:val="00EE66CD"/>
    <w:rsid w:val="00EE74E0"/>
    <w:rsid w:val="00EF0237"/>
    <w:rsid w:val="00EF1E15"/>
    <w:rsid w:val="00EF2427"/>
    <w:rsid w:val="00EF2BAE"/>
    <w:rsid w:val="00EF2D48"/>
    <w:rsid w:val="00EF2D4B"/>
    <w:rsid w:val="00EF4E71"/>
    <w:rsid w:val="00EF57C8"/>
    <w:rsid w:val="00EF760B"/>
    <w:rsid w:val="00F01D7B"/>
    <w:rsid w:val="00F029A7"/>
    <w:rsid w:val="00F033B5"/>
    <w:rsid w:val="00F05349"/>
    <w:rsid w:val="00F06DB8"/>
    <w:rsid w:val="00F10E44"/>
    <w:rsid w:val="00F15855"/>
    <w:rsid w:val="00F15B7F"/>
    <w:rsid w:val="00F1656C"/>
    <w:rsid w:val="00F1669C"/>
    <w:rsid w:val="00F174F3"/>
    <w:rsid w:val="00F17A23"/>
    <w:rsid w:val="00F17AF0"/>
    <w:rsid w:val="00F210DA"/>
    <w:rsid w:val="00F21EAA"/>
    <w:rsid w:val="00F23776"/>
    <w:rsid w:val="00F24788"/>
    <w:rsid w:val="00F26353"/>
    <w:rsid w:val="00F268EE"/>
    <w:rsid w:val="00F3072F"/>
    <w:rsid w:val="00F32FF1"/>
    <w:rsid w:val="00F343FC"/>
    <w:rsid w:val="00F35D4F"/>
    <w:rsid w:val="00F37606"/>
    <w:rsid w:val="00F378C0"/>
    <w:rsid w:val="00F37D3E"/>
    <w:rsid w:val="00F40143"/>
    <w:rsid w:val="00F45C72"/>
    <w:rsid w:val="00F45EA8"/>
    <w:rsid w:val="00F475AC"/>
    <w:rsid w:val="00F47A60"/>
    <w:rsid w:val="00F50C86"/>
    <w:rsid w:val="00F51B0C"/>
    <w:rsid w:val="00F51DF4"/>
    <w:rsid w:val="00F5298C"/>
    <w:rsid w:val="00F52AA2"/>
    <w:rsid w:val="00F544D9"/>
    <w:rsid w:val="00F5542D"/>
    <w:rsid w:val="00F55CC4"/>
    <w:rsid w:val="00F60421"/>
    <w:rsid w:val="00F61F67"/>
    <w:rsid w:val="00F62496"/>
    <w:rsid w:val="00F6312B"/>
    <w:rsid w:val="00F648DD"/>
    <w:rsid w:val="00F67364"/>
    <w:rsid w:val="00F67CFB"/>
    <w:rsid w:val="00F71B73"/>
    <w:rsid w:val="00F724AF"/>
    <w:rsid w:val="00F72ABC"/>
    <w:rsid w:val="00F74161"/>
    <w:rsid w:val="00F75A3A"/>
    <w:rsid w:val="00F75AD2"/>
    <w:rsid w:val="00F75EF6"/>
    <w:rsid w:val="00F76422"/>
    <w:rsid w:val="00F7671D"/>
    <w:rsid w:val="00F76E38"/>
    <w:rsid w:val="00F80A08"/>
    <w:rsid w:val="00F825A6"/>
    <w:rsid w:val="00F83205"/>
    <w:rsid w:val="00F848B3"/>
    <w:rsid w:val="00F8647F"/>
    <w:rsid w:val="00F86C01"/>
    <w:rsid w:val="00F909AA"/>
    <w:rsid w:val="00F915E1"/>
    <w:rsid w:val="00F928B8"/>
    <w:rsid w:val="00F9453A"/>
    <w:rsid w:val="00F9646C"/>
    <w:rsid w:val="00F97F9E"/>
    <w:rsid w:val="00FA06C1"/>
    <w:rsid w:val="00FA33A7"/>
    <w:rsid w:val="00FA39D6"/>
    <w:rsid w:val="00FA3A9A"/>
    <w:rsid w:val="00FA3ACA"/>
    <w:rsid w:val="00FA49BA"/>
    <w:rsid w:val="00FA4A29"/>
    <w:rsid w:val="00FA5984"/>
    <w:rsid w:val="00FA6353"/>
    <w:rsid w:val="00FA6892"/>
    <w:rsid w:val="00FA7D54"/>
    <w:rsid w:val="00FB05D7"/>
    <w:rsid w:val="00FB06BE"/>
    <w:rsid w:val="00FB0755"/>
    <w:rsid w:val="00FB15A4"/>
    <w:rsid w:val="00FB299B"/>
    <w:rsid w:val="00FB29A0"/>
    <w:rsid w:val="00FB3F8F"/>
    <w:rsid w:val="00FB60B1"/>
    <w:rsid w:val="00FB6825"/>
    <w:rsid w:val="00FB6F63"/>
    <w:rsid w:val="00FB708D"/>
    <w:rsid w:val="00FB713E"/>
    <w:rsid w:val="00FB7C20"/>
    <w:rsid w:val="00FC0316"/>
    <w:rsid w:val="00FC0848"/>
    <w:rsid w:val="00FC0898"/>
    <w:rsid w:val="00FC0978"/>
    <w:rsid w:val="00FC3827"/>
    <w:rsid w:val="00FC3A51"/>
    <w:rsid w:val="00FC3A7B"/>
    <w:rsid w:val="00FC4BCA"/>
    <w:rsid w:val="00FC5403"/>
    <w:rsid w:val="00FC65CD"/>
    <w:rsid w:val="00FC7756"/>
    <w:rsid w:val="00FD1C1A"/>
    <w:rsid w:val="00FD214F"/>
    <w:rsid w:val="00FD260A"/>
    <w:rsid w:val="00FD2760"/>
    <w:rsid w:val="00FD27C3"/>
    <w:rsid w:val="00FD2A01"/>
    <w:rsid w:val="00FD58BD"/>
    <w:rsid w:val="00FD6B41"/>
    <w:rsid w:val="00FD7B28"/>
    <w:rsid w:val="00FE1EDE"/>
    <w:rsid w:val="00FE3330"/>
    <w:rsid w:val="00FE3985"/>
    <w:rsid w:val="00FE6FEF"/>
    <w:rsid w:val="00FE70BC"/>
    <w:rsid w:val="00FE72BC"/>
    <w:rsid w:val="00FE736E"/>
    <w:rsid w:val="00FE7D21"/>
    <w:rsid w:val="00FF08CD"/>
    <w:rsid w:val="00FF19BF"/>
    <w:rsid w:val="00FF22D8"/>
    <w:rsid w:val="00FF2F2D"/>
    <w:rsid w:val="00FF368C"/>
    <w:rsid w:val="00FF3A7D"/>
    <w:rsid w:val="00FF61CA"/>
    <w:rsid w:val="00FF689D"/>
    <w:rsid w:val="00FF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955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A4A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uiPriority w:val="99"/>
    <w:rsid w:val="002D7EA8"/>
    <w:rPr>
      <w:color w:val="0000FF"/>
      <w:u w:val="single"/>
    </w:rPr>
  </w:style>
  <w:style w:type="character" w:customStyle="1" w:styleId="RodapChar">
    <w:name w:val="Rodapé Char"/>
    <w:link w:val="Rodap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36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aliases w:val="normal,Paragrafo,Lista Colorida - Ênfase 11,heading 3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5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3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4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6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6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6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6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6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6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6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7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7"/>
      </w:numPr>
    </w:pPr>
  </w:style>
  <w:style w:type="numbering" w:customStyle="1" w:styleId="WW8Num4">
    <w:name w:val="WW8Num4"/>
    <w:basedOn w:val="Semlista"/>
    <w:rsid w:val="0022558F"/>
    <w:pPr>
      <w:numPr>
        <w:numId w:val="8"/>
      </w:numPr>
    </w:pPr>
  </w:style>
  <w:style w:type="numbering" w:customStyle="1" w:styleId="WWNum34">
    <w:name w:val="WWNum34"/>
    <w:basedOn w:val="Semlista"/>
    <w:rsid w:val="0022558F"/>
    <w:pPr>
      <w:numPr>
        <w:numId w:val="9"/>
      </w:numPr>
    </w:pPr>
  </w:style>
  <w:style w:type="numbering" w:customStyle="1" w:styleId="WWNum35">
    <w:name w:val="WWNum35"/>
    <w:basedOn w:val="Semlista"/>
    <w:rsid w:val="0022558F"/>
    <w:pPr>
      <w:numPr>
        <w:numId w:val="10"/>
      </w:numPr>
    </w:pPr>
  </w:style>
  <w:style w:type="numbering" w:customStyle="1" w:styleId="WWNum36">
    <w:name w:val="WWNum36"/>
    <w:basedOn w:val="Semlista"/>
    <w:rsid w:val="0022558F"/>
    <w:pPr>
      <w:numPr>
        <w:numId w:val="11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2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3"/>
      </w:numPr>
    </w:pPr>
  </w:style>
  <w:style w:type="numbering" w:customStyle="1" w:styleId="WW8Num12">
    <w:name w:val="WW8Num12"/>
    <w:rsid w:val="0022558F"/>
    <w:pPr>
      <w:numPr>
        <w:numId w:val="14"/>
      </w:numPr>
    </w:pPr>
  </w:style>
  <w:style w:type="numbering" w:customStyle="1" w:styleId="WW8Num7">
    <w:name w:val="WW8Num7"/>
    <w:rsid w:val="0022558F"/>
    <w:pPr>
      <w:numPr>
        <w:numId w:val="15"/>
      </w:numPr>
    </w:pPr>
  </w:style>
  <w:style w:type="numbering" w:customStyle="1" w:styleId="WW8Num10">
    <w:name w:val="WW8Num10"/>
    <w:rsid w:val="0022558F"/>
    <w:pPr>
      <w:numPr>
        <w:numId w:val="16"/>
      </w:numPr>
    </w:pPr>
  </w:style>
  <w:style w:type="numbering" w:customStyle="1" w:styleId="WW8Num13">
    <w:name w:val="WW8Num13"/>
    <w:rsid w:val="0022558F"/>
    <w:pPr>
      <w:numPr>
        <w:numId w:val="17"/>
      </w:numPr>
    </w:pPr>
  </w:style>
  <w:style w:type="numbering" w:customStyle="1" w:styleId="WW8Num11">
    <w:name w:val="WW8Num11"/>
    <w:rsid w:val="0022558F"/>
    <w:pPr>
      <w:numPr>
        <w:numId w:val="18"/>
      </w:numPr>
    </w:pPr>
  </w:style>
  <w:style w:type="numbering" w:customStyle="1" w:styleId="WW8Num15">
    <w:name w:val="WW8Num15"/>
    <w:rsid w:val="0022558F"/>
    <w:pPr>
      <w:numPr>
        <w:numId w:val="19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20"/>
      </w:numPr>
    </w:pPr>
  </w:style>
  <w:style w:type="numbering" w:customStyle="1" w:styleId="WW8Num9">
    <w:name w:val="WW8Num9"/>
    <w:basedOn w:val="Semlista"/>
    <w:rsid w:val="0022558F"/>
    <w:pPr>
      <w:numPr>
        <w:numId w:val="21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2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numbering" w:customStyle="1" w:styleId="WW8Num18">
    <w:name w:val="WW8Num18"/>
    <w:basedOn w:val="Semlista"/>
    <w:rsid w:val="001100D8"/>
    <w:pPr>
      <w:numPr>
        <w:numId w:val="29"/>
      </w:numPr>
    </w:pPr>
  </w:style>
  <w:style w:type="table" w:customStyle="1" w:styleId="Tabelacomgrade2">
    <w:name w:val="Tabela com grade2"/>
    <w:basedOn w:val="Tabelanormal"/>
    <w:next w:val="Tabelacomgrade"/>
    <w:uiPriority w:val="39"/>
    <w:rsid w:val="00155AC9"/>
    <w:rPr>
      <w:rFonts w:ascii="Calibri" w:eastAsia="Calibri" w:hAnsi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155AC9"/>
    <w:rPr>
      <w:rFonts w:ascii="Calibri" w:eastAsia="Calibri" w:hAnsi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4">
    <w:name w:val="Tabela com grade4"/>
    <w:basedOn w:val="Tabelanormal"/>
    <w:next w:val="Tabelacomgrade"/>
    <w:uiPriority w:val="39"/>
    <w:rsid w:val="00155AC9"/>
    <w:rPr>
      <w:rFonts w:ascii="Calibri" w:eastAsia="Calibri" w:hAnsi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5">
    <w:name w:val="Tabela com grade5"/>
    <w:basedOn w:val="Tabelanormal"/>
    <w:next w:val="Tabelacomgrade"/>
    <w:uiPriority w:val="39"/>
    <w:rsid w:val="00155AC9"/>
    <w:rPr>
      <w:rFonts w:ascii="Calibri" w:eastAsia="Calibri" w:hAnsi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6">
    <w:name w:val="Tabela com grade6"/>
    <w:basedOn w:val="Tabelanormal"/>
    <w:next w:val="Tabelacomgrade"/>
    <w:uiPriority w:val="39"/>
    <w:rsid w:val="007132A4"/>
    <w:rPr>
      <w:rFonts w:ascii="Calibri" w:eastAsia="Calibri" w:hAnsi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A4A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uiPriority w:val="99"/>
    <w:rsid w:val="002D7EA8"/>
    <w:rPr>
      <w:color w:val="0000FF"/>
      <w:u w:val="single"/>
    </w:rPr>
  </w:style>
  <w:style w:type="character" w:customStyle="1" w:styleId="RodapChar">
    <w:name w:val="Rodapé Char"/>
    <w:link w:val="Rodap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36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aliases w:val="normal,Paragrafo,Lista Colorida - Ênfase 11,heading 3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5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3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4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6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6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6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6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6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6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6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7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7"/>
      </w:numPr>
    </w:pPr>
  </w:style>
  <w:style w:type="numbering" w:customStyle="1" w:styleId="WW8Num4">
    <w:name w:val="WW8Num4"/>
    <w:basedOn w:val="Semlista"/>
    <w:rsid w:val="0022558F"/>
    <w:pPr>
      <w:numPr>
        <w:numId w:val="8"/>
      </w:numPr>
    </w:pPr>
  </w:style>
  <w:style w:type="numbering" w:customStyle="1" w:styleId="WWNum34">
    <w:name w:val="WWNum34"/>
    <w:basedOn w:val="Semlista"/>
    <w:rsid w:val="0022558F"/>
    <w:pPr>
      <w:numPr>
        <w:numId w:val="9"/>
      </w:numPr>
    </w:pPr>
  </w:style>
  <w:style w:type="numbering" w:customStyle="1" w:styleId="WWNum35">
    <w:name w:val="WWNum35"/>
    <w:basedOn w:val="Semlista"/>
    <w:rsid w:val="0022558F"/>
    <w:pPr>
      <w:numPr>
        <w:numId w:val="10"/>
      </w:numPr>
    </w:pPr>
  </w:style>
  <w:style w:type="numbering" w:customStyle="1" w:styleId="WWNum36">
    <w:name w:val="WWNum36"/>
    <w:basedOn w:val="Semlista"/>
    <w:rsid w:val="0022558F"/>
    <w:pPr>
      <w:numPr>
        <w:numId w:val="11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2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3"/>
      </w:numPr>
    </w:pPr>
  </w:style>
  <w:style w:type="numbering" w:customStyle="1" w:styleId="WW8Num12">
    <w:name w:val="WW8Num12"/>
    <w:rsid w:val="0022558F"/>
    <w:pPr>
      <w:numPr>
        <w:numId w:val="14"/>
      </w:numPr>
    </w:pPr>
  </w:style>
  <w:style w:type="numbering" w:customStyle="1" w:styleId="WW8Num7">
    <w:name w:val="WW8Num7"/>
    <w:rsid w:val="0022558F"/>
    <w:pPr>
      <w:numPr>
        <w:numId w:val="15"/>
      </w:numPr>
    </w:pPr>
  </w:style>
  <w:style w:type="numbering" w:customStyle="1" w:styleId="WW8Num10">
    <w:name w:val="WW8Num10"/>
    <w:rsid w:val="0022558F"/>
    <w:pPr>
      <w:numPr>
        <w:numId w:val="16"/>
      </w:numPr>
    </w:pPr>
  </w:style>
  <w:style w:type="numbering" w:customStyle="1" w:styleId="WW8Num13">
    <w:name w:val="WW8Num13"/>
    <w:rsid w:val="0022558F"/>
    <w:pPr>
      <w:numPr>
        <w:numId w:val="17"/>
      </w:numPr>
    </w:pPr>
  </w:style>
  <w:style w:type="numbering" w:customStyle="1" w:styleId="WW8Num11">
    <w:name w:val="WW8Num11"/>
    <w:rsid w:val="0022558F"/>
    <w:pPr>
      <w:numPr>
        <w:numId w:val="18"/>
      </w:numPr>
    </w:pPr>
  </w:style>
  <w:style w:type="numbering" w:customStyle="1" w:styleId="WW8Num15">
    <w:name w:val="WW8Num15"/>
    <w:rsid w:val="0022558F"/>
    <w:pPr>
      <w:numPr>
        <w:numId w:val="19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20"/>
      </w:numPr>
    </w:pPr>
  </w:style>
  <w:style w:type="numbering" w:customStyle="1" w:styleId="WW8Num9">
    <w:name w:val="WW8Num9"/>
    <w:basedOn w:val="Semlista"/>
    <w:rsid w:val="0022558F"/>
    <w:pPr>
      <w:numPr>
        <w:numId w:val="21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2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numbering" w:customStyle="1" w:styleId="WW8Num18">
    <w:name w:val="WW8Num18"/>
    <w:basedOn w:val="Semlista"/>
    <w:rsid w:val="001100D8"/>
    <w:pPr>
      <w:numPr>
        <w:numId w:val="29"/>
      </w:numPr>
    </w:pPr>
  </w:style>
  <w:style w:type="table" w:customStyle="1" w:styleId="Tabelacomgrade2">
    <w:name w:val="Tabela com grade2"/>
    <w:basedOn w:val="Tabelanormal"/>
    <w:next w:val="Tabelacomgrade"/>
    <w:uiPriority w:val="39"/>
    <w:rsid w:val="00155AC9"/>
    <w:rPr>
      <w:rFonts w:ascii="Calibri" w:eastAsia="Calibri" w:hAnsi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155AC9"/>
    <w:rPr>
      <w:rFonts w:ascii="Calibri" w:eastAsia="Calibri" w:hAnsi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4">
    <w:name w:val="Tabela com grade4"/>
    <w:basedOn w:val="Tabelanormal"/>
    <w:next w:val="Tabelacomgrade"/>
    <w:uiPriority w:val="39"/>
    <w:rsid w:val="00155AC9"/>
    <w:rPr>
      <w:rFonts w:ascii="Calibri" w:eastAsia="Calibri" w:hAnsi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5">
    <w:name w:val="Tabela com grade5"/>
    <w:basedOn w:val="Tabelanormal"/>
    <w:next w:val="Tabelacomgrade"/>
    <w:uiPriority w:val="39"/>
    <w:rsid w:val="00155AC9"/>
    <w:rPr>
      <w:rFonts w:ascii="Calibri" w:eastAsia="Calibri" w:hAnsi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6">
    <w:name w:val="Tabela com grade6"/>
    <w:basedOn w:val="Tabelanormal"/>
    <w:next w:val="Tabelacomgrade"/>
    <w:uiPriority w:val="39"/>
    <w:rsid w:val="007132A4"/>
    <w:rPr>
      <w:rFonts w:ascii="Calibri" w:eastAsia="Calibri" w:hAnsi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L%20P%20Fernandes\AppData\Roaming\Microsoft\Modelos\DAL\Of&#237;cio%20Inter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Governo do Estado do Rio de Janeiro * Secretaria de Estado da Polícia Militar         2 | Página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E67F46-EBF5-4A78-9C27-3958C963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Interno</Template>
  <TotalTime>0</TotalTime>
  <Pages>1</Pages>
  <Words>133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Estado-Maior Geral — Secretaria</vt:lpstr>
    </vt:vector>
  </TitlesOfParts>
  <Company>Governo do Estado do Rio de Janeiro * Polícia Militar do Estado do Rio de Janeiro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— Secretaria</dc:title>
  <dc:creator>André L P Fernandes</dc:creator>
  <cp:lastModifiedBy>DLP-PESQUISA-05</cp:lastModifiedBy>
  <cp:revision>3</cp:revision>
  <cp:lastPrinted>2022-02-02T13:42:00Z</cp:lastPrinted>
  <dcterms:created xsi:type="dcterms:W3CDTF">2022-02-21T20:31:00Z</dcterms:created>
  <dcterms:modified xsi:type="dcterms:W3CDTF">2022-02-21T20:32:00Z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TableColumnsDistribute" visible="true"/>
      </mso:documentControls>
    </mso:qat>
  </mso:ribbon>
</mso:customUI>
</file>