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BA80E" w14:textId="25A21C82" w:rsidR="00D50561" w:rsidRDefault="00A32737" w:rsidP="0037580F">
      <w:pPr>
        <w:tabs>
          <w:tab w:val="left" w:pos="6075"/>
        </w:tabs>
        <w:suppressAutoHyphens/>
        <w:spacing w:line="360" w:lineRule="auto"/>
        <w:ind w:right="-415"/>
        <w:contextualSpacing/>
        <w:outlineLvl w:val="0"/>
        <w:rPr>
          <w:szCs w:val="24"/>
          <w:lang w:eastAsia="zh-CN"/>
        </w:rPr>
      </w:pPr>
      <w:r w:rsidRPr="005F5650">
        <w:rPr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5C171587" wp14:editId="38C2F044">
            <wp:simplePos x="0" y="0"/>
            <wp:positionH relativeFrom="column">
              <wp:posOffset>1971040</wp:posOffset>
            </wp:positionH>
            <wp:positionV relativeFrom="paragraph">
              <wp:posOffset>-734060</wp:posOffset>
            </wp:positionV>
            <wp:extent cx="1981200" cy="1619250"/>
            <wp:effectExtent l="0" t="0" r="0" b="0"/>
            <wp:wrapSquare wrapText="bothSides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5B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57FCB" wp14:editId="62D7D6BE">
                <wp:simplePos x="0" y="0"/>
                <wp:positionH relativeFrom="column">
                  <wp:posOffset>626745</wp:posOffset>
                </wp:positionH>
                <wp:positionV relativeFrom="paragraph">
                  <wp:posOffset>-381000</wp:posOffset>
                </wp:positionV>
                <wp:extent cx="2536825" cy="57785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0F265" w14:textId="78D45758" w:rsidR="00A02055" w:rsidRPr="0072688F" w:rsidRDefault="00A02055" w:rsidP="00907D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9.35pt;margin-top:-30pt;width:199.75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" filled="f" stroked="f">
                <v:textbox>
                  <w:txbxContent>
                    <w:p w14:paraId="4D10F265" w14:textId="78D45758" w:rsidR="00A02055" w:rsidRPr="0072688F" w:rsidRDefault="00A02055" w:rsidP="00907D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FB1838" w14:textId="77777777" w:rsidR="00D50561" w:rsidRDefault="00D50561" w:rsidP="0037580F">
      <w:pPr>
        <w:tabs>
          <w:tab w:val="left" w:pos="6075"/>
        </w:tabs>
        <w:suppressAutoHyphens/>
        <w:spacing w:line="360" w:lineRule="auto"/>
        <w:ind w:right="-415"/>
        <w:contextualSpacing/>
        <w:outlineLvl w:val="0"/>
        <w:rPr>
          <w:szCs w:val="24"/>
          <w:lang w:eastAsia="zh-CN"/>
        </w:rPr>
      </w:pPr>
    </w:p>
    <w:p w14:paraId="03E4B860" w14:textId="45B8001C" w:rsidR="00D50561" w:rsidRDefault="00D50561" w:rsidP="00D50561">
      <w:pPr>
        <w:tabs>
          <w:tab w:val="left" w:pos="426"/>
          <w:tab w:val="left" w:pos="6075"/>
        </w:tabs>
        <w:suppressAutoHyphens/>
        <w:spacing w:before="100" w:beforeAutospacing="1" w:after="100" w:afterAutospacing="1" w:line="360" w:lineRule="auto"/>
        <w:ind w:left="426" w:right="-415"/>
        <w:contextualSpacing/>
        <w:jc w:val="right"/>
        <w:outlineLvl w:val="0"/>
        <w:rPr>
          <w:bCs/>
          <w:iCs/>
          <w:sz w:val="23"/>
          <w:szCs w:val="23"/>
          <w:shd w:val="clear" w:color="auto" w:fill="FFFFFF"/>
          <w:lang w:eastAsia="zh-CN"/>
        </w:rPr>
      </w:pPr>
    </w:p>
    <w:p w14:paraId="7B630207" w14:textId="4FF472CB" w:rsidR="00F033B5" w:rsidRPr="00A32737" w:rsidRDefault="00F033B5" w:rsidP="00A32737">
      <w:pPr>
        <w:suppressAutoHyphens/>
        <w:spacing w:line="360" w:lineRule="auto"/>
        <w:contextualSpacing/>
        <w:rPr>
          <w:b/>
          <w:szCs w:val="24"/>
          <w:lang w:eastAsia="zh-CN"/>
        </w:rPr>
      </w:pPr>
    </w:p>
    <w:p w14:paraId="3B02DB7C" w14:textId="64C081AB" w:rsidR="007A244F" w:rsidRDefault="007A244F" w:rsidP="00A02055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5F5650">
        <w:rPr>
          <w:b/>
          <w:sz w:val="16"/>
          <w:szCs w:val="16"/>
        </w:rPr>
        <w:t>DIRETORIA DE LICITAÇÕES E PROJETOS</w:t>
      </w:r>
    </w:p>
    <w:p w14:paraId="746487DA" w14:textId="77777777" w:rsidR="002A0B5B" w:rsidRDefault="002A0B5B" w:rsidP="002A0B5B">
      <w:pPr>
        <w:tabs>
          <w:tab w:val="left" w:pos="6075"/>
        </w:tabs>
        <w:suppressAutoHyphens/>
        <w:spacing w:line="360" w:lineRule="auto"/>
        <w:ind w:right="-415"/>
        <w:contextualSpacing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</w:t>
      </w:r>
    </w:p>
    <w:p w14:paraId="0C4D183E" w14:textId="483B7AA0" w:rsidR="00D05F6A" w:rsidRPr="00A02055" w:rsidRDefault="00D05F6A" w:rsidP="00A02055">
      <w:pPr>
        <w:tabs>
          <w:tab w:val="left" w:pos="6075"/>
        </w:tabs>
        <w:suppressAutoHyphens/>
        <w:spacing w:line="360" w:lineRule="auto"/>
        <w:ind w:right="-415"/>
        <w:contextualSpacing/>
        <w:jc w:val="center"/>
        <w:outlineLvl w:val="0"/>
        <w:rPr>
          <w:sz w:val="20"/>
          <w:u w:val="single"/>
          <w:lang w:eastAsia="zh-CN"/>
        </w:rPr>
      </w:pPr>
      <w:r w:rsidRPr="00A02055">
        <w:rPr>
          <w:rFonts w:eastAsia="Arial"/>
          <w:b/>
          <w:bCs/>
          <w:sz w:val="20"/>
          <w:u w:val="single"/>
          <w:lang w:eastAsia="en-US"/>
        </w:rPr>
        <w:t>ANEXO I</w:t>
      </w:r>
    </w:p>
    <w:p w14:paraId="66A14A79" w14:textId="77777777" w:rsidR="00347594" w:rsidRPr="00347594" w:rsidRDefault="00347594" w:rsidP="00847268">
      <w:pPr>
        <w:pStyle w:val="Cabealho"/>
        <w:tabs>
          <w:tab w:val="clear" w:pos="4419"/>
          <w:tab w:val="center" w:pos="3969"/>
        </w:tabs>
        <w:spacing w:line="276" w:lineRule="auto"/>
        <w:contextualSpacing/>
        <w:rPr>
          <w:b/>
          <w:sz w:val="16"/>
          <w:szCs w:val="16"/>
        </w:rPr>
      </w:pPr>
    </w:p>
    <w:p w14:paraId="429027B5" w14:textId="77777777" w:rsidR="007A244F" w:rsidRPr="00A02055" w:rsidRDefault="007A244F" w:rsidP="00847268">
      <w:pPr>
        <w:suppressAutoHyphens/>
        <w:spacing w:line="360" w:lineRule="auto"/>
        <w:contextualSpacing/>
        <w:jc w:val="center"/>
        <w:rPr>
          <w:b/>
          <w:sz w:val="20"/>
          <w:u w:val="single"/>
          <w:lang w:eastAsia="zh-CN"/>
        </w:rPr>
      </w:pPr>
      <w:r w:rsidRPr="00A02055">
        <w:rPr>
          <w:b/>
          <w:sz w:val="20"/>
          <w:u w:val="single"/>
          <w:lang w:eastAsia="zh-CN"/>
        </w:rPr>
        <w:t>PEDIDO DE ORÇAMENTO – Especificação do objeto</w:t>
      </w:r>
    </w:p>
    <w:p w14:paraId="2F50293D" w14:textId="77777777" w:rsidR="007A244F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A02055">
        <w:rPr>
          <w:sz w:val="20"/>
          <w:lang w:eastAsia="zh-CN"/>
        </w:rPr>
        <w:t>Cliente: Secretaria de Estado de Policia Militar</w:t>
      </w:r>
    </w:p>
    <w:p w14:paraId="6D9DDFC8" w14:textId="5C9EF7BC" w:rsidR="00864DB4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A02055">
        <w:rPr>
          <w:sz w:val="20"/>
          <w:lang w:eastAsia="zh-CN"/>
        </w:rPr>
        <w:t>Endereço de entrega do material: ________________________CEP:_________</w:t>
      </w:r>
    </w:p>
    <w:tbl>
      <w:tblPr>
        <w:tblStyle w:val="Tabelacomgrade"/>
        <w:tblW w:w="98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000"/>
        <w:gridCol w:w="1386"/>
        <w:gridCol w:w="1302"/>
        <w:gridCol w:w="1132"/>
        <w:gridCol w:w="1080"/>
      </w:tblGrid>
      <w:tr w:rsidR="00B12E93" w:rsidRPr="00734FCD" w14:paraId="2328BE6D" w14:textId="57464935" w:rsidTr="00D44C13">
        <w:trPr>
          <w:trHeight w:val="213"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759518FF" w14:textId="5AC27352" w:rsidR="00B12E93" w:rsidRPr="00A02055" w:rsidRDefault="00D959D5" w:rsidP="008472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02055">
              <w:rPr>
                <w:b/>
                <w:sz w:val="20"/>
              </w:rPr>
              <w:t xml:space="preserve"> </w:t>
            </w:r>
            <w:r w:rsidR="00B12E93" w:rsidRPr="00A02055">
              <w:rPr>
                <w:b/>
                <w:sz w:val="20"/>
              </w:rPr>
              <w:t>ITEM</w:t>
            </w:r>
          </w:p>
        </w:tc>
        <w:tc>
          <w:tcPr>
            <w:tcW w:w="4000" w:type="dxa"/>
            <w:shd w:val="clear" w:color="auto" w:fill="A6A6A6" w:themeFill="background1" w:themeFillShade="A6"/>
            <w:vAlign w:val="center"/>
          </w:tcPr>
          <w:p w14:paraId="60F5BDE9" w14:textId="50AF5530" w:rsidR="00B12E93" w:rsidRPr="00A02055" w:rsidRDefault="00B12E93" w:rsidP="008472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02055">
              <w:rPr>
                <w:b/>
                <w:sz w:val="20"/>
              </w:rPr>
              <w:t>DESCRIÇÃO</w:t>
            </w:r>
          </w:p>
        </w:tc>
        <w:tc>
          <w:tcPr>
            <w:tcW w:w="1386" w:type="dxa"/>
            <w:shd w:val="clear" w:color="auto" w:fill="A6A6A6" w:themeFill="background1" w:themeFillShade="A6"/>
            <w:vAlign w:val="center"/>
          </w:tcPr>
          <w:p w14:paraId="6B9461E6" w14:textId="1B4CA734" w:rsidR="00B12E93" w:rsidRPr="00A02055" w:rsidRDefault="00FC0978" w:rsidP="008472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02055">
              <w:rPr>
                <w:b/>
                <w:sz w:val="20"/>
              </w:rPr>
              <w:t>SUBITEM</w:t>
            </w:r>
          </w:p>
        </w:tc>
        <w:tc>
          <w:tcPr>
            <w:tcW w:w="1302" w:type="dxa"/>
            <w:shd w:val="clear" w:color="auto" w:fill="A6A6A6" w:themeFill="background1" w:themeFillShade="A6"/>
            <w:vAlign w:val="center"/>
          </w:tcPr>
          <w:p w14:paraId="4E836E3B" w14:textId="00BFF50C" w:rsidR="00B12E93" w:rsidRPr="00A02055" w:rsidRDefault="00B12E93" w:rsidP="008472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02055">
              <w:rPr>
                <w:b/>
                <w:sz w:val="20"/>
              </w:rPr>
              <w:t>QNTD</w:t>
            </w:r>
          </w:p>
        </w:tc>
        <w:tc>
          <w:tcPr>
            <w:tcW w:w="1132" w:type="dxa"/>
            <w:shd w:val="clear" w:color="auto" w:fill="A6A6A6" w:themeFill="background1" w:themeFillShade="A6"/>
            <w:vAlign w:val="center"/>
          </w:tcPr>
          <w:p w14:paraId="4D9E07B2" w14:textId="27E26698" w:rsidR="00B12E93" w:rsidRPr="00A02055" w:rsidRDefault="00B12E93" w:rsidP="008472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02055">
              <w:rPr>
                <w:b/>
                <w:sz w:val="20"/>
                <w:lang w:eastAsia="zh-CN"/>
              </w:rPr>
              <w:t>PREÇO UNIT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14:paraId="3E736500" w14:textId="6A64B639" w:rsidR="00B12E93" w:rsidRPr="00A02055" w:rsidRDefault="00B12E93" w:rsidP="008472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A02055">
              <w:rPr>
                <w:b/>
                <w:sz w:val="20"/>
                <w:lang w:eastAsia="zh-CN"/>
              </w:rPr>
              <w:t>PREÇO TOTAL</w:t>
            </w:r>
          </w:p>
        </w:tc>
      </w:tr>
      <w:tr w:rsidR="00997A91" w:rsidRPr="00734FCD" w14:paraId="613666FA" w14:textId="6BF6764E" w:rsidTr="00D44C13">
        <w:trPr>
          <w:trHeight w:val="790"/>
        </w:trPr>
        <w:tc>
          <w:tcPr>
            <w:tcW w:w="993" w:type="dxa"/>
            <w:vAlign w:val="center"/>
          </w:tcPr>
          <w:p w14:paraId="6D1E3223" w14:textId="77777777" w:rsidR="00997A91" w:rsidRPr="00A02055" w:rsidRDefault="00997A91" w:rsidP="008472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2055">
              <w:rPr>
                <w:sz w:val="20"/>
              </w:rPr>
              <w:t>01</w:t>
            </w:r>
          </w:p>
        </w:tc>
        <w:tc>
          <w:tcPr>
            <w:tcW w:w="4000" w:type="dxa"/>
            <w:vAlign w:val="center"/>
          </w:tcPr>
          <w:p w14:paraId="69D689E5" w14:textId="77777777" w:rsidR="001B2D55" w:rsidRPr="00A02055" w:rsidRDefault="001B2D55" w:rsidP="001B2D55">
            <w:pPr>
              <w:pStyle w:val="Doc011"/>
              <w:tabs>
                <w:tab w:val="left" w:pos="505"/>
              </w:tabs>
              <w:spacing w:before="120"/>
              <w:ind w:firstLine="0"/>
              <w:jc w:val="left"/>
              <w:rPr>
                <w:sz w:val="16"/>
                <w:szCs w:val="16"/>
              </w:rPr>
            </w:pPr>
            <w:r w:rsidRPr="00A02055">
              <w:rPr>
                <w:sz w:val="16"/>
                <w:szCs w:val="16"/>
              </w:rPr>
              <w:t xml:space="preserve">Veiculo utilitário padrão, tipo: </w:t>
            </w:r>
            <w:proofErr w:type="spellStart"/>
            <w:r w:rsidRPr="00A02055">
              <w:rPr>
                <w:sz w:val="16"/>
                <w:szCs w:val="16"/>
              </w:rPr>
              <w:t>suv</w:t>
            </w:r>
            <w:proofErr w:type="spellEnd"/>
            <w:proofErr w:type="gramStart"/>
            <w:r w:rsidRPr="00A02055">
              <w:rPr>
                <w:sz w:val="16"/>
                <w:szCs w:val="16"/>
              </w:rPr>
              <w:t>, potencia</w:t>
            </w:r>
            <w:proofErr w:type="gramEnd"/>
            <w:r w:rsidRPr="00A02055">
              <w:rPr>
                <w:sz w:val="16"/>
                <w:szCs w:val="16"/>
              </w:rPr>
              <w:t xml:space="preserve">: 170 </w:t>
            </w:r>
            <w:proofErr w:type="spellStart"/>
            <w:r w:rsidRPr="00A02055">
              <w:rPr>
                <w:sz w:val="16"/>
                <w:szCs w:val="16"/>
              </w:rPr>
              <w:t>cv</w:t>
            </w:r>
            <w:proofErr w:type="spellEnd"/>
            <w:r w:rsidRPr="00A02055">
              <w:rPr>
                <w:sz w:val="16"/>
                <w:szCs w:val="16"/>
              </w:rPr>
              <w:t xml:space="preserve"> superior, blindagem: sem blindagem, combustível: gasolina / etanol, tipo cabine: simples, opcionais: direção hidráulica/elétrica, condicionador de ar, freios com abs., dianteiro a disco; freios traseiros a disco ou tambor e distribuição eletrônica de f, capacidade passageiros: 5 passageiros, distancia entre eixos: 2521mm~2550mm, capacidade carga útil: 391kg superior, forma fornecimento: unidade</w:t>
            </w:r>
          </w:p>
          <w:p w14:paraId="4BB5FDDE" w14:textId="6674F9FE" w:rsidR="002A0B5B" w:rsidRPr="006609D8" w:rsidRDefault="001B2D55" w:rsidP="001B2D55">
            <w:pPr>
              <w:pStyle w:val="Doc011"/>
              <w:spacing w:before="120"/>
              <w:ind w:firstLine="0"/>
              <w:rPr>
                <w:sz w:val="20"/>
                <w:szCs w:val="20"/>
              </w:rPr>
            </w:pPr>
            <w:proofErr w:type="gramStart"/>
            <w:r w:rsidRPr="00A02055">
              <w:rPr>
                <w:sz w:val="16"/>
                <w:szCs w:val="16"/>
              </w:rPr>
              <w:t>código</w:t>
            </w:r>
            <w:proofErr w:type="gramEnd"/>
            <w:r w:rsidRPr="00A02055">
              <w:rPr>
                <w:sz w:val="16"/>
                <w:szCs w:val="16"/>
              </w:rPr>
              <w:t xml:space="preserve"> do item: 2310.007.0047 (id - 171863)</w:t>
            </w:r>
          </w:p>
        </w:tc>
        <w:tc>
          <w:tcPr>
            <w:tcW w:w="1386" w:type="dxa"/>
          </w:tcPr>
          <w:p w14:paraId="6832539A" w14:textId="77777777" w:rsidR="00997A91" w:rsidRPr="00734FCD" w:rsidRDefault="00997A91" w:rsidP="00847268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  <w:tc>
          <w:tcPr>
            <w:tcW w:w="1302" w:type="dxa"/>
            <w:vAlign w:val="center"/>
          </w:tcPr>
          <w:p w14:paraId="01E74A6D" w14:textId="2980155A" w:rsidR="00997A91" w:rsidRDefault="00BD50E7" w:rsidP="003F71AA">
            <w:pPr>
              <w:pStyle w:val="Ttulo3"/>
              <w:ind w:right="-675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</w:t>
            </w:r>
          </w:p>
          <w:p w14:paraId="3AD03963" w14:textId="04A67BC8" w:rsidR="00997A91" w:rsidRPr="0018037B" w:rsidRDefault="00997A91" w:rsidP="00847268"/>
        </w:tc>
        <w:tc>
          <w:tcPr>
            <w:tcW w:w="1132" w:type="dxa"/>
            <w:vAlign w:val="center"/>
          </w:tcPr>
          <w:p w14:paraId="2CE324EC" w14:textId="013DC9BD" w:rsidR="00997A91" w:rsidRPr="00734FCD" w:rsidRDefault="00997A91" w:rsidP="00847268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  <w:tc>
          <w:tcPr>
            <w:tcW w:w="1080" w:type="dxa"/>
            <w:vAlign w:val="center"/>
          </w:tcPr>
          <w:p w14:paraId="69258F36" w14:textId="7A289089" w:rsidR="00997A91" w:rsidRPr="00734FCD" w:rsidRDefault="00997A91" w:rsidP="00847268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</w:tr>
      <w:tr w:rsidR="00864DB4" w:rsidRPr="00734FCD" w14:paraId="2E8716A0" w14:textId="77777777" w:rsidTr="00D44C13">
        <w:trPr>
          <w:trHeight w:val="363"/>
        </w:trPr>
        <w:tc>
          <w:tcPr>
            <w:tcW w:w="9893" w:type="dxa"/>
            <w:gridSpan w:val="6"/>
            <w:vAlign w:val="center"/>
          </w:tcPr>
          <w:p w14:paraId="531D8513" w14:textId="543EDDD2" w:rsidR="00864DB4" w:rsidRPr="00864DB4" w:rsidRDefault="00864DB4" w:rsidP="00847268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  <w:r w:rsidRPr="00864DB4">
              <w:rPr>
                <w:b w:val="0"/>
              </w:rPr>
              <w:t>Valor total:</w:t>
            </w:r>
          </w:p>
        </w:tc>
      </w:tr>
    </w:tbl>
    <w:p w14:paraId="1DDF96AA" w14:textId="63D70E85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A02055">
        <w:rPr>
          <w:sz w:val="20"/>
          <w:lang w:eastAsia="zh-CN"/>
        </w:rPr>
        <w:t>Valor total da proposta por extenso</w:t>
      </w:r>
      <w:r>
        <w:rPr>
          <w:szCs w:val="24"/>
          <w:lang w:eastAsia="zh-CN"/>
        </w:rPr>
        <w:t>:_____________________________________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:rsidRPr="00A02055" w14:paraId="75C41D14" w14:textId="77777777" w:rsidTr="00D44C13">
        <w:tc>
          <w:tcPr>
            <w:tcW w:w="4039" w:type="dxa"/>
          </w:tcPr>
          <w:p w14:paraId="25A3A8C3" w14:textId="0554A738" w:rsidR="007A244F" w:rsidRPr="00A02055" w:rsidRDefault="007A244F" w:rsidP="0046371F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A02055">
              <w:rPr>
                <w:sz w:val="20"/>
                <w:lang w:eastAsia="zh-CN"/>
              </w:rPr>
              <w:t>Validade da Proposta: (prazo não inferior a 60 dias)</w:t>
            </w:r>
            <w:r w:rsidR="0046371F" w:rsidRPr="00A02055">
              <w:rPr>
                <w:sz w:val="20"/>
                <w:lang w:eastAsia="zh-CN"/>
              </w:rPr>
              <w:t>.</w:t>
            </w:r>
          </w:p>
        </w:tc>
        <w:tc>
          <w:tcPr>
            <w:tcW w:w="4039" w:type="dxa"/>
          </w:tcPr>
          <w:p w14:paraId="128E12BD" w14:textId="77777777" w:rsidR="007A244F" w:rsidRPr="00A02055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A02055">
              <w:rPr>
                <w:sz w:val="20"/>
                <w:lang w:eastAsia="zh-CN"/>
              </w:rPr>
              <w:t>Prazo de entrega do material:</w:t>
            </w:r>
          </w:p>
          <w:p w14:paraId="6F71A497" w14:textId="7244F0A7" w:rsidR="007A244F" w:rsidRPr="00A02055" w:rsidRDefault="007A244F" w:rsidP="00286F39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A02055">
              <w:rPr>
                <w:sz w:val="20"/>
                <w:lang w:eastAsia="zh-CN"/>
              </w:rPr>
              <w:t>(</w:t>
            </w:r>
            <w:r w:rsidR="00286F39" w:rsidRPr="00A02055">
              <w:rPr>
                <w:sz w:val="20"/>
                <w:lang w:eastAsia="zh-CN"/>
              </w:rPr>
              <w:t>C</w:t>
            </w:r>
            <w:r w:rsidR="0046371F" w:rsidRPr="00A02055">
              <w:rPr>
                <w:sz w:val="20"/>
                <w:lang w:eastAsia="zh-CN"/>
              </w:rPr>
              <w:t xml:space="preserve">onforme cronograma </w:t>
            </w:r>
            <w:r w:rsidR="00286F39" w:rsidRPr="00A02055">
              <w:rPr>
                <w:sz w:val="20"/>
                <w:lang w:eastAsia="zh-CN"/>
              </w:rPr>
              <w:t>presente no T</w:t>
            </w:r>
            <w:r w:rsidR="0046371F" w:rsidRPr="00A02055">
              <w:rPr>
                <w:sz w:val="20"/>
                <w:lang w:eastAsia="zh-CN"/>
              </w:rPr>
              <w:t>ermo de Referência</w:t>
            </w:r>
            <w:r w:rsidRPr="00A02055">
              <w:rPr>
                <w:sz w:val="20"/>
                <w:lang w:eastAsia="zh-CN"/>
              </w:rPr>
              <w:t>)</w:t>
            </w:r>
            <w:r w:rsidR="0046371F" w:rsidRPr="00A02055">
              <w:rPr>
                <w:sz w:val="20"/>
                <w:lang w:eastAsia="zh-CN"/>
              </w:rPr>
              <w:t>.</w:t>
            </w:r>
            <w:r w:rsidRPr="00A02055">
              <w:rPr>
                <w:sz w:val="20"/>
                <w:lang w:eastAsia="zh-CN"/>
              </w:rPr>
              <w:t xml:space="preserve"> </w:t>
            </w:r>
          </w:p>
        </w:tc>
      </w:tr>
      <w:tr w:rsidR="007A244F" w14:paraId="2AB805D9" w14:textId="77777777" w:rsidTr="00D44C13">
        <w:tc>
          <w:tcPr>
            <w:tcW w:w="4039" w:type="dxa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A02055">
        <w:rPr>
          <w:sz w:val="20"/>
          <w:lang w:eastAsia="zh-CN"/>
        </w:rPr>
        <w:t>Dados para pagamento:</w:t>
      </w:r>
    </w:p>
    <w:p w14:paraId="571DA56D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14:paraId="5EB687F6" w14:textId="77777777" w:rsidTr="00A02055">
        <w:tc>
          <w:tcPr>
            <w:tcW w:w="2692" w:type="dxa"/>
          </w:tcPr>
          <w:p w14:paraId="27603006" w14:textId="77777777" w:rsidR="007A244F" w:rsidRPr="00A02055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A02055">
              <w:rPr>
                <w:sz w:val="20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Pr="00A02055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A02055">
              <w:rPr>
                <w:sz w:val="20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Pr="00A02055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 w:val="20"/>
                <w:lang w:eastAsia="zh-CN"/>
              </w:rPr>
            </w:pPr>
            <w:r w:rsidRPr="00A02055">
              <w:rPr>
                <w:sz w:val="20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A02055">
        <w:rPr>
          <w:sz w:val="20"/>
          <w:lang w:eastAsia="zh-CN"/>
        </w:rPr>
        <w:t xml:space="preserve">Carimbo Padronizado de CNPJ: </w:t>
      </w:r>
    </w:p>
    <w:p w14:paraId="6391E699" w14:textId="77777777" w:rsidR="007A244F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</w:p>
    <w:p w14:paraId="6F4860CF" w14:textId="77777777" w:rsidR="007A244F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A02055">
        <w:rPr>
          <w:sz w:val="20"/>
          <w:lang w:eastAsia="zh-CN"/>
        </w:rPr>
        <w:t>(Local e Data): _________________,_____de ____________de _________.</w:t>
      </w:r>
    </w:p>
    <w:p w14:paraId="6E133A33" w14:textId="77777777" w:rsidR="007A244F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bookmarkStart w:id="0" w:name="_GoBack"/>
      <w:bookmarkEnd w:id="0"/>
      <w:r w:rsidRPr="00A02055">
        <w:rPr>
          <w:sz w:val="20"/>
          <w:lang w:eastAsia="zh-CN"/>
        </w:rPr>
        <w:t>Assinatura do Responsável pela Empresa:________________________________</w:t>
      </w:r>
    </w:p>
    <w:p w14:paraId="72ACA545" w14:textId="77777777" w:rsidR="007A244F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A02055">
        <w:rPr>
          <w:sz w:val="20"/>
          <w:lang w:eastAsia="zh-CN"/>
        </w:rPr>
        <w:t>Observações:_______________________________________________________</w:t>
      </w:r>
    </w:p>
    <w:p w14:paraId="47CD845E" w14:textId="40BFF275" w:rsidR="00710108" w:rsidRPr="00A02055" w:rsidRDefault="007A244F" w:rsidP="00847268">
      <w:pPr>
        <w:suppressAutoHyphens/>
        <w:spacing w:line="360" w:lineRule="auto"/>
        <w:contextualSpacing/>
        <w:jc w:val="both"/>
        <w:rPr>
          <w:sz w:val="20"/>
          <w:lang w:eastAsia="zh-CN"/>
        </w:rPr>
      </w:pPr>
      <w:r w:rsidRPr="00A02055">
        <w:rPr>
          <w:sz w:val="20"/>
          <w:lang w:eastAsia="zh-CN"/>
        </w:rPr>
        <w:t>Vendedor Responsável:______________________________________________</w:t>
      </w:r>
    </w:p>
    <w:p w14:paraId="00CC73FE" w14:textId="0A7189CB" w:rsidR="007A244F" w:rsidRPr="00A02055" w:rsidRDefault="007A244F" w:rsidP="00847268">
      <w:pPr>
        <w:suppressAutoHyphens/>
        <w:spacing w:line="360" w:lineRule="auto"/>
        <w:contextualSpacing/>
        <w:rPr>
          <w:sz w:val="20"/>
          <w:lang w:eastAsia="zh-CN"/>
        </w:rPr>
      </w:pPr>
      <w:r w:rsidRPr="00A02055">
        <w:rPr>
          <w:sz w:val="20"/>
          <w:lang w:eastAsia="zh-CN"/>
        </w:rPr>
        <w:t>Telefone para</w:t>
      </w:r>
      <w:r w:rsidR="00710108" w:rsidRPr="00A02055">
        <w:rPr>
          <w:sz w:val="20"/>
          <w:lang w:eastAsia="zh-CN"/>
        </w:rPr>
        <w:t xml:space="preserve"> c</w:t>
      </w:r>
      <w:r w:rsidRPr="00A02055">
        <w:rPr>
          <w:sz w:val="20"/>
          <w:lang w:eastAsia="zh-CN"/>
        </w:rPr>
        <w:t>ontato: (____</w:t>
      </w:r>
      <w:proofErr w:type="gramStart"/>
      <w:r w:rsidRPr="00A02055">
        <w:rPr>
          <w:sz w:val="20"/>
          <w:lang w:eastAsia="zh-CN"/>
        </w:rPr>
        <w:t>)</w:t>
      </w:r>
      <w:proofErr w:type="gramEnd"/>
      <w:r w:rsidRPr="00A02055">
        <w:rPr>
          <w:sz w:val="20"/>
          <w:lang w:eastAsia="zh-CN"/>
        </w:rPr>
        <w:t>__________________________________________</w:t>
      </w:r>
    </w:p>
    <w:p w14:paraId="07119B40" w14:textId="573DDF29" w:rsidR="002A0B5B" w:rsidRPr="00A02055" w:rsidRDefault="002A0B5B" w:rsidP="00787258">
      <w:pPr>
        <w:rPr>
          <w:sz w:val="20"/>
          <w:lang w:eastAsia="zh-CN"/>
        </w:rPr>
      </w:pPr>
    </w:p>
    <w:p w14:paraId="7A3BF340" w14:textId="77777777" w:rsidR="00642BBF" w:rsidRDefault="00642BBF" w:rsidP="00787258">
      <w:pPr>
        <w:rPr>
          <w:szCs w:val="24"/>
          <w:lang w:eastAsia="zh-CN"/>
        </w:rPr>
      </w:pPr>
    </w:p>
    <w:p w14:paraId="68EFCAF8" w14:textId="77777777" w:rsidR="00642BBF" w:rsidRDefault="00642BBF" w:rsidP="00787258">
      <w:pPr>
        <w:rPr>
          <w:szCs w:val="24"/>
          <w:lang w:eastAsia="zh-CN"/>
        </w:rPr>
      </w:pPr>
    </w:p>
    <w:p w14:paraId="524A7B83" w14:textId="77777777" w:rsidR="00642BBF" w:rsidRDefault="00642BBF" w:rsidP="00787258">
      <w:pPr>
        <w:rPr>
          <w:szCs w:val="24"/>
          <w:lang w:eastAsia="zh-CN"/>
        </w:rPr>
      </w:pPr>
    </w:p>
    <w:p w14:paraId="0E712E41" w14:textId="77777777" w:rsidR="00642BBF" w:rsidRDefault="00642BBF" w:rsidP="00787258">
      <w:pPr>
        <w:rPr>
          <w:szCs w:val="24"/>
          <w:lang w:eastAsia="zh-CN"/>
        </w:rPr>
      </w:pPr>
    </w:p>
    <w:p w14:paraId="70B773DC" w14:textId="77777777" w:rsidR="008724B3" w:rsidRDefault="008724B3" w:rsidP="00787258">
      <w:pPr>
        <w:rPr>
          <w:szCs w:val="24"/>
          <w:lang w:eastAsia="zh-CN"/>
        </w:rPr>
      </w:pPr>
    </w:p>
    <w:p w14:paraId="48E4B10A" w14:textId="77777777" w:rsidR="008724B3" w:rsidRDefault="008724B3" w:rsidP="00787258">
      <w:pPr>
        <w:rPr>
          <w:szCs w:val="24"/>
          <w:lang w:eastAsia="zh-CN"/>
        </w:rPr>
      </w:pPr>
    </w:p>
    <w:p w14:paraId="2708290A" w14:textId="2F046C76" w:rsidR="006609D8" w:rsidRDefault="006609D8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14:paraId="4917EA82" w14:textId="5BB59486" w:rsidR="00646DAA" w:rsidRPr="00AC7919" w:rsidRDefault="00646DAA" w:rsidP="00847268">
      <w:pPr>
        <w:pStyle w:val="SemEspaamento"/>
        <w:tabs>
          <w:tab w:val="left" w:pos="2694"/>
          <w:tab w:val="center" w:pos="3544"/>
        </w:tabs>
        <w:spacing w:line="276" w:lineRule="auto"/>
        <w:contextualSpacing/>
        <w:jc w:val="center"/>
        <w:rPr>
          <w:b/>
          <w:szCs w:val="24"/>
        </w:rPr>
      </w:pPr>
    </w:p>
    <w:p w14:paraId="1EB480B5" w14:textId="77777777" w:rsidR="00646DAA" w:rsidRPr="00347594" w:rsidRDefault="00646DAA" w:rsidP="00847268">
      <w:pPr>
        <w:tabs>
          <w:tab w:val="left" w:pos="2694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347594">
        <w:rPr>
          <w:b/>
          <w:sz w:val="16"/>
          <w:szCs w:val="16"/>
        </w:rPr>
        <w:t>DIRETORIA DE LICITAÇÕES E PROJETOS</w:t>
      </w:r>
    </w:p>
    <w:p w14:paraId="0DBA5E9F" w14:textId="77777777" w:rsidR="00646DAA" w:rsidRDefault="00646DAA" w:rsidP="00847268">
      <w:pPr>
        <w:tabs>
          <w:tab w:val="left" w:pos="2694"/>
        </w:tabs>
        <w:spacing w:line="276" w:lineRule="auto"/>
        <w:contextualSpacing/>
        <w:jc w:val="center"/>
        <w:rPr>
          <w:b/>
          <w:szCs w:val="24"/>
        </w:rPr>
      </w:pPr>
    </w:p>
    <w:p w14:paraId="41CCBC73" w14:textId="2226FAA7" w:rsidR="00646DAA" w:rsidRPr="003C2AFB" w:rsidRDefault="004B2979" w:rsidP="00847268">
      <w:pPr>
        <w:tabs>
          <w:tab w:val="left" w:pos="2694"/>
        </w:tabs>
        <w:spacing w:line="276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ANEXO II</w:t>
      </w:r>
    </w:p>
    <w:p w14:paraId="66665494" w14:textId="77777777" w:rsidR="00646DAA" w:rsidRPr="00837C5F" w:rsidRDefault="00646DAA" w:rsidP="00847268">
      <w:pPr>
        <w:tabs>
          <w:tab w:val="left" w:pos="2694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14:paraId="7EC79292" w14:textId="77777777" w:rsidR="00646DAA" w:rsidRPr="003C2AFB" w:rsidRDefault="00646DAA" w:rsidP="00847268">
      <w:pPr>
        <w:pStyle w:val="SemEspaamento"/>
        <w:tabs>
          <w:tab w:val="left" w:pos="2694"/>
        </w:tabs>
        <w:jc w:val="center"/>
        <w:rPr>
          <w:b/>
          <w:szCs w:val="24"/>
          <w:u w:val="single"/>
        </w:rPr>
      </w:pPr>
      <w:r w:rsidRPr="003C2AFB">
        <w:rPr>
          <w:b/>
          <w:szCs w:val="24"/>
          <w:u w:val="single"/>
        </w:rPr>
        <w:t>ORDEM DE FORNECIMENTO DE BENS</w:t>
      </w:r>
    </w:p>
    <w:p w14:paraId="494EDEF4" w14:textId="77777777" w:rsidR="00646DAA" w:rsidRPr="00AC7919" w:rsidRDefault="00646DAA" w:rsidP="00847268">
      <w:pPr>
        <w:pStyle w:val="SemEspaamento"/>
        <w:rPr>
          <w:rFonts w:ascii="Cambria" w:hAnsi="Cambria"/>
          <w:b/>
          <w:szCs w:val="24"/>
          <w:u w:val="single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2506"/>
        <w:gridCol w:w="2614"/>
        <w:gridCol w:w="790"/>
        <w:gridCol w:w="1755"/>
      </w:tblGrid>
      <w:tr w:rsidR="00646DAA" w:rsidRPr="00AC7919" w14:paraId="3CA1105B" w14:textId="77777777" w:rsidTr="00D44C13">
        <w:trPr>
          <w:trHeight w:val="175"/>
        </w:trPr>
        <w:tc>
          <w:tcPr>
            <w:tcW w:w="10490" w:type="dxa"/>
            <w:gridSpan w:val="5"/>
            <w:shd w:val="clear" w:color="auto" w:fill="auto"/>
          </w:tcPr>
          <w:p w14:paraId="71CC107A" w14:textId="63BD828B" w:rsidR="00646DAA" w:rsidRPr="00AC7919" w:rsidRDefault="00646DAA" w:rsidP="00D44C13">
            <w:pPr>
              <w:ind w:left="142"/>
              <w:rPr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</w:rPr>
              <w:t xml:space="preserve">ORDEM DE FORNECIMENTO Nº:    </w:t>
            </w:r>
            <w:r w:rsidR="004B2979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Pr="00AC7919">
              <w:rPr>
                <w:b/>
                <w:sz w:val="16"/>
                <w:szCs w:val="16"/>
              </w:rPr>
              <w:t xml:space="preserve">   PROCESSO Nº: </w:t>
            </w:r>
          </w:p>
        </w:tc>
      </w:tr>
      <w:tr w:rsidR="00646DAA" w:rsidRPr="00AC7919" w14:paraId="557065BE" w14:textId="77777777" w:rsidTr="00D44C13">
        <w:trPr>
          <w:trHeight w:val="163"/>
        </w:trPr>
        <w:tc>
          <w:tcPr>
            <w:tcW w:w="10490" w:type="dxa"/>
            <w:gridSpan w:val="5"/>
            <w:shd w:val="clear" w:color="auto" w:fill="auto"/>
          </w:tcPr>
          <w:p w14:paraId="09FD4C9A" w14:textId="77777777" w:rsidR="00646DAA" w:rsidRPr="00AC7919" w:rsidRDefault="00646DAA" w:rsidP="00D44C13">
            <w:pPr>
              <w:ind w:left="142"/>
              <w:rPr>
                <w:b/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</w:rPr>
              <w:t xml:space="preserve">SETOR SOLICITANTE:                                                                                                  ATA Nº: </w:t>
            </w:r>
          </w:p>
        </w:tc>
      </w:tr>
      <w:tr w:rsidR="00646DAA" w:rsidRPr="00AC7919" w14:paraId="43356A17" w14:textId="77777777" w:rsidTr="00D44C13">
        <w:trPr>
          <w:trHeight w:val="338"/>
        </w:trPr>
        <w:tc>
          <w:tcPr>
            <w:tcW w:w="5331" w:type="dxa"/>
            <w:gridSpan w:val="2"/>
            <w:shd w:val="clear" w:color="auto" w:fill="auto"/>
          </w:tcPr>
          <w:p w14:paraId="53FC13E5" w14:textId="77777777" w:rsidR="00646DAA" w:rsidRPr="00AC7919" w:rsidRDefault="00646DAA" w:rsidP="00D44C13">
            <w:pPr>
              <w:ind w:left="142"/>
              <w:rPr>
                <w:b/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  <w:u w:val="single"/>
              </w:rPr>
              <w:t>ÓRGÃO EMISSOR</w:t>
            </w:r>
            <w:r w:rsidRPr="00AC7919">
              <w:rPr>
                <w:b/>
                <w:sz w:val="16"/>
                <w:szCs w:val="16"/>
              </w:rPr>
              <w:t>:</w:t>
            </w:r>
          </w:p>
          <w:p w14:paraId="7845FE79" w14:textId="77777777" w:rsidR="004B2979" w:rsidRDefault="004B2979" w:rsidP="00D44C13">
            <w:pPr>
              <w:pStyle w:val="SemEspaamento"/>
              <w:tabs>
                <w:tab w:val="center" w:pos="3969"/>
              </w:tabs>
              <w:spacing w:line="276" w:lineRule="auto"/>
              <w:ind w:left="142"/>
              <w:contextualSpacing/>
              <w:rPr>
                <w:b/>
                <w:color w:val="000000" w:themeColor="text1"/>
              </w:rPr>
            </w:pPr>
          </w:p>
          <w:p w14:paraId="08942B49" w14:textId="600FC1F4" w:rsidR="00646DAA" w:rsidRPr="00501C54" w:rsidRDefault="00646DAA" w:rsidP="00D44C13">
            <w:pPr>
              <w:pStyle w:val="SemEspaamento"/>
              <w:tabs>
                <w:tab w:val="center" w:pos="3969"/>
              </w:tabs>
              <w:spacing w:line="276" w:lineRule="auto"/>
              <w:ind w:left="142"/>
              <w:contextualSpacing/>
              <w:rPr>
                <w:b/>
                <w:color w:val="000000" w:themeColor="text1"/>
              </w:rPr>
            </w:pPr>
            <w:r w:rsidRPr="00501C54">
              <w:rPr>
                <w:b/>
                <w:color w:val="000000" w:themeColor="text1"/>
              </w:rPr>
              <w:t>SECRETARIA DE ESTADO DE POLÍCIA MILITAR - SEPM</w:t>
            </w:r>
            <w:r w:rsidR="003A05BE" w:rsidRPr="005F5650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7908F59" wp14:editId="5FD81DC6">
                  <wp:extent cx="1874346" cy="1531917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227" cy="153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D42FF" w14:textId="77777777" w:rsidR="00646DAA" w:rsidRPr="00AC7919" w:rsidRDefault="00646DAA" w:rsidP="00D44C13">
            <w:pPr>
              <w:ind w:left="142"/>
              <w:rPr>
                <w:b/>
                <w:sz w:val="16"/>
                <w:szCs w:val="16"/>
              </w:rPr>
            </w:pPr>
          </w:p>
        </w:tc>
        <w:tc>
          <w:tcPr>
            <w:tcW w:w="5159" w:type="dxa"/>
            <w:gridSpan w:val="3"/>
            <w:shd w:val="clear" w:color="auto" w:fill="auto"/>
          </w:tcPr>
          <w:p w14:paraId="2A10024F" w14:textId="77777777" w:rsidR="00646DAA" w:rsidRPr="00AC7919" w:rsidRDefault="00646DAA" w:rsidP="00D44C13">
            <w:pPr>
              <w:ind w:left="142"/>
              <w:rPr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  <w:u w:val="single"/>
              </w:rPr>
              <w:t>FORNECEDOR</w:t>
            </w:r>
            <w:r w:rsidRPr="00AC7919">
              <w:rPr>
                <w:b/>
                <w:sz w:val="16"/>
                <w:szCs w:val="16"/>
              </w:rPr>
              <w:t xml:space="preserve">: </w:t>
            </w:r>
          </w:p>
        </w:tc>
      </w:tr>
      <w:tr w:rsidR="00646DAA" w:rsidRPr="00AC7919" w14:paraId="15683F28" w14:textId="77777777" w:rsidTr="00D44C13">
        <w:trPr>
          <w:trHeight w:val="175"/>
        </w:trPr>
        <w:tc>
          <w:tcPr>
            <w:tcW w:w="5331" w:type="dxa"/>
            <w:gridSpan w:val="2"/>
            <w:shd w:val="clear" w:color="auto" w:fill="auto"/>
            <w:vAlign w:val="center"/>
          </w:tcPr>
          <w:p w14:paraId="7333C294" w14:textId="77777777" w:rsidR="00646DAA" w:rsidRPr="00AC7919" w:rsidRDefault="00646DAA" w:rsidP="00D44C13">
            <w:pPr>
              <w:ind w:left="142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AC7919">
              <w:rPr>
                <w:b/>
                <w:sz w:val="16"/>
                <w:szCs w:val="16"/>
                <w:u w:val="single"/>
              </w:rPr>
              <w:t>ENDEREÇO</w:t>
            </w:r>
            <w:r w:rsidRPr="00AC7919">
              <w:rPr>
                <w:b/>
                <w:sz w:val="16"/>
                <w:szCs w:val="16"/>
              </w:rPr>
              <w:t>:</w:t>
            </w:r>
            <w:proofErr w:type="gramEnd"/>
            <w:r w:rsidRPr="00AC7919">
              <w:rPr>
                <w:b/>
                <w:sz w:val="16"/>
                <w:szCs w:val="16"/>
              </w:rPr>
              <w:t>Rua</w:t>
            </w:r>
            <w:proofErr w:type="spellEnd"/>
            <w:r w:rsidRPr="00AC7919">
              <w:rPr>
                <w:b/>
                <w:sz w:val="16"/>
                <w:szCs w:val="16"/>
              </w:rPr>
              <w:t xml:space="preserve"> Evaristo da Veiga, 78 – Centro – Rio de Janeiro/RJ</w:t>
            </w:r>
          </w:p>
        </w:tc>
        <w:tc>
          <w:tcPr>
            <w:tcW w:w="5159" w:type="dxa"/>
            <w:gridSpan w:val="3"/>
            <w:shd w:val="clear" w:color="auto" w:fill="auto"/>
            <w:vAlign w:val="center"/>
          </w:tcPr>
          <w:p w14:paraId="23BC99E2" w14:textId="77777777" w:rsidR="00646DAA" w:rsidRPr="00AC7919" w:rsidRDefault="00646DAA" w:rsidP="00D44C13">
            <w:pPr>
              <w:ind w:left="142"/>
              <w:rPr>
                <w:b/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  <w:u w:val="single"/>
              </w:rPr>
              <w:t>C.N.P.J. DO FORNECEDOR</w:t>
            </w:r>
          </w:p>
        </w:tc>
      </w:tr>
      <w:tr w:rsidR="00646DAA" w:rsidRPr="00AC7919" w14:paraId="7C754A8E" w14:textId="77777777" w:rsidTr="00D44C13">
        <w:trPr>
          <w:trHeight w:val="163"/>
        </w:trPr>
        <w:tc>
          <w:tcPr>
            <w:tcW w:w="2825" w:type="dxa"/>
            <w:shd w:val="clear" w:color="auto" w:fill="auto"/>
            <w:vAlign w:val="center"/>
          </w:tcPr>
          <w:p w14:paraId="5B4BA304" w14:textId="77777777" w:rsidR="00646DAA" w:rsidRPr="00AC7919" w:rsidRDefault="00646DAA" w:rsidP="00D44C13">
            <w:pPr>
              <w:ind w:left="142"/>
              <w:rPr>
                <w:b/>
                <w:sz w:val="16"/>
                <w:szCs w:val="16"/>
              </w:rPr>
            </w:pPr>
            <w:proofErr w:type="gramStart"/>
            <w:r w:rsidRPr="00AC7919">
              <w:rPr>
                <w:b/>
                <w:sz w:val="16"/>
                <w:szCs w:val="16"/>
                <w:u w:val="single"/>
              </w:rPr>
              <w:t>CEP</w:t>
            </w:r>
            <w:r w:rsidRPr="00AC7919">
              <w:rPr>
                <w:b/>
                <w:sz w:val="16"/>
                <w:szCs w:val="16"/>
              </w:rPr>
              <w:t>:</w:t>
            </w:r>
            <w:proofErr w:type="gramEnd"/>
            <w:r w:rsidRPr="00AC7919">
              <w:rPr>
                <w:b/>
                <w:sz w:val="16"/>
                <w:szCs w:val="16"/>
              </w:rPr>
              <w:t>20.031-040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7FB9C736" w14:textId="77777777" w:rsidR="00646DAA" w:rsidRPr="00AC7919" w:rsidRDefault="00646DAA" w:rsidP="00D44C13">
            <w:pPr>
              <w:ind w:left="142"/>
              <w:rPr>
                <w:b/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  <w:u w:val="single"/>
              </w:rPr>
              <w:t>C.N.P.J</w:t>
            </w:r>
            <w:r w:rsidRPr="00AC7919">
              <w:rPr>
                <w:b/>
                <w:sz w:val="16"/>
                <w:szCs w:val="16"/>
              </w:rPr>
              <w:t>.: 32.690.668/0001-02</w:t>
            </w:r>
          </w:p>
        </w:tc>
        <w:tc>
          <w:tcPr>
            <w:tcW w:w="5159" w:type="dxa"/>
            <w:gridSpan w:val="3"/>
            <w:shd w:val="clear" w:color="auto" w:fill="auto"/>
            <w:vAlign w:val="center"/>
          </w:tcPr>
          <w:p w14:paraId="151C5F00" w14:textId="77777777" w:rsidR="00646DAA" w:rsidRPr="00AC7919" w:rsidRDefault="00646DAA" w:rsidP="00D44C13">
            <w:pPr>
              <w:ind w:left="142"/>
              <w:rPr>
                <w:b/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  <w:u w:val="single"/>
              </w:rPr>
              <w:t>ENDEREÇO FORNECEDOR</w:t>
            </w:r>
            <w:r w:rsidRPr="00AC7919">
              <w:rPr>
                <w:b/>
                <w:sz w:val="16"/>
                <w:szCs w:val="16"/>
              </w:rPr>
              <w:t>:</w:t>
            </w:r>
          </w:p>
        </w:tc>
      </w:tr>
      <w:tr w:rsidR="00646DAA" w:rsidRPr="00AC7919" w14:paraId="2E1F28F9" w14:textId="77777777" w:rsidTr="00D44C13">
        <w:trPr>
          <w:trHeight w:val="513"/>
        </w:trPr>
        <w:tc>
          <w:tcPr>
            <w:tcW w:w="5331" w:type="dxa"/>
            <w:gridSpan w:val="2"/>
            <w:shd w:val="clear" w:color="auto" w:fill="auto"/>
            <w:vAlign w:val="center"/>
          </w:tcPr>
          <w:p w14:paraId="0FD13F84" w14:textId="3067E636" w:rsidR="00646DAA" w:rsidRPr="00AC7919" w:rsidRDefault="00646DAA" w:rsidP="00D44C13">
            <w:pPr>
              <w:ind w:left="142"/>
              <w:rPr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  <w:u w:val="single"/>
              </w:rPr>
              <w:t>PRAZO DE ENTREGA</w:t>
            </w:r>
            <w:r w:rsidRPr="00AC7919">
              <w:rPr>
                <w:b/>
                <w:sz w:val="16"/>
                <w:szCs w:val="16"/>
              </w:rPr>
              <w:t>:</w:t>
            </w:r>
            <w:r w:rsidR="004B2979" w:rsidRPr="00AC7919">
              <w:rPr>
                <w:b/>
                <w:color w:val="000000" w:themeColor="text1"/>
                <w:sz w:val="16"/>
                <w:szCs w:val="16"/>
              </w:rPr>
              <w:t xml:space="preserve"> CONFORME TERMO DE REFERÊNCIA</w:t>
            </w:r>
            <w:r w:rsidR="004B2979" w:rsidRPr="00AC791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59" w:type="dxa"/>
            <w:gridSpan w:val="3"/>
            <w:shd w:val="clear" w:color="auto" w:fill="auto"/>
            <w:vAlign w:val="center"/>
          </w:tcPr>
          <w:p w14:paraId="697E5210" w14:textId="77777777" w:rsidR="00646DAA" w:rsidRPr="00AC7919" w:rsidRDefault="00646DAA" w:rsidP="00D44C13">
            <w:pPr>
              <w:ind w:left="142"/>
              <w:rPr>
                <w:sz w:val="16"/>
                <w:szCs w:val="16"/>
              </w:rPr>
            </w:pPr>
            <w:r w:rsidRPr="00AC7919">
              <w:rPr>
                <w:b/>
                <w:sz w:val="16"/>
                <w:szCs w:val="16"/>
                <w:u w:val="single"/>
              </w:rPr>
              <w:t>BAIRRO:</w:t>
            </w:r>
          </w:p>
        </w:tc>
      </w:tr>
      <w:tr w:rsidR="00646DAA" w:rsidRPr="00AC7919" w14:paraId="76F31143" w14:textId="77777777" w:rsidTr="00D44C13">
        <w:trPr>
          <w:trHeight w:val="338"/>
        </w:trPr>
        <w:tc>
          <w:tcPr>
            <w:tcW w:w="5331" w:type="dxa"/>
            <w:gridSpan w:val="2"/>
            <w:shd w:val="clear" w:color="auto" w:fill="auto"/>
            <w:vAlign w:val="center"/>
          </w:tcPr>
          <w:p w14:paraId="7C73A747" w14:textId="6F055BF4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>SETOR DE ENTREGA:</w:t>
            </w:r>
            <w:r w:rsidR="004B2979" w:rsidRPr="00AC791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86F39" w:rsidRPr="00286F39">
              <w:rPr>
                <w:b/>
                <w:color w:val="000000" w:themeColor="text1"/>
                <w:sz w:val="16"/>
                <w:szCs w:val="16"/>
              </w:rPr>
              <w:t>Diretoria de Transportes da SEPM</w:t>
            </w:r>
            <w:r w:rsidR="00286F39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BE5524A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2792D8B2" w14:textId="77777777" w:rsidR="00646DAA" w:rsidRPr="00AC7919" w:rsidRDefault="00646DAA" w:rsidP="00D44C13">
            <w:pPr>
              <w:ind w:left="142"/>
              <w:rPr>
                <w:color w:val="000000" w:themeColor="text1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CIDADE: 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78FE939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>ESTADO: RJ</w:t>
            </w:r>
          </w:p>
        </w:tc>
      </w:tr>
      <w:tr w:rsidR="00646DAA" w:rsidRPr="00AC7919" w14:paraId="4986FFE0" w14:textId="77777777" w:rsidTr="00D44C13">
        <w:trPr>
          <w:trHeight w:val="513"/>
        </w:trPr>
        <w:tc>
          <w:tcPr>
            <w:tcW w:w="5331" w:type="dxa"/>
            <w:gridSpan w:val="2"/>
            <w:shd w:val="clear" w:color="auto" w:fill="auto"/>
          </w:tcPr>
          <w:p w14:paraId="65EA2435" w14:textId="76819C72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>ENDEREÇO DE ENTREGA</w:t>
            </w:r>
            <w:r w:rsidRPr="00AC7919">
              <w:rPr>
                <w:b/>
                <w:color w:val="000000" w:themeColor="text1"/>
                <w:sz w:val="16"/>
                <w:szCs w:val="16"/>
              </w:rPr>
              <w:t>:</w:t>
            </w:r>
            <w:proofErr w:type="gramStart"/>
            <w:r w:rsidRPr="00AC791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286F39" w:rsidRPr="00286F3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End"/>
            <w:r w:rsidR="00286F39" w:rsidRPr="00286F39">
              <w:rPr>
                <w:b/>
                <w:color w:val="000000" w:themeColor="text1"/>
                <w:sz w:val="16"/>
                <w:szCs w:val="16"/>
              </w:rPr>
              <w:t>Av. Salvador de Sá, 2 – Cidade Nova – Rio de Janeiro – RJ</w:t>
            </w:r>
            <w:r w:rsidR="00286F39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627C029B" w14:textId="77777777" w:rsidR="00646DAA" w:rsidRPr="00AC7919" w:rsidRDefault="00646DAA" w:rsidP="00D44C13">
            <w:pPr>
              <w:ind w:left="142"/>
              <w:rPr>
                <w:color w:val="000000" w:themeColor="text1"/>
                <w:sz w:val="16"/>
                <w:szCs w:val="16"/>
              </w:rPr>
            </w:pPr>
          </w:p>
          <w:p w14:paraId="4A7CF017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614" w:type="dxa"/>
            <w:shd w:val="clear" w:color="auto" w:fill="auto"/>
          </w:tcPr>
          <w:p w14:paraId="36137EE5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>TELEFONE:</w:t>
            </w:r>
          </w:p>
          <w:p w14:paraId="24F7D72F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14:paraId="5306DE32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  <w:u w:val="single"/>
                <w:lang w:val="en-US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  <w:lang w:val="en-US"/>
              </w:rPr>
              <w:t xml:space="preserve">Email: </w:t>
            </w:r>
          </w:p>
        </w:tc>
      </w:tr>
      <w:tr w:rsidR="00646DAA" w:rsidRPr="00AC7919" w14:paraId="4FEE6A47" w14:textId="77777777" w:rsidTr="00D44C13">
        <w:trPr>
          <w:trHeight w:val="350"/>
        </w:trPr>
        <w:tc>
          <w:tcPr>
            <w:tcW w:w="2825" w:type="dxa"/>
            <w:shd w:val="clear" w:color="auto" w:fill="auto"/>
          </w:tcPr>
          <w:p w14:paraId="5B131ACD" w14:textId="2334B512" w:rsidR="00646DAA" w:rsidRPr="00AC7919" w:rsidRDefault="00646DAA" w:rsidP="00286F39">
            <w:pPr>
              <w:ind w:left="142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>TELEFONE:</w:t>
            </w:r>
            <w:r w:rsidR="00286F39">
              <w:t xml:space="preserve"> </w:t>
            </w:r>
            <w:r w:rsidR="00286F39" w:rsidRPr="00286F39">
              <w:rPr>
                <w:b/>
                <w:color w:val="000000" w:themeColor="text1"/>
                <w:sz w:val="16"/>
                <w:szCs w:val="16"/>
              </w:rPr>
              <w:t>(21) 2332-8510</w:t>
            </w:r>
            <w:r w:rsidR="00286F39" w:rsidRPr="00286F39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506" w:type="dxa"/>
            <w:shd w:val="clear" w:color="auto" w:fill="auto"/>
          </w:tcPr>
          <w:p w14:paraId="06F80FEE" w14:textId="4920AFDF" w:rsidR="00646DAA" w:rsidRPr="00AC7919" w:rsidRDefault="00286F39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286F39">
              <w:rPr>
                <w:b/>
                <w:color w:val="000000" w:themeColor="text1"/>
                <w:sz w:val="16"/>
                <w:szCs w:val="16"/>
              </w:rPr>
              <w:t>(21) 2332-8513</w:t>
            </w:r>
          </w:p>
          <w:p w14:paraId="7587CEB0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59" w:type="dxa"/>
            <w:gridSpan w:val="3"/>
            <w:shd w:val="clear" w:color="auto" w:fill="auto"/>
          </w:tcPr>
          <w:p w14:paraId="76111CBC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>DADOS BANCÁRIOS</w:t>
            </w:r>
            <w:r w:rsidRPr="00AC7919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14:paraId="09886098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</w:rPr>
              <w:t xml:space="preserve">BANCO:        AGÊNCIA:                  CONTA: </w:t>
            </w:r>
          </w:p>
        </w:tc>
      </w:tr>
      <w:tr w:rsidR="00646DAA" w:rsidRPr="00AC7919" w14:paraId="11B30056" w14:textId="77777777" w:rsidTr="00D44C13">
        <w:trPr>
          <w:trHeight w:val="501"/>
        </w:trPr>
        <w:tc>
          <w:tcPr>
            <w:tcW w:w="5331" w:type="dxa"/>
            <w:gridSpan w:val="2"/>
            <w:shd w:val="clear" w:color="auto" w:fill="auto"/>
          </w:tcPr>
          <w:p w14:paraId="08701571" w14:textId="6AD5936D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HORÁRIO DE </w:t>
            </w:r>
            <w:proofErr w:type="gramStart"/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>ENTREGA:</w:t>
            </w:r>
            <w:proofErr w:type="gramEnd"/>
            <w:r w:rsidR="000576F5" w:rsidRPr="000576F5">
              <w:rPr>
                <w:b/>
                <w:bCs/>
                <w:color w:val="000000" w:themeColor="text1"/>
                <w:sz w:val="16"/>
                <w:szCs w:val="16"/>
              </w:rPr>
              <w:t>10:00 às 16</w:t>
            </w:r>
            <w:r w:rsidRPr="000576F5">
              <w:rPr>
                <w:b/>
                <w:bCs/>
                <w:color w:val="000000" w:themeColor="text1"/>
                <w:sz w:val="16"/>
                <w:szCs w:val="16"/>
              </w:rPr>
              <w:t>:00</w:t>
            </w:r>
            <w:r w:rsidRPr="00AC7919">
              <w:rPr>
                <w:b/>
                <w:bCs/>
                <w:color w:val="000000" w:themeColor="text1"/>
                <w:sz w:val="16"/>
                <w:szCs w:val="16"/>
              </w:rPr>
              <w:t xml:space="preserve"> horas, de segunda a sexta-feira</w:t>
            </w:r>
          </w:p>
          <w:p w14:paraId="4EF335E4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159" w:type="dxa"/>
            <w:gridSpan w:val="3"/>
            <w:shd w:val="clear" w:color="auto" w:fill="auto"/>
          </w:tcPr>
          <w:p w14:paraId="63673B40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  <w:u w:val="single"/>
              </w:rPr>
              <w:t>OBSERVAÇÕES</w:t>
            </w:r>
            <w:r w:rsidRPr="00AC7919">
              <w:rPr>
                <w:b/>
                <w:color w:val="000000" w:themeColor="text1"/>
                <w:sz w:val="16"/>
                <w:szCs w:val="16"/>
              </w:rPr>
              <w:t>:</w:t>
            </w:r>
          </w:p>
          <w:p w14:paraId="0A58F4C6" w14:textId="77777777" w:rsidR="00646DAA" w:rsidRPr="00AC7919" w:rsidRDefault="00646DAA" w:rsidP="00D44C13">
            <w:pPr>
              <w:ind w:left="142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646DAA" w:rsidRPr="00AC7919" w14:paraId="30D4B452" w14:textId="77777777" w:rsidTr="00D44C13">
        <w:trPr>
          <w:trHeight w:val="350"/>
        </w:trPr>
        <w:tc>
          <w:tcPr>
            <w:tcW w:w="10490" w:type="dxa"/>
            <w:gridSpan w:val="5"/>
            <w:shd w:val="clear" w:color="auto" w:fill="auto"/>
          </w:tcPr>
          <w:p w14:paraId="1B20A3C2" w14:textId="77777777" w:rsidR="00646DAA" w:rsidRPr="00AC7919" w:rsidRDefault="00646DAA" w:rsidP="00D44C13">
            <w:pPr>
              <w:ind w:left="14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</w:rPr>
              <w:t xml:space="preserve">Autorizamos o fornecimento dos materiais abaixo discriminados mediante condições constantes desta </w:t>
            </w:r>
          </w:p>
          <w:p w14:paraId="4E370C03" w14:textId="77777777" w:rsidR="00646DAA" w:rsidRPr="00AC7919" w:rsidRDefault="00646DAA" w:rsidP="00D44C13">
            <w:pPr>
              <w:ind w:left="142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C7919">
              <w:rPr>
                <w:b/>
                <w:color w:val="000000" w:themeColor="text1"/>
                <w:sz w:val="16"/>
                <w:szCs w:val="16"/>
              </w:rPr>
              <w:t>ORDEM DE FORNECIMENTO</w:t>
            </w:r>
          </w:p>
        </w:tc>
      </w:tr>
    </w:tbl>
    <w:p w14:paraId="6B167079" w14:textId="77777777" w:rsidR="00646DAA" w:rsidRPr="00AC7919" w:rsidRDefault="00646DAA" w:rsidP="00D44C13">
      <w:pPr>
        <w:suppressAutoHyphens/>
        <w:spacing w:line="360" w:lineRule="auto"/>
        <w:ind w:left="142"/>
        <w:contextualSpacing/>
        <w:jc w:val="center"/>
        <w:rPr>
          <w:b/>
          <w:color w:val="000000" w:themeColor="text1"/>
          <w:szCs w:val="24"/>
          <w:u w:val="single"/>
          <w:lang w:eastAsia="zh-CN"/>
        </w:rPr>
      </w:pPr>
    </w:p>
    <w:tbl>
      <w:tblPr>
        <w:tblStyle w:val="Tabelacomgrade"/>
        <w:tblW w:w="10372" w:type="dxa"/>
        <w:tblInd w:w="-1026" w:type="dxa"/>
        <w:tblLook w:val="04A0" w:firstRow="1" w:lastRow="0" w:firstColumn="1" w:lastColumn="0" w:noHBand="0" w:noVBand="1"/>
      </w:tblPr>
      <w:tblGrid>
        <w:gridCol w:w="2054"/>
        <w:gridCol w:w="1035"/>
        <w:gridCol w:w="1540"/>
        <w:gridCol w:w="1012"/>
        <w:gridCol w:w="1315"/>
        <w:gridCol w:w="1379"/>
        <w:gridCol w:w="2037"/>
      </w:tblGrid>
      <w:tr w:rsidR="00646DAA" w:rsidRPr="00AC7919" w14:paraId="5E9E8647" w14:textId="77777777" w:rsidTr="00D44C13">
        <w:tc>
          <w:tcPr>
            <w:tcW w:w="2054" w:type="dxa"/>
            <w:vMerge w:val="restart"/>
          </w:tcPr>
          <w:p w14:paraId="56E5C51F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  <w:lang w:eastAsia="zh-CN"/>
              </w:rPr>
              <w:t>ITEM</w:t>
            </w:r>
          </w:p>
        </w:tc>
        <w:tc>
          <w:tcPr>
            <w:tcW w:w="1035" w:type="dxa"/>
            <w:vMerge w:val="restart"/>
          </w:tcPr>
          <w:p w14:paraId="47C81725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  <w:lang w:eastAsia="zh-CN"/>
              </w:rPr>
              <w:t>NÚMERO DE ESTOQUE</w:t>
            </w:r>
          </w:p>
        </w:tc>
        <w:tc>
          <w:tcPr>
            <w:tcW w:w="1540" w:type="dxa"/>
            <w:vMerge w:val="restart"/>
          </w:tcPr>
          <w:p w14:paraId="622CBAF5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  <w:lang w:eastAsia="zh-CN"/>
              </w:rPr>
              <w:t>ESPECIFICAÇÃO</w:t>
            </w:r>
          </w:p>
        </w:tc>
        <w:tc>
          <w:tcPr>
            <w:tcW w:w="1012" w:type="dxa"/>
            <w:vMerge w:val="restart"/>
          </w:tcPr>
          <w:p w14:paraId="690D4502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  <w:lang w:eastAsia="zh-CN"/>
              </w:rPr>
              <w:t>UNIDADE</w:t>
            </w:r>
          </w:p>
        </w:tc>
        <w:tc>
          <w:tcPr>
            <w:tcW w:w="1315" w:type="dxa"/>
            <w:vMerge w:val="restart"/>
          </w:tcPr>
          <w:p w14:paraId="3D1D4F2B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  <w:lang w:eastAsia="zh-CN"/>
              </w:rPr>
              <w:t>QUANTIDADE</w:t>
            </w:r>
          </w:p>
        </w:tc>
        <w:tc>
          <w:tcPr>
            <w:tcW w:w="3416" w:type="dxa"/>
            <w:gridSpan w:val="2"/>
          </w:tcPr>
          <w:p w14:paraId="2872FE9D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  <w:lang w:eastAsia="zh-CN"/>
              </w:rPr>
              <w:t>PREVISÃO DE CUSTO</w:t>
            </w:r>
          </w:p>
        </w:tc>
      </w:tr>
      <w:tr w:rsidR="00646DAA" w:rsidRPr="00AC7919" w14:paraId="7D868386" w14:textId="77777777" w:rsidTr="00D44C13">
        <w:tc>
          <w:tcPr>
            <w:tcW w:w="2054" w:type="dxa"/>
            <w:vMerge/>
          </w:tcPr>
          <w:p w14:paraId="0292494F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35" w:type="dxa"/>
            <w:vMerge/>
          </w:tcPr>
          <w:p w14:paraId="41130450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540" w:type="dxa"/>
            <w:vMerge/>
          </w:tcPr>
          <w:p w14:paraId="119935C7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12" w:type="dxa"/>
            <w:vMerge/>
          </w:tcPr>
          <w:p w14:paraId="3DB0CD10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315" w:type="dxa"/>
            <w:vMerge/>
          </w:tcPr>
          <w:p w14:paraId="42B7BA60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379" w:type="dxa"/>
          </w:tcPr>
          <w:p w14:paraId="1D75CD5E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  <w:lang w:eastAsia="zh-CN"/>
              </w:rPr>
              <w:t>UNITÁRIO (R$)</w:t>
            </w:r>
          </w:p>
        </w:tc>
        <w:tc>
          <w:tcPr>
            <w:tcW w:w="2037" w:type="dxa"/>
          </w:tcPr>
          <w:p w14:paraId="4B54567B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4"/>
                <w:szCs w:val="14"/>
                <w:lang w:eastAsia="zh-CN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  <w:lang w:eastAsia="zh-CN"/>
              </w:rPr>
              <w:t>GLOBAL (R$)</w:t>
            </w:r>
          </w:p>
        </w:tc>
      </w:tr>
      <w:tr w:rsidR="00646DAA" w:rsidRPr="00AC7919" w14:paraId="14A3B5D6" w14:textId="77777777" w:rsidTr="00D44C13">
        <w:tc>
          <w:tcPr>
            <w:tcW w:w="2054" w:type="dxa"/>
          </w:tcPr>
          <w:p w14:paraId="2C709987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color w:val="000000" w:themeColor="text1"/>
                <w:sz w:val="16"/>
                <w:szCs w:val="16"/>
                <w:lang w:eastAsia="zh-CN"/>
              </w:rPr>
            </w:pPr>
            <w:r w:rsidRPr="00AC7919">
              <w:rPr>
                <w:color w:val="000000" w:themeColor="text1"/>
                <w:sz w:val="16"/>
                <w:szCs w:val="16"/>
                <w:lang w:eastAsia="zh-CN"/>
              </w:rPr>
              <w:t>01</w:t>
            </w:r>
          </w:p>
        </w:tc>
        <w:tc>
          <w:tcPr>
            <w:tcW w:w="1035" w:type="dxa"/>
          </w:tcPr>
          <w:p w14:paraId="76BE8E9B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540" w:type="dxa"/>
          </w:tcPr>
          <w:p w14:paraId="0771C3DA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012" w:type="dxa"/>
          </w:tcPr>
          <w:p w14:paraId="32733945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315" w:type="dxa"/>
          </w:tcPr>
          <w:p w14:paraId="0968D2F4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1379" w:type="dxa"/>
          </w:tcPr>
          <w:p w14:paraId="157187AD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  <w:tc>
          <w:tcPr>
            <w:tcW w:w="2037" w:type="dxa"/>
          </w:tcPr>
          <w:p w14:paraId="3F6EB1B1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646DAA" w:rsidRPr="00AC7919" w14:paraId="17B95884" w14:textId="77777777" w:rsidTr="00D44C13">
        <w:tc>
          <w:tcPr>
            <w:tcW w:w="10372" w:type="dxa"/>
            <w:gridSpan w:val="7"/>
          </w:tcPr>
          <w:p w14:paraId="09E90DFA" w14:textId="77777777" w:rsidR="00646DAA" w:rsidRPr="00AC7919" w:rsidRDefault="00646DAA" w:rsidP="00D44C13">
            <w:pPr>
              <w:ind w:left="142"/>
              <w:jc w:val="both"/>
              <w:rPr>
                <w:b/>
                <w:color w:val="000000" w:themeColor="text1"/>
                <w:sz w:val="14"/>
                <w:szCs w:val="14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</w:rPr>
              <w:t>OBSERVAÇÕES:</w:t>
            </w:r>
          </w:p>
          <w:p w14:paraId="4CC9E997" w14:textId="77777777" w:rsidR="00646DAA" w:rsidRPr="00AC7919" w:rsidRDefault="00646DAA" w:rsidP="00D44C13">
            <w:pPr>
              <w:ind w:left="142"/>
              <w:jc w:val="both"/>
              <w:rPr>
                <w:b/>
                <w:color w:val="000000" w:themeColor="text1"/>
                <w:sz w:val="14"/>
                <w:szCs w:val="14"/>
              </w:rPr>
            </w:pPr>
          </w:p>
          <w:p w14:paraId="7913216A" w14:textId="77777777" w:rsidR="00646DAA" w:rsidRPr="00AC7919" w:rsidRDefault="00646DAA" w:rsidP="00D44C13">
            <w:pPr>
              <w:ind w:left="142"/>
              <w:jc w:val="both"/>
              <w:rPr>
                <w:color w:val="000000" w:themeColor="text1"/>
                <w:sz w:val="14"/>
                <w:szCs w:val="14"/>
              </w:rPr>
            </w:pPr>
            <w:r w:rsidRPr="00AC7919">
              <w:rPr>
                <w:color w:val="000000" w:themeColor="text1"/>
                <w:sz w:val="14"/>
                <w:szCs w:val="14"/>
              </w:rPr>
              <w:t>Todo material deverá ser entregue na conforme cronograma e locais previstos no Termo de Referência</w:t>
            </w:r>
            <w:proofErr w:type="gramStart"/>
            <w:r w:rsidRPr="00AC7919">
              <w:rPr>
                <w:color w:val="000000" w:themeColor="text1"/>
                <w:sz w:val="14"/>
                <w:szCs w:val="14"/>
              </w:rPr>
              <w:t>..</w:t>
            </w:r>
            <w:proofErr w:type="gramEnd"/>
          </w:p>
          <w:p w14:paraId="6DF5DE5C" w14:textId="77777777" w:rsidR="00646DAA" w:rsidRPr="00AC7919" w:rsidRDefault="00646DAA" w:rsidP="00D44C13">
            <w:pPr>
              <w:ind w:left="142"/>
              <w:jc w:val="both"/>
              <w:rPr>
                <w:color w:val="000000" w:themeColor="text1"/>
                <w:sz w:val="14"/>
                <w:szCs w:val="14"/>
              </w:rPr>
            </w:pPr>
            <w:r w:rsidRPr="00AC7919">
              <w:rPr>
                <w:color w:val="000000" w:themeColor="text1"/>
                <w:sz w:val="14"/>
                <w:szCs w:val="14"/>
              </w:rPr>
              <w:t>- O prazo de entrega do objeto desta licitação será conforme Termo de Referência, devendo os itens ser devidamente entregues no local descrito no item acima.</w:t>
            </w:r>
          </w:p>
          <w:p w14:paraId="0C605D32" w14:textId="236033DB" w:rsidR="00646DAA" w:rsidRPr="00AC7919" w:rsidRDefault="00646DAA" w:rsidP="00D44C13">
            <w:pPr>
              <w:ind w:left="142"/>
              <w:jc w:val="both"/>
              <w:rPr>
                <w:color w:val="000000" w:themeColor="text1"/>
                <w:sz w:val="14"/>
                <w:szCs w:val="14"/>
              </w:rPr>
            </w:pPr>
            <w:r w:rsidRPr="00AC7919">
              <w:rPr>
                <w:b/>
                <w:color w:val="000000" w:themeColor="text1"/>
                <w:sz w:val="14"/>
                <w:szCs w:val="14"/>
              </w:rPr>
              <w:t xml:space="preserve">- </w:t>
            </w:r>
            <w:r w:rsidRPr="00AC7919">
              <w:rPr>
                <w:color w:val="000000" w:themeColor="text1"/>
                <w:sz w:val="14"/>
                <w:szCs w:val="14"/>
              </w:rPr>
              <w:t xml:space="preserve">Os </w:t>
            </w:r>
            <w:r w:rsidR="00FF70E9">
              <w:rPr>
                <w:color w:val="000000" w:themeColor="text1"/>
                <w:sz w:val="14"/>
                <w:szCs w:val="14"/>
              </w:rPr>
              <w:t>objeto</w:t>
            </w:r>
            <w:r w:rsidRPr="00AC7919">
              <w:rPr>
                <w:color w:val="000000" w:themeColor="text1"/>
                <w:sz w:val="14"/>
                <w:szCs w:val="14"/>
              </w:rPr>
              <w:t>s deverão ser entregue no local descrito no item acima mediante ordem de fornecimento confeccionada pela Diretoria de licitaç</w:t>
            </w:r>
            <w:r w:rsidR="006B0BFF">
              <w:rPr>
                <w:color w:val="000000" w:themeColor="text1"/>
                <w:sz w:val="14"/>
                <w:szCs w:val="14"/>
              </w:rPr>
              <w:t>ões e Projetos, conforme dispõe</w:t>
            </w:r>
            <w:r w:rsidRPr="00AC7919">
              <w:rPr>
                <w:color w:val="000000" w:themeColor="text1"/>
                <w:sz w:val="14"/>
                <w:szCs w:val="14"/>
              </w:rPr>
              <w:t xml:space="preserve"> o contrato ou instrumento equivalente.</w:t>
            </w:r>
          </w:p>
          <w:p w14:paraId="67E3FEAF" w14:textId="77777777" w:rsidR="00646DAA" w:rsidRPr="00AC7919" w:rsidRDefault="00646DAA" w:rsidP="00D44C13">
            <w:pPr>
              <w:ind w:left="142"/>
              <w:jc w:val="both"/>
              <w:rPr>
                <w:color w:val="000000" w:themeColor="text1"/>
                <w:sz w:val="14"/>
                <w:szCs w:val="14"/>
              </w:rPr>
            </w:pPr>
            <w:r w:rsidRPr="00AC7919">
              <w:rPr>
                <w:color w:val="000000" w:themeColor="text1"/>
                <w:sz w:val="14"/>
                <w:szCs w:val="14"/>
              </w:rPr>
              <w:t xml:space="preserve">- O fornecimento de todos os materiais deverá ser feito rigorosamente de conformidade com a </w:t>
            </w:r>
            <w:r w:rsidRPr="007E2F1B">
              <w:rPr>
                <w:color w:val="000000" w:themeColor="text1"/>
                <w:sz w:val="14"/>
                <w:szCs w:val="14"/>
              </w:rPr>
              <w:t>amostra,</w:t>
            </w:r>
            <w:r w:rsidRPr="00AC7919">
              <w:rPr>
                <w:color w:val="000000" w:themeColor="text1"/>
                <w:sz w:val="14"/>
                <w:szCs w:val="14"/>
              </w:rPr>
              <w:t xml:space="preserve"> devidamente identificada pela comissão, a qual deverá ser desenvolvida quando da entrega do lote, para atestar a conformidade do material.</w:t>
            </w:r>
          </w:p>
          <w:p w14:paraId="30AE7045" w14:textId="77777777" w:rsidR="00646DAA" w:rsidRPr="00AC7919" w:rsidRDefault="00646DAA" w:rsidP="00D44C13">
            <w:pPr>
              <w:ind w:left="142"/>
              <w:jc w:val="both"/>
              <w:rPr>
                <w:color w:val="000000" w:themeColor="text1"/>
                <w:sz w:val="14"/>
                <w:szCs w:val="14"/>
              </w:rPr>
            </w:pPr>
            <w:r w:rsidRPr="00AC7919">
              <w:rPr>
                <w:color w:val="000000" w:themeColor="text1"/>
                <w:sz w:val="14"/>
                <w:szCs w:val="14"/>
              </w:rPr>
              <w:t>- Todos os itens deverão ser fornecidos em conformidade com o material descrito no Termo de Referência.</w:t>
            </w:r>
          </w:p>
          <w:p w14:paraId="2F15C1BD" w14:textId="70FC6D76" w:rsidR="00646DAA" w:rsidRPr="00AC7919" w:rsidRDefault="00646DAA" w:rsidP="00D44C13">
            <w:pPr>
              <w:ind w:left="142"/>
              <w:jc w:val="both"/>
              <w:rPr>
                <w:color w:val="000000" w:themeColor="text1"/>
                <w:sz w:val="14"/>
                <w:szCs w:val="14"/>
              </w:rPr>
            </w:pPr>
            <w:r w:rsidRPr="00AC7919">
              <w:rPr>
                <w:color w:val="000000" w:themeColor="text1"/>
                <w:sz w:val="14"/>
                <w:szCs w:val="14"/>
              </w:rPr>
              <w:t xml:space="preserve">- Todos os </w:t>
            </w:r>
            <w:r w:rsidR="00FF70E9">
              <w:rPr>
                <w:color w:val="000000" w:themeColor="text1"/>
                <w:sz w:val="14"/>
                <w:szCs w:val="14"/>
              </w:rPr>
              <w:t>objeto</w:t>
            </w:r>
            <w:r w:rsidRPr="00AC7919">
              <w:rPr>
                <w:color w:val="000000" w:themeColor="text1"/>
                <w:sz w:val="14"/>
                <w:szCs w:val="14"/>
              </w:rPr>
              <w:t xml:space="preserve">s deverão ser fornecidos com dados de identificação do </w:t>
            </w:r>
            <w:r w:rsidR="00FF70E9">
              <w:rPr>
                <w:color w:val="000000" w:themeColor="text1"/>
                <w:sz w:val="14"/>
                <w:szCs w:val="14"/>
              </w:rPr>
              <w:t>objet</w:t>
            </w:r>
            <w:r w:rsidRPr="00AC7919">
              <w:rPr>
                <w:color w:val="000000" w:themeColor="text1"/>
                <w:sz w:val="14"/>
                <w:szCs w:val="14"/>
              </w:rPr>
              <w:t>o, marca do fabricante, data de fabricação e prazo de validade.</w:t>
            </w:r>
          </w:p>
          <w:p w14:paraId="70B62BC0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color w:val="000000" w:themeColor="text1"/>
                <w:sz w:val="16"/>
                <w:szCs w:val="16"/>
                <w:lang w:eastAsia="zh-CN"/>
              </w:rPr>
            </w:pPr>
          </w:p>
        </w:tc>
      </w:tr>
      <w:tr w:rsidR="00646DAA" w:rsidRPr="00AC7919" w14:paraId="6A532A78" w14:textId="77777777" w:rsidTr="00D44C13">
        <w:tc>
          <w:tcPr>
            <w:tcW w:w="10372" w:type="dxa"/>
            <w:gridSpan w:val="7"/>
          </w:tcPr>
          <w:p w14:paraId="3C858BDB" w14:textId="77777777" w:rsidR="00646DAA" w:rsidRPr="00AC7919" w:rsidRDefault="00646DAA" w:rsidP="00D44C13">
            <w:pPr>
              <w:suppressAutoHyphens/>
              <w:spacing w:line="360" w:lineRule="auto"/>
              <w:ind w:left="142"/>
              <w:contextualSpacing/>
              <w:rPr>
                <w:b/>
                <w:sz w:val="16"/>
                <w:szCs w:val="16"/>
                <w:lang w:eastAsia="zh-CN"/>
              </w:rPr>
            </w:pPr>
            <w:r w:rsidRPr="00AC7919">
              <w:rPr>
                <w:b/>
                <w:sz w:val="16"/>
                <w:szCs w:val="16"/>
                <w:lang w:eastAsia="zh-CN"/>
              </w:rPr>
              <w:t>TOTAL: R$</w:t>
            </w:r>
          </w:p>
        </w:tc>
      </w:tr>
    </w:tbl>
    <w:p w14:paraId="63DEAAC6" w14:textId="77777777" w:rsidR="00316AA4" w:rsidRDefault="00316AA4" w:rsidP="00BD50E7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742298BA" w14:textId="77777777" w:rsidR="002A0B5B" w:rsidRDefault="002A0B5B" w:rsidP="00787258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5C14E515" w14:textId="77777777" w:rsidR="00347594" w:rsidRDefault="00347594" w:rsidP="0084726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326D1A">
        <w:rPr>
          <w:b/>
          <w:noProof/>
        </w:rPr>
        <w:lastRenderedPageBreak/>
        <w:drawing>
          <wp:inline distT="0" distB="0" distL="0" distR="0" wp14:anchorId="0E6C9149" wp14:editId="760E5C88">
            <wp:extent cx="2018030" cy="1657985"/>
            <wp:effectExtent l="0" t="0" r="1270" b="0"/>
            <wp:docPr id="109" name="Image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A42C1" w14:textId="77777777" w:rsidR="00014673" w:rsidRDefault="00014673" w:rsidP="003F71AA">
      <w:pPr>
        <w:spacing w:line="276" w:lineRule="auto"/>
        <w:contextualSpacing/>
        <w:rPr>
          <w:b/>
          <w:sz w:val="16"/>
          <w:szCs w:val="16"/>
        </w:rPr>
      </w:pPr>
    </w:p>
    <w:p w14:paraId="463FDD79" w14:textId="77777777" w:rsidR="00014673" w:rsidRDefault="00014673" w:rsidP="00847268">
      <w:pPr>
        <w:spacing w:line="276" w:lineRule="auto"/>
        <w:contextualSpacing/>
        <w:jc w:val="center"/>
        <w:rPr>
          <w:b/>
          <w:sz w:val="16"/>
          <w:szCs w:val="16"/>
        </w:rPr>
      </w:pPr>
    </w:p>
    <w:p w14:paraId="6A3577EC" w14:textId="77777777" w:rsidR="00347594" w:rsidRPr="00347594" w:rsidRDefault="00347594" w:rsidP="00847268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347594">
        <w:rPr>
          <w:b/>
          <w:sz w:val="16"/>
          <w:szCs w:val="16"/>
        </w:rPr>
        <w:t>DIRETORIA DE LICITAÇÕES E PROJETOS</w:t>
      </w:r>
    </w:p>
    <w:p w14:paraId="297AE1CE" w14:textId="77777777" w:rsidR="00347594" w:rsidRDefault="00347594" w:rsidP="00847268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14:paraId="71614450" w14:textId="306D6BD5" w:rsidR="00D05F6A" w:rsidRDefault="00347594" w:rsidP="0084726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CD0778">
        <w:rPr>
          <w:b/>
          <w:szCs w:val="24"/>
          <w:u w:val="single"/>
          <w:lang w:eastAsia="zh-CN"/>
        </w:rPr>
        <w:t xml:space="preserve">ANEXO </w:t>
      </w:r>
      <w:r w:rsidR="00DC5254">
        <w:rPr>
          <w:b/>
          <w:szCs w:val="24"/>
          <w:u w:val="single"/>
          <w:lang w:eastAsia="zh-CN"/>
        </w:rPr>
        <w:t>III</w:t>
      </w:r>
    </w:p>
    <w:p w14:paraId="54BA4253" w14:textId="77777777" w:rsidR="00DC5254" w:rsidRPr="00C35DC4" w:rsidRDefault="00DC5254" w:rsidP="00DC5254">
      <w:pPr>
        <w:spacing w:before="120" w:after="120" w:line="276" w:lineRule="auto"/>
        <w:jc w:val="center"/>
        <w:rPr>
          <w:b/>
          <w:u w:val="single"/>
        </w:rPr>
      </w:pPr>
      <w:r w:rsidRPr="00CA2AA4">
        <w:rPr>
          <w:b/>
          <w:u w:val="single"/>
        </w:rPr>
        <w:t>MAPA DE RISCOS</w:t>
      </w:r>
    </w:p>
    <w:p w14:paraId="088F5EAB" w14:textId="77777777" w:rsidR="00DC5254" w:rsidRPr="00C35DC4" w:rsidRDefault="00DC5254" w:rsidP="00DC5254">
      <w:pPr>
        <w:shd w:val="clear" w:color="auto" w:fill="808080"/>
        <w:spacing w:before="120" w:after="120" w:line="276" w:lineRule="auto"/>
        <w:ind w:left="374"/>
        <w:jc w:val="center"/>
        <w:rPr>
          <w:b/>
        </w:rPr>
      </w:pPr>
      <w:r w:rsidRPr="00C35DC4">
        <w:rPr>
          <w:b/>
        </w:rPr>
        <w:t>FASE DE ANÁLISE</w:t>
      </w:r>
    </w:p>
    <w:p w14:paraId="7F2F8AE7" w14:textId="77777777" w:rsidR="00DC5254" w:rsidRPr="00C35DC4" w:rsidRDefault="00DC5254" w:rsidP="00DC5254">
      <w:pPr>
        <w:spacing w:before="120" w:after="120" w:line="276" w:lineRule="auto"/>
        <w:ind w:left="374"/>
        <w:jc w:val="both"/>
      </w:pPr>
      <w:proofErr w:type="gramStart"/>
      <w:r w:rsidRPr="00C35DC4">
        <w:t xml:space="preserve">( </w:t>
      </w:r>
      <w:proofErr w:type="gramEnd"/>
      <w:r w:rsidRPr="00C35DC4">
        <w:t xml:space="preserve">X ) Planejamento da Contratação e Seleção do Fornecedor </w:t>
      </w:r>
    </w:p>
    <w:p w14:paraId="5DF0B661" w14:textId="77777777" w:rsidR="00DC5254" w:rsidRPr="00C35DC4" w:rsidRDefault="00DC5254" w:rsidP="00DC5254">
      <w:pPr>
        <w:spacing w:before="120" w:after="120" w:line="276" w:lineRule="auto"/>
        <w:ind w:left="374"/>
        <w:jc w:val="both"/>
      </w:pPr>
      <w:proofErr w:type="gramStart"/>
      <w:r w:rsidRPr="00C35DC4">
        <w:t xml:space="preserve">(    </w:t>
      </w:r>
      <w:proofErr w:type="gramEnd"/>
      <w:r w:rsidRPr="00C35DC4">
        <w:t>) Gestão do Contrato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5"/>
        <w:gridCol w:w="2526"/>
        <w:gridCol w:w="25"/>
        <w:gridCol w:w="1674"/>
        <w:gridCol w:w="25"/>
        <w:gridCol w:w="1674"/>
        <w:gridCol w:w="25"/>
        <w:gridCol w:w="1674"/>
        <w:gridCol w:w="25"/>
      </w:tblGrid>
      <w:tr w:rsidR="00DC5254" w:rsidRPr="00C35DC4" w14:paraId="510BE3BC" w14:textId="77777777" w:rsidTr="00BC04E7">
        <w:trPr>
          <w:gridAfter w:val="1"/>
          <w:wAfter w:w="25" w:type="dxa"/>
          <w:trHeight w:hRule="exact" w:val="1021"/>
          <w:jc w:val="center"/>
        </w:trPr>
        <w:tc>
          <w:tcPr>
            <w:tcW w:w="8504" w:type="dxa"/>
            <w:gridSpan w:val="9"/>
            <w:shd w:val="clear" w:color="auto" w:fill="808080"/>
            <w:vAlign w:val="center"/>
          </w:tcPr>
          <w:p w14:paraId="769187D1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4814624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RISCO 01</w:t>
            </w:r>
          </w:p>
        </w:tc>
      </w:tr>
      <w:tr w:rsidR="00DC5254" w:rsidRPr="00C35DC4" w14:paraId="1C37BB21" w14:textId="77777777" w:rsidTr="00BC04E7">
        <w:trPr>
          <w:gridAfter w:val="1"/>
          <w:wAfter w:w="25" w:type="dxa"/>
          <w:jc w:val="center"/>
        </w:trPr>
        <w:tc>
          <w:tcPr>
            <w:tcW w:w="3407" w:type="dxa"/>
            <w:gridSpan w:val="3"/>
            <w:shd w:val="clear" w:color="auto" w:fill="A6A6A6"/>
          </w:tcPr>
          <w:p w14:paraId="502C933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 xml:space="preserve">PROBABILIDADE: 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919733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4066AA1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3D98711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Alta</w:t>
            </w:r>
          </w:p>
        </w:tc>
      </w:tr>
      <w:tr w:rsidR="00DC5254" w:rsidRPr="00C35DC4" w14:paraId="162DD704" w14:textId="77777777" w:rsidTr="00BC04E7">
        <w:trPr>
          <w:gridAfter w:val="1"/>
          <w:wAfter w:w="25" w:type="dxa"/>
          <w:jc w:val="center"/>
        </w:trPr>
        <w:tc>
          <w:tcPr>
            <w:tcW w:w="3407" w:type="dxa"/>
            <w:gridSpan w:val="3"/>
            <w:shd w:val="clear" w:color="auto" w:fill="A6A6A6"/>
          </w:tcPr>
          <w:p w14:paraId="21129BC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IMPACTO: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1F01E3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3C4829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34D2CDC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Alta</w:t>
            </w:r>
          </w:p>
        </w:tc>
      </w:tr>
      <w:tr w:rsidR="00DC5254" w:rsidRPr="00C35DC4" w14:paraId="52C746B5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779E6800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Id.</w:t>
            </w:r>
          </w:p>
        </w:tc>
        <w:tc>
          <w:tcPr>
            <w:tcW w:w="7648" w:type="dxa"/>
            <w:gridSpan w:val="8"/>
            <w:shd w:val="clear" w:color="auto" w:fill="A6A6A6"/>
          </w:tcPr>
          <w:p w14:paraId="1308C70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Dano</w:t>
            </w:r>
          </w:p>
        </w:tc>
      </w:tr>
      <w:tr w:rsidR="00DC5254" w:rsidRPr="00C35DC4" w14:paraId="4CCB8773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uto"/>
          </w:tcPr>
          <w:p w14:paraId="41F0635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7648" w:type="dxa"/>
            <w:gridSpan w:val="8"/>
            <w:shd w:val="clear" w:color="auto" w:fill="auto"/>
          </w:tcPr>
          <w:p w14:paraId="3E1F2B4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Calibri Light" w:hAnsi="Calibri Light" w:cs="Calibri Light"/>
                <w:b/>
              </w:rPr>
            </w:pPr>
            <w:r w:rsidRPr="00C35DC4">
              <w:rPr>
                <w:rFonts w:ascii="Calibri Light" w:hAnsi="Calibri Light" w:cs="Calibri Light"/>
                <w:b/>
              </w:rPr>
              <w:t>Contratação interrompida por recursos jurídicos, cujo impacto se traduz no atraso no processo de aquisição.</w:t>
            </w:r>
          </w:p>
        </w:tc>
      </w:tr>
      <w:tr w:rsidR="00DC5254" w:rsidRPr="00C35DC4" w14:paraId="7AD1DD48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3718260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347715C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Preventiva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578A970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78AAA8B8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uto"/>
          </w:tcPr>
          <w:p w14:paraId="6023144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4250" w:type="dxa"/>
            <w:gridSpan w:val="4"/>
            <w:shd w:val="clear" w:color="auto" w:fill="auto"/>
          </w:tcPr>
          <w:p w14:paraId="3CCD009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Realizar reuniões com a Assessoria Jurídica do Gabinete do Comando Geral para avaliar a realização da contratação.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1F9D82A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DLP, através da Divisão de Licitações e Contratos.</w:t>
            </w:r>
          </w:p>
        </w:tc>
      </w:tr>
      <w:tr w:rsidR="00DC5254" w:rsidRPr="00C35DC4" w14:paraId="799B032E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46178970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10006B6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de Contingência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7B25F0F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5EE7968E" w14:textId="77777777" w:rsidTr="00BC04E7">
        <w:trPr>
          <w:gridAfter w:val="1"/>
          <w:wAfter w:w="25" w:type="dxa"/>
          <w:trHeight w:val="256"/>
          <w:jc w:val="center"/>
        </w:trPr>
        <w:tc>
          <w:tcPr>
            <w:tcW w:w="856" w:type="dxa"/>
            <w:shd w:val="clear" w:color="auto" w:fill="auto"/>
          </w:tcPr>
          <w:p w14:paraId="4AD603D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4250" w:type="dxa"/>
            <w:gridSpan w:val="4"/>
            <w:shd w:val="clear" w:color="auto" w:fill="auto"/>
          </w:tcPr>
          <w:p w14:paraId="0F5EC40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Realizar reuni</w:t>
            </w:r>
            <w:r>
              <w:rPr>
                <w:rFonts w:ascii="Garamond" w:hAnsi="Garamond"/>
              </w:rPr>
              <w:t>ão</w:t>
            </w:r>
            <w:r w:rsidRPr="00C35DC4">
              <w:rPr>
                <w:rFonts w:ascii="Garamond" w:hAnsi="Garamond"/>
              </w:rPr>
              <w:t xml:space="preserve"> com a Assessoria Jurídica do Gabinete do Comando Geral para </w:t>
            </w:r>
            <w:r>
              <w:rPr>
                <w:rFonts w:ascii="Garamond" w:hAnsi="Garamond"/>
              </w:rPr>
              <w:t xml:space="preserve">buscar uma solução para </w:t>
            </w:r>
            <w:r w:rsidRPr="00C35DC4">
              <w:rPr>
                <w:rFonts w:ascii="Garamond" w:hAnsi="Garamond"/>
              </w:rPr>
              <w:t>realiza</w:t>
            </w:r>
            <w:r>
              <w:rPr>
                <w:rFonts w:ascii="Garamond" w:hAnsi="Garamond"/>
              </w:rPr>
              <w:t xml:space="preserve">r a </w:t>
            </w:r>
            <w:r w:rsidRPr="00C35DC4">
              <w:rPr>
                <w:rFonts w:ascii="Garamond" w:hAnsi="Garamond"/>
              </w:rPr>
              <w:t>contratação.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4193D1E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–</w:t>
            </w:r>
          </w:p>
        </w:tc>
      </w:tr>
      <w:tr w:rsidR="00DC5254" w:rsidRPr="00C35DC4" w14:paraId="6EF69573" w14:textId="77777777" w:rsidTr="00BC04E7">
        <w:trPr>
          <w:gridAfter w:val="1"/>
          <w:wAfter w:w="25" w:type="dxa"/>
          <w:trHeight w:hRule="exact" w:val="1021"/>
          <w:jc w:val="center"/>
        </w:trPr>
        <w:tc>
          <w:tcPr>
            <w:tcW w:w="8504" w:type="dxa"/>
            <w:gridSpan w:val="9"/>
            <w:shd w:val="clear" w:color="auto" w:fill="808080"/>
            <w:vAlign w:val="center"/>
          </w:tcPr>
          <w:p w14:paraId="75879C0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6E7A901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RISCO 02</w:t>
            </w:r>
          </w:p>
        </w:tc>
      </w:tr>
      <w:tr w:rsidR="00DC5254" w:rsidRPr="00C35DC4" w14:paraId="68867580" w14:textId="77777777" w:rsidTr="00BC04E7">
        <w:trPr>
          <w:gridAfter w:val="1"/>
          <w:wAfter w:w="25" w:type="dxa"/>
          <w:jc w:val="center"/>
        </w:trPr>
        <w:tc>
          <w:tcPr>
            <w:tcW w:w="3407" w:type="dxa"/>
            <w:gridSpan w:val="3"/>
            <w:vMerge w:val="restart"/>
            <w:shd w:val="clear" w:color="auto" w:fill="A6A6A6"/>
          </w:tcPr>
          <w:p w14:paraId="04D0478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 xml:space="preserve">PROBABILIDADE: </w:t>
            </w:r>
          </w:p>
          <w:p w14:paraId="4555BFE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IMPACTO: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05B07018" w14:textId="77777777" w:rsidR="00DC5254" w:rsidRPr="00C35DC4" w:rsidRDefault="00DC5254" w:rsidP="00BC04E7">
            <w:pPr>
              <w:spacing w:before="120" w:after="120" w:line="276" w:lineRule="auto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  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CC8F46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2454E94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Alta</w:t>
            </w:r>
          </w:p>
        </w:tc>
      </w:tr>
      <w:tr w:rsidR="00DC5254" w:rsidRPr="00C35DC4" w14:paraId="18E20B82" w14:textId="77777777" w:rsidTr="00BC04E7">
        <w:trPr>
          <w:gridAfter w:val="1"/>
          <w:wAfter w:w="25" w:type="dxa"/>
          <w:jc w:val="center"/>
        </w:trPr>
        <w:tc>
          <w:tcPr>
            <w:tcW w:w="3407" w:type="dxa"/>
            <w:gridSpan w:val="3"/>
            <w:vMerge/>
            <w:shd w:val="clear" w:color="auto" w:fill="A6A6A6"/>
          </w:tcPr>
          <w:p w14:paraId="0956A37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99" w:type="dxa"/>
            <w:gridSpan w:val="2"/>
            <w:shd w:val="clear" w:color="auto" w:fill="auto"/>
          </w:tcPr>
          <w:p w14:paraId="5BCAD324" w14:textId="77777777" w:rsidR="00DC5254" w:rsidRPr="00C35DC4" w:rsidRDefault="00DC5254" w:rsidP="00BC04E7">
            <w:pPr>
              <w:spacing w:before="120" w:after="120" w:line="276" w:lineRule="auto"/>
              <w:ind w:left="-5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   </w:t>
            </w:r>
            <w:proofErr w:type="gramEnd"/>
            <w:r w:rsidRPr="00C35DC4">
              <w:rPr>
                <w:rFonts w:ascii="Garamond" w:hAnsi="Garamond"/>
              </w:rPr>
              <w:t>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0F12F90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5E83910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Alta</w:t>
            </w:r>
          </w:p>
        </w:tc>
      </w:tr>
      <w:tr w:rsidR="00DC5254" w:rsidRPr="00C35DC4" w14:paraId="414A08B5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32E034E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Id.</w:t>
            </w:r>
          </w:p>
        </w:tc>
        <w:tc>
          <w:tcPr>
            <w:tcW w:w="7648" w:type="dxa"/>
            <w:gridSpan w:val="8"/>
            <w:shd w:val="clear" w:color="auto" w:fill="A6A6A6"/>
          </w:tcPr>
          <w:p w14:paraId="5E5A17A5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Dano</w:t>
            </w:r>
          </w:p>
        </w:tc>
      </w:tr>
      <w:tr w:rsidR="00DC5254" w:rsidRPr="00C35DC4" w14:paraId="03278BAB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uto"/>
          </w:tcPr>
          <w:p w14:paraId="503CD395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7648" w:type="dxa"/>
            <w:gridSpan w:val="8"/>
            <w:shd w:val="clear" w:color="auto" w:fill="auto"/>
          </w:tcPr>
          <w:p w14:paraId="488DCE1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Cambria" w:hAnsi="Cambria" w:cs="Cambria"/>
                <w:b/>
              </w:rPr>
            </w:pPr>
            <w:r w:rsidRPr="00C35DC4">
              <w:rPr>
                <w:rFonts w:ascii="Cambria" w:hAnsi="Cambria" w:cs="Cambria"/>
                <w:b/>
              </w:rPr>
              <w:t>Designação de servidores para fiscalização do contrato em número insuficiente e sem a qualificação necessária, resultando em uma fiscalização ineficiente e imprecisa.</w:t>
            </w:r>
          </w:p>
        </w:tc>
      </w:tr>
      <w:tr w:rsidR="00DC5254" w:rsidRPr="00C35DC4" w14:paraId="6852AB80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1F25CDA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084F51C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Preventiva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6601A63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7E56F201" w14:textId="77777777" w:rsidTr="00BC04E7">
        <w:trPr>
          <w:gridAfter w:val="1"/>
          <w:wAfter w:w="25" w:type="dxa"/>
          <w:trHeight w:val="1413"/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468A42B0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412D371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  <w:p w14:paraId="7EA6A545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5A1F524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14:paraId="7EA57F7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 xml:space="preserve">Designar para a equipe de fiscalização (técnica e administrativa) servidores com </w:t>
            </w:r>
            <w:r w:rsidRPr="00C35DC4">
              <w:rPr>
                <w:rFonts w:ascii="Garamond" w:hAnsi="Garamond"/>
                <w:i/>
              </w:rPr>
              <w:t>expertise</w:t>
            </w:r>
            <w:r w:rsidRPr="00C35DC4">
              <w:rPr>
                <w:rFonts w:ascii="Garamond" w:hAnsi="Garamond"/>
              </w:rPr>
              <w:t xml:space="preserve"> no objeto da</w:t>
            </w:r>
            <w:r>
              <w:rPr>
                <w:sz w:val="23"/>
                <w:szCs w:val="23"/>
              </w:rPr>
              <w:t xml:space="preserve"> contratação</w:t>
            </w:r>
            <w:r w:rsidRPr="00C35DC4">
              <w:rPr>
                <w:rFonts w:ascii="Garamond" w:hAnsi="Garamond"/>
              </w:rPr>
              <w:t xml:space="preserve"> e com disponibilidade para a realização de uma fiscalização efetiva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2E188945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Comandantes, Chefes, Diretores das Unidades Administrativas contempladas com a aquisição do objeto.</w:t>
            </w:r>
          </w:p>
        </w:tc>
      </w:tr>
      <w:tr w:rsidR="00DC5254" w:rsidRPr="00C35DC4" w14:paraId="37247DB3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688F1DA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557265D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de Contingência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20BABE55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5B29FE27" w14:textId="77777777" w:rsidTr="00BC04E7">
        <w:trPr>
          <w:gridAfter w:val="1"/>
          <w:wAfter w:w="25" w:type="dxa"/>
          <w:trHeight w:val="607"/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0DF7060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14:paraId="58B0329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Realizar reunião a fim de d</w:t>
            </w:r>
            <w:r w:rsidRPr="00C35DC4">
              <w:rPr>
                <w:rFonts w:ascii="Garamond" w:hAnsi="Garamond"/>
              </w:rPr>
              <w:t xml:space="preserve">esignar para a equipe de fiscalização (técnica e administrativa) servidores com </w:t>
            </w:r>
            <w:r w:rsidRPr="00C35DC4">
              <w:rPr>
                <w:rFonts w:ascii="Garamond" w:hAnsi="Garamond"/>
                <w:i/>
              </w:rPr>
              <w:t>expertise</w:t>
            </w:r>
            <w:r w:rsidRPr="00C35DC4">
              <w:rPr>
                <w:rFonts w:ascii="Garamond" w:hAnsi="Garamond"/>
              </w:rPr>
              <w:t xml:space="preserve"> no objeto da</w:t>
            </w:r>
            <w:r>
              <w:rPr>
                <w:sz w:val="23"/>
                <w:szCs w:val="23"/>
              </w:rPr>
              <w:t xml:space="preserve"> contratação</w:t>
            </w:r>
            <w:r w:rsidRPr="00C35DC4">
              <w:rPr>
                <w:rFonts w:ascii="Garamond" w:hAnsi="Garamond"/>
              </w:rPr>
              <w:t xml:space="preserve"> e com disponibilidade para a realização de uma fiscalização efetiva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7A92573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–</w:t>
            </w:r>
          </w:p>
        </w:tc>
      </w:tr>
      <w:tr w:rsidR="00DC5254" w:rsidRPr="00C35DC4" w14:paraId="4DC7F624" w14:textId="77777777" w:rsidTr="00BC04E7">
        <w:trPr>
          <w:gridAfter w:val="1"/>
          <w:wAfter w:w="25" w:type="dxa"/>
          <w:trHeight w:hRule="exact" w:val="1021"/>
          <w:jc w:val="center"/>
        </w:trPr>
        <w:tc>
          <w:tcPr>
            <w:tcW w:w="8504" w:type="dxa"/>
            <w:gridSpan w:val="9"/>
            <w:shd w:val="clear" w:color="auto" w:fill="808080"/>
            <w:vAlign w:val="center"/>
          </w:tcPr>
          <w:p w14:paraId="7507F82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br w:type="page"/>
            </w:r>
            <w:r w:rsidRPr="00C35DC4">
              <w:rPr>
                <w:rFonts w:ascii="Garamond" w:hAnsi="Garamond"/>
                <w:b/>
              </w:rPr>
              <w:t>RISCO 03</w:t>
            </w:r>
          </w:p>
        </w:tc>
      </w:tr>
      <w:tr w:rsidR="00DC5254" w:rsidRPr="00C35DC4" w14:paraId="7A4F60BF" w14:textId="77777777" w:rsidTr="00BC04E7">
        <w:trPr>
          <w:gridAfter w:val="1"/>
          <w:wAfter w:w="25" w:type="dxa"/>
          <w:trHeight w:val="627"/>
          <w:jc w:val="center"/>
        </w:trPr>
        <w:tc>
          <w:tcPr>
            <w:tcW w:w="3407" w:type="dxa"/>
            <w:gridSpan w:val="3"/>
            <w:shd w:val="clear" w:color="auto" w:fill="A6A6A6"/>
          </w:tcPr>
          <w:p w14:paraId="0B3A943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 xml:space="preserve">PROBABILIDADE: 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155440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F20451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</w:t>
            </w:r>
            <w:proofErr w:type="gramEnd"/>
            <w:r w:rsidRPr="00C35DC4">
              <w:rPr>
                <w:rFonts w:ascii="Garamond" w:hAnsi="Garamond"/>
              </w:rPr>
              <w:t>) 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34068CA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 Alta</w:t>
            </w:r>
          </w:p>
        </w:tc>
      </w:tr>
      <w:tr w:rsidR="00DC5254" w:rsidRPr="00C35DC4" w14:paraId="7F4174C0" w14:textId="77777777" w:rsidTr="00BC04E7">
        <w:trPr>
          <w:gridAfter w:val="1"/>
          <w:wAfter w:w="25" w:type="dxa"/>
          <w:jc w:val="center"/>
        </w:trPr>
        <w:tc>
          <w:tcPr>
            <w:tcW w:w="3407" w:type="dxa"/>
            <w:gridSpan w:val="3"/>
            <w:shd w:val="clear" w:color="auto" w:fill="A6A6A6"/>
          </w:tcPr>
          <w:p w14:paraId="523F7D6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IMPACTO: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8BB396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7196F65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47756F7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Alta</w:t>
            </w:r>
          </w:p>
        </w:tc>
      </w:tr>
      <w:tr w:rsidR="00DC5254" w:rsidRPr="00C35DC4" w14:paraId="24B47789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0D28F21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Id.</w:t>
            </w:r>
          </w:p>
        </w:tc>
        <w:tc>
          <w:tcPr>
            <w:tcW w:w="7648" w:type="dxa"/>
            <w:gridSpan w:val="8"/>
            <w:shd w:val="clear" w:color="auto" w:fill="A6A6A6"/>
          </w:tcPr>
          <w:p w14:paraId="76DD593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Dano</w:t>
            </w:r>
          </w:p>
        </w:tc>
      </w:tr>
      <w:tr w:rsidR="00DC5254" w:rsidRPr="00C35DC4" w14:paraId="3FFB0C7B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uto"/>
          </w:tcPr>
          <w:p w14:paraId="3A5A939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7648" w:type="dxa"/>
            <w:gridSpan w:val="8"/>
            <w:shd w:val="clear" w:color="auto" w:fill="auto"/>
          </w:tcPr>
          <w:p w14:paraId="3FDDEDD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Cambria" w:hAnsi="Cambria" w:cs="Cambria"/>
                <w:b/>
              </w:rPr>
            </w:pPr>
            <w:r w:rsidRPr="00C35DC4">
              <w:rPr>
                <w:rFonts w:ascii="Cambria" w:hAnsi="Cambria" w:cs="Cambria"/>
                <w:b/>
              </w:rPr>
              <w:t>Dificuldade, pelos órgãos técnicos, de fornecer informações complexas, porém relevantes, ocasionando o atraso ou não finalização do processo de contratação.</w:t>
            </w:r>
          </w:p>
        </w:tc>
      </w:tr>
      <w:tr w:rsidR="00DC5254" w:rsidRPr="00C35DC4" w14:paraId="793D00F1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1D1A9251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1F6BF9C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Preventiva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0C5A24A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030AEB92" w14:textId="77777777" w:rsidTr="00BC04E7">
        <w:trPr>
          <w:gridAfter w:val="1"/>
          <w:wAfter w:w="25" w:type="dxa"/>
          <w:trHeight w:val="630"/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345A1B6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  <w:p w14:paraId="7FDB2AC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14:paraId="160593C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</w:rPr>
              <w:lastRenderedPageBreak/>
              <w:t xml:space="preserve">Realizar reuniões com Representante Técnico da Unidade Solicitante e da </w:t>
            </w:r>
            <w:bookmarkStart w:id="1" w:name="_Hlk527643369"/>
            <w:r w:rsidRPr="00C35DC4">
              <w:rPr>
                <w:rFonts w:ascii="Garamond" w:hAnsi="Garamond"/>
              </w:rPr>
              <w:lastRenderedPageBreak/>
              <w:t>DLP</w:t>
            </w:r>
            <w:bookmarkEnd w:id="1"/>
            <w:r w:rsidRPr="00C35DC4">
              <w:rPr>
                <w:rFonts w:ascii="Garamond" w:hAnsi="Garamond"/>
              </w:rPr>
              <w:t>.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6F03E23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lastRenderedPageBreak/>
              <w:t>Unidade Solicitante e DLP</w:t>
            </w:r>
          </w:p>
        </w:tc>
      </w:tr>
      <w:tr w:rsidR="00DC5254" w:rsidRPr="00C35DC4" w14:paraId="0FFD5C99" w14:textId="77777777" w:rsidTr="00BC04E7">
        <w:trPr>
          <w:gridAfter w:val="1"/>
          <w:wAfter w:w="25" w:type="dxa"/>
          <w:trHeight w:val="285"/>
          <w:jc w:val="center"/>
        </w:trPr>
        <w:tc>
          <w:tcPr>
            <w:tcW w:w="856" w:type="dxa"/>
            <w:shd w:val="clear" w:color="auto" w:fill="auto"/>
            <w:vAlign w:val="center"/>
          </w:tcPr>
          <w:p w14:paraId="54FBF68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 w:cs="Arial"/>
                <w:b/>
              </w:rPr>
            </w:pPr>
            <w:r w:rsidRPr="00C35DC4">
              <w:rPr>
                <w:rFonts w:ascii="Garamond" w:hAnsi="Garamond" w:cs="Arial"/>
                <w:b/>
              </w:rPr>
              <w:lastRenderedPageBreak/>
              <w:t>2.</w:t>
            </w:r>
          </w:p>
          <w:p w14:paraId="612CDB74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 w:cs="Arial"/>
                <w:b/>
              </w:rPr>
            </w:pPr>
          </w:p>
          <w:p w14:paraId="10EBD62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 w:cs="Arial"/>
                <w:b/>
              </w:rPr>
            </w:pPr>
          </w:p>
          <w:p w14:paraId="42831D9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250" w:type="dxa"/>
            <w:gridSpan w:val="4"/>
            <w:shd w:val="clear" w:color="auto" w:fill="auto"/>
            <w:vAlign w:val="center"/>
          </w:tcPr>
          <w:p w14:paraId="3B12DCA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 xml:space="preserve">Designar 01 servidor de cada seção envolvida para trabalhar exclusivamente na elaboração das informações técnicas necessárias à </w:t>
            </w:r>
            <w:r>
              <w:rPr>
                <w:sz w:val="23"/>
                <w:szCs w:val="23"/>
              </w:rPr>
              <w:t>contratação</w:t>
            </w:r>
          </w:p>
        </w:tc>
        <w:tc>
          <w:tcPr>
            <w:tcW w:w="3398" w:type="dxa"/>
            <w:gridSpan w:val="4"/>
            <w:shd w:val="clear" w:color="auto" w:fill="auto"/>
            <w:vAlign w:val="center"/>
          </w:tcPr>
          <w:p w14:paraId="5DA7F8B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DLP</w:t>
            </w:r>
          </w:p>
        </w:tc>
      </w:tr>
      <w:tr w:rsidR="00DC5254" w:rsidRPr="00C35DC4" w14:paraId="29EDF429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05D62470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0340A1C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de Contingência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618AEE89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40A5CEE5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uto"/>
          </w:tcPr>
          <w:p w14:paraId="28BC931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4250" w:type="dxa"/>
            <w:gridSpan w:val="4"/>
            <w:shd w:val="clear" w:color="auto" w:fill="auto"/>
          </w:tcPr>
          <w:p w14:paraId="656312F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Realizar reuni</w:t>
            </w:r>
            <w:r>
              <w:rPr>
                <w:rFonts w:ascii="Garamond" w:hAnsi="Garamond"/>
              </w:rPr>
              <w:t>ão</w:t>
            </w:r>
            <w:r w:rsidRPr="00C35DC4">
              <w:rPr>
                <w:rFonts w:ascii="Garamond" w:hAnsi="Garamond"/>
              </w:rPr>
              <w:t xml:space="preserve"> com Representante Técnico da Unidade Solicitante e da DLP</w:t>
            </w:r>
            <w:r>
              <w:rPr>
                <w:rFonts w:ascii="Garamond" w:hAnsi="Garamond"/>
              </w:rPr>
              <w:t>, para buscar solução</w:t>
            </w:r>
            <w:r w:rsidRPr="00C35DC4">
              <w:rPr>
                <w:rFonts w:ascii="Garamond" w:hAnsi="Garamond"/>
              </w:rPr>
              <w:t>.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24DCAB5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–</w:t>
            </w:r>
          </w:p>
        </w:tc>
      </w:tr>
      <w:tr w:rsidR="00DC5254" w:rsidRPr="00C35DC4" w14:paraId="57CC0D9B" w14:textId="77777777" w:rsidTr="00BC04E7">
        <w:trPr>
          <w:trHeight w:hRule="exact" w:val="1021"/>
          <w:jc w:val="center"/>
        </w:trPr>
        <w:tc>
          <w:tcPr>
            <w:tcW w:w="8529" w:type="dxa"/>
            <w:gridSpan w:val="10"/>
            <w:shd w:val="clear" w:color="auto" w:fill="808080"/>
            <w:vAlign w:val="center"/>
          </w:tcPr>
          <w:p w14:paraId="33FEFA10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RISCO 04</w:t>
            </w:r>
          </w:p>
        </w:tc>
      </w:tr>
      <w:tr w:rsidR="00DC5254" w:rsidRPr="00C35DC4" w14:paraId="232ED3AA" w14:textId="77777777" w:rsidTr="00BC04E7">
        <w:trPr>
          <w:jc w:val="center"/>
        </w:trPr>
        <w:tc>
          <w:tcPr>
            <w:tcW w:w="3432" w:type="dxa"/>
            <w:gridSpan w:val="4"/>
            <w:shd w:val="clear" w:color="auto" w:fill="A6A6A6"/>
          </w:tcPr>
          <w:p w14:paraId="4A32CC5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 xml:space="preserve">PROBABILIDADE: 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9D55DE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298020E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</w:t>
            </w:r>
            <w:proofErr w:type="gramEnd"/>
            <w:r w:rsidRPr="00C35DC4">
              <w:rPr>
                <w:rFonts w:ascii="Garamond" w:hAnsi="Garamond"/>
              </w:rPr>
              <w:t>) 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337B7B1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 Alta</w:t>
            </w:r>
          </w:p>
        </w:tc>
      </w:tr>
      <w:tr w:rsidR="00DC5254" w:rsidRPr="00C35DC4" w14:paraId="2B6B4701" w14:textId="77777777" w:rsidTr="00BC04E7">
        <w:trPr>
          <w:jc w:val="center"/>
        </w:trPr>
        <w:tc>
          <w:tcPr>
            <w:tcW w:w="3432" w:type="dxa"/>
            <w:gridSpan w:val="4"/>
            <w:shd w:val="clear" w:color="auto" w:fill="A6A6A6"/>
          </w:tcPr>
          <w:p w14:paraId="567AE93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IMPACTO: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4451AF4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0CBD4D5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54DF98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Alta</w:t>
            </w:r>
          </w:p>
        </w:tc>
      </w:tr>
      <w:tr w:rsidR="00DC5254" w:rsidRPr="00C35DC4" w14:paraId="2CA73CCC" w14:textId="77777777" w:rsidTr="00BC04E7">
        <w:trPr>
          <w:jc w:val="center"/>
        </w:trPr>
        <w:tc>
          <w:tcPr>
            <w:tcW w:w="881" w:type="dxa"/>
            <w:gridSpan w:val="2"/>
            <w:shd w:val="clear" w:color="auto" w:fill="A6A6A6"/>
          </w:tcPr>
          <w:p w14:paraId="4D8FAE5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Id.</w:t>
            </w:r>
          </w:p>
        </w:tc>
        <w:tc>
          <w:tcPr>
            <w:tcW w:w="7648" w:type="dxa"/>
            <w:gridSpan w:val="8"/>
            <w:shd w:val="clear" w:color="auto" w:fill="A6A6A6"/>
          </w:tcPr>
          <w:p w14:paraId="1C20AD5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Dano</w:t>
            </w:r>
          </w:p>
        </w:tc>
      </w:tr>
      <w:tr w:rsidR="00DC5254" w:rsidRPr="00C35DC4" w14:paraId="7BC724DB" w14:textId="77777777" w:rsidTr="00BC04E7">
        <w:trPr>
          <w:jc w:val="center"/>
        </w:trPr>
        <w:tc>
          <w:tcPr>
            <w:tcW w:w="881" w:type="dxa"/>
            <w:gridSpan w:val="2"/>
            <w:shd w:val="clear" w:color="auto" w:fill="auto"/>
          </w:tcPr>
          <w:p w14:paraId="26D4358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36173B1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7648" w:type="dxa"/>
            <w:gridSpan w:val="8"/>
            <w:shd w:val="clear" w:color="auto" w:fill="auto"/>
          </w:tcPr>
          <w:p w14:paraId="3442A52B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r w:rsidRPr="00C35DC4">
              <w:rPr>
                <w:rFonts w:ascii="Cambria" w:hAnsi="Cambria" w:cs="Cambria"/>
                <w:b/>
              </w:rPr>
              <w:t>Não aprovação, pelo Ordenador de Despesas, do Termo de Referência elaborado pela equipe de Planejamento da Contratação, podendo resultar no atraso na conclusão do Termo de Referência.</w:t>
            </w:r>
          </w:p>
        </w:tc>
      </w:tr>
      <w:tr w:rsidR="00DC5254" w:rsidRPr="00C35DC4" w14:paraId="776D8DB0" w14:textId="77777777" w:rsidTr="00BC04E7">
        <w:trPr>
          <w:jc w:val="center"/>
        </w:trPr>
        <w:tc>
          <w:tcPr>
            <w:tcW w:w="881" w:type="dxa"/>
            <w:gridSpan w:val="2"/>
            <w:shd w:val="clear" w:color="auto" w:fill="A6A6A6"/>
          </w:tcPr>
          <w:p w14:paraId="21DDD54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564BD80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Preventiva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36ABC9E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4887F2D8" w14:textId="77777777" w:rsidTr="00BC04E7">
        <w:trPr>
          <w:trHeight w:val="1691"/>
          <w:jc w:val="center"/>
        </w:trPr>
        <w:tc>
          <w:tcPr>
            <w:tcW w:w="881" w:type="dxa"/>
            <w:gridSpan w:val="2"/>
            <w:shd w:val="clear" w:color="auto" w:fill="auto"/>
          </w:tcPr>
          <w:p w14:paraId="40E192E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28CE367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  <w:p w14:paraId="0A0D093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3127587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250" w:type="dxa"/>
            <w:gridSpan w:val="4"/>
            <w:shd w:val="clear" w:color="auto" w:fill="auto"/>
          </w:tcPr>
          <w:p w14:paraId="4D79FD7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Realização de reuniões de alinhamento entre a equipe de planejamento e o Ordenador de Despesas responsável pela subscrição do Termo de Referência em questão.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5BFD7A19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</w:p>
          <w:p w14:paraId="2641EFF1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DGAL e Equipe de Planejamento</w:t>
            </w:r>
          </w:p>
          <w:p w14:paraId="4A9EC8B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</w:p>
        </w:tc>
      </w:tr>
      <w:tr w:rsidR="00DC5254" w:rsidRPr="00C35DC4" w14:paraId="4A2D03A4" w14:textId="77777777" w:rsidTr="00BC04E7">
        <w:trPr>
          <w:jc w:val="center"/>
        </w:trPr>
        <w:tc>
          <w:tcPr>
            <w:tcW w:w="881" w:type="dxa"/>
            <w:gridSpan w:val="2"/>
            <w:shd w:val="clear" w:color="auto" w:fill="A6A6A6"/>
          </w:tcPr>
          <w:p w14:paraId="227C2FC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11426B1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de Contingência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3C134439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7AD793B7" w14:textId="77777777" w:rsidTr="00BC04E7">
        <w:trPr>
          <w:trHeight w:hRule="exact" w:val="1801"/>
          <w:jc w:val="center"/>
        </w:trPr>
        <w:tc>
          <w:tcPr>
            <w:tcW w:w="881" w:type="dxa"/>
            <w:gridSpan w:val="2"/>
            <w:shd w:val="clear" w:color="auto" w:fill="auto"/>
          </w:tcPr>
          <w:p w14:paraId="3BF1889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4250" w:type="dxa"/>
            <w:gridSpan w:val="4"/>
            <w:shd w:val="clear" w:color="auto" w:fill="auto"/>
          </w:tcPr>
          <w:p w14:paraId="3C12C74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Realização de reuni</w:t>
            </w:r>
            <w:r>
              <w:rPr>
                <w:rFonts w:ascii="Garamond" w:hAnsi="Garamond"/>
              </w:rPr>
              <w:t>ão</w:t>
            </w:r>
            <w:r w:rsidRPr="00C35DC4">
              <w:rPr>
                <w:rFonts w:ascii="Garamond" w:hAnsi="Garamond"/>
              </w:rPr>
              <w:t xml:space="preserve"> de alinhamento entre a equipe de planejamento e o Ordenador de Despesas responsável pela subscrição do Termo de Referência em questão.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3774ADC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–</w:t>
            </w:r>
          </w:p>
          <w:p w14:paraId="123AF50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</w:p>
        </w:tc>
      </w:tr>
      <w:tr w:rsidR="00DC5254" w:rsidRPr="00C35DC4" w14:paraId="3E20EF7F" w14:textId="77777777" w:rsidTr="00BC04E7">
        <w:trPr>
          <w:gridAfter w:val="1"/>
          <w:wAfter w:w="25" w:type="dxa"/>
          <w:trHeight w:hRule="exact" w:val="1021"/>
          <w:jc w:val="center"/>
        </w:trPr>
        <w:tc>
          <w:tcPr>
            <w:tcW w:w="8504" w:type="dxa"/>
            <w:gridSpan w:val="9"/>
            <w:shd w:val="clear" w:color="auto" w:fill="808080"/>
            <w:vAlign w:val="center"/>
          </w:tcPr>
          <w:p w14:paraId="3B4AC2D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RISCO 05</w:t>
            </w:r>
          </w:p>
        </w:tc>
      </w:tr>
      <w:tr w:rsidR="00DC5254" w:rsidRPr="00C35DC4" w14:paraId="139A8766" w14:textId="77777777" w:rsidTr="00BC04E7">
        <w:trPr>
          <w:gridAfter w:val="1"/>
          <w:wAfter w:w="25" w:type="dxa"/>
          <w:jc w:val="center"/>
        </w:trPr>
        <w:tc>
          <w:tcPr>
            <w:tcW w:w="3407" w:type="dxa"/>
            <w:gridSpan w:val="3"/>
            <w:shd w:val="clear" w:color="auto" w:fill="A6A6A6"/>
          </w:tcPr>
          <w:p w14:paraId="1090A29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lastRenderedPageBreak/>
              <w:t xml:space="preserve">PROBABILIDADE: 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17BB6C2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0C31DFF4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</w:t>
            </w:r>
            <w:proofErr w:type="gramEnd"/>
            <w:r w:rsidRPr="00C35DC4">
              <w:rPr>
                <w:rFonts w:ascii="Garamond" w:hAnsi="Garamond"/>
              </w:rPr>
              <w:t>) 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706952CD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</w:t>
            </w:r>
            <w:proofErr w:type="gramEnd"/>
            <w:r w:rsidRPr="00C35DC4">
              <w:rPr>
                <w:rFonts w:ascii="Garamond" w:hAnsi="Garamond"/>
              </w:rPr>
              <w:t>)  Alta</w:t>
            </w:r>
          </w:p>
        </w:tc>
      </w:tr>
      <w:tr w:rsidR="00DC5254" w:rsidRPr="00C35DC4" w14:paraId="18602103" w14:textId="77777777" w:rsidTr="00BC04E7">
        <w:trPr>
          <w:gridAfter w:val="1"/>
          <w:wAfter w:w="25" w:type="dxa"/>
          <w:jc w:val="center"/>
        </w:trPr>
        <w:tc>
          <w:tcPr>
            <w:tcW w:w="3407" w:type="dxa"/>
            <w:gridSpan w:val="3"/>
            <w:shd w:val="clear" w:color="auto" w:fill="A6A6A6"/>
          </w:tcPr>
          <w:p w14:paraId="2A49108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IMPACTO: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00BAE8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Baixa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B348188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    </w:t>
            </w:r>
            <w:proofErr w:type="gramEnd"/>
            <w:r w:rsidRPr="00C35DC4">
              <w:rPr>
                <w:rFonts w:ascii="Garamond" w:hAnsi="Garamond"/>
              </w:rPr>
              <w:t>) Média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585A399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Start"/>
            <w:r w:rsidRPr="00C35DC4">
              <w:rPr>
                <w:rFonts w:ascii="Garamond" w:hAnsi="Garamond"/>
              </w:rPr>
              <w:t xml:space="preserve">( </w:t>
            </w:r>
            <w:proofErr w:type="gramEnd"/>
            <w:r w:rsidRPr="00C35DC4">
              <w:rPr>
                <w:rFonts w:ascii="Garamond" w:hAnsi="Garamond"/>
                <w:b/>
              </w:rPr>
              <w:t>X</w:t>
            </w:r>
            <w:r w:rsidRPr="00C35DC4">
              <w:rPr>
                <w:rFonts w:ascii="Garamond" w:hAnsi="Garamond"/>
              </w:rPr>
              <w:t xml:space="preserve"> ) Alta</w:t>
            </w:r>
          </w:p>
        </w:tc>
      </w:tr>
      <w:tr w:rsidR="00DC5254" w:rsidRPr="00C35DC4" w14:paraId="1699D256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3ADF2AA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Id.</w:t>
            </w:r>
          </w:p>
        </w:tc>
        <w:tc>
          <w:tcPr>
            <w:tcW w:w="7648" w:type="dxa"/>
            <w:gridSpan w:val="8"/>
            <w:shd w:val="clear" w:color="auto" w:fill="A6A6A6"/>
          </w:tcPr>
          <w:p w14:paraId="1E755710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Dano</w:t>
            </w:r>
          </w:p>
        </w:tc>
      </w:tr>
      <w:tr w:rsidR="00DC5254" w:rsidRPr="00C35DC4" w14:paraId="6B8BA014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uto"/>
          </w:tcPr>
          <w:p w14:paraId="2626F8B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401F9B2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7648" w:type="dxa"/>
            <w:gridSpan w:val="8"/>
            <w:shd w:val="clear" w:color="auto" w:fill="auto"/>
          </w:tcPr>
          <w:p w14:paraId="178F325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Cambria" w:hAnsi="Cambria" w:cs="Cambria"/>
                <w:b/>
              </w:rPr>
            </w:pPr>
            <w:r w:rsidRPr="00C35DC4">
              <w:rPr>
                <w:rFonts w:ascii="Cambria" w:hAnsi="Cambria" w:cs="Cambria"/>
                <w:b/>
              </w:rPr>
              <w:t>Documentação de habilitação técnica e econômico-financeira forjada ou inidônea.</w:t>
            </w:r>
          </w:p>
        </w:tc>
      </w:tr>
      <w:tr w:rsidR="00DC5254" w:rsidRPr="00C35DC4" w14:paraId="1057F5C9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668902F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3144C17C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Preventiva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35BF8B8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49C366FC" w14:textId="77777777" w:rsidTr="00BC04E7">
        <w:trPr>
          <w:gridAfter w:val="1"/>
          <w:wAfter w:w="25" w:type="dxa"/>
          <w:trHeight w:val="630"/>
          <w:jc w:val="center"/>
        </w:trPr>
        <w:tc>
          <w:tcPr>
            <w:tcW w:w="856" w:type="dxa"/>
            <w:shd w:val="clear" w:color="auto" w:fill="auto"/>
          </w:tcPr>
          <w:p w14:paraId="197CE7A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67CFBE05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  <w:p w14:paraId="27B9A32E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17B5DBA1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250" w:type="dxa"/>
            <w:gridSpan w:val="4"/>
            <w:shd w:val="clear" w:color="auto" w:fill="auto"/>
          </w:tcPr>
          <w:p w14:paraId="36B760A4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</w:pPr>
            <w:r w:rsidRPr="00C35DC4">
              <w:t xml:space="preserve">Utilização do </w:t>
            </w:r>
            <w:proofErr w:type="spellStart"/>
            <w:r w:rsidRPr="00C35DC4">
              <w:rPr>
                <w:i/>
              </w:rPr>
              <w:t>Checklist</w:t>
            </w:r>
            <w:proofErr w:type="spellEnd"/>
            <w:r w:rsidRPr="00C35DC4">
              <w:t xml:space="preserve"> para verificação de conformidade das documentações de habilitação técnica e econômico-financeira da empresa a ser contratada.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3403536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</w:p>
          <w:p w14:paraId="7EA3C93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DLP</w:t>
            </w:r>
            <w:proofErr w:type="gramStart"/>
            <w:r>
              <w:rPr>
                <w:rFonts w:ascii="Garamond" w:hAnsi="Garamond"/>
              </w:rPr>
              <w:t xml:space="preserve">  </w:t>
            </w:r>
          </w:p>
          <w:p w14:paraId="6C6A6C23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  <w:proofErr w:type="gramEnd"/>
          </w:p>
        </w:tc>
      </w:tr>
      <w:tr w:rsidR="00DC5254" w:rsidRPr="00C35DC4" w14:paraId="7A6CBD9A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6A6A6"/>
          </w:tcPr>
          <w:p w14:paraId="6852BD84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Id</w:t>
            </w:r>
          </w:p>
        </w:tc>
        <w:tc>
          <w:tcPr>
            <w:tcW w:w="4250" w:type="dxa"/>
            <w:gridSpan w:val="4"/>
            <w:shd w:val="clear" w:color="auto" w:fill="A6A6A6"/>
          </w:tcPr>
          <w:p w14:paraId="493D675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Ação de Contingência</w:t>
            </w:r>
          </w:p>
        </w:tc>
        <w:tc>
          <w:tcPr>
            <w:tcW w:w="3398" w:type="dxa"/>
            <w:gridSpan w:val="4"/>
            <w:shd w:val="clear" w:color="auto" w:fill="A6A6A6"/>
          </w:tcPr>
          <w:p w14:paraId="53B24E25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Responsável</w:t>
            </w:r>
          </w:p>
        </w:tc>
      </w:tr>
      <w:tr w:rsidR="00DC5254" w:rsidRPr="00C35DC4" w14:paraId="6CCDE097" w14:textId="77777777" w:rsidTr="00BC04E7">
        <w:trPr>
          <w:gridAfter w:val="1"/>
          <w:wAfter w:w="25" w:type="dxa"/>
          <w:jc w:val="center"/>
        </w:trPr>
        <w:tc>
          <w:tcPr>
            <w:tcW w:w="856" w:type="dxa"/>
            <w:shd w:val="clear" w:color="auto" w:fill="auto"/>
          </w:tcPr>
          <w:p w14:paraId="38B2A6D2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</w:p>
          <w:p w14:paraId="38B69317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  <w:b/>
              </w:rPr>
            </w:pPr>
            <w:r w:rsidRPr="00C35DC4">
              <w:rPr>
                <w:rFonts w:ascii="Garamond" w:hAnsi="Garamond"/>
                <w:b/>
              </w:rPr>
              <w:t>1.</w:t>
            </w:r>
          </w:p>
        </w:tc>
        <w:tc>
          <w:tcPr>
            <w:tcW w:w="4250" w:type="dxa"/>
            <w:gridSpan w:val="4"/>
            <w:shd w:val="clear" w:color="auto" w:fill="auto"/>
          </w:tcPr>
          <w:p w14:paraId="4F35BA2A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</w:pPr>
            <w:r w:rsidRPr="00C35DC4">
              <w:t>A SEPM realiza diligências, e, caso constate a existência de irregularidades, submete à análise do Ordenador de Despesas para analisar a viabilidade de aplicação de penalidade.</w:t>
            </w:r>
          </w:p>
        </w:tc>
        <w:tc>
          <w:tcPr>
            <w:tcW w:w="3398" w:type="dxa"/>
            <w:gridSpan w:val="4"/>
            <w:shd w:val="clear" w:color="auto" w:fill="auto"/>
          </w:tcPr>
          <w:p w14:paraId="5B33AACF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</w:p>
          <w:p w14:paraId="682CA0F6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</w:p>
          <w:p w14:paraId="1327EE70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center"/>
              <w:rPr>
                <w:rFonts w:ascii="Garamond" w:hAnsi="Garamond"/>
              </w:rPr>
            </w:pPr>
            <w:r w:rsidRPr="00C35DC4">
              <w:rPr>
                <w:rFonts w:ascii="Garamond" w:hAnsi="Garamond"/>
              </w:rPr>
              <w:t>DLP</w:t>
            </w:r>
          </w:p>
          <w:p w14:paraId="7DF2F5D5" w14:textId="77777777" w:rsidR="00DC5254" w:rsidRPr="00C35DC4" w:rsidRDefault="00DC5254" w:rsidP="00BC04E7">
            <w:pPr>
              <w:spacing w:before="120" w:after="120" w:line="276" w:lineRule="auto"/>
              <w:ind w:left="374"/>
              <w:jc w:val="both"/>
              <w:rPr>
                <w:rFonts w:ascii="Garamond" w:hAnsi="Garamond"/>
              </w:rPr>
            </w:pPr>
          </w:p>
        </w:tc>
      </w:tr>
    </w:tbl>
    <w:p w14:paraId="312DF692" w14:textId="77777777" w:rsidR="00DC5254" w:rsidRDefault="00DC5254" w:rsidP="00DC5254"/>
    <w:p w14:paraId="4E52ACC1" w14:textId="77777777" w:rsidR="00DC5254" w:rsidRPr="00D05F6A" w:rsidRDefault="00DC5254" w:rsidP="00847268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sectPr w:rsidR="00DC5254" w:rsidRPr="00D05F6A" w:rsidSect="00A0205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426" w:right="425" w:bottom="284" w:left="1843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F277C" w14:textId="77777777" w:rsidR="00424D26" w:rsidRDefault="00424D26">
      <w:r>
        <w:separator/>
      </w:r>
    </w:p>
  </w:endnote>
  <w:endnote w:type="continuationSeparator" w:id="0">
    <w:p w14:paraId="55D18B52" w14:textId="77777777" w:rsidR="00424D26" w:rsidRDefault="004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A02055" w:rsidRDefault="00A02055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3273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A02055" w:rsidRDefault="00A02055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699B8913" w:rsidR="00A02055" w:rsidRDefault="00A02055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29123" name="Imagem 29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8F2FD" w14:textId="77777777" w:rsidR="00424D26" w:rsidRDefault="00424D26">
      <w:r>
        <w:separator/>
      </w:r>
    </w:p>
  </w:footnote>
  <w:footnote w:type="continuationSeparator" w:id="0">
    <w:p w14:paraId="2B7379F1" w14:textId="77777777" w:rsidR="00424D26" w:rsidRDefault="00424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A02055" w:rsidRDefault="00A0205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A02055" w:rsidRDefault="00A02055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A02055" w:rsidRDefault="00A02055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29" name="Imagem 29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A02055" w:rsidRDefault="00A02055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A02055" w:rsidRPr="00214BE0" w:rsidRDefault="00A02055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A02055" w:rsidRPr="00285D48" w:rsidRDefault="00A02055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A02055" w:rsidRPr="00285D48" w:rsidRDefault="00A02055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A02055" w:rsidRPr="00285D48" w:rsidRDefault="00A02055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A02055" w:rsidRDefault="00A02055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A02055" w:rsidRDefault="00A02055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9007B2" w:rsidRDefault="009007B2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9007B2" w:rsidRPr="00214BE0" w:rsidRDefault="009007B2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9007B2" w:rsidRPr="00285D48" w:rsidRDefault="009007B2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9007B2" w:rsidRPr="00285D48" w:rsidRDefault="009007B2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proofErr w:type="spellEnd"/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9007B2" w:rsidRPr="00285D48" w:rsidRDefault="009007B2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9007B2" w:rsidRDefault="009007B2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9007B2" w:rsidRDefault="009007B2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3C36E8B"/>
    <w:multiLevelType w:val="multilevel"/>
    <w:tmpl w:val="253820E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4FF6479"/>
    <w:multiLevelType w:val="multilevel"/>
    <w:tmpl w:val="F3BC2040"/>
    <w:lvl w:ilvl="0">
      <w:start w:val="1"/>
      <w:numFmt w:val="decimal"/>
      <w:suff w:val="space"/>
      <w:lvlText w:val="%1.  "/>
      <w:lvlJc w:val="left"/>
      <w:pPr>
        <w:ind w:left="142" w:firstLine="0"/>
      </w:pPr>
      <w:rPr>
        <w:rFonts w:hint="default"/>
        <w:b w:val="0"/>
        <w:bCs w:val="0"/>
        <w:i/>
        <w:iCs/>
        <w:color w:val="4F81BD" w:themeColor="accent1"/>
        <w:sz w:val="20"/>
        <w:szCs w:val="18"/>
      </w:rPr>
    </w:lvl>
    <w:lvl w:ilvl="1">
      <w:start w:val="1"/>
      <w:numFmt w:val="decimal"/>
      <w:suff w:val="space"/>
      <w:lvlText w:val="%1.%2.  "/>
      <w:lvlJc w:val="left"/>
      <w:pPr>
        <w:ind w:left="284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2">
      <w:start w:val="1"/>
      <w:numFmt w:val="decimal"/>
      <w:suff w:val="space"/>
      <w:lvlText w:val="%1.%2.%3.  "/>
      <w:lvlJc w:val="left"/>
      <w:pPr>
        <w:ind w:left="142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3">
      <w:start w:val="1"/>
      <w:numFmt w:val="decimal"/>
      <w:suff w:val="space"/>
      <w:lvlText w:val="%1.%2.%3.%4.  "/>
      <w:lvlJc w:val="left"/>
      <w:pPr>
        <w:ind w:left="0" w:firstLine="0"/>
      </w:pPr>
      <w:rPr>
        <w:rFonts w:hint="default"/>
        <w:b w:val="0"/>
        <w:bCs/>
        <w:i/>
        <w:iCs/>
        <w:color w:val="0070C0"/>
        <w:sz w:val="20"/>
        <w:szCs w:val="20"/>
        <w:u w:val="none"/>
      </w:rPr>
    </w:lvl>
    <w:lvl w:ilvl="4">
      <w:start w:val="1"/>
      <w:numFmt w:val="decimal"/>
      <w:suff w:val="space"/>
      <w:lvlText w:val="%1.%2.%3.%4.%5.  "/>
      <w:lvlJc w:val="left"/>
      <w:pPr>
        <w:ind w:left="0" w:firstLine="0"/>
      </w:pPr>
      <w:rPr>
        <w:rFonts w:hint="default"/>
        <w:b w:val="0"/>
        <w:bCs w:val="0"/>
        <w:i/>
        <w:color w:val="4F81BD" w:themeColor="accent1"/>
        <w:sz w:val="20"/>
      </w:rPr>
    </w:lvl>
    <w:lvl w:ilvl="5">
      <w:start w:val="1"/>
      <w:numFmt w:val="decimal"/>
      <w:suff w:val="space"/>
      <w:lvlText w:val="%1.%2.%3.%4.%5.%6.  "/>
      <w:lvlJc w:val="left"/>
      <w:pPr>
        <w:ind w:left="0" w:firstLine="0"/>
      </w:pPr>
      <w:rPr>
        <w:rFonts w:hint="default"/>
        <w:i/>
        <w:iCs/>
        <w:color w:val="4F81BD" w:themeColor="accent1"/>
        <w:sz w:val="20"/>
        <w:szCs w:val="20"/>
      </w:rPr>
    </w:lvl>
    <w:lvl w:ilvl="6">
      <w:start w:val="1"/>
      <w:numFmt w:val="decimal"/>
      <w:suff w:val="space"/>
      <w:lvlText w:val="%1.%2.%3.%4.%5.%6.%7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7">
      <w:start w:val="1"/>
      <w:numFmt w:val="decimal"/>
      <w:suff w:val="space"/>
      <w:lvlText w:val="%1.%2.%3.%4.%5.%6.%7.%8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8">
      <w:start w:val="1"/>
      <w:numFmt w:val="decimal"/>
      <w:suff w:val="space"/>
      <w:lvlText w:val="%1.%2.%3.%4.%5.%6.%7.%8.%9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</w:abstractNum>
  <w:abstractNum w:abstractNumId="4">
    <w:nsid w:val="0C7D4018"/>
    <w:multiLevelType w:val="hybridMultilevel"/>
    <w:tmpl w:val="5624317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6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9">
    <w:nsid w:val="188D095B"/>
    <w:multiLevelType w:val="multilevel"/>
    <w:tmpl w:val="4FC6C5DA"/>
    <w:lvl w:ilvl="0">
      <w:start w:val="1"/>
      <w:numFmt w:val="bullet"/>
      <w:lvlText w:val="•"/>
      <w:lvlJc w:val="left"/>
      <w:pPr>
        <w:ind w:left="1920" w:hanging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2676" w:hanging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3396" w:hanging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4116" w:hanging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4836" w:hanging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5556" w:hanging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6276" w:hanging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6996" w:hanging="6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7716" w:hanging="7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</w:abstractNum>
  <w:abstractNum w:abstractNumId="10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11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2">
    <w:nsid w:val="1EA72088"/>
    <w:multiLevelType w:val="hybridMultilevel"/>
    <w:tmpl w:val="66728B08"/>
    <w:lvl w:ilvl="0" w:tplc="5F7EEE8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>
    <w:nsid w:val="24E6527D"/>
    <w:multiLevelType w:val="multilevel"/>
    <w:tmpl w:val="8FF2D6C8"/>
    <w:lvl w:ilvl="0">
      <w:start w:val="4"/>
      <w:numFmt w:val="lowerRoman"/>
      <w:lvlText w:val="(%1)"/>
      <w:lvlJc w:val="left"/>
      <w:pPr>
        <w:ind w:left="2007" w:hanging="72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27E53D0A"/>
    <w:multiLevelType w:val="multilevel"/>
    <w:tmpl w:val="F64A0234"/>
    <w:lvl w:ilvl="0">
      <w:start w:val="1"/>
      <w:numFmt w:val="upperRoman"/>
      <w:lvlText w:val="%1-"/>
      <w:lvlJc w:val="left"/>
      <w:pPr>
        <w:ind w:left="1080" w:hanging="720"/>
      </w:pPr>
      <w:rPr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1">
    <w:nsid w:val="3A44760B"/>
    <w:multiLevelType w:val="multilevel"/>
    <w:tmpl w:val="0660EDB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3F7A6E1E"/>
    <w:multiLevelType w:val="multilevel"/>
    <w:tmpl w:val="0660EDB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3FC07A5B"/>
    <w:multiLevelType w:val="multilevel"/>
    <w:tmpl w:val="90569DBA"/>
    <w:lvl w:ilvl="0">
      <w:start w:val="1"/>
      <w:numFmt w:val="decimal"/>
      <w:lvlText w:val="%1."/>
      <w:lvlJc w:val="right"/>
      <w:pPr>
        <w:ind w:left="283" w:hanging="283"/>
      </w:pPr>
      <w:rPr>
        <w:rFonts w:ascii="Times New Roman" w:eastAsia="Times New Roman" w:hAnsi="Times New Roman" w:cs="Times New Roman" w:hint="default"/>
        <w:b/>
        <w:color w:val="auto"/>
        <w:u w:val="none"/>
      </w:rPr>
    </w:lvl>
    <w:lvl w:ilvl="1">
      <w:start w:val="1"/>
      <w:numFmt w:val="decimal"/>
      <w:lvlText w:val="%1.%2."/>
      <w:lvlJc w:val="right"/>
      <w:pPr>
        <w:ind w:left="1298" w:hanging="1298"/>
      </w:pPr>
      <w:rPr>
        <w:rFonts w:ascii="Times New Roman" w:eastAsia="Times New Roman" w:hAnsi="Times New Roman" w:cs="Times New Roman" w:hint="default"/>
        <w:b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50" w:hanging="150"/>
      </w:pPr>
      <w:rPr>
        <w:rFonts w:ascii="Times New Roman" w:eastAsia="Times New Roman" w:hAnsi="Times New Roman" w:cs="Times New Roman" w:hint="default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4">
    <w:nsid w:val="3FEA2DD3"/>
    <w:multiLevelType w:val="hybridMultilevel"/>
    <w:tmpl w:val="15BC2B54"/>
    <w:lvl w:ilvl="0" w:tplc="D8C6A248">
      <w:start w:val="4"/>
      <w:numFmt w:val="lowerRoman"/>
      <w:lvlText w:val="(%1)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40717EF1"/>
    <w:multiLevelType w:val="hybridMultilevel"/>
    <w:tmpl w:val="80CA3DC6"/>
    <w:lvl w:ilvl="0" w:tplc="0416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7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8D15D3"/>
    <w:multiLevelType w:val="multilevel"/>
    <w:tmpl w:val="0660EDB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3">
    <w:nsid w:val="699B2478"/>
    <w:multiLevelType w:val="multilevel"/>
    <w:tmpl w:val="87DA424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/>
        <w:sz w:val="24"/>
        <w:szCs w:val="24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sz w:val="24"/>
        <w:szCs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9CF7742"/>
    <w:multiLevelType w:val="multilevel"/>
    <w:tmpl w:val="DEA04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6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514198"/>
    <w:multiLevelType w:val="multilevel"/>
    <w:tmpl w:val="5CE67DE2"/>
    <w:lvl w:ilvl="0">
      <w:start w:val="4"/>
      <w:numFmt w:val="decimal"/>
      <w:suff w:val="space"/>
      <w:lvlText w:val="%1.  "/>
      <w:lvlJc w:val="left"/>
      <w:pPr>
        <w:ind w:left="0" w:firstLine="0"/>
      </w:pPr>
      <w:rPr>
        <w:rFonts w:hint="default"/>
        <w:b w:val="0"/>
        <w:bCs w:val="0"/>
        <w:i/>
        <w:iCs/>
        <w:color w:val="4F81BD" w:themeColor="accent1"/>
        <w:sz w:val="20"/>
        <w:szCs w:val="18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2">
      <w:start w:val="1"/>
      <w:numFmt w:val="decimal"/>
      <w:suff w:val="space"/>
      <w:lvlText w:val="%1.%2.%3.  "/>
      <w:lvlJc w:val="left"/>
      <w:pPr>
        <w:ind w:left="1418" w:firstLine="0"/>
      </w:pPr>
      <w:rPr>
        <w:rFonts w:hint="default"/>
        <w:b w:val="0"/>
        <w:bCs w:val="0"/>
        <w:i/>
        <w:iCs/>
        <w:color w:val="4F81BD" w:themeColor="accent1"/>
        <w:sz w:val="20"/>
        <w:szCs w:val="20"/>
      </w:rPr>
    </w:lvl>
    <w:lvl w:ilvl="3">
      <w:start w:val="1"/>
      <w:numFmt w:val="decimal"/>
      <w:suff w:val="space"/>
      <w:lvlText w:val="%1.%2.%3.%4.  "/>
      <w:lvlJc w:val="left"/>
      <w:pPr>
        <w:ind w:left="0" w:firstLine="0"/>
      </w:pPr>
      <w:rPr>
        <w:rFonts w:hint="default"/>
        <w:b w:val="0"/>
        <w:bCs/>
        <w:i/>
        <w:iCs/>
        <w:color w:val="4F81BD" w:themeColor="accent1"/>
        <w:sz w:val="20"/>
        <w:szCs w:val="20"/>
        <w:u w:val="none"/>
      </w:rPr>
    </w:lvl>
    <w:lvl w:ilvl="4">
      <w:start w:val="1"/>
      <w:numFmt w:val="decimal"/>
      <w:suff w:val="space"/>
      <w:lvlText w:val="%1.%2.%3.%4.%5.  "/>
      <w:lvlJc w:val="left"/>
      <w:pPr>
        <w:ind w:left="0" w:firstLine="0"/>
      </w:pPr>
      <w:rPr>
        <w:rFonts w:hint="default"/>
        <w:b w:val="0"/>
        <w:bCs w:val="0"/>
        <w:i/>
        <w:color w:val="4F81BD" w:themeColor="accent1"/>
        <w:sz w:val="20"/>
      </w:rPr>
    </w:lvl>
    <w:lvl w:ilvl="5">
      <w:start w:val="1"/>
      <w:numFmt w:val="decimal"/>
      <w:suff w:val="space"/>
      <w:lvlText w:val="%1.%2.%3.%4.%5.%6.  "/>
      <w:lvlJc w:val="left"/>
      <w:pPr>
        <w:ind w:left="0" w:firstLine="0"/>
      </w:pPr>
      <w:rPr>
        <w:rFonts w:hint="default"/>
        <w:i/>
        <w:iCs/>
        <w:color w:val="4F81BD" w:themeColor="accent1"/>
        <w:sz w:val="20"/>
        <w:szCs w:val="20"/>
      </w:rPr>
    </w:lvl>
    <w:lvl w:ilvl="6">
      <w:start w:val="1"/>
      <w:numFmt w:val="decimal"/>
      <w:suff w:val="space"/>
      <w:lvlText w:val="%1.%2.%3.%4.%5.%6.%7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7">
      <w:start w:val="1"/>
      <w:numFmt w:val="decimal"/>
      <w:suff w:val="space"/>
      <w:lvlText w:val="%1.%2.%3.%4.%5.%6.%7.%8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  <w:lvl w:ilvl="8">
      <w:start w:val="1"/>
      <w:numFmt w:val="decimal"/>
      <w:suff w:val="space"/>
      <w:lvlText w:val="%1.%2.%3.%4.%5.%6.%7.%8.%9.  "/>
      <w:lvlJc w:val="left"/>
      <w:pPr>
        <w:ind w:left="0" w:firstLine="0"/>
      </w:pPr>
      <w:rPr>
        <w:rFonts w:hint="default"/>
        <w:b w:val="0"/>
        <w:i/>
        <w:color w:val="4F81BD" w:themeColor="accent1"/>
        <w:sz w:val="20"/>
      </w:rPr>
    </w:lvl>
  </w:abstractNum>
  <w:abstractNum w:abstractNumId="38">
    <w:nsid w:val="7031486D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>
    <w:nsid w:val="70EE25B0"/>
    <w:multiLevelType w:val="multilevel"/>
    <w:tmpl w:val="A4CEDD4C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b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736952C5"/>
    <w:multiLevelType w:val="hybridMultilevel"/>
    <w:tmpl w:val="A6CEA2A2"/>
    <w:lvl w:ilvl="0" w:tplc="39D647D8">
      <w:start w:val="1"/>
      <w:numFmt w:val="upperRoman"/>
      <w:lvlText w:val="%1-"/>
      <w:lvlJc w:val="left"/>
      <w:pPr>
        <w:ind w:left="1080" w:hanging="720"/>
      </w:pPr>
      <w:rPr>
        <w:rFonts w:hint="default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556AA5"/>
    <w:multiLevelType w:val="hybridMultilevel"/>
    <w:tmpl w:val="3850B5E2"/>
    <w:lvl w:ilvl="0" w:tplc="AB820D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7BCD48B7"/>
    <w:multiLevelType w:val="multilevel"/>
    <w:tmpl w:val="D32E1586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E96BB6"/>
    <w:multiLevelType w:val="multilevel"/>
    <w:tmpl w:val="DA105784"/>
    <w:lvl w:ilvl="0">
      <w:start w:val="1"/>
      <w:numFmt w:val="lowerRoman"/>
      <w:lvlText w:val="(%1)"/>
      <w:lvlJc w:val="left"/>
      <w:pPr>
        <w:ind w:left="2007" w:hanging="72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36"/>
  </w:num>
  <w:num w:numId="3">
    <w:abstractNumId w:val="12"/>
  </w:num>
  <w:num w:numId="4">
    <w:abstractNumId w:val="2"/>
  </w:num>
  <w:num w:numId="5">
    <w:abstractNumId w:val="24"/>
  </w:num>
  <w:num w:numId="6">
    <w:abstractNumId w:val="27"/>
  </w:num>
  <w:num w:numId="7">
    <w:abstractNumId w:val="17"/>
  </w:num>
  <w:num w:numId="8">
    <w:abstractNumId w:val="19"/>
  </w:num>
  <w:num w:numId="9">
    <w:abstractNumId w:val="25"/>
  </w:num>
  <w:num w:numId="10">
    <w:abstractNumId w:val="18"/>
  </w:num>
  <w:num w:numId="11">
    <w:abstractNumId w:val="7"/>
  </w:num>
  <w:num w:numId="12">
    <w:abstractNumId w:val="42"/>
  </w:num>
  <w:num w:numId="13">
    <w:abstractNumId w:val="16"/>
  </w:num>
  <w:num w:numId="14">
    <w:abstractNumId w:val="6"/>
  </w:num>
  <w:num w:numId="15">
    <w:abstractNumId w:val="28"/>
  </w:num>
  <w:num w:numId="16">
    <w:abstractNumId w:val="35"/>
  </w:num>
  <w:num w:numId="17">
    <w:abstractNumId w:val="11"/>
  </w:num>
  <w:num w:numId="18">
    <w:abstractNumId w:val="20"/>
  </w:num>
  <w:num w:numId="19">
    <w:abstractNumId w:val="10"/>
  </w:num>
  <w:num w:numId="20">
    <w:abstractNumId w:val="5"/>
  </w:num>
  <w:num w:numId="21">
    <w:abstractNumId w:val="32"/>
  </w:num>
  <w:num w:numId="22">
    <w:abstractNumId w:val="8"/>
  </w:num>
  <w:num w:numId="23">
    <w:abstractNumId w:val="13"/>
  </w:num>
  <w:num w:numId="24">
    <w:abstractNumId w:val="31"/>
  </w:num>
  <w:num w:numId="25">
    <w:abstractNumId w:val="3"/>
  </w:num>
  <w:num w:numId="26">
    <w:abstractNumId w:val="37"/>
  </w:num>
  <w:num w:numId="27">
    <w:abstractNumId w:val="41"/>
  </w:num>
  <w:num w:numId="28">
    <w:abstractNumId w:val="38"/>
  </w:num>
  <w:num w:numId="29">
    <w:abstractNumId w:val="30"/>
  </w:num>
  <w:num w:numId="30">
    <w:abstractNumId w:val="39"/>
  </w:num>
  <w:num w:numId="31">
    <w:abstractNumId w:val="40"/>
  </w:num>
  <w:num w:numId="32">
    <w:abstractNumId w:val="21"/>
  </w:num>
  <w:num w:numId="33">
    <w:abstractNumId w:val="22"/>
  </w:num>
  <w:num w:numId="34">
    <w:abstractNumId w:val="29"/>
  </w:num>
  <w:num w:numId="35">
    <w:abstractNumId w:val="26"/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4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33"/>
  </w:num>
  <w:num w:numId="42">
    <w:abstractNumId w:val="15"/>
  </w:num>
  <w:num w:numId="43">
    <w:abstractNumId w:val="4"/>
  </w:num>
  <w:num w:numId="44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1FC3"/>
    <w:rsid w:val="00002A9C"/>
    <w:rsid w:val="0000480C"/>
    <w:rsid w:val="00005965"/>
    <w:rsid w:val="00010A83"/>
    <w:rsid w:val="00011445"/>
    <w:rsid w:val="0001270E"/>
    <w:rsid w:val="00012B7B"/>
    <w:rsid w:val="00012EDF"/>
    <w:rsid w:val="00014673"/>
    <w:rsid w:val="0001662E"/>
    <w:rsid w:val="00016893"/>
    <w:rsid w:val="00016B81"/>
    <w:rsid w:val="000170BB"/>
    <w:rsid w:val="00021C9A"/>
    <w:rsid w:val="00021CEE"/>
    <w:rsid w:val="00022DB0"/>
    <w:rsid w:val="00025062"/>
    <w:rsid w:val="00026493"/>
    <w:rsid w:val="00032093"/>
    <w:rsid w:val="0003367B"/>
    <w:rsid w:val="0003607C"/>
    <w:rsid w:val="00036BEB"/>
    <w:rsid w:val="0004022F"/>
    <w:rsid w:val="00041AAD"/>
    <w:rsid w:val="00041EF5"/>
    <w:rsid w:val="00045F30"/>
    <w:rsid w:val="00046708"/>
    <w:rsid w:val="000502A1"/>
    <w:rsid w:val="00050730"/>
    <w:rsid w:val="00052609"/>
    <w:rsid w:val="0005322E"/>
    <w:rsid w:val="00053F4A"/>
    <w:rsid w:val="00054681"/>
    <w:rsid w:val="000553DE"/>
    <w:rsid w:val="0005711F"/>
    <w:rsid w:val="000576F5"/>
    <w:rsid w:val="00057786"/>
    <w:rsid w:val="00062136"/>
    <w:rsid w:val="00063936"/>
    <w:rsid w:val="00064026"/>
    <w:rsid w:val="00065B67"/>
    <w:rsid w:val="000662E5"/>
    <w:rsid w:val="00066BFD"/>
    <w:rsid w:val="00066C1A"/>
    <w:rsid w:val="00067A20"/>
    <w:rsid w:val="00070694"/>
    <w:rsid w:val="000709C9"/>
    <w:rsid w:val="00070DDB"/>
    <w:rsid w:val="00072052"/>
    <w:rsid w:val="000744EB"/>
    <w:rsid w:val="00074D20"/>
    <w:rsid w:val="00075008"/>
    <w:rsid w:val="000762D7"/>
    <w:rsid w:val="000772A1"/>
    <w:rsid w:val="000773D1"/>
    <w:rsid w:val="00077B55"/>
    <w:rsid w:val="00081D90"/>
    <w:rsid w:val="00082525"/>
    <w:rsid w:val="00083EAE"/>
    <w:rsid w:val="000856E4"/>
    <w:rsid w:val="00085C38"/>
    <w:rsid w:val="000861C0"/>
    <w:rsid w:val="00090BFD"/>
    <w:rsid w:val="00092DFE"/>
    <w:rsid w:val="000953DC"/>
    <w:rsid w:val="000A1A81"/>
    <w:rsid w:val="000A29E8"/>
    <w:rsid w:val="000A3477"/>
    <w:rsid w:val="000A4166"/>
    <w:rsid w:val="000A45C0"/>
    <w:rsid w:val="000A471A"/>
    <w:rsid w:val="000A56E7"/>
    <w:rsid w:val="000A7A33"/>
    <w:rsid w:val="000B258C"/>
    <w:rsid w:val="000B3872"/>
    <w:rsid w:val="000B3CE6"/>
    <w:rsid w:val="000B3DD9"/>
    <w:rsid w:val="000B3DE8"/>
    <w:rsid w:val="000B4FB4"/>
    <w:rsid w:val="000B4FF4"/>
    <w:rsid w:val="000B508E"/>
    <w:rsid w:val="000B60ED"/>
    <w:rsid w:val="000B6990"/>
    <w:rsid w:val="000B7E2A"/>
    <w:rsid w:val="000C01D4"/>
    <w:rsid w:val="000C03F3"/>
    <w:rsid w:val="000C28F2"/>
    <w:rsid w:val="000C3D31"/>
    <w:rsid w:val="000C6F6E"/>
    <w:rsid w:val="000D0E82"/>
    <w:rsid w:val="000D259A"/>
    <w:rsid w:val="000D2B18"/>
    <w:rsid w:val="000D3DF6"/>
    <w:rsid w:val="000D4B77"/>
    <w:rsid w:val="000D4BC8"/>
    <w:rsid w:val="000D5849"/>
    <w:rsid w:val="000D5D8F"/>
    <w:rsid w:val="000E1839"/>
    <w:rsid w:val="000E4C0E"/>
    <w:rsid w:val="000E4C6E"/>
    <w:rsid w:val="000E4C7C"/>
    <w:rsid w:val="000E5566"/>
    <w:rsid w:val="000E5956"/>
    <w:rsid w:val="000E6019"/>
    <w:rsid w:val="000F03C6"/>
    <w:rsid w:val="000F0630"/>
    <w:rsid w:val="000F074E"/>
    <w:rsid w:val="000F1C16"/>
    <w:rsid w:val="000F20D5"/>
    <w:rsid w:val="000F3773"/>
    <w:rsid w:val="000F4F83"/>
    <w:rsid w:val="000F5BB0"/>
    <w:rsid w:val="00100E3E"/>
    <w:rsid w:val="0010125A"/>
    <w:rsid w:val="001057D1"/>
    <w:rsid w:val="00106ED5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BC5"/>
    <w:rsid w:val="001353D9"/>
    <w:rsid w:val="00135E8B"/>
    <w:rsid w:val="001400E3"/>
    <w:rsid w:val="00140552"/>
    <w:rsid w:val="001409FF"/>
    <w:rsid w:val="00141EA6"/>
    <w:rsid w:val="00142287"/>
    <w:rsid w:val="00142B7F"/>
    <w:rsid w:val="00143A44"/>
    <w:rsid w:val="00144492"/>
    <w:rsid w:val="0014469F"/>
    <w:rsid w:val="00144B21"/>
    <w:rsid w:val="0014573C"/>
    <w:rsid w:val="001457CB"/>
    <w:rsid w:val="00147951"/>
    <w:rsid w:val="001502C0"/>
    <w:rsid w:val="0015325C"/>
    <w:rsid w:val="001535CD"/>
    <w:rsid w:val="00153829"/>
    <w:rsid w:val="00153C62"/>
    <w:rsid w:val="00157BA2"/>
    <w:rsid w:val="00160290"/>
    <w:rsid w:val="0016090F"/>
    <w:rsid w:val="00160E76"/>
    <w:rsid w:val="001617C8"/>
    <w:rsid w:val="00161EAA"/>
    <w:rsid w:val="00167460"/>
    <w:rsid w:val="0017242E"/>
    <w:rsid w:val="00172AFC"/>
    <w:rsid w:val="001742AF"/>
    <w:rsid w:val="001747D1"/>
    <w:rsid w:val="00176E64"/>
    <w:rsid w:val="00176E9A"/>
    <w:rsid w:val="0018037B"/>
    <w:rsid w:val="001809ED"/>
    <w:rsid w:val="00180C8D"/>
    <w:rsid w:val="001830D2"/>
    <w:rsid w:val="0018324A"/>
    <w:rsid w:val="00186281"/>
    <w:rsid w:val="00187D8C"/>
    <w:rsid w:val="0019104D"/>
    <w:rsid w:val="00191346"/>
    <w:rsid w:val="00191812"/>
    <w:rsid w:val="00193A5C"/>
    <w:rsid w:val="00194A78"/>
    <w:rsid w:val="001951D4"/>
    <w:rsid w:val="00196C92"/>
    <w:rsid w:val="00196CA7"/>
    <w:rsid w:val="001A0962"/>
    <w:rsid w:val="001A107A"/>
    <w:rsid w:val="001A1F86"/>
    <w:rsid w:val="001A30E1"/>
    <w:rsid w:val="001A3219"/>
    <w:rsid w:val="001A592D"/>
    <w:rsid w:val="001A6C36"/>
    <w:rsid w:val="001B202C"/>
    <w:rsid w:val="001B2D55"/>
    <w:rsid w:val="001B3BDC"/>
    <w:rsid w:val="001B497B"/>
    <w:rsid w:val="001B688E"/>
    <w:rsid w:val="001C14C6"/>
    <w:rsid w:val="001C212F"/>
    <w:rsid w:val="001C2C29"/>
    <w:rsid w:val="001C3200"/>
    <w:rsid w:val="001C38FC"/>
    <w:rsid w:val="001C6726"/>
    <w:rsid w:val="001C70F8"/>
    <w:rsid w:val="001C7F1D"/>
    <w:rsid w:val="001D3E69"/>
    <w:rsid w:val="001D486C"/>
    <w:rsid w:val="001D5472"/>
    <w:rsid w:val="001D5C7A"/>
    <w:rsid w:val="001D611F"/>
    <w:rsid w:val="001D734A"/>
    <w:rsid w:val="001E02E4"/>
    <w:rsid w:val="001E09CA"/>
    <w:rsid w:val="001E390B"/>
    <w:rsid w:val="001E3BD3"/>
    <w:rsid w:val="001E4196"/>
    <w:rsid w:val="001E56D2"/>
    <w:rsid w:val="001E5751"/>
    <w:rsid w:val="001E7D76"/>
    <w:rsid w:val="001F0B84"/>
    <w:rsid w:val="001F1E67"/>
    <w:rsid w:val="001F3F81"/>
    <w:rsid w:val="001F48C2"/>
    <w:rsid w:val="001F50A9"/>
    <w:rsid w:val="001F6A82"/>
    <w:rsid w:val="001F709C"/>
    <w:rsid w:val="001F7221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BE0"/>
    <w:rsid w:val="00215501"/>
    <w:rsid w:val="00220C7C"/>
    <w:rsid w:val="00220DEB"/>
    <w:rsid w:val="0022235C"/>
    <w:rsid w:val="00222903"/>
    <w:rsid w:val="00222B31"/>
    <w:rsid w:val="00223B35"/>
    <w:rsid w:val="00223D0A"/>
    <w:rsid w:val="0022558F"/>
    <w:rsid w:val="00225710"/>
    <w:rsid w:val="00227B92"/>
    <w:rsid w:val="0023046F"/>
    <w:rsid w:val="00230838"/>
    <w:rsid w:val="002326E6"/>
    <w:rsid w:val="00235EF9"/>
    <w:rsid w:val="002368E5"/>
    <w:rsid w:val="00236D2F"/>
    <w:rsid w:val="0024072D"/>
    <w:rsid w:val="00241C5A"/>
    <w:rsid w:val="00244052"/>
    <w:rsid w:val="00244941"/>
    <w:rsid w:val="00244A1A"/>
    <w:rsid w:val="00244BB2"/>
    <w:rsid w:val="00245754"/>
    <w:rsid w:val="00245DE0"/>
    <w:rsid w:val="00245DF9"/>
    <w:rsid w:val="00246567"/>
    <w:rsid w:val="00247B7F"/>
    <w:rsid w:val="00247D70"/>
    <w:rsid w:val="00250B5B"/>
    <w:rsid w:val="00252430"/>
    <w:rsid w:val="0025315F"/>
    <w:rsid w:val="00253518"/>
    <w:rsid w:val="00254191"/>
    <w:rsid w:val="00254457"/>
    <w:rsid w:val="00255C43"/>
    <w:rsid w:val="002565C0"/>
    <w:rsid w:val="00260574"/>
    <w:rsid w:val="0026132E"/>
    <w:rsid w:val="002623FB"/>
    <w:rsid w:val="00262F5E"/>
    <w:rsid w:val="0026321F"/>
    <w:rsid w:val="0026497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41C8"/>
    <w:rsid w:val="00285575"/>
    <w:rsid w:val="00285D48"/>
    <w:rsid w:val="00286F39"/>
    <w:rsid w:val="00287431"/>
    <w:rsid w:val="00287997"/>
    <w:rsid w:val="00287F72"/>
    <w:rsid w:val="002910D5"/>
    <w:rsid w:val="00292F25"/>
    <w:rsid w:val="002940D6"/>
    <w:rsid w:val="00294528"/>
    <w:rsid w:val="002947BD"/>
    <w:rsid w:val="00294FCB"/>
    <w:rsid w:val="002956C7"/>
    <w:rsid w:val="002956DB"/>
    <w:rsid w:val="0029591F"/>
    <w:rsid w:val="00296A0D"/>
    <w:rsid w:val="0029726B"/>
    <w:rsid w:val="0029728E"/>
    <w:rsid w:val="00297578"/>
    <w:rsid w:val="00297592"/>
    <w:rsid w:val="00297BA9"/>
    <w:rsid w:val="002A07A5"/>
    <w:rsid w:val="002A0B5B"/>
    <w:rsid w:val="002A2C4D"/>
    <w:rsid w:val="002A2E7F"/>
    <w:rsid w:val="002A4673"/>
    <w:rsid w:val="002A4B3F"/>
    <w:rsid w:val="002A5575"/>
    <w:rsid w:val="002A63CA"/>
    <w:rsid w:val="002A66AA"/>
    <w:rsid w:val="002A66E7"/>
    <w:rsid w:val="002A694E"/>
    <w:rsid w:val="002A7D8F"/>
    <w:rsid w:val="002B2A63"/>
    <w:rsid w:val="002B40CA"/>
    <w:rsid w:val="002B5653"/>
    <w:rsid w:val="002B577E"/>
    <w:rsid w:val="002B6536"/>
    <w:rsid w:val="002B68D0"/>
    <w:rsid w:val="002C00DC"/>
    <w:rsid w:val="002C0607"/>
    <w:rsid w:val="002C21DA"/>
    <w:rsid w:val="002C2290"/>
    <w:rsid w:val="002C2B94"/>
    <w:rsid w:val="002C4A6E"/>
    <w:rsid w:val="002C6957"/>
    <w:rsid w:val="002D07E7"/>
    <w:rsid w:val="002D4153"/>
    <w:rsid w:val="002D464B"/>
    <w:rsid w:val="002D697A"/>
    <w:rsid w:val="002D6D21"/>
    <w:rsid w:val="002D7EA8"/>
    <w:rsid w:val="002E05CD"/>
    <w:rsid w:val="002E1785"/>
    <w:rsid w:val="002E2D25"/>
    <w:rsid w:val="002E4F7E"/>
    <w:rsid w:val="002E54FB"/>
    <w:rsid w:val="002E6BAA"/>
    <w:rsid w:val="002F0310"/>
    <w:rsid w:val="002F2242"/>
    <w:rsid w:val="002F3D1B"/>
    <w:rsid w:val="002F4459"/>
    <w:rsid w:val="002F4609"/>
    <w:rsid w:val="002F593D"/>
    <w:rsid w:val="00302EDC"/>
    <w:rsid w:val="00303024"/>
    <w:rsid w:val="00303BFE"/>
    <w:rsid w:val="00304620"/>
    <w:rsid w:val="00304D57"/>
    <w:rsid w:val="00305115"/>
    <w:rsid w:val="00306999"/>
    <w:rsid w:val="003069A5"/>
    <w:rsid w:val="00307F61"/>
    <w:rsid w:val="003101FA"/>
    <w:rsid w:val="00310321"/>
    <w:rsid w:val="00311014"/>
    <w:rsid w:val="00311A80"/>
    <w:rsid w:val="00312007"/>
    <w:rsid w:val="00313B70"/>
    <w:rsid w:val="003152E6"/>
    <w:rsid w:val="0031595C"/>
    <w:rsid w:val="00315F35"/>
    <w:rsid w:val="00316AA4"/>
    <w:rsid w:val="00320BC7"/>
    <w:rsid w:val="00322500"/>
    <w:rsid w:val="00322F77"/>
    <w:rsid w:val="00323D9C"/>
    <w:rsid w:val="00324ACB"/>
    <w:rsid w:val="00324C75"/>
    <w:rsid w:val="0032528D"/>
    <w:rsid w:val="00325461"/>
    <w:rsid w:val="00330352"/>
    <w:rsid w:val="003331A5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594"/>
    <w:rsid w:val="00351C8B"/>
    <w:rsid w:val="00352BB5"/>
    <w:rsid w:val="00353DA5"/>
    <w:rsid w:val="0035491C"/>
    <w:rsid w:val="003553CF"/>
    <w:rsid w:val="003553D6"/>
    <w:rsid w:val="00355C91"/>
    <w:rsid w:val="00356230"/>
    <w:rsid w:val="0036002E"/>
    <w:rsid w:val="003601EE"/>
    <w:rsid w:val="0036193B"/>
    <w:rsid w:val="00363C0B"/>
    <w:rsid w:val="003642D1"/>
    <w:rsid w:val="00366DD1"/>
    <w:rsid w:val="00367C23"/>
    <w:rsid w:val="00367CCC"/>
    <w:rsid w:val="00370109"/>
    <w:rsid w:val="00371371"/>
    <w:rsid w:val="00372D94"/>
    <w:rsid w:val="00374725"/>
    <w:rsid w:val="0037580F"/>
    <w:rsid w:val="0037674F"/>
    <w:rsid w:val="00377D2B"/>
    <w:rsid w:val="00380004"/>
    <w:rsid w:val="00380435"/>
    <w:rsid w:val="0038086D"/>
    <w:rsid w:val="00380D9F"/>
    <w:rsid w:val="00381E67"/>
    <w:rsid w:val="00383941"/>
    <w:rsid w:val="003847CB"/>
    <w:rsid w:val="00385081"/>
    <w:rsid w:val="0038529B"/>
    <w:rsid w:val="00385481"/>
    <w:rsid w:val="00385CE4"/>
    <w:rsid w:val="00386975"/>
    <w:rsid w:val="00390E01"/>
    <w:rsid w:val="00391FC3"/>
    <w:rsid w:val="0039254A"/>
    <w:rsid w:val="00392EE4"/>
    <w:rsid w:val="00397CEC"/>
    <w:rsid w:val="003A02D2"/>
    <w:rsid w:val="003A0427"/>
    <w:rsid w:val="003A05BE"/>
    <w:rsid w:val="003A0C6E"/>
    <w:rsid w:val="003A27D8"/>
    <w:rsid w:val="003A355E"/>
    <w:rsid w:val="003A4BFB"/>
    <w:rsid w:val="003A6E06"/>
    <w:rsid w:val="003A7DC2"/>
    <w:rsid w:val="003B388D"/>
    <w:rsid w:val="003B4652"/>
    <w:rsid w:val="003B4844"/>
    <w:rsid w:val="003B4D53"/>
    <w:rsid w:val="003B5F6C"/>
    <w:rsid w:val="003B64C6"/>
    <w:rsid w:val="003C1491"/>
    <w:rsid w:val="003C2B0F"/>
    <w:rsid w:val="003C551C"/>
    <w:rsid w:val="003D0897"/>
    <w:rsid w:val="003D2744"/>
    <w:rsid w:val="003D28E6"/>
    <w:rsid w:val="003D2D40"/>
    <w:rsid w:val="003D2EEE"/>
    <w:rsid w:val="003D31D0"/>
    <w:rsid w:val="003D35C9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3126"/>
    <w:rsid w:val="004032E3"/>
    <w:rsid w:val="00403B2C"/>
    <w:rsid w:val="00403CB6"/>
    <w:rsid w:val="0041032C"/>
    <w:rsid w:val="00410450"/>
    <w:rsid w:val="004124F8"/>
    <w:rsid w:val="00412558"/>
    <w:rsid w:val="004137BD"/>
    <w:rsid w:val="00414A5B"/>
    <w:rsid w:val="004204CA"/>
    <w:rsid w:val="00421867"/>
    <w:rsid w:val="00421F70"/>
    <w:rsid w:val="00422B6B"/>
    <w:rsid w:val="00424C12"/>
    <w:rsid w:val="00424D26"/>
    <w:rsid w:val="00425327"/>
    <w:rsid w:val="00425C45"/>
    <w:rsid w:val="00425D41"/>
    <w:rsid w:val="00426186"/>
    <w:rsid w:val="00427F66"/>
    <w:rsid w:val="0043031D"/>
    <w:rsid w:val="004319F7"/>
    <w:rsid w:val="00432A1E"/>
    <w:rsid w:val="0043364B"/>
    <w:rsid w:val="004346E2"/>
    <w:rsid w:val="00434AF8"/>
    <w:rsid w:val="00434EC0"/>
    <w:rsid w:val="00435C0E"/>
    <w:rsid w:val="00446320"/>
    <w:rsid w:val="004475F1"/>
    <w:rsid w:val="00447A37"/>
    <w:rsid w:val="00447CDD"/>
    <w:rsid w:val="00450A8D"/>
    <w:rsid w:val="0045164A"/>
    <w:rsid w:val="00453E19"/>
    <w:rsid w:val="00454B9C"/>
    <w:rsid w:val="00454BC8"/>
    <w:rsid w:val="00456769"/>
    <w:rsid w:val="004573E5"/>
    <w:rsid w:val="004575BE"/>
    <w:rsid w:val="00457AF2"/>
    <w:rsid w:val="004621FB"/>
    <w:rsid w:val="00462506"/>
    <w:rsid w:val="0046371F"/>
    <w:rsid w:val="00464AFB"/>
    <w:rsid w:val="00465359"/>
    <w:rsid w:val="00465578"/>
    <w:rsid w:val="00465AF5"/>
    <w:rsid w:val="00466DF4"/>
    <w:rsid w:val="00466E48"/>
    <w:rsid w:val="00467D4D"/>
    <w:rsid w:val="00467E6F"/>
    <w:rsid w:val="00470489"/>
    <w:rsid w:val="00470762"/>
    <w:rsid w:val="004717D3"/>
    <w:rsid w:val="0047277D"/>
    <w:rsid w:val="004727DD"/>
    <w:rsid w:val="004740D5"/>
    <w:rsid w:val="00475742"/>
    <w:rsid w:val="0047587C"/>
    <w:rsid w:val="00476EC4"/>
    <w:rsid w:val="00477882"/>
    <w:rsid w:val="00480009"/>
    <w:rsid w:val="004818FE"/>
    <w:rsid w:val="004824E0"/>
    <w:rsid w:val="00482A95"/>
    <w:rsid w:val="00482C6C"/>
    <w:rsid w:val="00483C44"/>
    <w:rsid w:val="004865AF"/>
    <w:rsid w:val="004906F2"/>
    <w:rsid w:val="00490714"/>
    <w:rsid w:val="00491028"/>
    <w:rsid w:val="00491996"/>
    <w:rsid w:val="00492C66"/>
    <w:rsid w:val="00492D13"/>
    <w:rsid w:val="00493A6F"/>
    <w:rsid w:val="00493D11"/>
    <w:rsid w:val="004945F7"/>
    <w:rsid w:val="00495151"/>
    <w:rsid w:val="00495690"/>
    <w:rsid w:val="00496F72"/>
    <w:rsid w:val="00496FB8"/>
    <w:rsid w:val="004A0FAB"/>
    <w:rsid w:val="004A1F1B"/>
    <w:rsid w:val="004A21E6"/>
    <w:rsid w:val="004A35B0"/>
    <w:rsid w:val="004A4B3B"/>
    <w:rsid w:val="004A5580"/>
    <w:rsid w:val="004A5717"/>
    <w:rsid w:val="004B01D7"/>
    <w:rsid w:val="004B0B09"/>
    <w:rsid w:val="004B1B15"/>
    <w:rsid w:val="004B2900"/>
    <w:rsid w:val="004B2979"/>
    <w:rsid w:val="004B3AB3"/>
    <w:rsid w:val="004B3CF6"/>
    <w:rsid w:val="004B4273"/>
    <w:rsid w:val="004B54E8"/>
    <w:rsid w:val="004B5E16"/>
    <w:rsid w:val="004B6209"/>
    <w:rsid w:val="004B6309"/>
    <w:rsid w:val="004B73EC"/>
    <w:rsid w:val="004B74A5"/>
    <w:rsid w:val="004C0DC2"/>
    <w:rsid w:val="004C25E2"/>
    <w:rsid w:val="004C315A"/>
    <w:rsid w:val="004C5547"/>
    <w:rsid w:val="004C60D7"/>
    <w:rsid w:val="004C71AC"/>
    <w:rsid w:val="004D1342"/>
    <w:rsid w:val="004D2DCA"/>
    <w:rsid w:val="004D37C1"/>
    <w:rsid w:val="004D3BD5"/>
    <w:rsid w:val="004D43B9"/>
    <w:rsid w:val="004D56C5"/>
    <w:rsid w:val="004D575B"/>
    <w:rsid w:val="004D7553"/>
    <w:rsid w:val="004D77B3"/>
    <w:rsid w:val="004E11FC"/>
    <w:rsid w:val="004E1C2D"/>
    <w:rsid w:val="004E358F"/>
    <w:rsid w:val="004E53A6"/>
    <w:rsid w:val="004E576D"/>
    <w:rsid w:val="004E7207"/>
    <w:rsid w:val="004E7A45"/>
    <w:rsid w:val="004E7D4B"/>
    <w:rsid w:val="004F0B42"/>
    <w:rsid w:val="004F20DA"/>
    <w:rsid w:val="004F3103"/>
    <w:rsid w:val="004F3332"/>
    <w:rsid w:val="004F39C2"/>
    <w:rsid w:val="00500716"/>
    <w:rsid w:val="00500C47"/>
    <w:rsid w:val="005021AC"/>
    <w:rsid w:val="00504D7E"/>
    <w:rsid w:val="00506944"/>
    <w:rsid w:val="00506AB0"/>
    <w:rsid w:val="00511535"/>
    <w:rsid w:val="00512858"/>
    <w:rsid w:val="00513873"/>
    <w:rsid w:val="00513E13"/>
    <w:rsid w:val="005148D2"/>
    <w:rsid w:val="00514EC0"/>
    <w:rsid w:val="0051629B"/>
    <w:rsid w:val="005162CA"/>
    <w:rsid w:val="005217E8"/>
    <w:rsid w:val="005221CA"/>
    <w:rsid w:val="00523FBA"/>
    <w:rsid w:val="00524CAD"/>
    <w:rsid w:val="00524E03"/>
    <w:rsid w:val="005259FF"/>
    <w:rsid w:val="00526E3A"/>
    <w:rsid w:val="00527479"/>
    <w:rsid w:val="0053102A"/>
    <w:rsid w:val="005315D5"/>
    <w:rsid w:val="00532A0E"/>
    <w:rsid w:val="005334AC"/>
    <w:rsid w:val="005337FB"/>
    <w:rsid w:val="0053412D"/>
    <w:rsid w:val="00534D2A"/>
    <w:rsid w:val="00536D72"/>
    <w:rsid w:val="00537FF7"/>
    <w:rsid w:val="00540049"/>
    <w:rsid w:val="00543345"/>
    <w:rsid w:val="00544AE8"/>
    <w:rsid w:val="00544BB9"/>
    <w:rsid w:val="0054670C"/>
    <w:rsid w:val="0055257E"/>
    <w:rsid w:val="00552DC0"/>
    <w:rsid w:val="00553A14"/>
    <w:rsid w:val="00560B27"/>
    <w:rsid w:val="00561B32"/>
    <w:rsid w:val="005637E3"/>
    <w:rsid w:val="0056414E"/>
    <w:rsid w:val="00564920"/>
    <w:rsid w:val="00565587"/>
    <w:rsid w:val="00565772"/>
    <w:rsid w:val="00567CBB"/>
    <w:rsid w:val="00570512"/>
    <w:rsid w:val="00570ADF"/>
    <w:rsid w:val="00572F44"/>
    <w:rsid w:val="00574961"/>
    <w:rsid w:val="00576F66"/>
    <w:rsid w:val="00577FB2"/>
    <w:rsid w:val="00581690"/>
    <w:rsid w:val="0058340D"/>
    <w:rsid w:val="00584152"/>
    <w:rsid w:val="0058543D"/>
    <w:rsid w:val="00585623"/>
    <w:rsid w:val="00585676"/>
    <w:rsid w:val="0058571C"/>
    <w:rsid w:val="00586A24"/>
    <w:rsid w:val="0059245D"/>
    <w:rsid w:val="005926B5"/>
    <w:rsid w:val="00592B8C"/>
    <w:rsid w:val="005955FF"/>
    <w:rsid w:val="00597DF1"/>
    <w:rsid w:val="005A001B"/>
    <w:rsid w:val="005B1937"/>
    <w:rsid w:val="005B2D9E"/>
    <w:rsid w:val="005B2FC7"/>
    <w:rsid w:val="005B37AD"/>
    <w:rsid w:val="005B59AD"/>
    <w:rsid w:val="005C0F16"/>
    <w:rsid w:val="005C0FA0"/>
    <w:rsid w:val="005C2056"/>
    <w:rsid w:val="005C2E0B"/>
    <w:rsid w:val="005C3057"/>
    <w:rsid w:val="005C31B5"/>
    <w:rsid w:val="005C3A86"/>
    <w:rsid w:val="005C3EA3"/>
    <w:rsid w:val="005C482D"/>
    <w:rsid w:val="005C49DE"/>
    <w:rsid w:val="005C6507"/>
    <w:rsid w:val="005C724C"/>
    <w:rsid w:val="005C7D1B"/>
    <w:rsid w:val="005D0A43"/>
    <w:rsid w:val="005D0FD6"/>
    <w:rsid w:val="005D150F"/>
    <w:rsid w:val="005D1706"/>
    <w:rsid w:val="005D1AB9"/>
    <w:rsid w:val="005D25FC"/>
    <w:rsid w:val="005D29D5"/>
    <w:rsid w:val="005D4E38"/>
    <w:rsid w:val="005D6536"/>
    <w:rsid w:val="005D6CC2"/>
    <w:rsid w:val="005D6F64"/>
    <w:rsid w:val="005E04EA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6176"/>
    <w:rsid w:val="005F6FC7"/>
    <w:rsid w:val="005F7E8C"/>
    <w:rsid w:val="00603016"/>
    <w:rsid w:val="00604957"/>
    <w:rsid w:val="006061CF"/>
    <w:rsid w:val="00606A79"/>
    <w:rsid w:val="00607F50"/>
    <w:rsid w:val="00610040"/>
    <w:rsid w:val="006152F4"/>
    <w:rsid w:val="00616AD9"/>
    <w:rsid w:val="00620BD3"/>
    <w:rsid w:val="0062379B"/>
    <w:rsid w:val="00624ECD"/>
    <w:rsid w:val="00624F7D"/>
    <w:rsid w:val="00625DB7"/>
    <w:rsid w:val="00627866"/>
    <w:rsid w:val="006302AD"/>
    <w:rsid w:val="00630DE2"/>
    <w:rsid w:val="00630F00"/>
    <w:rsid w:val="0063130D"/>
    <w:rsid w:val="00633C08"/>
    <w:rsid w:val="00633E9B"/>
    <w:rsid w:val="00634DE6"/>
    <w:rsid w:val="006352D7"/>
    <w:rsid w:val="00635660"/>
    <w:rsid w:val="0063599A"/>
    <w:rsid w:val="00637442"/>
    <w:rsid w:val="0063787A"/>
    <w:rsid w:val="00641E86"/>
    <w:rsid w:val="00642BBF"/>
    <w:rsid w:val="00642CB3"/>
    <w:rsid w:val="00643733"/>
    <w:rsid w:val="00643BCF"/>
    <w:rsid w:val="00646519"/>
    <w:rsid w:val="00646532"/>
    <w:rsid w:val="00646DAA"/>
    <w:rsid w:val="00652538"/>
    <w:rsid w:val="00656CD6"/>
    <w:rsid w:val="00657FB1"/>
    <w:rsid w:val="006609D8"/>
    <w:rsid w:val="006633ED"/>
    <w:rsid w:val="006638CE"/>
    <w:rsid w:val="0066589A"/>
    <w:rsid w:val="006678EA"/>
    <w:rsid w:val="00670A3A"/>
    <w:rsid w:val="00670D23"/>
    <w:rsid w:val="00670E6D"/>
    <w:rsid w:val="00671206"/>
    <w:rsid w:val="00671B5A"/>
    <w:rsid w:val="00673424"/>
    <w:rsid w:val="00673B73"/>
    <w:rsid w:val="0067456E"/>
    <w:rsid w:val="00675010"/>
    <w:rsid w:val="00675B54"/>
    <w:rsid w:val="00680A47"/>
    <w:rsid w:val="00680AC3"/>
    <w:rsid w:val="006816EF"/>
    <w:rsid w:val="0068211C"/>
    <w:rsid w:val="00682AB5"/>
    <w:rsid w:val="00682D3C"/>
    <w:rsid w:val="0068368C"/>
    <w:rsid w:val="0069012B"/>
    <w:rsid w:val="00690980"/>
    <w:rsid w:val="0069142B"/>
    <w:rsid w:val="0069171A"/>
    <w:rsid w:val="00692B72"/>
    <w:rsid w:val="00693FC0"/>
    <w:rsid w:val="0069571A"/>
    <w:rsid w:val="00695A6A"/>
    <w:rsid w:val="00696DB2"/>
    <w:rsid w:val="006A0797"/>
    <w:rsid w:val="006A2EC8"/>
    <w:rsid w:val="006A4420"/>
    <w:rsid w:val="006A5183"/>
    <w:rsid w:val="006A5F28"/>
    <w:rsid w:val="006B0BFF"/>
    <w:rsid w:val="006B0F1D"/>
    <w:rsid w:val="006B1C71"/>
    <w:rsid w:val="006B3BEA"/>
    <w:rsid w:val="006B43F7"/>
    <w:rsid w:val="006B477B"/>
    <w:rsid w:val="006B61D3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6EC0"/>
    <w:rsid w:val="006E7164"/>
    <w:rsid w:val="006F0FD8"/>
    <w:rsid w:val="006F1784"/>
    <w:rsid w:val="006F281C"/>
    <w:rsid w:val="006F30AB"/>
    <w:rsid w:val="006F4305"/>
    <w:rsid w:val="006F6DDE"/>
    <w:rsid w:val="006F7182"/>
    <w:rsid w:val="00700602"/>
    <w:rsid w:val="007028B0"/>
    <w:rsid w:val="00702F98"/>
    <w:rsid w:val="00703E04"/>
    <w:rsid w:val="00704646"/>
    <w:rsid w:val="007059D6"/>
    <w:rsid w:val="00705A1B"/>
    <w:rsid w:val="00710108"/>
    <w:rsid w:val="0071084E"/>
    <w:rsid w:val="007108A4"/>
    <w:rsid w:val="00714497"/>
    <w:rsid w:val="00714711"/>
    <w:rsid w:val="007167ED"/>
    <w:rsid w:val="00716857"/>
    <w:rsid w:val="00717A0F"/>
    <w:rsid w:val="00720FD1"/>
    <w:rsid w:val="007216F5"/>
    <w:rsid w:val="00722F98"/>
    <w:rsid w:val="0072345A"/>
    <w:rsid w:val="007239E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826"/>
    <w:rsid w:val="00737FFD"/>
    <w:rsid w:val="0074216D"/>
    <w:rsid w:val="00742822"/>
    <w:rsid w:val="00742F72"/>
    <w:rsid w:val="00743D5B"/>
    <w:rsid w:val="00744411"/>
    <w:rsid w:val="007458F7"/>
    <w:rsid w:val="007471ED"/>
    <w:rsid w:val="00750363"/>
    <w:rsid w:val="00750659"/>
    <w:rsid w:val="00750718"/>
    <w:rsid w:val="00751904"/>
    <w:rsid w:val="007530F0"/>
    <w:rsid w:val="00753154"/>
    <w:rsid w:val="007534D0"/>
    <w:rsid w:val="00753C61"/>
    <w:rsid w:val="00754262"/>
    <w:rsid w:val="007572D5"/>
    <w:rsid w:val="007617FA"/>
    <w:rsid w:val="007655DD"/>
    <w:rsid w:val="00766BA6"/>
    <w:rsid w:val="00766EB4"/>
    <w:rsid w:val="0076795C"/>
    <w:rsid w:val="00770005"/>
    <w:rsid w:val="007715B9"/>
    <w:rsid w:val="00771C5A"/>
    <w:rsid w:val="00772872"/>
    <w:rsid w:val="0077426B"/>
    <w:rsid w:val="0077453B"/>
    <w:rsid w:val="00774CAC"/>
    <w:rsid w:val="00775751"/>
    <w:rsid w:val="007762AD"/>
    <w:rsid w:val="00776C34"/>
    <w:rsid w:val="00777C12"/>
    <w:rsid w:val="0078205B"/>
    <w:rsid w:val="007841E4"/>
    <w:rsid w:val="007847D3"/>
    <w:rsid w:val="00784C47"/>
    <w:rsid w:val="00784D6A"/>
    <w:rsid w:val="007863F1"/>
    <w:rsid w:val="00786832"/>
    <w:rsid w:val="00787258"/>
    <w:rsid w:val="007873D4"/>
    <w:rsid w:val="00791F58"/>
    <w:rsid w:val="00791FFC"/>
    <w:rsid w:val="0079206D"/>
    <w:rsid w:val="00792697"/>
    <w:rsid w:val="0079283F"/>
    <w:rsid w:val="00793A2B"/>
    <w:rsid w:val="007963BA"/>
    <w:rsid w:val="007963C2"/>
    <w:rsid w:val="00796D53"/>
    <w:rsid w:val="007A1925"/>
    <w:rsid w:val="007A244F"/>
    <w:rsid w:val="007A3274"/>
    <w:rsid w:val="007A59E6"/>
    <w:rsid w:val="007A5D63"/>
    <w:rsid w:val="007A6F6A"/>
    <w:rsid w:val="007A7FF0"/>
    <w:rsid w:val="007B40E4"/>
    <w:rsid w:val="007B51F1"/>
    <w:rsid w:val="007B6BE5"/>
    <w:rsid w:val="007C05FF"/>
    <w:rsid w:val="007C07A9"/>
    <w:rsid w:val="007C2442"/>
    <w:rsid w:val="007C31DE"/>
    <w:rsid w:val="007C392E"/>
    <w:rsid w:val="007C4226"/>
    <w:rsid w:val="007C6C78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1350"/>
    <w:rsid w:val="007E1C48"/>
    <w:rsid w:val="007E2F1B"/>
    <w:rsid w:val="007E32E8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6A65"/>
    <w:rsid w:val="007F7C3F"/>
    <w:rsid w:val="00801123"/>
    <w:rsid w:val="008012EA"/>
    <w:rsid w:val="008018E1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5B8"/>
    <w:rsid w:val="00812CF7"/>
    <w:rsid w:val="0082019B"/>
    <w:rsid w:val="008201E5"/>
    <w:rsid w:val="008209FC"/>
    <w:rsid w:val="008220F9"/>
    <w:rsid w:val="0082252D"/>
    <w:rsid w:val="00823AFC"/>
    <w:rsid w:val="00823E8A"/>
    <w:rsid w:val="00825C51"/>
    <w:rsid w:val="00827341"/>
    <w:rsid w:val="0083227F"/>
    <w:rsid w:val="00833057"/>
    <w:rsid w:val="00834FCE"/>
    <w:rsid w:val="00836272"/>
    <w:rsid w:val="00837338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50A92"/>
    <w:rsid w:val="00850D18"/>
    <w:rsid w:val="00851A2C"/>
    <w:rsid w:val="008526DF"/>
    <w:rsid w:val="0085272E"/>
    <w:rsid w:val="00853B0A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5C6E"/>
    <w:rsid w:val="008767A2"/>
    <w:rsid w:val="00876F2D"/>
    <w:rsid w:val="0087706E"/>
    <w:rsid w:val="00877E04"/>
    <w:rsid w:val="0088156F"/>
    <w:rsid w:val="00881E7E"/>
    <w:rsid w:val="00882116"/>
    <w:rsid w:val="0088240C"/>
    <w:rsid w:val="00885E22"/>
    <w:rsid w:val="00886F5C"/>
    <w:rsid w:val="008873B4"/>
    <w:rsid w:val="00890653"/>
    <w:rsid w:val="00891126"/>
    <w:rsid w:val="00892286"/>
    <w:rsid w:val="00892F98"/>
    <w:rsid w:val="0089506C"/>
    <w:rsid w:val="00895CAC"/>
    <w:rsid w:val="0089607C"/>
    <w:rsid w:val="0089745E"/>
    <w:rsid w:val="00897907"/>
    <w:rsid w:val="00897C52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7A38"/>
    <w:rsid w:val="008B0803"/>
    <w:rsid w:val="008B0E62"/>
    <w:rsid w:val="008B10F6"/>
    <w:rsid w:val="008B1A4B"/>
    <w:rsid w:val="008B47EB"/>
    <w:rsid w:val="008B5D01"/>
    <w:rsid w:val="008B7019"/>
    <w:rsid w:val="008C0C35"/>
    <w:rsid w:val="008C3848"/>
    <w:rsid w:val="008C4805"/>
    <w:rsid w:val="008C61F2"/>
    <w:rsid w:val="008C6BCE"/>
    <w:rsid w:val="008C6F66"/>
    <w:rsid w:val="008C7E9C"/>
    <w:rsid w:val="008D0787"/>
    <w:rsid w:val="008D2484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749A"/>
    <w:rsid w:val="008F11CE"/>
    <w:rsid w:val="008F1B8A"/>
    <w:rsid w:val="008F1E5E"/>
    <w:rsid w:val="008F2A4D"/>
    <w:rsid w:val="008F3287"/>
    <w:rsid w:val="008F3768"/>
    <w:rsid w:val="0090037A"/>
    <w:rsid w:val="009007B2"/>
    <w:rsid w:val="00900CAE"/>
    <w:rsid w:val="009025F5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07D92"/>
    <w:rsid w:val="009101AD"/>
    <w:rsid w:val="00910559"/>
    <w:rsid w:val="00911860"/>
    <w:rsid w:val="00912848"/>
    <w:rsid w:val="0091650E"/>
    <w:rsid w:val="00916E3D"/>
    <w:rsid w:val="0092164C"/>
    <w:rsid w:val="00923B2F"/>
    <w:rsid w:val="0092558A"/>
    <w:rsid w:val="00926062"/>
    <w:rsid w:val="00927C73"/>
    <w:rsid w:val="00927D84"/>
    <w:rsid w:val="009300E0"/>
    <w:rsid w:val="009348E0"/>
    <w:rsid w:val="0093623E"/>
    <w:rsid w:val="00936433"/>
    <w:rsid w:val="0093721A"/>
    <w:rsid w:val="00937707"/>
    <w:rsid w:val="00940668"/>
    <w:rsid w:val="00941117"/>
    <w:rsid w:val="00941AD0"/>
    <w:rsid w:val="00943081"/>
    <w:rsid w:val="00945494"/>
    <w:rsid w:val="0094616A"/>
    <w:rsid w:val="00950A23"/>
    <w:rsid w:val="009529E1"/>
    <w:rsid w:val="00953965"/>
    <w:rsid w:val="00953D9F"/>
    <w:rsid w:val="00955DEA"/>
    <w:rsid w:val="00956081"/>
    <w:rsid w:val="00957737"/>
    <w:rsid w:val="009611DA"/>
    <w:rsid w:val="009619C8"/>
    <w:rsid w:val="009641F9"/>
    <w:rsid w:val="009648F4"/>
    <w:rsid w:val="00967F77"/>
    <w:rsid w:val="00970AEB"/>
    <w:rsid w:val="00970CED"/>
    <w:rsid w:val="00970D9A"/>
    <w:rsid w:val="00971816"/>
    <w:rsid w:val="0097203D"/>
    <w:rsid w:val="0097220B"/>
    <w:rsid w:val="009727BD"/>
    <w:rsid w:val="00974027"/>
    <w:rsid w:val="00974863"/>
    <w:rsid w:val="00977047"/>
    <w:rsid w:val="00977C97"/>
    <w:rsid w:val="00980C85"/>
    <w:rsid w:val="0098132C"/>
    <w:rsid w:val="0098157F"/>
    <w:rsid w:val="0098255B"/>
    <w:rsid w:val="009855E7"/>
    <w:rsid w:val="0098579F"/>
    <w:rsid w:val="009876EE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B5C"/>
    <w:rsid w:val="009A58D7"/>
    <w:rsid w:val="009A6255"/>
    <w:rsid w:val="009A728D"/>
    <w:rsid w:val="009A72AE"/>
    <w:rsid w:val="009B1243"/>
    <w:rsid w:val="009B14AA"/>
    <w:rsid w:val="009B371A"/>
    <w:rsid w:val="009B4E31"/>
    <w:rsid w:val="009B589A"/>
    <w:rsid w:val="009B71AC"/>
    <w:rsid w:val="009B7957"/>
    <w:rsid w:val="009C0800"/>
    <w:rsid w:val="009C1940"/>
    <w:rsid w:val="009C23E9"/>
    <w:rsid w:val="009C3F72"/>
    <w:rsid w:val="009C4453"/>
    <w:rsid w:val="009C4DFD"/>
    <w:rsid w:val="009C4FC7"/>
    <w:rsid w:val="009C6777"/>
    <w:rsid w:val="009C68AB"/>
    <w:rsid w:val="009D0FD4"/>
    <w:rsid w:val="009D253E"/>
    <w:rsid w:val="009D25BE"/>
    <w:rsid w:val="009D5E4C"/>
    <w:rsid w:val="009D61FF"/>
    <w:rsid w:val="009D72F8"/>
    <w:rsid w:val="009D7456"/>
    <w:rsid w:val="009D7895"/>
    <w:rsid w:val="009E0390"/>
    <w:rsid w:val="009E2532"/>
    <w:rsid w:val="009E3EC6"/>
    <w:rsid w:val="009E6D0F"/>
    <w:rsid w:val="009E6EC1"/>
    <w:rsid w:val="009F0DF6"/>
    <w:rsid w:val="009F62A4"/>
    <w:rsid w:val="00A02055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43E4"/>
    <w:rsid w:val="00A15E98"/>
    <w:rsid w:val="00A15F68"/>
    <w:rsid w:val="00A172E6"/>
    <w:rsid w:val="00A17F13"/>
    <w:rsid w:val="00A2080D"/>
    <w:rsid w:val="00A2195C"/>
    <w:rsid w:val="00A2385D"/>
    <w:rsid w:val="00A24CE2"/>
    <w:rsid w:val="00A2723C"/>
    <w:rsid w:val="00A303ED"/>
    <w:rsid w:val="00A30449"/>
    <w:rsid w:val="00A326C5"/>
    <w:rsid w:val="00A32737"/>
    <w:rsid w:val="00A32920"/>
    <w:rsid w:val="00A33AA8"/>
    <w:rsid w:val="00A3466A"/>
    <w:rsid w:val="00A34906"/>
    <w:rsid w:val="00A350DE"/>
    <w:rsid w:val="00A37EE2"/>
    <w:rsid w:val="00A41AB2"/>
    <w:rsid w:val="00A42966"/>
    <w:rsid w:val="00A43B7D"/>
    <w:rsid w:val="00A444AC"/>
    <w:rsid w:val="00A522F1"/>
    <w:rsid w:val="00A53C62"/>
    <w:rsid w:val="00A571A1"/>
    <w:rsid w:val="00A57232"/>
    <w:rsid w:val="00A61526"/>
    <w:rsid w:val="00A61559"/>
    <w:rsid w:val="00A62311"/>
    <w:rsid w:val="00A63648"/>
    <w:rsid w:val="00A66AD7"/>
    <w:rsid w:val="00A67E56"/>
    <w:rsid w:val="00A717A8"/>
    <w:rsid w:val="00A71EEE"/>
    <w:rsid w:val="00A75653"/>
    <w:rsid w:val="00A761A8"/>
    <w:rsid w:val="00A76D0C"/>
    <w:rsid w:val="00A80D12"/>
    <w:rsid w:val="00A81DA7"/>
    <w:rsid w:val="00A829E1"/>
    <w:rsid w:val="00A82E09"/>
    <w:rsid w:val="00A83CCE"/>
    <w:rsid w:val="00A83EFB"/>
    <w:rsid w:val="00A843BB"/>
    <w:rsid w:val="00A84A7D"/>
    <w:rsid w:val="00A84CC1"/>
    <w:rsid w:val="00A86901"/>
    <w:rsid w:val="00A86DA8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112E"/>
    <w:rsid w:val="00AA1663"/>
    <w:rsid w:val="00AA19A6"/>
    <w:rsid w:val="00AA1B43"/>
    <w:rsid w:val="00AA3832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C2208"/>
    <w:rsid w:val="00AC3852"/>
    <w:rsid w:val="00AC55FD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53C1"/>
    <w:rsid w:val="00AD681E"/>
    <w:rsid w:val="00AD6F0E"/>
    <w:rsid w:val="00AD7B6C"/>
    <w:rsid w:val="00AE0C47"/>
    <w:rsid w:val="00AE1070"/>
    <w:rsid w:val="00AE257D"/>
    <w:rsid w:val="00AE2CC7"/>
    <w:rsid w:val="00AE2D44"/>
    <w:rsid w:val="00AE3371"/>
    <w:rsid w:val="00AE5EDF"/>
    <w:rsid w:val="00AE6A95"/>
    <w:rsid w:val="00AF099C"/>
    <w:rsid w:val="00AF28FF"/>
    <w:rsid w:val="00AF3E9C"/>
    <w:rsid w:val="00AF45E6"/>
    <w:rsid w:val="00AF5242"/>
    <w:rsid w:val="00AF60C3"/>
    <w:rsid w:val="00B00021"/>
    <w:rsid w:val="00B0103D"/>
    <w:rsid w:val="00B032B6"/>
    <w:rsid w:val="00B04C6E"/>
    <w:rsid w:val="00B04FB6"/>
    <w:rsid w:val="00B06387"/>
    <w:rsid w:val="00B0650C"/>
    <w:rsid w:val="00B110A5"/>
    <w:rsid w:val="00B121A2"/>
    <w:rsid w:val="00B12E93"/>
    <w:rsid w:val="00B13363"/>
    <w:rsid w:val="00B135AC"/>
    <w:rsid w:val="00B13C15"/>
    <w:rsid w:val="00B14417"/>
    <w:rsid w:val="00B1464E"/>
    <w:rsid w:val="00B17BFC"/>
    <w:rsid w:val="00B2005B"/>
    <w:rsid w:val="00B20DA7"/>
    <w:rsid w:val="00B23A66"/>
    <w:rsid w:val="00B2532E"/>
    <w:rsid w:val="00B25694"/>
    <w:rsid w:val="00B30EB0"/>
    <w:rsid w:val="00B312E3"/>
    <w:rsid w:val="00B3475F"/>
    <w:rsid w:val="00B3489B"/>
    <w:rsid w:val="00B34AA0"/>
    <w:rsid w:val="00B3678D"/>
    <w:rsid w:val="00B36C84"/>
    <w:rsid w:val="00B37187"/>
    <w:rsid w:val="00B3748B"/>
    <w:rsid w:val="00B37BB8"/>
    <w:rsid w:val="00B40408"/>
    <w:rsid w:val="00B40429"/>
    <w:rsid w:val="00B4277A"/>
    <w:rsid w:val="00B447FF"/>
    <w:rsid w:val="00B44A4F"/>
    <w:rsid w:val="00B4694F"/>
    <w:rsid w:val="00B4771C"/>
    <w:rsid w:val="00B47B0D"/>
    <w:rsid w:val="00B5036C"/>
    <w:rsid w:val="00B51767"/>
    <w:rsid w:val="00B5203F"/>
    <w:rsid w:val="00B529BC"/>
    <w:rsid w:val="00B53B03"/>
    <w:rsid w:val="00B53C1D"/>
    <w:rsid w:val="00B540CC"/>
    <w:rsid w:val="00B564B1"/>
    <w:rsid w:val="00B61094"/>
    <w:rsid w:val="00B62C44"/>
    <w:rsid w:val="00B62E60"/>
    <w:rsid w:val="00B6305F"/>
    <w:rsid w:val="00B63AC7"/>
    <w:rsid w:val="00B64045"/>
    <w:rsid w:val="00B64266"/>
    <w:rsid w:val="00B6635D"/>
    <w:rsid w:val="00B66439"/>
    <w:rsid w:val="00B66FCD"/>
    <w:rsid w:val="00B67BBC"/>
    <w:rsid w:val="00B71BA1"/>
    <w:rsid w:val="00B723B4"/>
    <w:rsid w:val="00B7282E"/>
    <w:rsid w:val="00B73369"/>
    <w:rsid w:val="00B73579"/>
    <w:rsid w:val="00B74291"/>
    <w:rsid w:val="00B754EB"/>
    <w:rsid w:val="00B75713"/>
    <w:rsid w:val="00B75D19"/>
    <w:rsid w:val="00B778E4"/>
    <w:rsid w:val="00B80413"/>
    <w:rsid w:val="00B81252"/>
    <w:rsid w:val="00B813F0"/>
    <w:rsid w:val="00B8177F"/>
    <w:rsid w:val="00B830E3"/>
    <w:rsid w:val="00B83F3D"/>
    <w:rsid w:val="00B842A0"/>
    <w:rsid w:val="00B850A7"/>
    <w:rsid w:val="00B86D47"/>
    <w:rsid w:val="00B86FD2"/>
    <w:rsid w:val="00B871D0"/>
    <w:rsid w:val="00B90EE0"/>
    <w:rsid w:val="00B915E2"/>
    <w:rsid w:val="00B93041"/>
    <w:rsid w:val="00B935B7"/>
    <w:rsid w:val="00B939C4"/>
    <w:rsid w:val="00B94173"/>
    <w:rsid w:val="00B974B5"/>
    <w:rsid w:val="00BA277D"/>
    <w:rsid w:val="00BA4914"/>
    <w:rsid w:val="00BA6649"/>
    <w:rsid w:val="00BA7364"/>
    <w:rsid w:val="00BA79E6"/>
    <w:rsid w:val="00BB2A05"/>
    <w:rsid w:val="00BB5AE1"/>
    <w:rsid w:val="00BB5C0F"/>
    <w:rsid w:val="00BB5CF0"/>
    <w:rsid w:val="00BB5F99"/>
    <w:rsid w:val="00BB662B"/>
    <w:rsid w:val="00BB6641"/>
    <w:rsid w:val="00BC04E7"/>
    <w:rsid w:val="00BC115E"/>
    <w:rsid w:val="00BC13AC"/>
    <w:rsid w:val="00BC3EB1"/>
    <w:rsid w:val="00BC42C2"/>
    <w:rsid w:val="00BC48F2"/>
    <w:rsid w:val="00BC51E3"/>
    <w:rsid w:val="00BC53E1"/>
    <w:rsid w:val="00BC624B"/>
    <w:rsid w:val="00BC6A5C"/>
    <w:rsid w:val="00BC710A"/>
    <w:rsid w:val="00BC7628"/>
    <w:rsid w:val="00BD1317"/>
    <w:rsid w:val="00BD396D"/>
    <w:rsid w:val="00BD4118"/>
    <w:rsid w:val="00BD4F6A"/>
    <w:rsid w:val="00BD50E7"/>
    <w:rsid w:val="00BD558D"/>
    <w:rsid w:val="00BD7180"/>
    <w:rsid w:val="00BE1067"/>
    <w:rsid w:val="00BE1748"/>
    <w:rsid w:val="00BE25C6"/>
    <w:rsid w:val="00BE32F3"/>
    <w:rsid w:val="00BE3E82"/>
    <w:rsid w:val="00BE3EE0"/>
    <w:rsid w:val="00BE469B"/>
    <w:rsid w:val="00BE550D"/>
    <w:rsid w:val="00BE632D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5CC7"/>
    <w:rsid w:val="00C05D77"/>
    <w:rsid w:val="00C100D3"/>
    <w:rsid w:val="00C103C5"/>
    <w:rsid w:val="00C10ED1"/>
    <w:rsid w:val="00C11198"/>
    <w:rsid w:val="00C11BB0"/>
    <w:rsid w:val="00C11E9B"/>
    <w:rsid w:val="00C12C95"/>
    <w:rsid w:val="00C159C2"/>
    <w:rsid w:val="00C166DC"/>
    <w:rsid w:val="00C16D00"/>
    <w:rsid w:val="00C1776F"/>
    <w:rsid w:val="00C177F1"/>
    <w:rsid w:val="00C17B71"/>
    <w:rsid w:val="00C200F9"/>
    <w:rsid w:val="00C231B5"/>
    <w:rsid w:val="00C23F89"/>
    <w:rsid w:val="00C26D12"/>
    <w:rsid w:val="00C301E0"/>
    <w:rsid w:val="00C30C43"/>
    <w:rsid w:val="00C30F78"/>
    <w:rsid w:val="00C312B0"/>
    <w:rsid w:val="00C341C7"/>
    <w:rsid w:val="00C369DB"/>
    <w:rsid w:val="00C41691"/>
    <w:rsid w:val="00C42257"/>
    <w:rsid w:val="00C4797A"/>
    <w:rsid w:val="00C47F14"/>
    <w:rsid w:val="00C51213"/>
    <w:rsid w:val="00C522B8"/>
    <w:rsid w:val="00C535FA"/>
    <w:rsid w:val="00C5418F"/>
    <w:rsid w:val="00C546CF"/>
    <w:rsid w:val="00C54CEB"/>
    <w:rsid w:val="00C55B24"/>
    <w:rsid w:val="00C61FA2"/>
    <w:rsid w:val="00C62337"/>
    <w:rsid w:val="00C62944"/>
    <w:rsid w:val="00C62E3E"/>
    <w:rsid w:val="00C6337B"/>
    <w:rsid w:val="00C64409"/>
    <w:rsid w:val="00C6521B"/>
    <w:rsid w:val="00C65473"/>
    <w:rsid w:val="00C65551"/>
    <w:rsid w:val="00C7047C"/>
    <w:rsid w:val="00C7089A"/>
    <w:rsid w:val="00C72D0A"/>
    <w:rsid w:val="00C73DED"/>
    <w:rsid w:val="00C746DE"/>
    <w:rsid w:val="00C760CF"/>
    <w:rsid w:val="00C80A64"/>
    <w:rsid w:val="00C80CCA"/>
    <w:rsid w:val="00C81F78"/>
    <w:rsid w:val="00C827FB"/>
    <w:rsid w:val="00C82DEC"/>
    <w:rsid w:val="00C8425A"/>
    <w:rsid w:val="00C86D65"/>
    <w:rsid w:val="00C9077A"/>
    <w:rsid w:val="00C91367"/>
    <w:rsid w:val="00C9221A"/>
    <w:rsid w:val="00C922B8"/>
    <w:rsid w:val="00C9337E"/>
    <w:rsid w:val="00C950C3"/>
    <w:rsid w:val="00C95A83"/>
    <w:rsid w:val="00C962BC"/>
    <w:rsid w:val="00C96A02"/>
    <w:rsid w:val="00CA051D"/>
    <w:rsid w:val="00CA1FD8"/>
    <w:rsid w:val="00CA23E2"/>
    <w:rsid w:val="00CA3A86"/>
    <w:rsid w:val="00CA62D1"/>
    <w:rsid w:val="00CA67B4"/>
    <w:rsid w:val="00CB03D1"/>
    <w:rsid w:val="00CB074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686"/>
    <w:rsid w:val="00CC7BC1"/>
    <w:rsid w:val="00CC7C3B"/>
    <w:rsid w:val="00CD0EC7"/>
    <w:rsid w:val="00CD1E6C"/>
    <w:rsid w:val="00CD3823"/>
    <w:rsid w:val="00CD4C9E"/>
    <w:rsid w:val="00CD4CD9"/>
    <w:rsid w:val="00CD591E"/>
    <w:rsid w:val="00CD648E"/>
    <w:rsid w:val="00CD6736"/>
    <w:rsid w:val="00CD7BE6"/>
    <w:rsid w:val="00CE01DD"/>
    <w:rsid w:val="00CE0311"/>
    <w:rsid w:val="00CE159A"/>
    <w:rsid w:val="00CE20DD"/>
    <w:rsid w:val="00CE6F41"/>
    <w:rsid w:val="00CE72E7"/>
    <w:rsid w:val="00CF0DBC"/>
    <w:rsid w:val="00CF10BC"/>
    <w:rsid w:val="00CF2091"/>
    <w:rsid w:val="00CF359D"/>
    <w:rsid w:val="00CF6426"/>
    <w:rsid w:val="00CF6944"/>
    <w:rsid w:val="00CF7011"/>
    <w:rsid w:val="00CF765E"/>
    <w:rsid w:val="00CF7D50"/>
    <w:rsid w:val="00CF7ED5"/>
    <w:rsid w:val="00D021F2"/>
    <w:rsid w:val="00D02730"/>
    <w:rsid w:val="00D032C1"/>
    <w:rsid w:val="00D05F6A"/>
    <w:rsid w:val="00D061F0"/>
    <w:rsid w:val="00D0659D"/>
    <w:rsid w:val="00D065DA"/>
    <w:rsid w:val="00D077C6"/>
    <w:rsid w:val="00D07872"/>
    <w:rsid w:val="00D1068C"/>
    <w:rsid w:val="00D11052"/>
    <w:rsid w:val="00D12543"/>
    <w:rsid w:val="00D131BF"/>
    <w:rsid w:val="00D132AD"/>
    <w:rsid w:val="00D14C6F"/>
    <w:rsid w:val="00D15A38"/>
    <w:rsid w:val="00D160E1"/>
    <w:rsid w:val="00D17AAE"/>
    <w:rsid w:val="00D21222"/>
    <w:rsid w:val="00D21F87"/>
    <w:rsid w:val="00D24CD4"/>
    <w:rsid w:val="00D2710D"/>
    <w:rsid w:val="00D31E4E"/>
    <w:rsid w:val="00D321CD"/>
    <w:rsid w:val="00D33FF2"/>
    <w:rsid w:val="00D355A6"/>
    <w:rsid w:val="00D36429"/>
    <w:rsid w:val="00D3796F"/>
    <w:rsid w:val="00D41302"/>
    <w:rsid w:val="00D429FE"/>
    <w:rsid w:val="00D43DBC"/>
    <w:rsid w:val="00D444B4"/>
    <w:rsid w:val="00D44C13"/>
    <w:rsid w:val="00D451A5"/>
    <w:rsid w:val="00D45638"/>
    <w:rsid w:val="00D45895"/>
    <w:rsid w:val="00D46539"/>
    <w:rsid w:val="00D468E2"/>
    <w:rsid w:val="00D50561"/>
    <w:rsid w:val="00D515FD"/>
    <w:rsid w:val="00D52262"/>
    <w:rsid w:val="00D52E16"/>
    <w:rsid w:val="00D53492"/>
    <w:rsid w:val="00D5502D"/>
    <w:rsid w:val="00D5546C"/>
    <w:rsid w:val="00D56427"/>
    <w:rsid w:val="00D56999"/>
    <w:rsid w:val="00D56E8A"/>
    <w:rsid w:val="00D57383"/>
    <w:rsid w:val="00D576BB"/>
    <w:rsid w:val="00D577E2"/>
    <w:rsid w:val="00D60125"/>
    <w:rsid w:val="00D61768"/>
    <w:rsid w:val="00D61CEE"/>
    <w:rsid w:val="00D6243E"/>
    <w:rsid w:val="00D62E8B"/>
    <w:rsid w:val="00D630BF"/>
    <w:rsid w:val="00D638AB"/>
    <w:rsid w:val="00D64C09"/>
    <w:rsid w:val="00D66B85"/>
    <w:rsid w:val="00D67523"/>
    <w:rsid w:val="00D70FAC"/>
    <w:rsid w:val="00D72C01"/>
    <w:rsid w:val="00D73AEA"/>
    <w:rsid w:val="00D74D22"/>
    <w:rsid w:val="00D76A43"/>
    <w:rsid w:val="00D800E1"/>
    <w:rsid w:val="00D8149C"/>
    <w:rsid w:val="00D81E02"/>
    <w:rsid w:val="00D82918"/>
    <w:rsid w:val="00D84ADE"/>
    <w:rsid w:val="00D85205"/>
    <w:rsid w:val="00D8539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EB7"/>
    <w:rsid w:val="00D9748F"/>
    <w:rsid w:val="00DA1365"/>
    <w:rsid w:val="00DA281F"/>
    <w:rsid w:val="00DA298E"/>
    <w:rsid w:val="00DA2B13"/>
    <w:rsid w:val="00DA462E"/>
    <w:rsid w:val="00DB18D5"/>
    <w:rsid w:val="00DB190F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254"/>
    <w:rsid w:val="00DC56F1"/>
    <w:rsid w:val="00DC61CD"/>
    <w:rsid w:val="00DC7802"/>
    <w:rsid w:val="00DD0F11"/>
    <w:rsid w:val="00DD116F"/>
    <w:rsid w:val="00DD153A"/>
    <w:rsid w:val="00DD5F0B"/>
    <w:rsid w:val="00DD71D9"/>
    <w:rsid w:val="00DE32AC"/>
    <w:rsid w:val="00DE491D"/>
    <w:rsid w:val="00DE4B39"/>
    <w:rsid w:val="00DE55A6"/>
    <w:rsid w:val="00DE63AF"/>
    <w:rsid w:val="00DE7564"/>
    <w:rsid w:val="00DF18E0"/>
    <w:rsid w:val="00DF3701"/>
    <w:rsid w:val="00DF4408"/>
    <w:rsid w:val="00DF4FDF"/>
    <w:rsid w:val="00DF6825"/>
    <w:rsid w:val="00DF6F61"/>
    <w:rsid w:val="00E02327"/>
    <w:rsid w:val="00E024CD"/>
    <w:rsid w:val="00E03BC8"/>
    <w:rsid w:val="00E04D65"/>
    <w:rsid w:val="00E057D5"/>
    <w:rsid w:val="00E059CF"/>
    <w:rsid w:val="00E07759"/>
    <w:rsid w:val="00E13FA2"/>
    <w:rsid w:val="00E14432"/>
    <w:rsid w:val="00E169BA"/>
    <w:rsid w:val="00E17559"/>
    <w:rsid w:val="00E175AA"/>
    <w:rsid w:val="00E17827"/>
    <w:rsid w:val="00E17E2B"/>
    <w:rsid w:val="00E21EE9"/>
    <w:rsid w:val="00E22BFE"/>
    <w:rsid w:val="00E2376C"/>
    <w:rsid w:val="00E23798"/>
    <w:rsid w:val="00E25716"/>
    <w:rsid w:val="00E2625A"/>
    <w:rsid w:val="00E26F53"/>
    <w:rsid w:val="00E30850"/>
    <w:rsid w:val="00E31436"/>
    <w:rsid w:val="00E32559"/>
    <w:rsid w:val="00E33524"/>
    <w:rsid w:val="00E33945"/>
    <w:rsid w:val="00E35BBC"/>
    <w:rsid w:val="00E36049"/>
    <w:rsid w:val="00E37257"/>
    <w:rsid w:val="00E437C3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3300"/>
    <w:rsid w:val="00E53370"/>
    <w:rsid w:val="00E53742"/>
    <w:rsid w:val="00E538E1"/>
    <w:rsid w:val="00E54E92"/>
    <w:rsid w:val="00E55990"/>
    <w:rsid w:val="00E56376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1CBA"/>
    <w:rsid w:val="00E7267A"/>
    <w:rsid w:val="00E747DC"/>
    <w:rsid w:val="00E77691"/>
    <w:rsid w:val="00E776A6"/>
    <w:rsid w:val="00E77772"/>
    <w:rsid w:val="00E80371"/>
    <w:rsid w:val="00E808A0"/>
    <w:rsid w:val="00E8166E"/>
    <w:rsid w:val="00E842A0"/>
    <w:rsid w:val="00E84A30"/>
    <w:rsid w:val="00E854A0"/>
    <w:rsid w:val="00E87174"/>
    <w:rsid w:val="00E90317"/>
    <w:rsid w:val="00E90A0F"/>
    <w:rsid w:val="00E90BEF"/>
    <w:rsid w:val="00E9258D"/>
    <w:rsid w:val="00E93130"/>
    <w:rsid w:val="00E93968"/>
    <w:rsid w:val="00E93F7C"/>
    <w:rsid w:val="00E94EC7"/>
    <w:rsid w:val="00E9535C"/>
    <w:rsid w:val="00E95392"/>
    <w:rsid w:val="00E95485"/>
    <w:rsid w:val="00E959CE"/>
    <w:rsid w:val="00E9640F"/>
    <w:rsid w:val="00E9651C"/>
    <w:rsid w:val="00EA07B3"/>
    <w:rsid w:val="00EA1EFC"/>
    <w:rsid w:val="00EA45F4"/>
    <w:rsid w:val="00EA499D"/>
    <w:rsid w:val="00EA6419"/>
    <w:rsid w:val="00EB06DB"/>
    <w:rsid w:val="00EB34C5"/>
    <w:rsid w:val="00EB5514"/>
    <w:rsid w:val="00EB6226"/>
    <w:rsid w:val="00EB67EE"/>
    <w:rsid w:val="00EB6DCF"/>
    <w:rsid w:val="00EB766D"/>
    <w:rsid w:val="00EB7788"/>
    <w:rsid w:val="00EC1266"/>
    <w:rsid w:val="00EC236D"/>
    <w:rsid w:val="00EC2C26"/>
    <w:rsid w:val="00EC34D5"/>
    <w:rsid w:val="00ED20BC"/>
    <w:rsid w:val="00ED259B"/>
    <w:rsid w:val="00ED374C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203A"/>
    <w:rsid w:val="00EE2BF9"/>
    <w:rsid w:val="00EE2F78"/>
    <w:rsid w:val="00EE3477"/>
    <w:rsid w:val="00EE36B6"/>
    <w:rsid w:val="00EE3932"/>
    <w:rsid w:val="00EE3A49"/>
    <w:rsid w:val="00EE48C2"/>
    <w:rsid w:val="00EE66CD"/>
    <w:rsid w:val="00EE74E0"/>
    <w:rsid w:val="00EF0237"/>
    <w:rsid w:val="00EF1E15"/>
    <w:rsid w:val="00EF2BAE"/>
    <w:rsid w:val="00EF2D4B"/>
    <w:rsid w:val="00EF4E71"/>
    <w:rsid w:val="00EF57C8"/>
    <w:rsid w:val="00EF760B"/>
    <w:rsid w:val="00F01D7B"/>
    <w:rsid w:val="00F029A7"/>
    <w:rsid w:val="00F033B5"/>
    <w:rsid w:val="00F05349"/>
    <w:rsid w:val="00F06DB8"/>
    <w:rsid w:val="00F15855"/>
    <w:rsid w:val="00F15B7F"/>
    <w:rsid w:val="00F1656C"/>
    <w:rsid w:val="00F1669C"/>
    <w:rsid w:val="00F174F3"/>
    <w:rsid w:val="00F17A23"/>
    <w:rsid w:val="00F17AF0"/>
    <w:rsid w:val="00F210DA"/>
    <w:rsid w:val="00F21EAA"/>
    <w:rsid w:val="00F23776"/>
    <w:rsid w:val="00F24788"/>
    <w:rsid w:val="00F26353"/>
    <w:rsid w:val="00F268EE"/>
    <w:rsid w:val="00F3072F"/>
    <w:rsid w:val="00F32FF1"/>
    <w:rsid w:val="00F343FC"/>
    <w:rsid w:val="00F35D4F"/>
    <w:rsid w:val="00F37606"/>
    <w:rsid w:val="00F378C0"/>
    <w:rsid w:val="00F37D3E"/>
    <w:rsid w:val="00F40143"/>
    <w:rsid w:val="00F408DC"/>
    <w:rsid w:val="00F45C72"/>
    <w:rsid w:val="00F45EA8"/>
    <w:rsid w:val="00F475AC"/>
    <w:rsid w:val="00F47A60"/>
    <w:rsid w:val="00F50C86"/>
    <w:rsid w:val="00F51B0C"/>
    <w:rsid w:val="00F51DF4"/>
    <w:rsid w:val="00F5298C"/>
    <w:rsid w:val="00F52AA2"/>
    <w:rsid w:val="00F544D9"/>
    <w:rsid w:val="00F55CC4"/>
    <w:rsid w:val="00F60421"/>
    <w:rsid w:val="00F61F67"/>
    <w:rsid w:val="00F62496"/>
    <w:rsid w:val="00F6312B"/>
    <w:rsid w:val="00F648DD"/>
    <w:rsid w:val="00F67364"/>
    <w:rsid w:val="00F67CFB"/>
    <w:rsid w:val="00F71B73"/>
    <w:rsid w:val="00F724AF"/>
    <w:rsid w:val="00F72ABC"/>
    <w:rsid w:val="00F74161"/>
    <w:rsid w:val="00F75A3A"/>
    <w:rsid w:val="00F75AD2"/>
    <w:rsid w:val="00F75EF6"/>
    <w:rsid w:val="00F76422"/>
    <w:rsid w:val="00F7671D"/>
    <w:rsid w:val="00F76E38"/>
    <w:rsid w:val="00F80A08"/>
    <w:rsid w:val="00F825A6"/>
    <w:rsid w:val="00F83205"/>
    <w:rsid w:val="00F848B3"/>
    <w:rsid w:val="00F8647F"/>
    <w:rsid w:val="00F86C01"/>
    <w:rsid w:val="00F909AA"/>
    <w:rsid w:val="00F915E1"/>
    <w:rsid w:val="00F928B8"/>
    <w:rsid w:val="00F9453A"/>
    <w:rsid w:val="00F9646C"/>
    <w:rsid w:val="00F97F9E"/>
    <w:rsid w:val="00FA06C1"/>
    <w:rsid w:val="00FA33A7"/>
    <w:rsid w:val="00FA39D6"/>
    <w:rsid w:val="00FA3A9A"/>
    <w:rsid w:val="00FA3ACA"/>
    <w:rsid w:val="00FA49BA"/>
    <w:rsid w:val="00FA4A29"/>
    <w:rsid w:val="00FA5984"/>
    <w:rsid w:val="00FA6353"/>
    <w:rsid w:val="00FA6892"/>
    <w:rsid w:val="00FA7D54"/>
    <w:rsid w:val="00FB05D7"/>
    <w:rsid w:val="00FB06BE"/>
    <w:rsid w:val="00FB0755"/>
    <w:rsid w:val="00FB15A4"/>
    <w:rsid w:val="00FB299B"/>
    <w:rsid w:val="00FB29A0"/>
    <w:rsid w:val="00FB3F8F"/>
    <w:rsid w:val="00FB60B1"/>
    <w:rsid w:val="00FB6825"/>
    <w:rsid w:val="00FB6F63"/>
    <w:rsid w:val="00FB708D"/>
    <w:rsid w:val="00FB713E"/>
    <w:rsid w:val="00FB7C20"/>
    <w:rsid w:val="00FC0316"/>
    <w:rsid w:val="00FC0848"/>
    <w:rsid w:val="00FC0898"/>
    <w:rsid w:val="00FC0978"/>
    <w:rsid w:val="00FC3827"/>
    <w:rsid w:val="00FC3A51"/>
    <w:rsid w:val="00FC3A7B"/>
    <w:rsid w:val="00FC4BCA"/>
    <w:rsid w:val="00FC5403"/>
    <w:rsid w:val="00FC65CD"/>
    <w:rsid w:val="00FC7756"/>
    <w:rsid w:val="00FD1C1A"/>
    <w:rsid w:val="00FD260A"/>
    <w:rsid w:val="00FD2A01"/>
    <w:rsid w:val="00FD58BD"/>
    <w:rsid w:val="00FD6B41"/>
    <w:rsid w:val="00FD7B28"/>
    <w:rsid w:val="00FE1EDE"/>
    <w:rsid w:val="00FE3330"/>
    <w:rsid w:val="00FE3985"/>
    <w:rsid w:val="00FE6FEF"/>
    <w:rsid w:val="00FE70BC"/>
    <w:rsid w:val="00FE72BC"/>
    <w:rsid w:val="00FE736E"/>
    <w:rsid w:val="00FE7D21"/>
    <w:rsid w:val="00FF08CD"/>
    <w:rsid w:val="00FF0BF5"/>
    <w:rsid w:val="00FF19BF"/>
    <w:rsid w:val="00FF22D8"/>
    <w:rsid w:val="00FF2F2D"/>
    <w:rsid w:val="00FF368C"/>
    <w:rsid w:val="00FF3A7D"/>
    <w:rsid w:val="00FF5500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54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8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6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7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9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9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9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9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9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9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9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10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10"/>
      </w:numPr>
    </w:pPr>
  </w:style>
  <w:style w:type="numbering" w:customStyle="1" w:styleId="WW8Num4">
    <w:name w:val="WW8Num4"/>
    <w:basedOn w:val="Semlista"/>
    <w:rsid w:val="0022558F"/>
    <w:pPr>
      <w:numPr>
        <w:numId w:val="11"/>
      </w:numPr>
    </w:pPr>
  </w:style>
  <w:style w:type="numbering" w:customStyle="1" w:styleId="WWNum34">
    <w:name w:val="WWNum34"/>
    <w:basedOn w:val="Semlista"/>
    <w:rsid w:val="0022558F"/>
    <w:pPr>
      <w:numPr>
        <w:numId w:val="12"/>
      </w:numPr>
    </w:pPr>
  </w:style>
  <w:style w:type="numbering" w:customStyle="1" w:styleId="WWNum35">
    <w:name w:val="WWNum35"/>
    <w:basedOn w:val="Semlista"/>
    <w:rsid w:val="0022558F"/>
    <w:pPr>
      <w:numPr>
        <w:numId w:val="13"/>
      </w:numPr>
    </w:pPr>
  </w:style>
  <w:style w:type="numbering" w:customStyle="1" w:styleId="WWNum36">
    <w:name w:val="WWNum36"/>
    <w:basedOn w:val="Semlista"/>
    <w:rsid w:val="0022558F"/>
    <w:pPr>
      <w:numPr>
        <w:numId w:val="14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5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6"/>
      </w:numPr>
    </w:pPr>
  </w:style>
  <w:style w:type="numbering" w:customStyle="1" w:styleId="WW8Num12">
    <w:name w:val="WW8Num12"/>
    <w:rsid w:val="0022558F"/>
    <w:pPr>
      <w:numPr>
        <w:numId w:val="17"/>
      </w:numPr>
    </w:pPr>
  </w:style>
  <w:style w:type="numbering" w:customStyle="1" w:styleId="WW8Num7">
    <w:name w:val="WW8Num7"/>
    <w:rsid w:val="0022558F"/>
    <w:pPr>
      <w:numPr>
        <w:numId w:val="18"/>
      </w:numPr>
    </w:pPr>
  </w:style>
  <w:style w:type="numbering" w:customStyle="1" w:styleId="WW8Num10">
    <w:name w:val="WW8Num10"/>
    <w:rsid w:val="0022558F"/>
    <w:pPr>
      <w:numPr>
        <w:numId w:val="19"/>
      </w:numPr>
    </w:pPr>
  </w:style>
  <w:style w:type="numbering" w:customStyle="1" w:styleId="WW8Num13">
    <w:name w:val="WW8Num13"/>
    <w:rsid w:val="0022558F"/>
    <w:pPr>
      <w:numPr>
        <w:numId w:val="20"/>
      </w:numPr>
    </w:pPr>
  </w:style>
  <w:style w:type="numbering" w:customStyle="1" w:styleId="WW8Num11">
    <w:name w:val="WW8Num11"/>
    <w:rsid w:val="0022558F"/>
    <w:pPr>
      <w:numPr>
        <w:numId w:val="21"/>
      </w:numPr>
    </w:pPr>
  </w:style>
  <w:style w:type="numbering" w:customStyle="1" w:styleId="WW8Num15">
    <w:name w:val="WW8Num15"/>
    <w:rsid w:val="0022558F"/>
    <w:pPr>
      <w:numPr>
        <w:numId w:val="22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3"/>
      </w:numPr>
    </w:pPr>
  </w:style>
  <w:style w:type="numbering" w:customStyle="1" w:styleId="WW8Num9">
    <w:name w:val="WW8Num9"/>
    <w:basedOn w:val="Semlista"/>
    <w:rsid w:val="0022558F"/>
    <w:pPr>
      <w:numPr>
        <w:numId w:val="24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9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54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uiPriority w:val="99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,Paragrafo,Lista Colorida - Ênfase 11,heading 3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8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6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7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9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9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9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9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9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9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9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10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10"/>
      </w:numPr>
    </w:pPr>
  </w:style>
  <w:style w:type="numbering" w:customStyle="1" w:styleId="WW8Num4">
    <w:name w:val="WW8Num4"/>
    <w:basedOn w:val="Semlista"/>
    <w:rsid w:val="0022558F"/>
    <w:pPr>
      <w:numPr>
        <w:numId w:val="11"/>
      </w:numPr>
    </w:pPr>
  </w:style>
  <w:style w:type="numbering" w:customStyle="1" w:styleId="WWNum34">
    <w:name w:val="WWNum34"/>
    <w:basedOn w:val="Semlista"/>
    <w:rsid w:val="0022558F"/>
    <w:pPr>
      <w:numPr>
        <w:numId w:val="12"/>
      </w:numPr>
    </w:pPr>
  </w:style>
  <w:style w:type="numbering" w:customStyle="1" w:styleId="WWNum35">
    <w:name w:val="WWNum35"/>
    <w:basedOn w:val="Semlista"/>
    <w:rsid w:val="0022558F"/>
    <w:pPr>
      <w:numPr>
        <w:numId w:val="13"/>
      </w:numPr>
    </w:pPr>
  </w:style>
  <w:style w:type="numbering" w:customStyle="1" w:styleId="WWNum36">
    <w:name w:val="WWNum36"/>
    <w:basedOn w:val="Semlista"/>
    <w:rsid w:val="0022558F"/>
    <w:pPr>
      <w:numPr>
        <w:numId w:val="14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5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6"/>
      </w:numPr>
    </w:pPr>
  </w:style>
  <w:style w:type="numbering" w:customStyle="1" w:styleId="WW8Num12">
    <w:name w:val="WW8Num12"/>
    <w:rsid w:val="0022558F"/>
    <w:pPr>
      <w:numPr>
        <w:numId w:val="17"/>
      </w:numPr>
    </w:pPr>
  </w:style>
  <w:style w:type="numbering" w:customStyle="1" w:styleId="WW8Num7">
    <w:name w:val="WW8Num7"/>
    <w:rsid w:val="0022558F"/>
    <w:pPr>
      <w:numPr>
        <w:numId w:val="18"/>
      </w:numPr>
    </w:pPr>
  </w:style>
  <w:style w:type="numbering" w:customStyle="1" w:styleId="WW8Num10">
    <w:name w:val="WW8Num10"/>
    <w:rsid w:val="0022558F"/>
    <w:pPr>
      <w:numPr>
        <w:numId w:val="19"/>
      </w:numPr>
    </w:pPr>
  </w:style>
  <w:style w:type="numbering" w:customStyle="1" w:styleId="WW8Num13">
    <w:name w:val="WW8Num13"/>
    <w:rsid w:val="0022558F"/>
    <w:pPr>
      <w:numPr>
        <w:numId w:val="20"/>
      </w:numPr>
    </w:pPr>
  </w:style>
  <w:style w:type="numbering" w:customStyle="1" w:styleId="WW8Num11">
    <w:name w:val="WW8Num11"/>
    <w:rsid w:val="0022558F"/>
    <w:pPr>
      <w:numPr>
        <w:numId w:val="21"/>
      </w:numPr>
    </w:pPr>
  </w:style>
  <w:style w:type="numbering" w:customStyle="1" w:styleId="WW8Num15">
    <w:name w:val="WW8Num15"/>
    <w:rsid w:val="0022558F"/>
    <w:pPr>
      <w:numPr>
        <w:numId w:val="22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3"/>
      </w:numPr>
    </w:pPr>
  </w:style>
  <w:style w:type="numbering" w:customStyle="1" w:styleId="WW8Num9">
    <w:name w:val="WW8Num9"/>
    <w:basedOn w:val="Semlista"/>
    <w:rsid w:val="0022558F"/>
    <w:pPr>
      <w:numPr>
        <w:numId w:val="24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/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9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uto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FCCA75-F480-456C-9D24-03DE2F00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Interno.dot</Template>
  <TotalTime>1</TotalTime>
  <Pages>7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DLP-PESQUISA-09</cp:lastModifiedBy>
  <cp:revision>2</cp:revision>
  <cp:lastPrinted>2021-12-30T13:38:00Z</cp:lastPrinted>
  <dcterms:created xsi:type="dcterms:W3CDTF">2022-05-23T21:01:00Z</dcterms:created>
  <dcterms:modified xsi:type="dcterms:W3CDTF">2022-05-23T21:01:00Z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TableColumnsDistribute" visible="true"/>
      </mso:documentControls>
    </mso:qat>
  </mso:ribbon>
</mso:customUI>
</file>