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A2" w:rsidRDefault="00316AA2" w:rsidP="00316AA2">
      <w:pPr>
        <w:spacing w:line="276" w:lineRule="auto"/>
        <w:jc w:val="center"/>
        <w:rPr>
          <w:b/>
          <w:sz w:val="18"/>
          <w:szCs w:val="23"/>
        </w:rPr>
      </w:pPr>
      <w:r w:rsidRPr="009A44F3">
        <w:rPr>
          <w:b/>
          <w:noProof/>
          <w:sz w:val="18"/>
          <w:szCs w:val="23"/>
        </w:rPr>
        <w:drawing>
          <wp:anchor distT="0" distB="0" distL="114300" distR="114300" simplePos="0" relativeHeight="251659264" behindDoc="0" locked="0" layoutInCell="1" allowOverlap="1" wp14:anchorId="69068EF3" wp14:editId="3BA6E3DC">
            <wp:simplePos x="0" y="0"/>
            <wp:positionH relativeFrom="column">
              <wp:posOffset>3013135</wp:posOffset>
            </wp:positionH>
            <wp:positionV relativeFrom="paragraph">
              <wp:posOffset>-911225</wp:posOffset>
            </wp:positionV>
            <wp:extent cx="802005" cy="1000760"/>
            <wp:effectExtent l="0" t="0" r="0" b="8890"/>
            <wp:wrapNone/>
            <wp:docPr id="12" name="Imagem 12" descr="C:\Users\DL-01-15\Desktop\CB MAX\brasao_1274977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-01-15\Desktop\CB MAX\brasao_12749777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AA2" w:rsidRDefault="00316AA2" w:rsidP="00316AA2">
      <w:pPr>
        <w:spacing w:line="276" w:lineRule="auto"/>
        <w:jc w:val="center"/>
        <w:rPr>
          <w:b/>
          <w:szCs w:val="24"/>
          <w:u w:val="single"/>
          <w:lang w:eastAsia="zh-CN"/>
        </w:rPr>
      </w:pPr>
      <w:r w:rsidRPr="009A44F3">
        <w:rPr>
          <w:b/>
          <w:sz w:val="18"/>
          <w:szCs w:val="23"/>
        </w:rPr>
        <w:t>GOVERNO DO ESTADO DO RIO DE JANEIRO</w:t>
      </w:r>
    </w:p>
    <w:p w:rsidR="00316AA2" w:rsidRPr="00316AA2" w:rsidRDefault="00316AA2" w:rsidP="00316AA2">
      <w:pPr>
        <w:spacing w:line="276" w:lineRule="auto"/>
        <w:jc w:val="center"/>
        <w:rPr>
          <w:b/>
          <w:szCs w:val="24"/>
          <w:u w:val="single"/>
          <w:lang w:eastAsia="zh-CN"/>
        </w:rPr>
      </w:pPr>
      <w:r w:rsidRPr="009A44F3">
        <w:rPr>
          <w:b/>
          <w:sz w:val="18"/>
          <w:szCs w:val="23"/>
        </w:rPr>
        <w:t>SECRETARIA DE ESTADO DE SEGURANÇA</w:t>
      </w:r>
    </w:p>
    <w:p w:rsidR="00316AA2" w:rsidRPr="00316AA2" w:rsidRDefault="00316AA2" w:rsidP="00316AA2">
      <w:pPr>
        <w:contextualSpacing/>
        <w:jc w:val="center"/>
        <w:rPr>
          <w:b/>
          <w:sz w:val="18"/>
          <w:szCs w:val="23"/>
        </w:rPr>
      </w:pPr>
      <w:r w:rsidRPr="009A44F3">
        <w:rPr>
          <w:b/>
          <w:sz w:val="18"/>
          <w:szCs w:val="23"/>
        </w:rPr>
        <w:t>DIRETORIA DE LICITAÇÕES E PROJETOS</w:t>
      </w:r>
    </w:p>
    <w:p w:rsidR="00316AA2" w:rsidRPr="00146598" w:rsidRDefault="00316AA2" w:rsidP="00316AA2">
      <w:pPr>
        <w:jc w:val="center"/>
        <w:rPr>
          <w:b/>
          <w:szCs w:val="24"/>
          <w:u w:val="single"/>
          <w:lang w:eastAsia="zh-CN"/>
        </w:rPr>
      </w:pPr>
    </w:p>
    <w:p w:rsidR="00316AA2" w:rsidRPr="008A4099" w:rsidRDefault="00316AA2" w:rsidP="00316AA2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8A4099">
        <w:rPr>
          <w:b/>
          <w:szCs w:val="24"/>
          <w:u w:val="single"/>
          <w:lang w:eastAsia="zh-CN"/>
        </w:rPr>
        <w:t>PEDIDO DE ORÇAMENTO – Planilha de Custo e Formalização de Preços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</w:p>
    <w:p w:rsidR="00316AA2" w:rsidRPr="008A4099" w:rsidRDefault="008A4099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Cliente: Secretaria de Estado de Polícia M</w:t>
      </w:r>
      <w:r w:rsidR="00316AA2" w:rsidRPr="008A4099">
        <w:rPr>
          <w:sz w:val="22"/>
          <w:szCs w:val="22"/>
          <w:lang w:eastAsia="zh-CN"/>
        </w:rPr>
        <w:t>ilitar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Endereço de entrega do material: ________________________</w:t>
      </w:r>
      <w:r w:rsidRPr="008A4099">
        <w:rPr>
          <w:sz w:val="22"/>
          <w:szCs w:val="22"/>
          <w:lang w:eastAsia="zh-CN"/>
        </w:rPr>
        <w:t>____________________</w:t>
      </w:r>
      <w:r w:rsidRPr="008A4099">
        <w:rPr>
          <w:sz w:val="22"/>
          <w:szCs w:val="22"/>
          <w:lang w:eastAsia="zh-CN"/>
        </w:rPr>
        <w:t>CEP:_________</w:t>
      </w:r>
      <w:r w:rsidR="008A4099" w:rsidRPr="008A4099">
        <w:rPr>
          <w:sz w:val="22"/>
          <w:szCs w:val="22"/>
          <w:lang w:eastAsia="zh-CN"/>
        </w:rPr>
        <w:t>__________.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3"/>
        <w:gridCol w:w="8084"/>
        <w:gridCol w:w="828"/>
        <w:gridCol w:w="958"/>
      </w:tblGrid>
      <w:tr w:rsidR="008A4099" w:rsidRPr="008A4099" w:rsidTr="008A4099">
        <w:trPr>
          <w:trHeight w:val="381"/>
        </w:trPr>
        <w:tc>
          <w:tcPr>
            <w:tcW w:w="381" w:type="pct"/>
            <w:shd w:val="clear" w:color="auto" w:fill="D9D9D9"/>
            <w:vAlign w:val="center"/>
          </w:tcPr>
          <w:p w:rsidR="00316AA2" w:rsidRPr="008A4099" w:rsidRDefault="00316AA2" w:rsidP="0088646D">
            <w:pPr>
              <w:widowControl w:val="0"/>
              <w:spacing w:line="360" w:lineRule="auto"/>
              <w:ind w:right="-77" w:hanging="15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3784" w:type="pct"/>
            <w:shd w:val="clear" w:color="auto" w:fill="D9D9D9"/>
            <w:vAlign w:val="center"/>
          </w:tcPr>
          <w:p w:rsidR="00316AA2" w:rsidRPr="008A4099" w:rsidRDefault="00316AA2" w:rsidP="0088646D">
            <w:pPr>
              <w:widowControl w:val="0"/>
              <w:spacing w:line="360" w:lineRule="auto"/>
              <w:ind w:left="-6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388" w:type="pct"/>
            <w:shd w:val="clear" w:color="auto" w:fill="D9D9D9"/>
            <w:vAlign w:val="center"/>
          </w:tcPr>
          <w:p w:rsidR="00316AA2" w:rsidRPr="008A4099" w:rsidRDefault="00316AA2" w:rsidP="0088646D">
            <w:pPr>
              <w:widowControl w:val="0"/>
              <w:spacing w:line="360" w:lineRule="auto"/>
              <w:ind w:left="-32" w:right="-41" w:hanging="11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UND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316AA2" w:rsidRPr="008A4099" w:rsidRDefault="00316AA2" w:rsidP="0088646D">
            <w:pPr>
              <w:widowControl w:val="0"/>
              <w:spacing w:line="360" w:lineRule="auto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QUANT.</w:t>
            </w:r>
          </w:p>
        </w:tc>
      </w:tr>
      <w:tr w:rsidR="008A4099" w:rsidRPr="008A4099" w:rsidTr="008A4099">
        <w:trPr>
          <w:trHeight w:val="571"/>
        </w:trPr>
        <w:tc>
          <w:tcPr>
            <w:tcW w:w="381" w:type="pct"/>
            <w:shd w:val="clear" w:color="auto" w:fill="FFFFFF"/>
            <w:vAlign w:val="center"/>
          </w:tcPr>
          <w:p w:rsidR="00316AA2" w:rsidRPr="008A4099" w:rsidRDefault="00316AA2" w:rsidP="0088646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A4099">
              <w:rPr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784" w:type="pct"/>
            <w:shd w:val="clear" w:color="auto" w:fill="FFFFFF"/>
          </w:tcPr>
          <w:p w:rsidR="00316AA2" w:rsidRPr="008A4099" w:rsidRDefault="00316AA2" w:rsidP="0088646D">
            <w:pPr>
              <w:ind w:left="-63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PAO, TIPO: CARECA, RECHEIO: SEM RECHEIO, COBERTURA: SEM COBERTURA, FORNECIMENTO: 50 G (ID - 155322</w:t>
            </w:r>
            <w:proofErr w:type="gramStart"/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388" w:type="pct"/>
            <w:shd w:val="clear" w:color="auto" w:fill="FFFFFF"/>
          </w:tcPr>
          <w:p w:rsidR="00316AA2" w:rsidRPr="008A4099" w:rsidRDefault="00316AA2" w:rsidP="0088646D">
            <w:pPr>
              <w:ind w:left="-32" w:right="-41" w:hanging="11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448" w:type="pct"/>
            <w:shd w:val="clear" w:color="auto" w:fill="FFFFFF"/>
          </w:tcPr>
          <w:p w:rsidR="00316AA2" w:rsidRPr="008A4099" w:rsidRDefault="00316AA2" w:rsidP="0088646D">
            <w:pPr>
              <w:widowControl w:val="0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132.552</w:t>
            </w:r>
          </w:p>
        </w:tc>
      </w:tr>
      <w:tr w:rsidR="008A4099" w:rsidRPr="008A4099" w:rsidTr="008A4099">
        <w:trPr>
          <w:trHeight w:val="551"/>
        </w:trPr>
        <w:tc>
          <w:tcPr>
            <w:tcW w:w="381" w:type="pct"/>
            <w:shd w:val="clear" w:color="auto" w:fill="FFFFFF"/>
            <w:vAlign w:val="center"/>
          </w:tcPr>
          <w:p w:rsidR="00316AA2" w:rsidRPr="008A4099" w:rsidRDefault="00316AA2" w:rsidP="0088646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A4099">
              <w:rPr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784" w:type="pct"/>
            <w:shd w:val="clear" w:color="auto" w:fill="FFFFFF"/>
          </w:tcPr>
          <w:p w:rsidR="00316AA2" w:rsidRPr="008A4099" w:rsidRDefault="00316AA2" w:rsidP="0088646D">
            <w:pPr>
              <w:ind w:left="-63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PAO, TIPO: FORMA INTEGRAL FATIADO, RECHEIO: SEM RECHEIO, COBERTURA: SEM COBERTURA, FORNECIMENTO: PCT: 400~450 G (ID - 121049</w:t>
            </w:r>
            <w:proofErr w:type="gramStart"/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388" w:type="pct"/>
            <w:shd w:val="clear" w:color="auto" w:fill="FFFFFF"/>
          </w:tcPr>
          <w:p w:rsidR="00316AA2" w:rsidRPr="008A4099" w:rsidRDefault="00316AA2" w:rsidP="0088646D">
            <w:pPr>
              <w:ind w:left="-32" w:right="-41" w:hanging="11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448" w:type="pct"/>
            <w:shd w:val="clear" w:color="auto" w:fill="FFFFFF"/>
          </w:tcPr>
          <w:p w:rsidR="00316AA2" w:rsidRPr="008A4099" w:rsidRDefault="00316AA2" w:rsidP="0088646D">
            <w:pPr>
              <w:widowControl w:val="0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4.000</w:t>
            </w:r>
          </w:p>
        </w:tc>
      </w:tr>
      <w:tr w:rsidR="008A4099" w:rsidRPr="008A4099" w:rsidTr="008A4099">
        <w:trPr>
          <w:trHeight w:val="381"/>
        </w:trPr>
        <w:tc>
          <w:tcPr>
            <w:tcW w:w="381" w:type="pct"/>
            <w:shd w:val="clear" w:color="auto" w:fill="FFFFFF"/>
            <w:vAlign w:val="center"/>
          </w:tcPr>
          <w:p w:rsidR="00316AA2" w:rsidRPr="008A4099" w:rsidRDefault="00316AA2" w:rsidP="0088646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A4099">
              <w:rPr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3784" w:type="pct"/>
            <w:shd w:val="clear" w:color="auto" w:fill="FFFFFF"/>
          </w:tcPr>
          <w:p w:rsidR="00316AA2" w:rsidRPr="008A4099" w:rsidRDefault="00316AA2" w:rsidP="008A4099">
            <w:pPr>
              <w:ind w:left="-63" w:right="-1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TORRADA, TIPO: TRADICIONAL, SABOR: NATURAL, FORMULACAO: FARINHA DE TRIGO ENRIQUECIDA COM FERRO E ACIDO FOLICO, GORDURA VEGETAL, FARELO DE TRIGO (2,46%), ACUCAR, SAL, EXTRATO DE MALTE, ACUCAR INVERTIDO, GLUT, FORNECIMENTO:</w:t>
            </w:r>
            <w:r w:rsidR="008A4099" w:rsidRPr="008A4099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PACOTE COM 15 G (ID - 99487</w:t>
            </w:r>
            <w:proofErr w:type="gramStart"/>
            <w:r w:rsidRPr="008A4099">
              <w:rPr>
                <w:color w:val="000000" w:themeColor="text1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388" w:type="pct"/>
            <w:shd w:val="clear" w:color="auto" w:fill="FFFFFF"/>
          </w:tcPr>
          <w:p w:rsidR="00316AA2" w:rsidRPr="008A4099" w:rsidRDefault="00316AA2" w:rsidP="0088646D">
            <w:pPr>
              <w:ind w:left="-32" w:right="-41" w:hanging="11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448" w:type="pct"/>
            <w:shd w:val="clear" w:color="auto" w:fill="FFFFFF"/>
          </w:tcPr>
          <w:p w:rsidR="00316AA2" w:rsidRPr="008A4099" w:rsidRDefault="00316AA2" w:rsidP="0088646D">
            <w:pPr>
              <w:widowControl w:val="0"/>
              <w:ind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8A4099">
              <w:rPr>
                <w:b/>
                <w:sz w:val="22"/>
                <w:szCs w:val="22"/>
                <w:lang w:eastAsia="en-US"/>
              </w:rPr>
              <w:t>36.000</w:t>
            </w:r>
          </w:p>
        </w:tc>
      </w:tr>
    </w:tbl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</w:p>
    <w:p w:rsidR="00316AA2" w:rsidRPr="008A4099" w:rsidRDefault="00316AA2" w:rsidP="00316AA2">
      <w:pPr>
        <w:suppressAutoHyphens/>
        <w:spacing w:line="360" w:lineRule="auto"/>
        <w:ind w:right="424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Valor total da proposta por extenso:____________________________________________</w:t>
      </w:r>
      <w:r w:rsidRPr="008A4099">
        <w:rPr>
          <w:sz w:val="22"/>
          <w:szCs w:val="22"/>
          <w:lang w:eastAsia="zh-CN"/>
        </w:rPr>
        <w:t>_________________</w:t>
      </w:r>
    </w:p>
    <w:p w:rsidR="00316AA2" w:rsidRPr="008A4099" w:rsidRDefault="00316AA2" w:rsidP="00316AA2">
      <w:pPr>
        <w:suppressAutoHyphens/>
        <w:spacing w:line="360" w:lineRule="auto"/>
        <w:ind w:right="424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________________________________________________________________________</w:t>
      </w:r>
      <w:r w:rsidRPr="008A4099">
        <w:rPr>
          <w:sz w:val="22"/>
          <w:szCs w:val="22"/>
          <w:lang w:eastAsia="zh-CN"/>
        </w:rPr>
        <w:t>__________________</w:t>
      </w:r>
      <w:r w:rsidRPr="008A4099">
        <w:rPr>
          <w:sz w:val="22"/>
          <w:szCs w:val="22"/>
          <w:lang w:eastAsia="zh-CN"/>
        </w:rPr>
        <w:t>.</w:t>
      </w:r>
    </w:p>
    <w:p w:rsidR="00316AA2" w:rsidRPr="008A4099" w:rsidRDefault="00316AA2" w:rsidP="00316AA2">
      <w:pPr>
        <w:suppressAutoHyphens/>
        <w:spacing w:line="360" w:lineRule="auto"/>
        <w:ind w:right="424"/>
        <w:contextualSpacing/>
        <w:rPr>
          <w:sz w:val="22"/>
          <w:szCs w:val="22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9"/>
        <w:gridCol w:w="4224"/>
      </w:tblGrid>
      <w:tr w:rsidR="00316AA2" w:rsidRPr="008A4099" w:rsidTr="00316AA2">
        <w:trPr>
          <w:trHeight w:val="578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A2" w:rsidRPr="008A4099" w:rsidRDefault="00316AA2" w:rsidP="0088646D">
            <w:pPr>
              <w:suppressAutoHyphens/>
              <w:spacing w:before="120" w:after="120" w:line="360" w:lineRule="auto"/>
              <w:ind w:right="424"/>
              <w:jc w:val="center"/>
              <w:rPr>
                <w:sz w:val="22"/>
                <w:szCs w:val="22"/>
                <w:lang w:eastAsia="zh-CN"/>
              </w:rPr>
            </w:pPr>
            <w:r w:rsidRPr="008A4099">
              <w:rPr>
                <w:sz w:val="22"/>
                <w:szCs w:val="22"/>
                <w:lang w:eastAsia="zh-CN"/>
              </w:rPr>
              <w:t>Validade da Proposta: (prazo não inferior a 60 dias)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A2" w:rsidRPr="008A4099" w:rsidRDefault="00316AA2" w:rsidP="0088646D">
            <w:pPr>
              <w:suppressAutoHyphens/>
              <w:spacing w:before="120" w:after="120" w:line="360" w:lineRule="auto"/>
              <w:ind w:right="424"/>
              <w:contextualSpacing/>
              <w:jc w:val="center"/>
              <w:rPr>
                <w:sz w:val="22"/>
                <w:szCs w:val="22"/>
                <w:lang w:eastAsia="zh-CN"/>
              </w:rPr>
            </w:pPr>
            <w:r w:rsidRPr="008A4099">
              <w:rPr>
                <w:sz w:val="22"/>
                <w:szCs w:val="22"/>
                <w:lang w:eastAsia="zh-CN"/>
              </w:rPr>
              <w:t>_____/_____/_____</w:t>
            </w:r>
          </w:p>
        </w:tc>
      </w:tr>
    </w:tbl>
    <w:p w:rsidR="00316AA2" w:rsidRPr="008A4099" w:rsidRDefault="00316AA2" w:rsidP="00316AA2">
      <w:pPr>
        <w:suppressAutoHyphens/>
        <w:spacing w:line="360" w:lineRule="auto"/>
        <w:ind w:right="424"/>
        <w:contextualSpacing/>
        <w:rPr>
          <w:sz w:val="22"/>
          <w:szCs w:val="22"/>
          <w:lang w:eastAsia="zh-CN"/>
        </w:rPr>
      </w:pPr>
    </w:p>
    <w:p w:rsidR="00316AA2" w:rsidRPr="008A4099" w:rsidRDefault="00316AA2" w:rsidP="00316AA2">
      <w:pPr>
        <w:suppressAutoHyphens/>
        <w:spacing w:line="360" w:lineRule="auto"/>
        <w:ind w:right="424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Dados para pagamento: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3376"/>
        <w:gridCol w:w="4222"/>
      </w:tblGrid>
      <w:tr w:rsidR="00316AA2" w:rsidRPr="008A4099" w:rsidTr="00316AA2"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A2" w:rsidRPr="008A4099" w:rsidRDefault="00316AA2" w:rsidP="0088646D">
            <w:pPr>
              <w:suppressAutoHyphens/>
              <w:spacing w:before="120" w:after="120" w:line="360" w:lineRule="auto"/>
              <w:ind w:left="374" w:right="424"/>
              <w:jc w:val="both"/>
              <w:rPr>
                <w:sz w:val="22"/>
                <w:szCs w:val="22"/>
                <w:lang w:eastAsia="zh-CN"/>
              </w:rPr>
            </w:pPr>
            <w:r w:rsidRPr="008A4099">
              <w:rPr>
                <w:sz w:val="22"/>
                <w:szCs w:val="22"/>
                <w:lang w:eastAsia="zh-CN"/>
              </w:rPr>
              <w:t>Banco: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A2" w:rsidRPr="008A4099" w:rsidRDefault="00316AA2" w:rsidP="0088646D">
            <w:pPr>
              <w:suppressAutoHyphens/>
              <w:spacing w:before="120" w:after="120" w:line="360" w:lineRule="auto"/>
              <w:ind w:left="374" w:right="424"/>
              <w:jc w:val="both"/>
              <w:rPr>
                <w:sz w:val="22"/>
                <w:szCs w:val="22"/>
                <w:lang w:eastAsia="zh-CN"/>
              </w:rPr>
            </w:pPr>
            <w:r w:rsidRPr="008A4099">
              <w:rPr>
                <w:sz w:val="22"/>
                <w:szCs w:val="22"/>
                <w:lang w:eastAsia="zh-CN"/>
              </w:rPr>
              <w:t>Agência: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A2" w:rsidRPr="008A4099" w:rsidRDefault="00316AA2" w:rsidP="0088646D">
            <w:pPr>
              <w:suppressAutoHyphens/>
              <w:spacing w:before="120" w:after="120" w:line="360" w:lineRule="auto"/>
              <w:ind w:left="374" w:right="424"/>
              <w:jc w:val="both"/>
              <w:rPr>
                <w:sz w:val="22"/>
                <w:szCs w:val="22"/>
                <w:lang w:eastAsia="zh-CN"/>
              </w:rPr>
            </w:pPr>
            <w:r w:rsidRPr="008A4099">
              <w:rPr>
                <w:sz w:val="22"/>
                <w:szCs w:val="22"/>
                <w:lang w:eastAsia="zh-CN"/>
              </w:rPr>
              <w:t>C/Corrente:</w:t>
            </w:r>
          </w:p>
        </w:tc>
      </w:tr>
    </w:tbl>
    <w:p w:rsidR="00316AA2" w:rsidRPr="008A4099" w:rsidRDefault="00316AA2" w:rsidP="00316AA2">
      <w:pPr>
        <w:tabs>
          <w:tab w:val="left" w:pos="2777"/>
        </w:tabs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ab/>
      </w:r>
    </w:p>
    <w:p w:rsidR="0071410A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Carimbo Padronizado de CNPJ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(Local e Data): _________________,_____de ____________</w:t>
      </w:r>
      <w:r w:rsidRPr="008A4099">
        <w:rPr>
          <w:sz w:val="22"/>
          <w:szCs w:val="22"/>
          <w:lang w:eastAsia="zh-CN"/>
        </w:rPr>
        <w:t>________________</w:t>
      </w:r>
      <w:r w:rsidRPr="008A4099">
        <w:rPr>
          <w:sz w:val="22"/>
          <w:szCs w:val="22"/>
          <w:lang w:eastAsia="zh-CN"/>
        </w:rPr>
        <w:t>de _________</w:t>
      </w:r>
      <w:r w:rsidRPr="008A4099">
        <w:rPr>
          <w:sz w:val="22"/>
          <w:szCs w:val="22"/>
          <w:lang w:eastAsia="zh-CN"/>
        </w:rPr>
        <w:t>______</w:t>
      </w:r>
      <w:r w:rsidRPr="008A4099">
        <w:rPr>
          <w:sz w:val="22"/>
          <w:szCs w:val="22"/>
          <w:lang w:eastAsia="zh-CN"/>
        </w:rPr>
        <w:t>.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Assinatura do Responsável pela Empresa:________________________________</w:t>
      </w:r>
      <w:r w:rsidRPr="008A4099">
        <w:rPr>
          <w:sz w:val="22"/>
          <w:szCs w:val="22"/>
          <w:lang w:eastAsia="zh-CN"/>
        </w:rPr>
        <w:t>____________________________</w:t>
      </w:r>
      <w:r w:rsidRPr="008A4099">
        <w:rPr>
          <w:sz w:val="22"/>
          <w:szCs w:val="22"/>
          <w:lang w:eastAsia="zh-CN"/>
        </w:rPr>
        <w:t>.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Observações:_______________________________________________________</w:t>
      </w:r>
      <w:r w:rsidRPr="008A4099">
        <w:rPr>
          <w:sz w:val="22"/>
          <w:szCs w:val="22"/>
          <w:lang w:eastAsia="zh-CN"/>
        </w:rPr>
        <w:t>____________________________</w:t>
      </w:r>
      <w:r w:rsidRPr="008A4099">
        <w:rPr>
          <w:sz w:val="22"/>
          <w:szCs w:val="22"/>
          <w:lang w:eastAsia="zh-CN"/>
        </w:rPr>
        <w:t>.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</w:pPr>
      <w:r w:rsidRPr="008A4099">
        <w:rPr>
          <w:sz w:val="22"/>
          <w:szCs w:val="22"/>
          <w:lang w:eastAsia="zh-CN"/>
        </w:rPr>
        <w:t>Vendedor Responsável:______________________________________________</w:t>
      </w:r>
      <w:r w:rsidRPr="008A4099">
        <w:rPr>
          <w:sz w:val="22"/>
          <w:szCs w:val="22"/>
          <w:lang w:eastAsia="zh-CN"/>
        </w:rPr>
        <w:t>_____________________________</w:t>
      </w:r>
      <w:r w:rsidRPr="008A4099">
        <w:rPr>
          <w:sz w:val="22"/>
          <w:szCs w:val="22"/>
          <w:lang w:eastAsia="zh-CN"/>
        </w:rPr>
        <w:t>.</w:t>
      </w:r>
    </w:p>
    <w:p w:rsidR="00316AA2" w:rsidRPr="008A4099" w:rsidRDefault="00316AA2" w:rsidP="00316AA2">
      <w:pPr>
        <w:suppressAutoHyphens/>
        <w:spacing w:line="360" w:lineRule="auto"/>
        <w:contextualSpacing/>
        <w:rPr>
          <w:sz w:val="22"/>
          <w:szCs w:val="22"/>
          <w:lang w:eastAsia="zh-CN"/>
        </w:rPr>
        <w:sectPr w:rsidR="00316AA2" w:rsidRPr="008A4099" w:rsidSect="000335B9">
          <w:headerReference w:type="even" r:id="rId11"/>
          <w:headerReference w:type="default" r:id="rId12"/>
          <w:footerReference w:type="default" r:id="rId13"/>
          <w:footerReference w:type="first" r:id="rId14"/>
          <w:pgSz w:w="11907" w:h="16840" w:code="9"/>
          <w:pgMar w:top="720" w:right="720" w:bottom="284" w:left="720" w:header="1418" w:footer="386" w:gutter="0"/>
          <w:cols w:space="708"/>
          <w:docGrid w:linePitch="360"/>
        </w:sectPr>
      </w:pPr>
      <w:r w:rsidRPr="008A4099">
        <w:rPr>
          <w:sz w:val="22"/>
          <w:szCs w:val="22"/>
          <w:lang w:eastAsia="zh-CN"/>
        </w:rPr>
        <w:t xml:space="preserve">Telefone para </w:t>
      </w:r>
      <w:proofErr w:type="gramStart"/>
      <w:r w:rsidRPr="008A4099">
        <w:rPr>
          <w:sz w:val="22"/>
          <w:szCs w:val="22"/>
          <w:lang w:eastAsia="zh-CN"/>
        </w:rPr>
        <w:t>Contato:</w:t>
      </w:r>
      <w:proofErr w:type="gramEnd"/>
      <w:r w:rsidRPr="008A4099">
        <w:rPr>
          <w:sz w:val="22"/>
          <w:szCs w:val="22"/>
          <w:lang w:eastAsia="zh-CN"/>
        </w:rPr>
        <w:t>(____)</w:t>
      </w:r>
      <w:r w:rsidRPr="008A4099">
        <w:rPr>
          <w:sz w:val="22"/>
          <w:szCs w:val="22"/>
          <w:lang w:eastAsia="zh-CN"/>
        </w:rPr>
        <w:t>_____________________________</w:t>
      </w:r>
      <w:r w:rsidRPr="008A4099">
        <w:rPr>
          <w:sz w:val="22"/>
          <w:szCs w:val="22"/>
          <w:lang w:eastAsia="zh-CN"/>
        </w:rPr>
        <w:t>__________</w:t>
      </w:r>
      <w:r w:rsidR="008A4099" w:rsidRPr="008A4099">
        <w:rPr>
          <w:sz w:val="22"/>
          <w:szCs w:val="22"/>
          <w:lang w:eastAsia="zh-CN"/>
        </w:rPr>
        <w:t>_______________________________.</w:t>
      </w:r>
      <w:bookmarkStart w:id="0" w:name="_GoBack"/>
      <w:bookmarkEnd w:id="0"/>
    </w:p>
    <w:p w:rsidR="009A44F3" w:rsidRDefault="009A44F3" w:rsidP="008A4099">
      <w:pPr>
        <w:rPr>
          <w:b/>
          <w:szCs w:val="24"/>
          <w:u w:val="single"/>
          <w:lang w:eastAsia="zh-CN"/>
        </w:rPr>
      </w:pPr>
    </w:p>
    <w:sectPr w:rsidR="009A44F3" w:rsidSect="0071410A">
      <w:pgSz w:w="11907" w:h="16840" w:code="9"/>
      <w:pgMar w:top="2098" w:right="1134" w:bottom="1134" w:left="1531" w:header="141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FF" w:rsidRDefault="00DD45FF">
      <w:r>
        <w:separator/>
      </w:r>
    </w:p>
  </w:endnote>
  <w:endnote w:type="continuationSeparator" w:id="0">
    <w:p w:rsidR="00DD45FF" w:rsidRDefault="00D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36148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B7F6A" w:rsidRDefault="00BB7F6A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>Governo do Estado do Rio de Janeiro * Polícia Militar do Estado do Rio de Janeiro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35B9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:rsidR="00BB7F6A" w:rsidRDefault="00BB7F6A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A" w:rsidRDefault="00BB7F6A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A378FE3" wp14:editId="3097B522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70C9FA2" wp14:editId="4A54F23A">
          <wp:simplePos x="0" y="0"/>
          <wp:positionH relativeFrom="column">
            <wp:posOffset>-533400</wp:posOffset>
          </wp:positionH>
          <wp:positionV relativeFrom="paragraph">
            <wp:posOffset>35560</wp:posOffset>
          </wp:positionV>
          <wp:extent cx="576580" cy="719455"/>
          <wp:effectExtent l="0" t="0" r="0" b="4445"/>
          <wp:wrapNone/>
          <wp:docPr id="13" name="Imagem 13" descr="C:\Users\DL-01-15\Desktop\CB MAX\LOGO MARCA DO ESTADO RJ\LOGO ESTADO\LOGO_COLOR\brasao_1274977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-01-15\Desktop\CB MAX\LOGO MARCA DO ESTADO RJ\LOGO ESTADO\LOGO_COLOR\brasao_127497776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808080" w:themeColor="background1" w:themeShade="80"/>
        </w:rPr>
        <w:alias w:val="Empresa"/>
        <w:id w:val="-337008264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Governo do Estado do Rio de Janeiro * Polícia Militar do Estado do Rio de Janeiro</w:t>
        </w:r>
      </w:sdtContent>
    </w:sdt>
  </w:p>
  <w:p w:rsidR="00BB7F6A" w:rsidRDefault="00DD45FF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Endereço"/>
        <w:id w:val="-114681350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BB7F6A">
          <w:rPr>
            <w:color w:val="808080" w:themeColor="background1" w:themeShade="80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FF" w:rsidRDefault="00DD45FF">
      <w:r>
        <w:separator/>
      </w:r>
    </w:p>
  </w:footnote>
  <w:footnote w:type="continuationSeparator" w:id="0">
    <w:p w:rsidR="00DD45FF" w:rsidRDefault="00DD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A" w:rsidRDefault="00BB7F6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6A" w:rsidRDefault="00BB7F6A" w:rsidP="00214BE0">
    <w:pPr>
      <w:pStyle w:val="Cabealho"/>
      <w:tabs>
        <w:tab w:val="clear" w:pos="4419"/>
        <w:tab w:val="clear" w:pos="8838"/>
        <w:tab w:val="left" w:pos="6843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A3A"/>
    <w:multiLevelType w:val="hybridMultilevel"/>
    <w:tmpl w:val="0EF2954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EB3FD8"/>
    <w:multiLevelType w:val="multilevel"/>
    <w:tmpl w:val="F9EA2D0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840C50"/>
    <w:multiLevelType w:val="multilevel"/>
    <w:tmpl w:val="CD76D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Unicode MS" w:hint="default"/>
        <w:b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/>
        <w:color w:val="000000"/>
        <w:sz w:val="22"/>
      </w:rPr>
    </w:lvl>
  </w:abstractNum>
  <w:abstractNum w:abstractNumId="3">
    <w:nsid w:val="0B0279E7"/>
    <w:multiLevelType w:val="hybridMultilevel"/>
    <w:tmpl w:val="0EF2954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837F89"/>
    <w:multiLevelType w:val="hybridMultilevel"/>
    <w:tmpl w:val="36B63DD0"/>
    <w:lvl w:ilvl="0" w:tplc="BD1458A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872075"/>
    <w:multiLevelType w:val="multilevel"/>
    <w:tmpl w:val="31E0C22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3.%3"/>
      <w:lvlJc w:val="left"/>
      <w:pPr>
        <w:ind w:left="1356" w:hanging="504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F4067E"/>
    <w:multiLevelType w:val="hybridMultilevel"/>
    <w:tmpl w:val="70EC8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630B6"/>
    <w:multiLevelType w:val="hybridMultilevel"/>
    <w:tmpl w:val="3656E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B65A0"/>
    <w:multiLevelType w:val="hybridMultilevel"/>
    <w:tmpl w:val="9C46D172"/>
    <w:lvl w:ilvl="0" w:tplc="0416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9">
    <w:nsid w:val="39234104"/>
    <w:multiLevelType w:val="multilevel"/>
    <w:tmpl w:val="2CDA2B7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7.2.%3"/>
      <w:lvlJc w:val="left"/>
      <w:pPr>
        <w:ind w:left="1356" w:hanging="504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39C504C"/>
    <w:multiLevelType w:val="hybridMultilevel"/>
    <w:tmpl w:val="1CCC2AA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59CF1F32"/>
    <w:multiLevelType w:val="multilevel"/>
    <w:tmpl w:val="547222D8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.1.1"/>
      <w:lvlJc w:val="left"/>
      <w:pPr>
        <w:ind w:left="1356" w:hanging="504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24B2282"/>
    <w:multiLevelType w:val="multilevel"/>
    <w:tmpl w:val="882EAC9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651B013C"/>
    <w:multiLevelType w:val="multilevel"/>
    <w:tmpl w:val="02D4BF3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4">
    <w:nsid w:val="676D0531"/>
    <w:multiLevelType w:val="hybridMultilevel"/>
    <w:tmpl w:val="A69C56A2"/>
    <w:lvl w:ilvl="0" w:tplc="B670805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23DCF"/>
    <w:multiLevelType w:val="hybridMultilevel"/>
    <w:tmpl w:val="251E3778"/>
    <w:lvl w:ilvl="0" w:tplc="789A0E8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0F4C55"/>
    <w:multiLevelType w:val="multilevel"/>
    <w:tmpl w:val="3E304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8280679"/>
    <w:multiLevelType w:val="multilevel"/>
    <w:tmpl w:val="7E8886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759066CC"/>
    <w:multiLevelType w:val="hybridMultilevel"/>
    <w:tmpl w:val="0EF2954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AC472B"/>
    <w:multiLevelType w:val="multilevel"/>
    <w:tmpl w:val="2CDA2B7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7.2.%3"/>
      <w:lvlJc w:val="left"/>
      <w:pPr>
        <w:ind w:left="1356" w:hanging="504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BEC675C"/>
    <w:multiLevelType w:val="hybridMultilevel"/>
    <w:tmpl w:val="5CC43780"/>
    <w:lvl w:ilvl="0" w:tplc="0416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1">
    <w:nsid w:val="7C011722"/>
    <w:multiLevelType w:val="multilevel"/>
    <w:tmpl w:val="31E0C22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3.%3"/>
      <w:lvlJc w:val="left"/>
      <w:pPr>
        <w:ind w:left="1356" w:hanging="504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C84FED"/>
    <w:multiLevelType w:val="hybridMultilevel"/>
    <w:tmpl w:val="9DB81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6"/>
  </w:num>
  <w:num w:numId="5">
    <w:abstractNumId w:val="19"/>
  </w:num>
  <w:num w:numId="6">
    <w:abstractNumId w:val="0"/>
  </w:num>
  <w:num w:numId="7">
    <w:abstractNumId w:val="18"/>
  </w:num>
  <w:num w:numId="8">
    <w:abstractNumId w:val="12"/>
  </w:num>
  <w:num w:numId="9">
    <w:abstractNumId w:val="11"/>
  </w:num>
  <w:num w:numId="10">
    <w:abstractNumId w:val="17"/>
  </w:num>
  <w:num w:numId="11">
    <w:abstractNumId w:val="2"/>
  </w:num>
  <w:num w:numId="12">
    <w:abstractNumId w:val="8"/>
  </w:num>
  <w:num w:numId="13">
    <w:abstractNumId w:val="20"/>
  </w:num>
  <w:num w:numId="14">
    <w:abstractNumId w:val="10"/>
  </w:num>
  <w:num w:numId="15">
    <w:abstractNumId w:val="22"/>
  </w:num>
  <w:num w:numId="16">
    <w:abstractNumId w:val="3"/>
  </w:num>
  <w:num w:numId="17">
    <w:abstractNumId w:val="16"/>
  </w:num>
  <w:num w:numId="18">
    <w:abstractNumId w:val="1"/>
  </w:num>
  <w:num w:numId="19">
    <w:abstractNumId w:val="13"/>
  </w:num>
  <w:num w:numId="20">
    <w:abstractNumId w:val="9"/>
  </w:num>
  <w:num w:numId="21">
    <w:abstractNumId w:val="5"/>
  </w:num>
  <w:num w:numId="22">
    <w:abstractNumId w:val="14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B37"/>
    <w:rsid w:val="0000715A"/>
    <w:rsid w:val="00010A83"/>
    <w:rsid w:val="00011335"/>
    <w:rsid w:val="000153D4"/>
    <w:rsid w:val="00016E2D"/>
    <w:rsid w:val="000170BB"/>
    <w:rsid w:val="00022227"/>
    <w:rsid w:val="00022EB4"/>
    <w:rsid w:val="000246FA"/>
    <w:rsid w:val="0002773C"/>
    <w:rsid w:val="000335B9"/>
    <w:rsid w:val="000413BA"/>
    <w:rsid w:val="000431D7"/>
    <w:rsid w:val="00046708"/>
    <w:rsid w:val="00053F4A"/>
    <w:rsid w:val="00060CBA"/>
    <w:rsid w:val="000657D5"/>
    <w:rsid w:val="000662E5"/>
    <w:rsid w:val="00072052"/>
    <w:rsid w:val="00075008"/>
    <w:rsid w:val="000762D7"/>
    <w:rsid w:val="00086C04"/>
    <w:rsid w:val="00090BFD"/>
    <w:rsid w:val="00094361"/>
    <w:rsid w:val="000953DC"/>
    <w:rsid w:val="000A1A81"/>
    <w:rsid w:val="000A29E8"/>
    <w:rsid w:val="000A3477"/>
    <w:rsid w:val="000A45C0"/>
    <w:rsid w:val="000B3CE6"/>
    <w:rsid w:val="000B3DE8"/>
    <w:rsid w:val="000B4FF4"/>
    <w:rsid w:val="000B6990"/>
    <w:rsid w:val="000C08C1"/>
    <w:rsid w:val="000C3D31"/>
    <w:rsid w:val="000C5AFB"/>
    <w:rsid w:val="000C5E97"/>
    <w:rsid w:val="000C5FE2"/>
    <w:rsid w:val="000D4B77"/>
    <w:rsid w:val="000E00B1"/>
    <w:rsid w:val="000E2B4C"/>
    <w:rsid w:val="000E442C"/>
    <w:rsid w:val="000E4C0E"/>
    <w:rsid w:val="000E7FE3"/>
    <w:rsid w:val="000F0630"/>
    <w:rsid w:val="000F279B"/>
    <w:rsid w:val="000F2C91"/>
    <w:rsid w:val="000F3B7D"/>
    <w:rsid w:val="000F65E0"/>
    <w:rsid w:val="00101E9D"/>
    <w:rsid w:val="00103172"/>
    <w:rsid w:val="00104C33"/>
    <w:rsid w:val="00107365"/>
    <w:rsid w:val="00111828"/>
    <w:rsid w:val="001155CE"/>
    <w:rsid w:val="00115770"/>
    <w:rsid w:val="001160C0"/>
    <w:rsid w:val="001211F1"/>
    <w:rsid w:val="00123AF1"/>
    <w:rsid w:val="00124CBA"/>
    <w:rsid w:val="00125F09"/>
    <w:rsid w:val="00130D1E"/>
    <w:rsid w:val="00132953"/>
    <w:rsid w:val="00133FC1"/>
    <w:rsid w:val="00134BC5"/>
    <w:rsid w:val="00135E8B"/>
    <w:rsid w:val="00137A08"/>
    <w:rsid w:val="00141901"/>
    <w:rsid w:val="00142986"/>
    <w:rsid w:val="001457CB"/>
    <w:rsid w:val="00146598"/>
    <w:rsid w:val="00146DCB"/>
    <w:rsid w:val="0015325C"/>
    <w:rsid w:val="00153C62"/>
    <w:rsid w:val="00157B36"/>
    <w:rsid w:val="00160E76"/>
    <w:rsid w:val="00160ED8"/>
    <w:rsid w:val="001617C8"/>
    <w:rsid w:val="0017314F"/>
    <w:rsid w:val="00173E88"/>
    <w:rsid w:val="00176CC7"/>
    <w:rsid w:val="0018064D"/>
    <w:rsid w:val="001809ED"/>
    <w:rsid w:val="00181189"/>
    <w:rsid w:val="0018324A"/>
    <w:rsid w:val="001870C7"/>
    <w:rsid w:val="00190D8D"/>
    <w:rsid w:val="00197071"/>
    <w:rsid w:val="001A0EBE"/>
    <w:rsid w:val="001A107A"/>
    <w:rsid w:val="001A3219"/>
    <w:rsid w:val="001A3B48"/>
    <w:rsid w:val="001A5633"/>
    <w:rsid w:val="001A6C36"/>
    <w:rsid w:val="001B0425"/>
    <w:rsid w:val="001B202C"/>
    <w:rsid w:val="001B3BDC"/>
    <w:rsid w:val="001B53CE"/>
    <w:rsid w:val="001B5B36"/>
    <w:rsid w:val="001C036C"/>
    <w:rsid w:val="001C14C6"/>
    <w:rsid w:val="001C2C29"/>
    <w:rsid w:val="001C2D99"/>
    <w:rsid w:val="001C2F23"/>
    <w:rsid w:val="001C3200"/>
    <w:rsid w:val="001C38FC"/>
    <w:rsid w:val="001C4578"/>
    <w:rsid w:val="001C70F8"/>
    <w:rsid w:val="001D1E28"/>
    <w:rsid w:val="001D5C7A"/>
    <w:rsid w:val="001E4196"/>
    <w:rsid w:val="001E514A"/>
    <w:rsid w:val="001E56D2"/>
    <w:rsid w:val="001E5C49"/>
    <w:rsid w:val="001E7448"/>
    <w:rsid w:val="001F1E67"/>
    <w:rsid w:val="001F516D"/>
    <w:rsid w:val="001F5F28"/>
    <w:rsid w:val="001F7221"/>
    <w:rsid w:val="002050E8"/>
    <w:rsid w:val="00206F58"/>
    <w:rsid w:val="00207CA2"/>
    <w:rsid w:val="00211D0C"/>
    <w:rsid w:val="00214BE0"/>
    <w:rsid w:val="00220DEB"/>
    <w:rsid w:val="00222B31"/>
    <w:rsid w:val="00223B35"/>
    <w:rsid w:val="00230838"/>
    <w:rsid w:val="002368E5"/>
    <w:rsid w:val="00236D2F"/>
    <w:rsid w:val="0024072D"/>
    <w:rsid w:val="00245DF9"/>
    <w:rsid w:val="0024638F"/>
    <w:rsid w:val="00250B5B"/>
    <w:rsid w:val="00252430"/>
    <w:rsid w:val="002524A8"/>
    <w:rsid w:val="0025315F"/>
    <w:rsid w:val="002565C0"/>
    <w:rsid w:val="0026132E"/>
    <w:rsid w:val="002623FB"/>
    <w:rsid w:val="00262F5E"/>
    <w:rsid w:val="00270F7E"/>
    <w:rsid w:val="00271150"/>
    <w:rsid w:val="00271291"/>
    <w:rsid w:val="00275B18"/>
    <w:rsid w:val="002771DB"/>
    <w:rsid w:val="00280446"/>
    <w:rsid w:val="002807A4"/>
    <w:rsid w:val="00287F72"/>
    <w:rsid w:val="002940D6"/>
    <w:rsid w:val="002965B9"/>
    <w:rsid w:val="0029726B"/>
    <w:rsid w:val="002972A9"/>
    <w:rsid w:val="002A2237"/>
    <w:rsid w:val="002A23AB"/>
    <w:rsid w:val="002A2C4D"/>
    <w:rsid w:val="002A2F37"/>
    <w:rsid w:val="002A3208"/>
    <w:rsid w:val="002A63CA"/>
    <w:rsid w:val="002A66AA"/>
    <w:rsid w:val="002A66E7"/>
    <w:rsid w:val="002A6F76"/>
    <w:rsid w:val="002B15EA"/>
    <w:rsid w:val="002B394E"/>
    <w:rsid w:val="002B6503"/>
    <w:rsid w:val="002B68D0"/>
    <w:rsid w:val="002C0607"/>
    <w:rsid w:val="002C21DA"/>
    <w:rsid w:val="002C2290"/>
    <w:rsid w:val="002C2674"/>
    <w:rsid w:val="002C2B94"/>
    <w:rsid w:val="002C74FD"/>
    <w:rsid w:val="002D4153"/>
    <w:rsid w:val="002D464B"/>
    <w:rsid w:val="002D49E2"/>
    <w:rsid w:val="002D63CC"/>
    <w:rsid w:val="002D6C2F"/>
    <w:rsid w:val="002D7EA8"/>
    <w:rsid w:val="002E05CD"/>
    <w:rsid w:val="002E2FB9"/>
    <w:rsid w:val="002E4D15"/>
    <w:rsid w:val="002E5225"/>
    <w:rsid w:val="002E6BAA"/>
    <w:rsid w:val="002F1A28"/>
    <w:rsid w:val="002F4459"/>
    <w:rsid w:val="002F5999"/>
    <w:rsid w:val="00301A69"/>
    <w:rsid w:val="00303024"/>
    <w:rsid w:val="00303BFE"/>
    <w:rsid w:val="00304FB9"/>
    <w:rsid w:val="003076C2"/>
    <w:rsid w:val="003101FA"/>
    <w:rsid w:val="00312007"/>
    <w:rsid w:val="003152E6"/>
    <w:rsid w:val="00316AA2"/>
    <w:rsid w:val="00317008"/>
    <w:rsid w:val="00324CD9"/>
    <w:rsid w:val="003314CF"/>
    <w:rsid w:val="00334C9D"/>
    <w:rsid w:val="00335110"/>
    <w:rsid w:val="003401CD"/>
    <w:rsid w:val="00342C06"/>
    <w:rsid w:val="00342FD5"/>
    <w:rsid w:val="0035051D"/>
    <w:rsid w:val="00350E47"/>
    <w:rsid w:val="003628BF"/>
    <w:rsid w:val="00367C23"/>
    <w:rsid w:val="00371371"/>
    <w:rsid w:val="00372D94"/>
    <w:rsid w:val="00374725"/>
    <w:rsid w:val="0037674F"/>
    <w:rsid w:val="00377D2B"/>
    <w:rsid w:val="0038086D"/>
    <w:rsid w:val="00380D9F"/>
    <w:rsid w:val="00381DA7"/>
    <w:rsid w:val="00383612"/>
    <w:rsid w:val="003859D9"/>
    <w:rsid w:val="00392EE4"/>
    <w:rsid w:val="003A355E"/>
    <w:rsid w:val="003A67D0"/>
    <w:rsid w:val="003A6E06"/>
    <w:rsid w:val="003B2890"/>
    <w:rsid w:val="003B2949"/>
    <w:rsid w:val="003B4D53"/>
    <w:rsid w:val="003B5F6C"/>
    <w:rsid w:val="003B6F1E"/>
    <w:rsid w:val="003C5658"/>
    <w:rsid w:val="003D0897"/>
    <w:rsid w:val="003D1EB7"/>
    <w:rsid w:val="003D2744"/>
    <w:rsid w:val="003D28E6"/>
    <w:rsid w:val="003D2D40"/>
    <w:rsid w:val="003D31D0"/>
    <w:rsid w:val="003D51A9"/>
    <w:rsid w:val="003D5B08"/>
    <w:rsid w:val="003E0A99"/>
    <w:rsid w:val="003E2794"/>
    <w:rsid w:val="003E2BE7"/>
    <w:rsid w:val="003E31A7"/>
    <w:rsid w:val="003E447A"/>
    <w:rsid w:val="003E4483"/>
    <w:rsid w:val="003E7515"/>
    <w:rsid w:val="003F5653"/>
    <w:rsid w:val="003F65B6"/>
    <w:rsid w:val="003F6765"/>
    <w:rsid w:val="00403B2C"/>
    <w:rsid w:val="00403E27"/>
    <w:rsid w:val="00404300"/>
    <w:rsid w:val="00405E0A"/>
    <w:rsid w:val="004102CE"/>
    <w:rsid w:val="00422B6B"/>
    <w:rsid w:val="00425BB9"/>
    <w:rsid w:val="00426E37"/>
    <w:rsid w:val="00427F66"/>
    <w:rsid w:val="004346E2"/>
    <w:rsid w:val="00434AF8"/>
    <w:rsid w:val="00434EC0"/>
    <w:rsid w:val="00435517"/>
    <w:rsid w:val="00436165"/>
    <w:rsid w:val="00445164"/>
    <w:rsid w:val="00445F55"/>
    <w:rsid w:val="0045164A"/>
    <w:rsid w:val="004559EE"/>
    <w:rsid w:val="00463706"/>
    <w:rsid w:val="00464AFB"/>
    <w:rsid w:val="00465AF5"/>
    <w:rsid w:val="00466231"/>
    <w:rsid w:val="00466DF4"/>
    <w:rsid w:val="00470762"/>
    <w:rsid w:val="00471688"/>
    <w:rsid w:val="004717D3"/>
    <w:rsid w:val="00477882"/>
    <w:rsid w:val="004818FE"/>
    <w:rsid w:val="00482250"/>
    <w:rsid w:val="00483C44"/>
    <w:rsid w:val="004842DD"/>
    <w:rsid w:val="00484FAC"/>
    <w:rsid w:val="00491028"/>
    <w:rsid w:val="00491996"/>
    <w:rsid w:val="00492C66"/>
    <w:rsid w:val="00492D13"/>
    <w:rsid w:val="00493D11"/>
    <w:rsid w:val="004945F7"/>
    <w:rsid w:val="00495151"/>
    <w:rsid w:val="00495690"/>
    <w:rsid w:val="00496FB8"/>
    <w:rsid w:val="004A21E6"/>
    <w:rsid w:val="004A7685"/>
    <w:rsid w:val="004B10C9"/>
    <w:rsid w:val="004B1B15"/>
    <w:rsid w:val="004B4273"/>
    <w:rsid w:val="004B5E16"/>
    <w:rsid w:val="004B6209"/>
    <w:rsid w:val="004B73EC"/>
    <w:rsid w:val="004B7DDB"/>
    <w:rsid w:val="004C3022"/>
    <w:rsid w:val="004C5547"/>
    <w:rsid w:val="004D1342"/>
    <w:rsid w:val="004D2DCA"/>
    <w:rsid w:val="004D327B"/>
    <w:rsid w:val="004D3BD5"/>
    <w:rsid w:val="004D56C5"/>
    <w:rsid w:val="004D7477"/>
    <w:rsid w:val="004D77B3"/>
    <w:rsid w:val="004E358F"/>
    <w:rsid w:val="004E7207"/>
    <w:rsid w:val="004E7E1D"/>
    <w:rsid w:val="004F22A5"/>
    <w:rsid w:val="004F6373"/>
    <w:rsid w:val="004F7855"/>
    <w:rsid w:val="00500A3B"/>
    <w:rsid w:val="00501D84"/>
    <w:rsid w:val="00504793"/>
    <w:rsid w:val="00505628"/>
    <w:rsid w:val="00506944"/>
    <w:rsid w:val="00506AB0"/>
    <w:rsid w:val="00512858"/>
    <w:rsid w:val="005137CC"/>
    <w:rsid w:val="00515EDE"/>
    <w:rsid w:val="0051629B"/>
    <w:rsid w:val="00517975"/>
    <w:rsid w:val="005217E8"/>
    <w:rsid w:val="00523FBA"/>
    <w:rsid w:val="00524FA2"/>
    <w:rsid w:val="005259FF"/>
    <w:rsid w:val="00526101"/>
    <w:rsid w:val="00526E3A"/>
    <w:rsid w:val="005273C9"/>
    <w:rsid w:val="00532A0E"/>
    <w:rsid w:val="005334AC"/>
    <w:rsid w:val="00536D72"/>
    <w:rsid w:val="00541C24"/>
    <w:rsid w:val="005441F4"/>
    <w:rsid w:val="00544BB9"/>
    <w:rsid w:val="0054670C"/>
    <w:rsid w:val="00552479"/>
    <w:rsid w:val="00561B32"/>
    <w:rsid w:val="00562857"/>
    <w:rsid w:val="005637E3"/>
    <w:rsid w:val="0056414E"/>
    <w:rsid w:val="00567592"/>
    <w:rsid w:val="00570ADF"/>
    <w:rsid w:val="00571630"/>
    <w:rsid w:val="005726CC"/>
    <w:rsid w:val="00574961"/>
    <w:rsid w:val="00581690"/>
    <w:rsid w:val="0058210C"/>
    <w:rsid w:val="005825BF"/>
    <w:rsid w:val="00585676"/>
    <w:rsid w:val="00586A24"/>
    <w:rsid w:val="005926B5"/>
    <w:rsid w:val="005A22DA"/>
    <w:rsid w:val="005A231F"/>
    <w:rsid w:val="005B2D9E"/>
    <w:rsid w:val="005B37AD"/>
    <w:rsid w:val="005C2E0B"/>
    <w:rsid w:val="005C5EF0"/>
    <w:rsid w:val="005D29D5"/>
    <w:rsid w:val="005D6E31"/>
    <w:rsid w:val="005E4BB9"/>
    <w:rsid w:val="005E5099"/>
    <w:rsid w:val="005E6553"/>
    <w:rsid w:val="005F1A6C"/>
    <w:rsid w:val="005F3CEE"/>
    <w:rsid w:val="005F4AE3"/>
    <w:rsid w:val="005F4EB1"/>
    <w:rsid w:val="005F6176"/>
    <w:rsid w:val="00603016"/>
    <w:rsid w:val="0060646F"/>
    <w:rsid w:val="00606DB4"/>
    <w:rsid w:val="006126A8"/>
    <w:rsid w:val="00616AD9"/>
    <w:rsid w:val="00617391"/>
    <w:rsid w:val="0062421D"/>
    <w:rsid w:val="006302AD"/>
    <w:rsid w:val="0063198E"/>
    <w:rsid w:val="00634E85"/>
    <w:rsid w:val="00635608"/>
    <w:rsid w:val="0063787A"/>
    <w:rsid w:val="00642E7E"/>
    <w:rsid w:val="006430BA"/>
    <w:rsid w:val="00643733"/>
    <w:rsid w:val="00644C34"/>
    <w:rsid w:val="006477BD"/>
    <w:rsid w:val="00652538"/>
    <w:rsid w:val="00657EE8"/>
    <w:rsid w:val="0066589A"/>
    <w:rsid w:val="00670E6D"/>
    <w:rsid w:val="00673424"/>
    <w:rsid w:val="0067456E"/>
    <w:rsid w:val="00674F4C"/>
    <w:rsid w:val="00675B54"/>
    <w:rsid w:val="00682AB5"/>
    <w:rsid w:val="00683965"/>
    <w:rsid w:val="00686ADD"/>
    <w:rsid w:val="0069037F"/>
    <w:rsid w:val="006909B9"/>
    <w:rsid w:val="0069142B"/>
    <w:rsid w:val="0069171A"/>
    <w:rsid w:val="00692B72"/>
    <w:rsid w:val="00693102"/>
    <w:rsid w:val="00693FC0"/>
    <w:rsid w:val="0069571A"/>
    <w:rsid w:val="006968A1"/>
    <w:rsid w:val="00696DB2"/>
    <w:rsid w:val="0069710F"/>
    <w:rsid w:val="006C0D23"/>
    <w:rsid w:val="006C19E9"/>
    <w:rsid w:val="006C5514"/>
    <w:rsid w:val="006C5F05"/>
    <w:rsid w:val="006C71D6"/>
    <w:rsid w:val="006D2559"/>
    <w:rsid w:val="006D3785"/>
    <w:rsid w:val="006D43A1"/>
    <w:rsid w:val="006D4865"/>
    <w:rsid w:val="006E2481"/>
    <w:rsid w:val="006E5C13"/>
    <w:rsid w:val="006F3563"/>
    <w:rsid w:val="006F4F6A"/>
    <w:rsid w:val="006F6B1C"/>
    <w:rsid w:val="00700602"/>
    <w:rsid w:val="007025A7"/>
    <w:rsid w:val="00702EBA"/>
    <w:rsid w:val="00705A1B"/>
    <w:rsid w:val="007077BC"/>
    <w:rsid w:val="0071410A"/>
    <w:rsid w:val="007156DD"/>
    <w:rsid w:val="00720FD1"/>
    <w:rsid w:val="00722246"/>
    <w:rsid w:val="00722F98"/>
    <w:rsid w:val="00723307"/>
    <w:rsid w:val="00723A2C"/>
    <w:rsid w:val="00726404"/>
    <w:rsid w:val="00726C7B"/>
    <w:rsid w:val="00731D89"/>
    <w:rsid w:val="00733EC4"/>
    <w:rsid w:val="00734416"/>
    <w:rsid w:val="0073594F"/>
    <w:rsid w:val="00736826"/>
    <w:rsid w:val="00742F72"/>
    <w:rsid w:val="00745E1C"/>
    <w:rsid w:val="00750718"/>
    <w:rsid w:val="007530F0"/>
    <w:rsid w:val="00761641"/>
    <w:rsid w:val="00761CBD"/>
    <w:rsid w:val="00772872"/>
    <w:rsid w:val="00776C34"/>
    <w:rsid w:val="007771CD"/>
    <w:rsid w:val="00777762"/>
    <w:rsid w:val="007841E4"/>
    <w:rsid w:val="007847D3"/>
    <w:rsid w:val="007848DF"/>
    <w:rsid w:val="00784D6A"/>
    <w:rsid w:val="00785D95"/>
    <w:rsid w:val="007875A9"/>
    <w:rsid w:val="0079085E"/>
    <w:rsid w:val="00792EAF"/>
    <w:rsid w:val="00793A2B"/>
    <w:rsid w:val="00794A6C"/>
    <w:rsid w:val="007963C2"/>
    <w:rsid w:val="00796D53"/>
    <w:rsid w:val="007975E9"/>
    <w:rsid w:val="007976F7"/>
    <w:rsid w:val="007A3915"/>
    <w:rsid w:val="007A666E"/>
    <w:rsid w:val="007A762F"/>
    <w:rsid w:val="007B14CA"/>
    <w:rsid w:val="007B19F4"/>
    <w:rsid w:val="007B25FC"/>
    <w:rsid w:val="007B40E4"/>
    <w:rsid w:val="007B51F1"/>
    <w:rsid w:val="007C742C"/>
    <w:rsid w:val="007D0F5D"/>
    <w:rsid w:val="007D1CFE"/>
    <w:rsid w:val="007D2163"/>
    <w:rsid w:val="007D409E"/>
    <w:rsid w:val="007D54EC"/>
    <w:rsid w:val="007D5EF2"/>
    <w:rsid w:val="007D688B"/>
    <w:rsid w:val="007D6CCF"/>
    <w:rsid w:val="007D7417"/>
    <w:rsid w:val="007D7CF1"/>
    <w:rsid w:val="007E0960"/>
    <w:rsid w:val="007E1C48"/>
    <w:rsid w:val="007E1D1F"/>
    <w:rsid w:val="007E56D6"/>
    <w:rsid w:val="007E6DDD"/>
    <w:rsid w:val="007E7B82"/>
    <w:rsid w:val="007F18A1"/>
    <w:rsid w:val="007F2502"/>
    <w:rsid w:val="007F6A65"/>
    <w:rsid w:val="007F7F81"/>
    <w:rsid w:val="008012EA"/>
    <w:rsid w:val="00803462"/>
    <w:rsid w:val="00803585"/>
    <w:rsid w:val="00803CA1"/>
    <w:rsid w:val="00805653"/>
    <w:rsid w:val="008074BE"/>
    <w:rsid w:val="00810907"/>
    <w:rsid w:val="008125B8"/>
    <w:rsid w:val="00813127"/>
    <w:rsid w:val="008209FC"/>
    <w:rsid w:val="008216BF"/>
    <w:rsid w:val="008216DC"/>
    <w:rsid w:val="00823AFC"/>
    <w:rsid w:val="00827341"/>
    <w:rsid w:val="00831862"/>
    <w:rsid w:val="00834FCE"/>
    <w:rsid w:val="00841A01"/>
    <w:rsid w:val="00841C18"/>
    <w:rsid w:val="00846C5F"/>
    <w:rsid w:val="00847A9F"/>
    <w:rsid w:val="00851A2C"/>
    <w:rsid w:val="00853B0A"/>
    <w:rsid w:val="0085772A"/>
    <w:rsid w:val="0086066E"/>
    <w:rsid w:val="00860DD1"/>
    <w:rsid w:val="00861168"/>
    <w:rsid w:val="00861978"/>
    <w:rsid w:val="00865D63"/>
    <w:rsid w:val="00867942"/>
    <w:rsid w:val="00872F4A"/>
    <w:rsid w:val="00875C6E"/>
    <w:rsid w:val="00876295"/>
    <w:rsid w:val="00876F2D"/>
    <w:rsid w:val="00876F99"/>
    <w:rsid w:val="0087706E"/>
    <w:rsid w:val="00880D33"/>
    <w:rsid w:val="00881E7E"/>
    <w:rsid w:val="00882D07"/>
    <w:rsid w:val="00883003"/>
    <w:rsid w:val="00887AEE"/>
    <w:rsid w:val="00887E81"/>
    <w:rsid w:val="008904FF"/>
    <w:rsid w:val="00890653"/>
    <w:rsid w:val="00891126"/>
    <w:rsid w:val="00892FE1"/>
    <w:rsid w:val="0089607C"/>
    <w:rsid w:val="008A1B70"/>
    <w:rsid w:val="008A1D1C"/>
    <w:rsid w:val="008A4099"/>
    <w:rsid w:val="008A7A38"/>
    <w:rsid w:val="008B4869"/>
    <w:rsid w:val="008C3848"/>
    <w:rsid w:val="008C4805"/>
    <w:rsid w:val="008D5463"/>
    <w:rsid w:val="008D5D41"/>
    <w:rsid w:val="008E035C"/>
    <w:rsid w:val="008E297E"/>
    <w:rsid w:val="008E3B03"/>
    <w:rsid w:val="008E6E28"/>
    <w:rsid w:val="008F2A4D"/>
    <w:rsid w:val="00900DF3"/>
    <w:rsid w:val="00902432"/>
    <w:rsid w:val="009026A8"/>
    <w:rsid w:val="009057B5"/>
    <w:rsid w:val="00910559"/>
    <w:rsid w:val="00911570"/>
    <w:rsid w:val="00916900"/>
    <w:rsid w:val="0092164C"/>
    <w:rsid w:val="00921785"/>
    <w:rsid w:val="00926062"/>
    <w:rsid w:val="009300E0"/>
    <w:rsid w:val="009348E0"/>
    <w:rsid w:val="00941117"/>
    <w:rsid w:val="00941AD0"/>
    <w:rsid w:val="00951261"/>
    <w:rsid w:val="00953589"/>
    <w:rsid w:val="00953D9F"/>
    <w:rsid w:val="009558FF"/>
    <w:rsid w:val="00956081"/>
    <w:rsid w:val="009641F9"/>
    <w:rsid w:val="0096552F"/>
    <w:rsid w:val="00970D9A"/>
    <w:rsid w:val="009727BD"/>
    <w:rsid w:val="00977841"/>
    <w:rsid w:val="009841AA"/>
    <w:rsid w:val="00987726"/>
    <w:rsid w:val="009877A4"/>
    <w:rsid w:val="0099468E"/>
    <w:rsid w:val="009A0E81"/>
    <w:rsid w:val="009A2794"/>
    <w:rsid w:val="009A44F3"/>
    <w:rsid w:val="009A6255"/>
    <w:rsid w:val="009B2F8D"/>
    <w:rsid w:val="009B4E31"/>
    <w:rsid w:val="009C343B"/>
    <w:rsid w:val="009C4453"/>
    <w:rsid w:val="009C4FC7"/>
    <w:rsid w:val="009D25BE"/>
    <w:rsid w:val="009D6A9E"/>
    <w:rsid w:val="009D74AE"/>
    <w:rsid w:val="009E0390"/>
    <w:rsid w:val="009E478B"/>
    <w:rsid w:val="009E5C05"/>
    <w:rsid w:val="009E6373"/>
    <w:rsid w:val="009F0DF6"/>
    <w:rsid w:val="00A02CCF"/>
    <w:rsid w:val="00A033A1"/>
    <w:rsid w:val="00A11AA6"/>
    <w:rsid w:val="00A1211F"/>
    <w:rsid w:val="00A1412D"/>
    <w:rsid w:val="00A143E4"/>
    <w:rsid w:val="00A14436"/>
    <w:rsid w:val="00A15E98"/>
    <w:rsid w:val="00A223B6"/>
    <w:rsid w:val="00A241AD"/>
    <w:rsid w:val="00A242AC"/>
    <w:rsid w:val="00A24CE2"/>
    <w:rsid w:val="00A26B21"/>
    <w:rsid w:val="00A303ED"/>
    <w:rsid w:val="00A30B93"/>
    <w:rsid w:val="00A34906"/>
    <w:rsid w:val="00A42966"/>
    <w:rsid w:val="00A473D5"/>
    <w:rsid w:val="00A500FC"/>
    <w:rsid w:val="00A57232"/>
    <w:rsid w:val="00A60A1A"/>
    <w:rsid w:val="00A618ED"/>
    <w:rsid w:val="00A66030"/>
    <w:rsid w:val="00A66AD7"/>
    <w:rsid w:val="00A711F3"/>
    <w:rsid w:val="00A734B1"/>
    <w:rsid w:val="00A75653"/>
    <w:rsid w:val="00A81DA7"/>
    <w:rsid w:val="00A83CCE"/>
    <w:rsid w:val="00A83EFB"/>
    <w:rsid w:val="00A9014E"/>
    <w:rsid w:val="00A90984"/>
    <w:rsid w:val="00A90F89"/>
    <w:rsid w:val="00A964DD"/>
    <w:rsid w:val="00AA19A6"/>
    <w:rsid w:val="00AA4AA8"/>
    <w:rsid w:val="00AA73F7"/>
    <w:rsid w:val="00AB0836"/>
    <w:rsid w:val="00AB0E22"/>
    <w:rsid w:val="00AB2AF9"/>
    <w:rsid w:val="00AB50A1"/>
    <w:rsid w:val="00AC15DC"/>
    <w:rsid w:val="00AC3852"/>
    <w:rsid w:val="00AD3975"/>
    <w:rsid w:val="00AD7B6C"/>
    <w:rsid w:val="00AE54D4"/>
    <w:rsid w:val="00AE7B26"/>
    <w:rsid w:val="00AF1683"/>
    <w:rsid w:val="00AF443F"/>
    <w:rsid w:val="00B059F1"/>
    <w:rsid w:val="00B05FCF"/>
    <w:rsid w:val="00B110A5"/>
    <w:rsid w:val="00B117E0"/>
    <w:rsid w:val="00B126B8"/>
    <w:rsid w:val="00B13363"/>
    <w:rsid w:val="00B2019A"/>
    <w:rsid w:val="00B20DA7"/>
    <w:rsid w:val="00B22A85"/>
    <w:rsid w:val="00B26CBD"/>
    <w:rsid w:val="00B275A1"/>
    <w:rsid w:val="00B312E3"/>
    <w:rsid w:val="00B36C84"/>
    <w:rsid w:val="00B37187"/>
    <w:rsid w:val="00B41054"/>
    <w:rsid w:val="00B4462B"/>
    <w:rsid w:val="00B44A4F"/>
    <w:rsid w:val="00B4771C"/>
    <w:rsid w:val="00B47B0D"/>
    <w:rsid w:val="00B532D0"/>
    <w:rsid w:val="00B564B1"/>
    <w:rsid w:val="00B56E61"/>
    <w:rsid w:val="00B57023"/>
    <w:rsid w:val="00B6048C"/>
    <w:rsid w:val="00B64045"/>
    <w:rsid w:val="00B647E5"/>
    <w:rsid w:val="00B6664C"/>
    <w:rsid w:val="00B666A0"/>
    <w:rsid w:val="00B71BA1"/>
    <w:rsid w:val="00B7282E"/>
    <w:rsid w:val="00B74291"/>
    <w:rsid w:val="00B7631B"/>
    <w:rsid w:val="00B778E4"/>
    <w:rsid w:val="00B8177F"/>
    <w:rsid w:val="00B83BBA"/>
    <w:rsid w:val="00B83F3D"/>
    <w:rsid w:val="00B86FD2"/>
    <w:rsid w:val="00B9279B"/>
    <w:rsid w:val="00B950E9"/>
    <w:rsid w:val="00BB5CF0"/>
    <w:rsid w:val="00BB7F6A"/>
    <w:rsid w:val="00BC0B83"/>
    <w:rsid w:val="00BC2649"/>
    <w:rsid w:val="00BC4220"/>
    <w:rsid w:val="00BC53E1"/>
    <w:rsid w:val="00BC710A"/>
    <w:rsid w:val="00BD36B0"/>
    <w:rsid w:val="00BD4118"/>
    <w:rsid w:val="00BD520C"/>
    <w:rsid w:val="00BE1067"/>
    <w:rsid w:val="00BE2A2F"/>
    <w:rsid w:val="00BE3EE0"/>
    <w:rsid w:val="00BE469B"/>
    <w:rsid w:val="00BE6A86"/>
    <w:rsid w:val="00BF1056"/>
    <w:rsid w:val="00BF2C99"/>
    <w:rsid w:val="00BF553E"/>
    <w:rsid w:val="00BF5DB8"/>
    <w:rsid w:val="00BF6803"/>
    <w:rsid w:val="00C0371D"/>
    <w:rsid w:val="00C03D7F"/>
    <w:rsid w:val="00C0452B"/>
    <w:rsid w:val="00C045E5"/>
    <w:rsid w:val="00C109AF"/>
    <w:rsid w:val="00C11E9B"/>
    <w:rsid w:val="00C12C95"/>
    <w:rsid w:val="00C12FB5"/>
    <w:rsid w:val="00C159C2"/>
    <w:rsid w:val="00C166DC"/>
    <w:rsid w:val="00C16D00"/>
    <w:rsid w:val="00C175E2"/>
    <w:rsid w:val="00C17B71"/>
    <w:rsid w:val="00C200F9"/>
    <w:rsid w:val="00C2195F"/>
    <w:rsid w:val="00C231B5"/>
    <w:rsid w:val="00C23F89"/>
    <w:rsid w:val="00C2770D"/>
    <w:rsid w:val="00C301E0"/>
    <w:rsid w:val="00C30C43"/>
    <w:rsid w:val="00C326D1"/>
    <w:rsid w:val="00C35DC4"/>
    <w:rsid w:val="00C369DB"/>
    <w:rsid w:val="00C42040"/>
    <w:rsid w:val="00C43884"/>
    <w:rsid w:val="00C50863"/>
    <w:rsid w:val="00C51213"/>
    <w:rsid w:val="00C54CEB"/>
    <w:rsid w:val="00C64409"/>
    <w:rsid w:val="00C7089A"/>
    <w:rsid w:val="00C7730E"/>
    <w:rsid w:val="00C8425A"/>
    <w:rsid w:val="00C8496B"/>
    <w:rsid w:val="00C852B5"/>
    <w:rsid w:val="00C8623B"/>
    <w:rsid w:val="00C86D65"/>
    <w:rsid w:val="00C9337E"/>
    <w:rsid w:val="00C96287"/>
    <w:rsid w:val="00C962BC"/>
    <w:rsid w:val="00C96A02"/>
    <w:rsid w:val="00CA051D"/>
    <w:rsid w:val="00CA35EE"/>
    <w:rsid w:val="00CA57F0"/>
    <w:rsid w:val="00CB395B"/>
    <w:rsid w:val="00CB7110"/>
    <w:rsid w:val="00CC0411"/>
    <w:rsid w:val="00CC6FC0"/>
    <w:rsid w:val="00CC7557"/>
    <w:rsid w:val="00CC7E2A"/>
    <w:rsid w:val="00CD4D70"/>
    <w:rsid w:val="00CD591E"/>
    <w:rsid w:val="00CD648E"/>
    <w:rsid w:val="00CD6736"/>
    <w:rsid w:val="00CD6F82"/>
    <w:rsid w:val="00CD7BE6"/>
    <w:rsid w:val="00CE01DD"/>
    <w:rsid w:val="00CE0311"/>
    <w:rsid w:val="00CE3C57"/>
    <w:rsid w:val="00CE43DC"/>
    <w:rsid w:val="00CE5E4B"/>
    <w:rsid w:val="00CF0DBC"/>
    <w:rsid w:val="00CF34AE"/>
    <w:rsid w:val="00CF5CD0"/>
    <w:rsid w:val="00CF6113"/>
    <w:rsid w:val="00CF6426"/>
    <w:rsid w:val="00CF765E"/>
    <w:rsid w:val="00D05CCC"/>
    <w:rsid w:val="00D065DA"/>
    <w:rsid w:val="00D12543"/>
    <w:rsid w:val="00D13402"/>
    <w:rsid w:val="00D160E1"/>
    <w:rsid w:val="00D1704F"/>
    <w:rsid w:val="00D21222"/>
    <w:rsid w:val="00D45895"/>
    <w:rsid w:val="00D46539"/>
    <w:rsid w:val="00D56427"/>
    <w:rsid w:val="00D576BB"/>
    <w:rsid w:val="00D577E2"/>
    <w:rsid w:val="00D61768"/>
    <w:rsid w:val="00D66FCE"/>
    <w:rsid w:val="00D70FAC"/>
    <w:rsid w:val="00D73AEA"/>
    <w:rsid w:val="00D7448D"/>
    <w:rsid w:val="00D81E02"/>
    <w:rsid w:val="00D85205"/>
    <w:rsid w:val="00D85392"/>
    <w:rsid w:val="00D86385"/>
    <w:rsid w:val="00D90094"/>
    <w:rsid w:val="00D91E68"/>
    <w:rsid w:val="00D921B2"/>
    <w:rsid w:val="00D93D43"/>
    <w:rsid w:val="00D94DA5"/>
    <w:rsid w:val="00DA1365"/>
    <w:rsid w:val="00DA281F"/>
    <w:rsid w:val="00DA35FC"/>
    <w:rsid w:val="00DB00A1"/>
    <w:rsid w:val="00DB3F4E"/>
    <w:rsid w:val="00DB5E00"/>
    <w:rsid w:val="00DB5E1D"/>
    <w:rsid w:val="00DB6E82"/>
    <w:rsid w:val="00DB72F9"/>
    <w:rsid w:val="00DC29E3"/>
    <w:rsid w:val="00DC2F4D"/>
    <w:rsid w:val="00DC3836"/>
    <w:rsid w:val="00DC4931"/>
    <w:rsid w:val="00DD153A"/>
    <w:rsid w:val="00DD2C29"/>
    <w:rsid w:val="00DD45FF"/>
    <w:rsid w:val="00DD7AED"/>
    <w:rsid w:val="00DE4B39"/>
    <w:rsid w:val="00DE721C"/>
    <w:rsid w:val="00DE7564"/>
    <w:rsid w:val="00DF4FDF"/>
    <w:rsid w:val="00DF6825"/>
    <w:rsid w:val="00DF6EF0"/>
    <w:rsid w:val="00DF7707"/>
    <w:rsid w:val="00DF7B7A"/>
    <w:rsid w:val="00E057D5"/>
    <w:rsid w:val="00E07A4C"/>
    <w:rsid w:val="00E13FA2"/>
    <w:rsid w:val="00E14432"/>
    <w:rsid w:val="00E17827"/>
    <w:rsid w:val="00E21518"/>
    <w:rsid w:val="00E2676B"/>
    <w:rsid w:val="00E301E0"/>
    <w:rsid w:val="00E35BBC"/>
    <w:rsid w:val="00E437D6"/>
    <w:rsid w:val="00E4380F"/>
    <w:rsid w:val="00E45836"/>
    <w:rsid w:val="00E4707B"/>
    <w:rsid w:val="00E47837"/>
    <w:rsid w:val="00E525AF"/>
    <w:rsid w:val="00E53370"/>
    <w:rsid w:val="00E538E1"/>
    <w:rsid w:val="00E54B15"/>
    <w:rsid w:val="00E55990"/>
    <w:rsid w:val="00E55F74"/>
    <w:rsid w:val="00E56A41"/>
    <w:rsid w:val="00E611A0"/>
    <w:rsid w:val="00E63E19"/>
    <w:rsid w:val="00E64C42"/>
    <w:rsid w:val="00E64E80"/>
    <w:rsid w:val="00E64FC7"/>
    <w:rsid w:val="00E65266"/>
    <w:rsid w:val="00E663DC"/>
    <w:rsid w:val="00E70EDB"/>
    <w:rsid w:val="00E73237"/>
    <w:rsid w:val="00E747DC"/>
    <w:rsid w:val="00E776A6"/>
    <w:rsid w:val="00E8108E"/>
    <w:rsid w:val="00E842A0"/>
    <w:rsid w:val="00E90F14"/>
    <w:rsid w:val="00E93130"/>
    <w:rsid w:val="00E93968"/>
    <w:rsid w:val="00E9410D"/>
    <w:rsid w:val="00E94D8A"/>
    <w:rsid w:val="00E94EC7"/>
    <w:rsid w:val="00EA1729"/>
    <w:rsid w:val="00EA3549"/>
    <w:rsid w:val="00EA5997"/>
    <w:rsid w:val="00EA6419"/>
    <w:rsid w:val="00EA7FAC"/>
    <w:rsid w:val="00EB06DB"/>
    <w:rsid w:val="00EB101E"/>
    <w:rsid w:val="00EB345E"/>
    <w:rsid w:val="00EB5696"/>
    <w:rsid w:val="00EB67EE"/>
    <w:rsid w:val="00EC03C5"/>
    <w:rsid w:val="00EC1266"/>
    <w:rsid w:val="00EC1DF0"/>
    <w:rsid w:val="00ED20BC"/>
    <w:rsid w:val="00ED386D"/>
    <w:rsid w:val="00ED4944"/>
    <w:rsid w:val="00ED7164"/>
    <w:rsid w:val="00EE0DA9"/>
    <w:rsid w:val="00EE48C2"/>
    <w:rsid w:val="00EE5A7B"/>
    <w:rsid w:val="00EE63DC"/>
    <w:rsid w:val="00EE6C8B"/>
    <w:rsid w:val="00EF2174"/>
    <w:rsid w:val="00EF392C"/>
    <w:rsid w:val="00EF760B"/>
    <w:rsid w:val="00F0376C"/>
    <w:rsid w:val="00F048AC"/>
    <w:rsid w:val="00F10F60"/>
    <w:rsid w:val="00F17A23"/>
    <w:rsid w:val="00F23776"/>
    <w:rsid w:val="00F24AD2"/>
    <w:rsid w:val="00F302AC"/>
    <w:rsid w:val="00F3072F"/>
    <w:rsid w:val="00F3101D"/>
    <w:rsid w:val="00F33958"/>
    <w:rsid w:val="00F3508C"/>
    <w:rsid w:val="00F35D4F"/>
    <w:rsid w:val="00F36960"/>
    <w:rsid w:val="00F37325"/>
    <w:rsid w:val="00F427C5"/>
    <w:rsid w:val="00F44D6D"/>
    <w:rsid w:val="00F4636E"/>
    <w:rsid w:val="00F475AC"/>
    <w:rsid w:val="00F47A60"/>
    <w:rsid w:val="00F50C86"/>
    <w:rsid w:val="00F544D9"/>
    <w:rsid w:val="00F55B1B"/>
    <w:rsid w:val="00F623E0"/>
    <w:rsid w:val="00F62496"/>
    <w:rsid w:val="00F64310"/>
    <w:rsid w:val="00F66334"/>
    <w:rsid w:val="00F671B4"/>
    <w:rsid w:val="00F719B0"/>
    <w:rsid w:val="00F736ED"/>
    <w:rsid w:val="00F74479"/>
    <w:rsid w:val="00F74949"/>
    <w:rsid w:val="00F82B7D"/>
    <w:rsid w:val="00F87303"/>
    <w:rsid w:val="00F915E1"/>
    <w:rsid w:val="00F9453A"/>
    <w:rsid w:val="00F95DC1"/>
    <w:rsid w:val="00FA6353"/>
    <w:rsid w:val="00FB05D7"/>
    <w:rsid w:val="00FB06BE"/>
    <w:rsid w:val="00FB0755"/>
    <w:rsid w:val="00FB299B"/>
    <w:rsid w:val="00FB29A0"/>
    <w:rsid w:val="00FB60B1"/>
    <w:rsid w:val="00FC3A7B"/>
    <w:rsid w:val="00FC4BCA"/>
    <w:rsid w:val="00FC5228"/>
    <w:rsid w:val="00FC60E0"/>
    <w:rsid w:val="00FC7302"/>
    <w:rsid w:val="00FD1D39"/>
    <w:rsid w:val="00FD6481"/>
    <w:rsid w:val="00FE0606"/>
    <w:rsid w:val="00FE0683"/>
    <w:rsid w:val="00FE47CF"/>
    <w:rsid w:val="00FF08CD"/>
    <w:rsid w:val="00FF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61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44F3"/>
    <w:rPr>
      <w:b/>
      <w:sz w:val="24"/>
    </w:rPr>
  </w:style>
  <w:style w:type="character" w:customStyle="1" w:styleId="Ttulo2Char">
    <w:name w:val="Título 2 Char"/>
    <w:basedOn w:val="Fontepargpadro"/>
    <w:link w:val="Ttulo2"/>
    <w:rsid w:val="009A44F3"/>
    <w:rPr>
      <w:rFonts w:ascii="Arial" w:hAnsi="Arial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9A44F3"/>
    <w:rPr>
      <w:rFonts w:ascii="Arial" w:hAnsi="Arial"/>
      <w:b/>
    </w:rPr>
  </w:style>
  <w:style w:type="character" w:customStyle="1" w:styleId="Ttulo4Char">
    <w:name w:val="Título 4 Char"/>
    <w:basedOn w:val="Fontepargpadro"/>
    <w:link w:val="Ttulo4"/>
    <w:rsid w:val="009A44F3"/>
    <w:rPr>
      <w:rFonts w:ascii="Arial" w:hAnsi="Arial"/>
      <w:b/>
      <w:sz w:val="16"/>
    </w:rPr>
  </w:style>
  <w:style w:type="character" w:customStyle="1" w:styleId="Ttulo5Char">
    <w:name w:val="Título 5 Char"/>
    <w:basedOn w:val="Fontepargpadro"/>
    <w:link w:val="Ttulo5"/>
    <w:rsid w:val="009A44F3"/>
    <w:rPr>
      <w:rFonts w:ascii="Arial" w:hAnsi="Arial"/>
      <w:b/>
      <w:sz w:val="14"/>
    </w:rPr>
  </w:style>
  <w:style w:type="character" w:customStyle="1" w:styleId="Ttulo6Char">
    <w:name w:val="Título 6 Char"/>
    <w:basedOn w:val="Fontepargpadro"/>
    <w:link w:val="Ttulo6"/>
    <w:rsid w:val="009A44F3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rsid w:val="009A44F3"/>
    <w:rPr>
      <w:rFonts w:ascii="Arial" w:hAnsi="Arial"/>
      <w:b/>
      <w:sz w:val="16"/>
    </w:rPr>
  </w:style>
  <w:style w:type="character" w:customStyle="1" w:styleId="Ttulo8Char">
    <w:name w:val="Título 8 Char"/>
    <w:basedOn w:val="Fontepargpadro"/>
    <w:link w:val="Ttulo8"/>
    <w:rsid w:val="009A44F3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9A44F3"/>
    <w:rPr>
      <w:rFonts w:ascii="Arial" w:hAnsi="Arial"/>
      <w:b/>
      <w:sz w:val="16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Corpodetexto">
    <w:name w:val="Body Text"/>
    <w:basedOn w:val="Normal"/>
    <w:link w:val="CorpodetextoChar"/>
    <w:uiPriority w:val="99"/>
    <w:rsid w:val="004C5547"/>
    <w:pPr>
      <w:jc w:val="both"/>
    </w:pPr>
    <w:rPr>
      <w:rFonts w:ascii="Arial" w:hAnsi="Arial"/>
      <w:b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A44F3"/>
    <w:rPr>
      <w:rFonts w:ascii="Arial" w:hAnsi="Arial"/>
      <w:b/>
    </w:rPr>
  </w:style>
  <w:style w:type="paragraph" w:styleId="Corpodetexto2">
    <w:name w:val="Body Text 2"/>
    <w:basedOn w:val="Normal"/>
    <w:link w:val="Corpodetexto2Char"/>
    <w:uiPriority w:val="99"/>
    <w:rsid w:val="004C5547"/>
    <w:pPr>
      <w:jc w:val="both"/>
    </w:pPr>
    <w:rPr>
      <w:rFonts w:ascii="Arial" w:hAnsi="Arial"/>
      <w:b/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44F3"/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9A44F3"/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uiPriority w:val="10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TtuloChar">
    <w:name w:val="Título Char"/>
    <w:aliases w:val="Título (para Anexos) Char"/>
    <w:link w:val="Ttulo"/>
    <w:uiPriority w:val="10"/>
    <w:rsid w:val="0073594F"/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 3"/>
    <w:basedOn w:val="Normal"/>
    <w:link w:val="PargrafodaListaChar"/>
    <w:uiPriority w:val="1"/>
    <w:qFormat/>
    <w:rsid w:val="00FF08CD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146598"/>
    <w:rPr>
      <w:sz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SemEspaamento">
    <w:name w:val="No Spacing"/>
    <w:uiPriority w:val="99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4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011">
    <w:name w:val="Doc_011"/>
    <w:basedOn w:val="Normal"/>
    <w:link w:val="Doc011Char"/>
    <w:qFormat/>
    <w:rsid w:val="00635608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35608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35608"/>
    <w:pPr>
      <w:spacing w:before="100" w:beforeAutospacing="1" w:after="100" w:afterAutospacing="1"/>
    </w:pPr>
    <w:rPr>
      <w:szCs w:val="24"/>
    </w:rPr>
  </w:style>
  <w:style w:type="character" w:styleId="nfaseIntensa">
    <w:name w:val="Intense Emphasis"/>
    <w:basedOn w:val="Fontepargpadro"/>
    <w:uiPriority w:val="21"/>
    <w:qFormat/>
    <w:rsid w:val="00635608"/>
    <w:rPr>
      <w:i/>
      <w:iCs/>
      <w:color w:val="4F81BD" w:themeColor="accent1"/>
    </w:rPr>
  </w:style>
  <w:style w:type="table" w:customStyle="1" w:styleId="TabeladeGrade4-nfase52">
    <w:name w:val="Tabela de Grade 4 - Ênfase 52"/>
    <w:basedOn w:val="Tabelanormal"/>
    <w:uiPriority w:val="49"/>
    <w:rsid w:val="003B2949"/>
    <w:rPr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andard">
    <w:name w:val="Standard"/>
    <w:rsid w:val="009A44F3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9A44F3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9A44F3"/>
    <w:rPr>
      <w:i/>
      <w:iCs/>
    </w:rPr>
  </w:style>
  <w:style w:type="paragraph" w:customStyle="1" w:styleId="Corpodetexto32">
    <w:name w:val="Corpo de texto 32"/>
    <w:basedOn w:val="Normal"/>
    <w:rsid w:val="009A44F3"/>
    <w:pPr>
      <w:suppressAutoHyphens/>
      <w:spacing w:after="120" w:line="360" w:lineRule="auto"/>
      <w:ind w:left="697" w:hanging="340"/>
      <w:jc w:val="both"/>
    </w:pPr>
    <w:rPr>
      <w:kern w:val="2"/>
      <w:sz w:val="16"/>
      <w:szCs w:val="16"/>
    </w:rPr>
  </w:style>
  <w:style w:type="character" w:customStyle="1" w:styleId="fontstyle01">
    <w:name w:val="fontstyle01"/>
    <w:basedOn w:val="Fontepargpadro"/>
    <w:rsid w:val="009A44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A44F3"/>
  </w:style>
  <w:style w:type="paragraph" w:styleId="Textodecomentrio">
    <w:name w:val="annotation text"/>
    <w:basedOn w:val="Normal"/>
    <w:link w:val="TextodecomentrioChar"/>
    <w:semiHidden/>
    <w:unhideWhenUsed/>
    <w:rsid w:val="009A44F3"/>
    <w:rPr>
      <w:sz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A44F3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A44F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A44F3"/>
    <w:pPr>
      <w:widowControl w:val="0"/>
      <w:autoSpaceDE w:val="0"/>
      <w:autoSpaceDN w:val="0"/>
      <w:spacing w:line="250" w:lineRule="exact"/>
      <w:ind w:right="18"/>
      <w:jc w:val="right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44F3"/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uiPriority w:val="99"/>
    <w:rsid w:val="009A44F3"/>
    <w:pPr>
      <w:ind w:right="-1" w:firstLine="680"/>
      <w:jc w:val="both"/>
    </w:pPr>
    <w:rPr>
      <w:rFonts w:ascii="Arial" w:hAnsi="Arial"/>
      <w:sz w:val="22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A44F3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44F3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44F3"/>
    <w:rPr>
      <w:rFonts w:ascii="Calibri" w:eastAsia="Calibri" w:hAnsi="Calibri"/>
      <w:lang w:eastAsia="en-US"/>
    </w:rPr>
  </w:style>
  <w:style w:type="table" w:customStyle="1" w:styleId="Tabelacomgrade2">
    <w:name w:val="Tabela com grade2"/>
    <w:basedOn w:val="Tabelanormal"/>
    <w:next w:val="Tabelacomgrade"/>
    <w:rsid w:val="00D66F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2FB9"/>
    <w:rPr>
      <w:rFonts w:ascii="Helvetica" w:hAnsi="Helvetic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derodap">
    <w:name w:val="footnote reference"/>
    <w:uiPriority w:val="99"/>
    <w:semiHidden/>
    <w:unhideWhenUsed/>
    <w:rsid w:val="000F2C91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EF392C"/>
  </w:style>
  <w:style w:type="paragraph" w:styleId="Textoembloco">
    <w:name w:val="Block Text"/>
    <w:basedOn w:val="Normal"/>
    <w:uiPriority w:val="99"/>
    <w:rsid w:val="00EF392C"/>
    <w:pPr>
      <w:ind w:left="1701" w:right="-1" w:firstLine="679"/>
    </w:pPr>
    <w:rPr>
      <w:rFonts w:ascii="Arial" w:hAnsi="Arial"/>
      <w:sz w:val="22"/>
    </w:rPr>
  </w:style>
  <w:style w:type="table" w:customStyle="1" w:styleId="Tabelacomgrade3">
    <w:name w:val="Tabela com grade3"/>
    <w:basedOn w:val="Tabelanormal"/>
    <w:next w:val="Tabelacomgrade"/>
    <w:uiPriority w:val="59"/>
    <w:rsid w:val="00EF392C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D1E28"/>
  </w:style>
  <w:style w:type="table" w:customStyle="1" w:styleId="Tabelacomgrade4">
    <w:name w:val="Tabela com grade4"/>
    <w:basedOn w:val="Tabelanormal"/>
    <w:next w:val="Tabelacomgrade"/>
    <w:uiPriority w:val="59"/>
    <w:rsid w:val="001D1E28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1D1E28"/>
    <w:pPr>
      <w:spacing w:before="100" w:beforeAutospacing="1" w:after="100" w:afterAutospacing="1"/>
    </w:pPr>
    <w:rPr>
      <w:szCs w:val="24"/>
    </w:rPr>
  </w:style>
  <w:style w:type="character" w:customStyle="1" w:styleId="canfaseforte">
    <w:name w:val="Êcanfase forte"/>
    <w:uiPriority w:val="99"/>
    <w:rsid w:val="001D1E2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61"/>
    <w:rPr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44F3"/>
    <w:rPr>
      <w:b/>
      <w:sz w:val="24"/>
    </w:rPr>
  </w:style>
  <w:style w:type="character" w:customStyle="1" w:styleId="Ttulo2Char">
    <w:name w:val="Título 2 Char"/>
    <w:basedOn w:val="Fontepargpadro"/>
    <w:link w:val="Ttulo2"/>
    <w:rsid w:val="009A44F3"/>
    <w:rPr>
      <w:rFonts w:ascii="Arial" w:hAnsi="Arial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9A44F3"/>
    <w:rPr>
      <w:rFonts w:ascii="Arial" w:hAnsi="Arial"/>
      <w:b/>
    </w:rPr>
  </w:style>
  <w:style w:type="character" w:customStyle="1" w:styleId="Ttulo4Char">
    <w:name w:val="Título 4 Char"/>
    <w:basedOn w:val="Fontepargpadro"/>
    <w:link w:val="Ttulo4"/>
    <w:rsid w:val="009A44F3"/>
    <w:rPr>
      <w:rFonts w:ascii="Arial" w:hAnsi="Arial"/>
      <w:b/>
      <w:sz w:val="16"/>
    </w:rPr>
  </w:style>
  <w:style w:type="character" w:customStyle="1" w:styleId="Ttulo5Char">
    <w:name w:val="Título 5 Char"/>
    <w:basedOn w:val="Fontepargpadro"/>
    <w:link w:val="Ttulo5"/>
    <w:rsid w:val="009A44F3"/>
    <w:rPr>
      <w:rFonts w:ascii="Arial" w:hAnsi="Arial"/>
      <w:b/>
      <w:sz w:val="14"/>
    </w:rPr>
  </w:style>
  <w:style w:type="character" w:customStyle="1" w:styleId="Ttulo6Char">
    <w:name w:val="Título 6 Char"/>
    <w:basedOn w:val="Fontepargpadro"/>
    <w:link w:val="Ttulo6"/>
    <w:rsid w:val="009A44F3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rsid w:val="009A44F3"/>
    <w:rPr>
      <w:rFonts w:ascii="Arial" w:hAnsi="Arial"/>
      <w:b/>
      <w:sz w:val="16"/>
    </w:rPr>
  </w:style>
  <w:style w:type="character" w:customStyle="1" w:styleId="Ttulo8Char">
    <w:name w:val="Título 8 Char"/>
    <w:basedOn w:val="Fontepargpadro"/>
    <w:link w:val="Ttulo8"/>
    <w:rsid w:val="009A44F3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9A44F3"/>
    <w:rPr>
      <w:rFonts w:ascii="Arial" w:hAnsi="Arial"/>
      <w:b/>
      <w:sz w:val="16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Corpodetexto">
    <w:name w:val="Body Text"/>
    <w:basedOn w:val="Normal"/>
    <w:link w:val="CorpodetextoChar"/>
    <w:uiPriority w:val="99"/>
    <w:rsid w:val="004C5547"/>
    <w:pPr>
      <w:jc w:val="both"/>
    </w:pPr>
    <w:rPr>
      <w:rFonts w:ascii="Arial" w:hAnsi="Arial"/>
      <w:b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A44F3"/>
    <w:rPr>
      <w:rFonts w:ascii="Arial" w:hAnsi="Arial"/>
      <w:b/>
    </w:rPr>
  </w:style>
  <w:style w:type="paragraph" w:styleId="Corpodetexto2">
    <w:name w:val="Body Text 2"/>
    <w:basedOn w:val="Normal"/>
    <w:link w:val="Corpodetexto2Char"/>
    <w:uiPriority w:val="99"/>
    <w:rsid w:val="004C5547"/>
    <w:pPr>
      <w:jc w:val="both"/>
    </w:pPr>
    <w:rPr>
      <w:rFonts w:ascii="Arial" w:hAnsi="Arial"/>
      <w:b/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A44F3"/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9A44F3"/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uiPriority w:val="10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TtuloChar">
    <w:name w:val="Título Char"/>
    <w:aliases w:val="Título (para Anexos) Char"/>
    <w:link w:val="Ttulo"/>
    <w:uiPriority w:val="10"/>
    <w:rsid w:val="0073594F"/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 3"/>
    <w:basedOn w:val="Normal"/>
    <w:link w:val="PargrafodaListaChar"/>
    <w:uiPriority w:val="1"/>
    <w:qFormat/>
    <w:rsid w:val="00FF08CD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146598"/>
    <w:rPr>
      <w:sz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SemEspaamento">
    <w:name w:val="No Spacing"/>
    <w:uiPriority w:val="99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4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011">
    <w:name w:val="Doc_011"/>
    <w:basedOn w:val="Normal"/>
    <w:link w:val="Doc011Char"/>
    <w:qFormat/>
    <w:rsid w:val="00635608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35608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35608"/>
    <w:pPr>
      <w:spacing w:before="100" w:beforeAutospacing="1" w:after="100" w:afterAutospacing="1"/>
    </w:pPr>
    <w:rPr>
      <w:szCs w:val="24"/>
    </w:rPr>
  </w:style>
  <w:style w:type="character" w:styleId="nfaseIntensa">
    <w:name w:val="Intense Emphasis"/>
    <w:basedOn w:val="Fontepargpadro"/>
    <w:uiPriority w:val="21"/>
    <w:qFormat/>
    <w:rsid w:val="00635608"/>
    <w:rPr>
      <w:i/>
      <w:iCs/>
      <w:color w:val="4F81BD" w:themeColor="accent1"/>
    </w:rPr>
  </w:style>
  <w:style w:type="table" w:customStyle="1" w:styleId="TabeladeGrade4-nfase52">
    <w:name w:val="Tabela de Grade 4 - Ênfase 52"/>
    <w:basedOn w:val="Tabelanormal"/>
    <w:uiPriority w:val="49"/>
    <w:rsid w:val="003B2949"/>
    <w:rPr>
      <w:sz w:val="24"/>
      <w:szCs w:val="2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andard">
    <w:name w:val="Standard"/>
    <w:rsid w:val="009A44F3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9A44F3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9A44F3"/>
    <w:rPr>
      <w:i/>
      <w:iCs/>
    </w:rPr>
  </w:style>
  <w:style w:type="paragraph" w:customStyle="1" w:styleId="Corpodetexto32">
    <w:name w:val="Corpo de texto 32"/>
    <w:basedOn w:val="Normal"/>
    <w:rsid w:val="009A44F3"/>
    <w:pPr>
      <w:suppressAutoHyphens/>
      <w:spacing w:after="120" w:line="360" w:lineRule="auto"/>
      <w:ind w:left="697" w:hanging="340"/>
      <w:jc w:val="both"/>
    </w:pPr>
    <w:rPr>
      <w:kern w:val="2"/>
      <w:sz w:val="16"/>
      <w:szCs w:val="16"/>
    </w:rPr>
  </w:style>
  <w:style w:type="character" w:customStyle="1" w:styleId="fontstyle01">
    <w:name w:val="fontstyle01"/>
    <w:basedOn w:val="Fontepargpadro"/>
    <w:rsid w:val="009A44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A44F3"/>
  </w:style>
  <w:style w:type="paragraph" w:styleId="Textodecomentrio">
    <w:name w:val="annotation text"/>
    <w:basedOn w:val="Normal"/>
    <w:link w:val="TextodecomentrioChar"/>
    <w:semiHidden/>
    <w:unhideWhenUsed/>
    <w:rsid w:val="009A44F3"/>
    <w:rPr>
      <w:sz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A44F3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A44F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A44F3"/>
    <w:pPr>
      <w:widowControl w:val="0"/>
      <w:autoSpaceDE w:val="0"/>
      <w:autoSpaceDN w:val="0"/>
      <w:spacing w:line="250" w:lineRule="exact"/>
      <w:ind w:right="18"/>
      <w:jc w:val="right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44F3"/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uiPriority w:val="99"/>
    <w:rsid w:val="009A44F3"/>
    <w:pPr>
      <w:ind w:right="-1" w:firstLine="680"/>
      <w:jc w:val="both"/>
    </w:pPr>
    <w:rPr>
      <w:rFonts w:ascii="Arial" w:hAnsi="Arial"/>
      <w:sz w:val="22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A44F3"/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44F3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44F3"/>
    <w:rPr>
      <w:rFonts w:ascii="Calibri" w:eastAsia="Calibri" w:hAnsi="Calibri"/>
      <w:lang w:eastAsia="en-US"/>
    </w:rPr>
  </w:style>
  <w:style w:type="table" w:customStyle="1" w:styleId="Tabelacomgrade2">
    <w:name w:val="Tabela com grade2"/>
    <w:basedOn w:val="Tabelanormal"/>
    <w:next w:val="Tabelacomgrade"/>
    <w:rsid w:val="00D66F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2FB9"/>
    <w:rPr>
      <w:rFonts w:ascii="Helvetica" w:hAnsi="Helvetic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derodap">
    <w:name w:val="footnote reference"/>
    <w:uiPriority w:val="99"/>
    <w:semiHidden/>
    <w:unhideWhenUsed/>
    <w:rsid w:val="000F2C91"/>
    <w:rPr>
      <w:vertAlign w:val="superscript"/>
    </w:rPr>
  </w:style>
  <w:style w:type="numbering" w:customStyle="1" w:styleId="Semlista1">
    <w:name w:val="Sem lista1"/>
    <w:next w:val="Semlista"/>
    <w:uiPriority w:val="99"/>
    <w:semiHidden/>
    <w:unhideWhenUsed/>
    <w:rsid w:val="00EF392C"/>
  </w:style>
  <w:style w:type="paragraph" w:styleId="Textoembloco">
    <w:name w:val="Block Text"/>
    <w:basedOn w:val="Normal"/>
    <w:uiPriority w:val="99"/>
    <w:rsid w:val="00EF392C"/>
    <w:pPr>
      <w:ind w:left="1701" w:right="-1" w:firstLine="679"/>
    </w:pPr>
    <w:rPr>
      <w:rFonts w:ascii="Arial" w:hAnsi="Arial"/>
      <w:sz w:val="22"/>
    </w:rPr>
  </w:style>
  <w:style w:type="table" w:customStyle="1" w:styleId="Tabelacomgrade3">
    <w:name w:val="Tabela com grade3"/>
    <w:basedOn w:val="Tabelanormal"/>
    <w:next w:val="Tabelacomgrade"/>
    <w:uiPriority w:val="59"/>
    <w:rsid w:val="00EF392C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D1E28"/>
  </w:style>
  <w:style w:type="table" w:customStyle="1" w:styleId="Tabelacomgrade4">
    <w:name w:val="Tabela com grade4"/>
    <w:basedOn w:val="Tabelanormal"/>
    <w:next w:val="Tabelacomgrade"/>
    <w:uiPriority w:val="59"/>
    <w:rsid w:val="001D1E28"/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1D1E28"/>
    <w:pPr>
      <w:spacing w:before="100" w:beforeAutospacing="1" w:after="100" w:afterAutospacing="1"/>
    </w:pPr>
    <w:rPr>
      <w:szCs w:val="24"/>
    </w:rPr>
  </w:style>
  <w:style w:type="character" w:customStyle="1" w:styleId="canfaseforte">
    <w:name w:val="Êcanfase forte"/>
    <w:uiPriority w:val="99"/>
    <w:rsid w:val="001D1E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59A123-22F2-4232-A5A6-92A34F3E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22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DLP-PESQUISA-13</cp:lastModifiedBy>
  <cp:revision>4</cp:revision>
  <cp:lastPrinted>2022-07-19T17:59:00Z</cp:lastPrinted>
  <dcterms:created xsi:type="dcterms:W3CDTF">2022-07-19T20:05:00Z</dcterms:created>
  <dcterms:modified xsi:type="dcterms:W3CDTF">2022-07-25T18:22:00Z</dcterms:modified>
</cp:coreProperties>
</file>