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53" w:rsidRPr="006010DD" w:rsidRDefault="0018789A" w:rsidP="006010DD">
      <w:pPr>
        <w:pStyle w:val="Cabealho"/>
        <w:spacing w:line="276" w:lineRule="auto"/>
        <w:contextualSpacing/>
        <w:jc w:val="both"/>
        <w:rPr>
          <w:szCs w:val="24"/>
        </w:rPr>
      </w:pPr>
      <w:r w:rsidRPr="006010DD">
        <w:rPr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40A76F09" wp14:editId="725B8C06">
            <wp:simplePos x="0" y="0"/>
            <wp:positionH relativeFrom="column">
              <wp:posOffset>1647825</wp:posOffset>
            </wp:positionH>
            <wp:positionV relativeFrom="paragraph">
              <wp:posOffset>44450</wp:posOffset>
            </wp:positionV>
            <wp:extent cx="1981200" cy="1619250"/>
            <wp:effectExtent l="0" t="0" r="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2953" w:rsidRPr="006010DD" w:rsidRDefault="00272953" w:rsidP="006010DD">
      <w:pPr>
        <w:pStyle w:val="Cabealho"/>
        <w:spacing w:line="276" w:lineRule="auto"/>
        <w:contextualSpacing/>
        <w:jc w:val="both"/>
        <w:rPr>
          <w:szCs w:val="24"/>
        </w:rPr>
      </w:pPr>
    </w:p>
    <w:p w:rsidR="00075008" w:rsidRPr="006010DD" w:rsidRDefault="00075008" w:rsidP="006010DD">
      <w:pPr>
        <w:pStyle w:val="Cabealho"/>
        <w:spacing w:line="276" w:lineRule="auto"/>
        <w:contextualSpacing/>
        <w:jc w:val="both"/>
        <w:rPr>
          <w:szCs w:val="24"/>
        </w:rPr>
      </w:pPr>
    </w:p>
    <w:p w:rsidR="00924655" w:rsidRPr="006010DD" w:rsidRDefault="00924655" w:rsidP="006010DD">
      <w:pPr>
        <w:pStyle w:val="Legenda"/>
        <w:spacing w:line="276" w:lineRule="auto"/>
        <w:contextualSpacing/>
        <w:jc w:val="both"/>
        <w:rPr>
          <w:sz w:val="24"/>
          <w:szCs w:val="24"/>
          <w:highlight w:val="yellow"/>
        </w:rPr>
      </w:pPr>
    </w:p>
    <w:p w:rsidR="0018789A" w:rsidRPr="006010DD" w:rsidRDefault="0018789A" w:rsidP="006010DD">
      <w:pPr>
        <w:pStyle w:val="Legenda"/>
        <w:spacing w:line="276" w:lineRule="auto"/>
        <w:contextualSpacing/>
        <w:jc w:val="both"/>
        <w:rPr>
          <w:sz w:val="24"/>
          <w:szCs w:val="24"/>
        </w:rPr>
      </w:pPr>
    </w:p>
    <w:p w:rsidR="0018789A" w:rsidRPr="006010DD" w:rsidRDefault="0018789A" w:rsidP="006010DD">
      <w:pPr>
        <w:pStyle w:val="Legenda"/>
        <w:spacing w:line="276" w:lineRule="auto"/>
        <w:contextualSpacing/>
        <w:jc w:val="both"/>
        <w:rPr>
          <w:sz w:val="24"/>
          <w:szCs w:val="24"/>
        </w:rPr>
      </w:pPr>
    </w:p>
    <w:p w:rsidR="0018789A" w:rsidRPr="006010DD" w:rsidRDefault="0018789A" w:rsidP="006010DD">
      <w:pPr>
        <w:pStyle w:val="Legenda"/>
        <w:spacing w:line="276" w:lineRule="auto"/>
        <w:contextualSpacing/>
        <w:jc w:val="both"/>
        <w:rPr>
          <w:sz w:val="24"/>
          <w:szCs w:val="24"/>
        </w:rPr>
      </w:pPr>
    </w:p>
    <w:p w:rsidR="0018789A" w:rsidRPr="006010DD" w:rsidRDefault="0018789A" w:rsidP="006010DD">
      <w:pPr>
        <w:pStyle w:val="Legenda"/>
        <w:spacing w:line="276" w:lineRule="auto"/>
        <w:contextualSpacing/>
        <w:jc w:val="both"/>
        <w:rPr>
          <w:sz w:val="24"/>
          <w:szCs w:val="24"/>
        </w:rPr>
      </w:pPr>
    </w:p>
    <w:p w:rsidR="0018789A" w:rsidRPr="006010DD" w:rsidRDefault="0018789A" w:rsidP="006010DD">
      <w:pPr>
        <w:pStyle w:val="Legenda"/>
        <w:spacing w:line="276" w:lineRule="auto"/>
        <w:contextualSpacing/>
        <w:jc w:val="both"/>
        <w:rPr>
          <w:sz w:val="24"/>
          <w:szCs w:val="24"/>
        </w:rPr>
      </w:pPr>
    </w:p>
    <w:p w:rsidR="0018789A" w:rsidRPr="006010DD" w:rsidRDefault="0018789A" w:rsidP="006010DD">
      <w:pPr>
        <w:pStyle w:val="Legenda"/>
        <w:spacing w:line="276" w:lineRule="auto"/>
        <w:contextualSpacing/>
        <w:jc w:val="both"/>
        <w:rPr>
          <w:sz w:val="24"/>
          <w:szCs w:val="24"/>
        </w:rPr>
      </w:pPr>
    </w:p>
    <w:p w:rsidR="00D04F2E" w:rsidRPr="006010DD" w:rsidRDefault="00D04F2E" w:rsidP="00092B17">
      <w:pPr>
        <w:spacing w:line="276" w:lineRule="auto"/>
        <w:jc w:val="center"/>
        <w:rPr>
          <w:b/>
          <w:szCs w:val="24"/>
          <w:u w:val="single"/>
        </w:rPr>
      </w:pPr>
      <w:r w:rsidRPr="006010DD">
        <w:rPr>
          <w:b/>
          <w:szCs w:val="24"/>
          <w:u w:val="single"/>
        </w:rPr>
        <w:t>ANEXO II</w:t>
      </w:r>
    </w:p>
    <w:p w:rsidR="00986095" w:rsidRPr="006010DD" w:rsidRDefault="00986095" w:rsidP="006010DD">
      <w:pPr>
        <w:spacing w:line="276" w:lineRule="auto"/>
        <w:jc w:val="both"/>
        <w:rPr>
          <w:b/>
          <w:szCs w:val="24"/>
        </w:rPr>
      </w:pPr>
      <w:r w:rsidRPr="006010DD">
        <w:rPr>
          <w:b/>
          <w:szCs w:val="24"/>
        </w:rPr>
        <w:t>PROPOSTA COMERCIAL</w:t>
      </w:r>
    </w:p>
    <w:p w:rsidR="00986095" w:rsidRPr="006010DD" w:rsidRDefault="00092B17" w:rsidP="006010DD">
      <w:pPr>
        <w:spacing w:line="276" w:lineRule="auto"/>
        <w:jc w:val="both"/>
        <w:rPr>
          <w:szCs w:val="24"/>
        </w:rPr>
      </w:pPr>
      <w:r>
        <w:rPr>
          <w:szCs w:val="24"/>
        </w:rPr>
        <w:t>EMPRESA:</w:t>
      </w:r>
      <w:r w:rsidR="00986095" w:rsidRPr="006010DD">
        <w:rPr>
          <w:szCs w:val="24"/>
        </w:rPr>
        <w:t>____________________</w:t>
      </w:r>
      <w:r>
        <w:rPr>
          <w:szCs w:val="24"/>
        </w:rPr>
        <w:t>__________________________ CNPJ</w:t>
      </w:r>
      <w:r w:rsidR="00986095" w:rsidRPr="006010DD">
        <w:rPr>
          <w:szCs w:val="24"/>
        </w:rPr>
        <w:t>:_______________________________ ENDEREÇO:___________________________</w:t>
      </w:r>
      <w:r>
        <w:rPr>
          <w:szCs w:val="24"/>
        </w:rPr>
        <w:t>_____________________________</w:t>
      </w:r>
      <w:r w:rsidR="00986095" w:rsidRPr="006010DD">
        <w:rPr>
          <w:szCs w:val="24"/>
        </w:rPr>
        <w:t>___</w:t>
      </w:r>
    </w:p>
    <w:p w:rsidR="00986095" w:rsidRPr="006010DD" w:rsidRDefault="00986095" w:rsidP="006010DD">
      <w:pPr>
        <w:spacing w:line="276" w:lineRule="auto"/>
        <w:jc w:val="both"/>
        <w:rPr>
          <w:szCs w:val="24"/>
        </w:rPr>
      </w:pPr>
      <w:r w:rsidRPr="006010DD">
        <w:rPr>
          <w:szCs w:val="24"/>
        </w:rPr>
        <w:t>TELEFONE:___________________EMAIL:___________________________________________________ VALIDADE DA PROPOSTA________________________ DATA_________________________</w:t>
      </w:r>
    </w:p>
    <w:p w:rsidR="00986095" w:rsidRPr="006010DD" w:rsidRDefault="00986095" w:rsidP="006010DD">
      <w:pPr>
        <w:spacing w:line="276" w:lineRule="auto"/>
        <w:jc w:val="both"/>
        <w:rPr>
          <w:szCs w:val="24"/>
        </w:rPr>
      </w:pPr>
    </w:p>
    <w:p w:rsidR="00986095" w:rsidRPr="006010DD" w:rsidRDefault="00986095" w:rsidP="006010DD">
      <w:pPr>
        <w:spacing w:line="276" w:lineRule="auto"/>
        <w:ind w:left="142"/>
        <w:jc w:val="both"/>
        <w:rPr>
          <w:szCs w:val="24"/>
        </w:rPr>
      </w:pPr>
    </w:p>
    <w:p w:rsidR="00986095" w:rsidRPr="006010DD" w:rsidRDefault="00986095" w:rsidP="006010DD">
      <w:pPr>
        <w:tabs>
          <w:tab w:val="left" w:pos="8364"/>
          <w:tab w:val="left" w:pos="8505"/>
        </w:tabs>
        <w:spacing w:line="276" w:lineRule="auto"/>
        <w:jc w:val="both"/>
        <w:rPr>
          <w:b/>
          <w:szCs w:val="24"/>
        </w:rPr>
      </w:pPr>
      <w:r w:rsidRPr="006010DD">
        <w:rPr>
          <w:szCs w:val="24"/>
        </w:rPr>
        <w:t xml:space="preserve">A SOCIEDADE EMPRESÁRIA ACIMA INDICADA PROPÕE FORNECER A POLÍCIA MILITAR ESTADO DO RIO DE JANEIRO, PELOS PREÇOS ABAIXO ASSINALADOS, OBEDECENDO RIGOROSAMENTE ÀS CONDIÇÕES ESTIPULADAS, CONSTANTES NO </w:t>
      </w:r>
      <w:r w:rsidR="00477CD5">
        <w:rPr>
          <w:szCs w:val="24"/>
        </w:rPr>
        <w:t>TERMO DE REFERÊNCIA</w:t>
      </w:r>
      <w:r w:rsidRPr="006010DD">
        <w:rPr>
          <w:szCs w:val="24"/>
        </w:rPr>
        <w:t xml:space="preserve"> ENCAMINHADO EM ANEXO.</w:t>
      </w:r>
    </w:p>
    <w:p w:rsidR="00986095" w:rsidRPr="006010DD" w:rsidRDefault="00986095" w:rsidP="006010DD">
      <w:pPr>
        <w:spacing w:line="276" w:lineRule="auto"/>
        <w:ind w:left="-1560"/>
        <w:jc w:val="both"/>
        <w:rPr>
          <w:szCs w:val="24"/>
        </w:rPr>
      </w:pPr>
    </w:p>
    <w:p w:rsidR="00230D8F" w:rsidRPr="006010DD" w:rsidRDefault="00230D8F" w:rsidP="006010DD">
      <w:pPr>
        <w:pStyle w:val="Ttulo"/>
        <w:spacing w:before="3" w:after="1" w:line="276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9640" w:type="dxa"/>
        <w:tblInd w:w="-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1"/>
        <w:gridCol w:w="1149"/>
        <w:gridCol w:w="1149"/>
        <w:gridCol w:w="172"/>
        <w:gridCol w:w="769"/>
        <w:gridCol w:w="1074"/>
        <w:gridCol w:w="1276"/>
      </w:tblGrid>
      <w:tr w:rsidR="00230D8F" w:rsidRPr="006010DD" w:rsidTr="00F56F32">
        <w:trPr>
          <w:trHeight w:val="298"/>
        </w:trPr>
        <w:tc>
          <w:tcPr>
            <w:tcW w:w="964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30D8F" w:rsidRPr="006010DD" w:rsidRDefault="00230D8F" w:rsidP="006010DD">
            <w:pPr>
              <w:pStyle w:val="TableParagraph"/>
              <w:spacing w:before="5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F32">
              <w:rPr>
                <w:rFonts w:ascii="Times New Roman" w:hAnsi="Times New Roman" w:cs="Times New Roman"/>
                <w:noProof/>
                <w:position w:val="-1"/>
                <w:sz w:val="24"/>
                <w:szCs w:val="24"/>
                <w:lang w:val="pt-BR" w:eastAsia="pt-BR"/>
              </w:rPr>
              <w:t>VIATURA COM BLINDAGEM PARCIAL</w:t>
            </w:r>
          </w:p>
        </w:tc>
      </w:tr>
      <w:tr w:rsidR="00230D8F" w:rsidRPr="006010DD" w:rsidTr="00CC575D">
        <w:trPr>
          <w:trHeight w:val="238"/>
        </w:trPr>
        <w:tc>
          <w:tcPr>
            <w:tcW w:w="9640" w:type="dxa"/>
            <w:gridSpan w:val="7"/>
            <w:tcBorders>
              <w:bottom w:val="single" w:sz="4" w:space="0" w:color="000000"/>
            </w:tcBorders>
          </w:tcPr>
          <w:p w:rsidR="00230D8F" w:rsidRPr="006010DD" w:rsidRDefault="00230D8F" w:rsidP="006010DD">
            <w:pPr>
              <w:pStyle w:val="TableParagraph"/>
              <w:spacing w:line="276" w:lineRule="auto"/>
              <w:ind w:left="2" w:righ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noProof/>
                <w:sz w:val="24"/>
                <w:szCs w:val="24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FAD6B9B" wp14:editId="4B060402">
                      <wp:extent cx="5343525" cy="163195"/>
                      <wp:effectExtent l="0" t="0" r="1905" b="3175"/>
                      <wp:docPr id="115" name="Grupo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43525" cy="163195"/>
                                <a:chOff x="0" y="0"/>
                                <a:chExt cx="8415" cy="25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6" name="Picture 6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15" cy="2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7" name="Picture 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53" y="49"/>
                                  <a:ext cx="3097" cy="1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15" o:spid="_x0000_s1026" style="width:420.75pt;height:12.85pt;mso-position-horizontal-relative:char;mso-position-vertical-relative:line" coordsize="8415,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5" o:spid="_x0000_s1027" type="#_x0000_t75" style="position:absolute;width:8415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BQRLCAAAA3AAAAA8AAABkcnMvZG93bnJldi54bWxET0trwkAQvgv9D8sUvJmNPViJrtJaKqIn&#10;HyDeptlpEpKdDbvbGP99VxC8zcf3nPmyN43oyPnKsoJxkoIgzq2uuFBwOn6PpiB8QNbYWCYFN/Kw&#10;XLwM5phpe+U9dYdQiBjCPkMFZQhtJqXPSzLoE9sSR+7XOoMhQldI7fAaw00j39J0Ig1WHBtKbGlV&#10;Ul4f/owCV+c/q/PF8/5z69f11/q9u+ycUsPX/mMGIlAfnuKHe6Pj/PEE7s/EC+Ti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AUESwgAAANwAAAAPAAAAAAAAAAAAAAAAAJ8C&#10;AABkcnMvZG93bnJldi54bWxQSwUGAAAAAAQABAD3AAAAjgMAAAAA&#10;">
                        <v:imagedata r:id="rId37" o:title=""/>
                      </v:shape>
                      <v:shape id="Picture 66" o:spid="_x0000_s1028" type="#_x0000_t75" style="position:absolute;left:2653;top:49;width:3097;height:1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qJu69AAAA3AAAAA8AAABkcnMvZG93bnJldi54bWxET0sKwjAQ3QveIYzgTtMKfqhGEUFwIYLV&#10;A4zN2BabSWmitrc3guBuHu87q01rKvGixpWWFcTjCARxZnXJuYLrZT9agHAeWWNlmRR05GCz7vdW&#10;mGj75jO9Up+LEMIuQQWF93UipcsKMujGtiYO3N02Bn2ATS51g+8Qbio5iaKZNFhyaCiwpl1B2SN9&#10;GgWLR3fLTnrK9nzfSRn78tjNUqWGg3a7BOGp9X/xz33QYX48h+8z4QK5/g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5yom7r0AAADcAAAADwAAAAAAAAAAAAAAAACfAgAAZHJz&#10;L2Rvd25yZXYueG1sUEsFBgAAAAAEAAQA9wAAAIkDAAAAAA==&#10;">
                        <v:imagedata r:id="rId38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0D8F" w:rsidRPr="006010DD" w:rsidTr="00CC575D">
        <w:trPr>
          <w:trHeight w:val="210"/>
        </w:trPr>
        <w:tc>
          <w:tcPr>
            <w:tcW w:w="6521" w:type="dxa"/>
            <w:gridSpan w:val="4"/>
            <w:tcBorders>
              <w:top w:val="single" w:sz="4" w:space="0" w:color="000000"/>
            </w:tcBorders>
          </w:tcPr>
          <w:p w:rsidR="00230D8F" w:rsidRPr="006010DD" w:rsidRDefault="00230D8F" w:rsidP="006010DD">
            <w:pPr>
              <w:pStyle w:val="TableParagraph"/>
              <w:spacing w:line="276" w:lineRule="auto"/>
              <w:ind w:left="28" w:right="-15"/>
              <w:jc w:val="both"/>
              <w:rPr>
                <w:rFonts w:ascii="Times New Roman" w:hAnsi="Times New Roman" w:cs="Times New Roman"/>
                <w:spacing w:val="-26"/>
                <w:position w:val="-2"/>
                <w:sz w:val="24"/>
                <w:szCs w:val="24"/>
              </w:rPr>
            </w:pPr>
            <w:r w:rsidRPr="006010DD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val="pt-BR" w:eastAsia="pt-BR"/>
              </w:rPr>
              <w:t>Veículo Cotado (Marca/Modelo) -</w:t>
            </w:r>
            <w:proofErr w:type="gramStart"/>
            <w:r w:rsidRPr="006010DD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val="pt-BR" w:eastAsia="pt-BR"/>
              </w:rPr>
              <w:t xml:space="preserve"> </w:t>
            </w:r>
            <w:r w:rsidRPr="006010DD">
              <w:rPr>
                <w:rFonts w:ascii="Times New Roman" w:hAnsi="Times New Roman" w:cs="Times New Roman"/>
                <w:spacing w:val="-26"/>
                <w:position w:val="-2"/>
                <w:sz w:val="24"/>
                <w:szCs w:val="24"/>
              </w:rPr>
              <w:t xml:space="preserve"> </w:t>
            </w:r>
          </w:p>
          <w:p w:rsidR="00230D8F" w:rsidRPr="006010DD" w:rsidRDefault="00230D8F" w:rsidP="006010DD">
            <w:pPr>
              <w:pStyle w:val="TableParagraph"/>
              <w:spacing w:line="276" w:lineRule="auto"/>
              <w:ind w:left="28"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000000"/>
              <w:right w:val="single" w:sz="8" w:space="0" w:color="000000"/>
            </w:tcBorders>
          </w:tcPr>
          <w:p w:rsidR="00230D8F" w:rsidRPr="006010DD" w:rsidRDefault="00230D8F" w:rsidP="006010DD">
            <w:pPr>
              <w:pStyle w:val="TableParagraph"/>
              <w:spacing w:before="3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230D8F" w:rsidRPr="006010DD" w:rsidRDefault="00230D8F" w:rsidP="006010DD">
            <w:pPr>
              <w:pStyle w:val="TableParagraph"/>
              <w:spacing w:line="276" w:lineRule="auto"/>
              <w:ind w:right="-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8F" w:rsidRPr="006010DD" w:rsidTr="00CC575D">
        <w:trPr>
          <w:trHeight w:val="234"/>
        </w:trPr>
        <w:tc>
          <w:tcPr>
            <w:tcW w:w="6521" w:type="dxa"/>
            <w:gridSpan w:val="4"/>
          </w:tcPr>
          <w:p w:rsidR="00230D8F" w:rsidRPr="006010DD" w:rsidRDefault="00230D8F" w:rsidP="006010DD">
            <w:pPr>
              <w:pStyle w:val="TableParagraph"/>
              <w:spacing w:before="4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rFonts w:ascii="Times New Roman" w:hAnsi="Times New Roman" w:cs="Times New Roman"/>
                <w:sz w:val="24"/>
                <w:szCs w:val="24"/>
              </w:rPr>
              <w:t xml:space="preserve">Valor </w:t>
            </w:r>
            <w:proofErr w:type="spellStart"/>
            <w:r w:rsidRPr="006010DD">
              <w:rPr>
                <w:rFonts w:ascii="Times New Roman" w:hAnsi="Times New Roman" w:cs="Times New Roman"/>
                <w:sz w:val="24"/>
                <w:szCs w:val="24"/>
              </w:rPr>
              <w:t>Comercial</w:t>
            </w:r>
            <w:proofErr w:type="spellEnd"/>
          </w:p>
        </w:tc>
        <w:tc>
          <w:tcPr>
            <w:tcW w:w="3119" w:type="dxa"/>
            <w:gridSpan w:val="3"/>
            <w:shd w:val="clear" w:color="auto" w:fill="auto"/>
          </w:tcPr>
          <w:p w:rsidR="00230D8F" w:rsidRPr="006010DD" w:rsidRDefault="00230D8F" w:rsidP="006010DD">
            <w:pPr>
              <w:pStyle w:val="TableParagraph"/>
              <w:spacing w:before="7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right="-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</w:tr>
      <w:tr w:rsidR="00230D8F" w:rsidRPr="006010DD" w:rsidTr="00CC575D">
        <w:trPr>
          <w:trHeight w:val="234"/>
        </w:trPr>
        <w:tc>
          <w:tcPr>
            <w:tcW w:w="6521" w:type="dxa"/>
            <w:gridSpan w:val="4"/>
          </w:tcPr>
          <w:p w:rsidR="00230D8F" w:rsidRPr="006010DD" w:rsidRDefault="00230D8F" w:rsidP="006010DD">
            <w:pPr>
              <w:pStyle w:val="TableParagraph"/>
              <w:spacing w:before="4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CC575D" w:rsidP="006010DD">
            <w:pPr>
              <w:pStyle w:val="TableParagraph"/>
              <w:spacing w:line="276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DD">
              <w:rPr>
                <w:rFonts w:ascii="Times New Roman" w:hAnsi="Times New Roman" w:cs="Times New Roman"/>
                <w:sz w:val="24"/>
                <w:szCs w:val="24"/>
              </w:rPr>
              <w:t>Desconto</w:t>
            </w:r>
            <w:proofErr w:type="spellEnd"/>
            <w:r w:rsidRPr="00601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0DD">
              <w:rPr>
                <w:rFonts w:ascii="Times New Roman" w:hAnsi="Times New Roman" w:cs="Times New Roman"/>
                <w:sz w:val="24"/>
                <w:szCs w:val="24"/>
              </w:rPr>
              <w:t>concedido</w:t>
            </w:r>
            <w:proofErr w:type="spellEnd"/>
            <w:r w:rsidRPr="006010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19" w:type="dxa"/>
            <w:gridSpan w:val="3"/>
          </w:tcPr>
          <w:p w:rsidR="00230D8F" w:rsidRPr="006010DD" w:rsidRDefault="00230D8F" w:rsidP="006010DD">
            <w:pPr>
              <w:pStyle w:val="TableParagraph"/>
              <w:spacing w:before="7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CC575D" w:rsidP="006010DD">
            <w:pPr>
              <w:pStyle w:val="TableParagraph"/>
              <w:spacing w:line="276" w:lineRule="auto"/>
              <w:ind w:right="-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val="pt-BR" w:eastAsia="pt-BR"/>
              </w:rPr>
              <w:t>R$</w:t>
            </w:r>
          </w:p>
        </w:tc>
      </w:tr>
      <w:tr w:rsidR="00230D8F" w:rsidRPr="006010DD" w:rsidTr="00CC575D">
        <w:trPr>
          <w:trHeight w:val="234"/>
        </w:trPr>
        <w:tc>
          <w:tcPr>
            <w:tcW w:w="4051" w:type="dxa"/>
          </w:tcPr>
          <w:p w:rsidR="00230D8F" w:rsidRPr="006010DD" w:rsidRDefault="00230D8F" w:rsidP="006010DD">
            <w:pPr>
              <w:pStyle w:val="TableParagraph"/>
              <w:spacing w:before="4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tabs>
                <w:tab w:val="left" w:pos="1641"/>
              </w:tabs>
              <w:spacing w:line="276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40D48D61" wp14:editId="3540951C">
                  <wp:extent cx="241150" cy="74295"/>
                  <wp:effectExtent l="0" t="0" r="0" b="0"/>
                  <wp:docPr id="2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5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150" cy="7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10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010DD">
              <w:rPr>
                <w:noProof/>
                <w:position w:val="-2"/>
                <w:sz w:val="24"/>
                <w:szCs w:val="24"/>
                <w:lang w:val="pt-BR" w:eastAsia="pt-BR"/>
              </w:rPr>
              <w:drawing>
                <wp:inline distT="0" distB="0" distL="0" distR="0" wp14:anchorId="09A528F8" wp14:editId="202164BF">
                  <wp:extent cx="728048" cy="92297"/>
                  <wp:effectExtent l="0" t="0" r="0" b="0"/>
                  <wp:docPr id="22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048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" w:type="dxa"/>
          </w:tcPr>
          <w:p w:rsidR="00230D8F" w:rsidRPr="006010DD" w:rsidRDefault="00230D8F" w:rsidP="006010DD">
            <w:pPr>
              <w:pStyle w:val="TableParagraph"/>
              <w:spacing w:before="4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711" w:right="-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tcBorders>
              <w:right w:val="single" w:sz="8" w:space="0" w:color="000000"/>
            </w:tcBorders>
          </w:tcPr>
          <w:p w:rsidR="00230D8F" w:rsidRPr="006010DD" w:rsidRDefault="00230D8F" w:rsidP="006010DD">
            <w:pPr>
              <w:pStyle w:val="TableParagraph"/>
              <w:spacing w:before="6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noProof/>
                <w:position w:val="-2"/>
                <w:sz w:val="24"/>
                <w:szCs w:val="24"/>
                <w:lang w:val="pt-BR" w:eastAsia="pt-BR"/>
              </w:rPr>
              <w:drawing>
                <wp:inline distT="0" distB="0" distL="0" distR="0" wp14:anchorId="3C22C522" wp14:editId="1CF189B6">
                  <wp:extent cx="717336" cy="92297"/>
                  <wp:effectExtent l="0" t="0" r="0" b="0"/>
                  <wp:docPr id="2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8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336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0" w:type="dxa"/>
            <w:gridSpan w:val="2"/>
            <w:tcBorders>
              <w:left w:val="single" w:sz="8" w:space="0" w:color="000000"/>
            </w:tcBorders>
          </w:tcPr>
          <w:p w:rsidR="00230D8F" w:rsidRPr="006010DD" w:rsidRDefault="00230D8F" w:rsidP="006010DD">
            <w:pPr>
              <w:pStyle w:val="TableParagraph"/>
              <w:spacing w:before="2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16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noProof/>
                <w:sz w:val="24"/>
                <w:szCs w:val="24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93CD538" wp14:editId="2DCCB7D6">
                      <wp:extent cx="27940" cy="9525"/>
                      <wp:effectExtent l="3175" t="1270" r="0" b="0"/>
                      <wp:docPr id="105" name="Grupo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940" cy="9525"/>
                                <a:chOff x="0" y="0"/>
                                <a:chExt cx="44" cy="15"/>
                              </a:xfrm>
                            </wpg:grpSpPr>
                            <wps:wsp>
                              <wps:cNvPr id="106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4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05" o:spid="_x0000_s1026" style="width:2.2pt;height:.75pt;mso-position-horizontal-relative:char;mso-position-vertical-relative:line" coordsize="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">
                      <v:rect id="Rectangle 55" o:spid="_x0000_s1027" style="position:absolute;width:4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huwsMA&#10;AADcAAAADwAAAGRycy9kb3ducmV2LnhtbERPTWsCMRC9C/6HMEJvmiit6GoULRS8CGp70Nu4GXcX&#10;N5Ntkuq2v94UCr3N433OfNnaWtzIh8qxhuFAgSDOnam40PDx/tafgAgR2WDtmDR8U4DlotuZY2bc&#10;nfd0O8RCpBAOGWooY2wyKUNeksUwcA1x4i7OW4wJ+kIaj/cUbms5UmosLVacGkps6LWk/Hr4shrW&#10;08n6c/fM25/9+USn4/n6MvJK66deu5qBiNTGf/Gfe2PSfDWG32fSB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huwsMAAADcAAAADwAAAAAAAAAAAAAAAACYAgAAZHJzL2Rv&#10;d25yZXYueG1sUEsFBgAAAAAEAAQA9QAAAIgD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230D8F" w:rsidRPr="006010DD" w:rsidTr="00CC575D">
        <w:trPr>
          <w:trHeight w:val="235"/>
        </w:trPr>
        <w:tc>
          <w:tcPr>
            <w:tcW w:w="4051" w:type="dxa"/>
          </w:tcPr>
          <w:p w:rsidR="00230D8F" w:rsidRPr="006010DD" w:rsidRDefault="00230D8F" w:rsidP="006010DD">
            <w:pPr>
              <w:pStyle w:val="TableParagraph"/>
              <w:spacing w:before="1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tabs>
                <w:tab w:val="left" w:pos="1569"/>
              </w:tabs>
              <w:spacing w:line="276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21B55533" wp14:editId="449251CE">
                  <wp:extent cx="115299" cy="72866"/>
                  <wp:effectExtent l="0" t="0" r="0" b="0"/>
                  <wp:docPr id="25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9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99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10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010DD">
              <w:rPr>
                <w:noProof/>
                <w:position w:val="-2"/>
                <w:sz w:val="24"/>
                <w:szCs w:val="24"/>
                <w:lang w:val="pt-BR" w:eastAsia="pt-BR"/>
              </w:rPr>
              <w:drawing>
                <wp:inline distT="0" distB="0" distL="0" distR="0" wp14:anchorId="3C59223B" wp14:editId="4282F578">
                  <wp:extent cx="726639" cy="92297"/>
                  <wp:effectExtent l="0" t="0" r="0" b="0"/>
                  <wp:docPr id="27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0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639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" w:type="dxa"/>
          </w:tcPr>
          <w:p w:rsidR="00230D8F" w:rsidRPr="006010DD" w:rsidRDefault="00230D8F" w:rsidP="006010DD">
            <w:pPr>
              <w:pStyle w:val="TableParagraph"/>
              <w:spacing w:before="9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699" w:right="-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tcBorders>
              <w:right w:val="single" w:sz="8" w:space="0" w:color="000000"/>
            </w:tcBorders>
          </w:tcPr>
          <w:p w:rsidR="00230D8F" w:rsidRPr="006010DD" w:rsidRDefault="00230D8F" w:rsidP="006010DD">
            <w:pPr>
              <w:pStyle w:val="TableParagraph"/>
              <w:spacing w:before="1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noProof/>
                <w:position w:val="-2"/>
                <w:sz w:val="24"/>
                <w:szCs w:val="24"/>
                <w:lang w:val="pt-BR" w:eastAsia="pt-BR"/>
              </w:rPr>
              <w:drawing>
                <wp:inline distT="0" distB="0" distL="0" distR="0" wp14:anchorId="350FD3BD" wp14:editId="3B3AB6A7">
                  <wp:extent cx="713622" cy="90487"/>
                  <wp:effectExtent l="0" t="0" r="0" b="0"/>
                  <wp:docPr id="3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2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622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0" w:type="dxa"/>
            <w:gridSpan w:val="2"/>
            <w:tcBorders>
              <w:left w:val="single" w:sz="8" w:space="0" w:color="000000"/>
            </w:tcBorders>
          </w:tcPr>
          <w:p w:rsidR="00230D8F" w:rsidRPr="006010DD" w:rsidRDefault="00230D8F" w:rsidP="006010DD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10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8F" w:rsidRPr="006010DD" w:rsidTr="00CC575D">
        <w:trPr>
          <w:trHeight w:val="235"/>
        </w:trPr>
        <w:tc>
          <w:tcPr>
            <w:tcW w:w="6349" w:type="dxa"/>
            <w:gridSpan w:val="3"/>
          </w:tcPr>
          <w:p w:rsidR="00230D8F" w:rsidRPr="006010DD" w:rsidRDefault="00230D8F" w:rsidP="006010DD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gridSpan w:val="4"/>
          </w:tcPr>
          <w:p w:rsidR="00230D8F" w:rsidRPr="006010DD" w:rsidRDefault="00230D8F" w:rsidP="006010DD">
            <w:pPr>
              <w:pStyle w:val="TableParagraph"/>
              <w:spacing w:before="8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2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noProof/>
                <w:sz w:val="24"/>
                <w:szCs w:val="24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67DF8F6" wp14:editId="39C4DC78">
                      <wp:extent cx="27940" cy="9525"/>
                      <wp:effectExtent l="635" t="0" r="0" b="1905"/>
                      <wp:docPr id="103" name="Grupo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940" cy="9525"/>
                                <a:chOff x="0" y="0"/>
                                <a:chExt cx="44" cy="15"/>
                              </a:xfrm>
                            </wpg:grpSpPr>
                            <wps:wsp>
                              <wps:cNvPr id="104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4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03" o:spid="_x0000_s1026" style="width:2.2pt;height:.75pt;mso-position-horizontal-relative:char;mso-position-vertical-relative:line" coordsize="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">
                      <v:rect id="Rectangle 53" o:spid="_x0000_s1027" style="position:absolute;width:4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ZVLsQA&#10;AADcAAAADwAAAGRycy9kb3ducmV2LnhtbERPTWsCMRC9F/ofwhS8dZOKFrsapRaEXgS1PdTbuBl3&#10;FzeTbZLq6q9vBMHbPN7nTGadbcSRfKgda3jJFAjiwpmaSw3fX4vnEYgQkQ02jknDmQLMpo8PE8yN&#10;O/GajptYihTCIUcNVYxtLmUoKrIYMtcSJ27vvMWYoC+l8XhK4baRfaVepcWaU0OFLX1UVBw2f1bD&#10;/G00/10NeHlZ77a0/dkdhn2vtO49de9jEJG6eBff3J8mzVcDuD6TLp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WVS7EAAAA3A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230D8F" w:rsidRPr="006010DD" w:rsidTr="00CC575D">
        <w:trPr>
          <w:trHeight w:val="234"/>
        </w:trPr>
        <w:tc>
          <w:tcPr>
            <w:tcW w:w="6349" w:type="dxa"/>
            <w:gridSpan w:val="3"/>
          </w:tcPr>
          <w:p w:rsidR="00230D8F" w:rsidRPr="006010DD" w:rsidRDefault="00230D8F" w:rsidP="006010DD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gridSpan w:val="4"/>
          </w:tcPr>
          <w:p w:rsidR="00230D8F" w:rsidRPr="006010DD" w:rsidRDefault="00230D8F" w:rsidP="006010DD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75D" w:rsidRPr="006010DD" w:rsidTr="00CC575D">
        <w:trPr>
          <w:trHeight w:val="297"/>
        </w:trPr>
        <w:tc>
          <w:tcPr>
            <w:tcW w:w="6349" w:type="dxa"/>
            <w:gridSpan w:val="3"/>
            <w:tcBorders>
              <w:bottom w:val="single" w:sz="8" w:space="0" w:color="000000"/>
            </w:tcBorders>
          </w:tcPr>
          <w:p w:rsidR="00CC575D" w:rsidRPr="006010DD" w:rsidRDefault="00CC575D" w:rsidP="006010DD">
            <w:pPr>
              <w:pStyle w:val="TableParagraph"/>
              <w:spacing w:before="4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75D" w:rsidRPr="006010DD" w:rsidRDefault="00CC575D" w:rsidP="006010DD">
            <w:pPr>
              <w:pStyle w:val="TableParagraph"/>
              <w:spacing w:line="276" w:lineRule="auto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rFonts w:ascii="Times New Roman" w:hAnsi="Times New Roman" w:cs="Times New Roman"/>
                <w:sz w:val="24"/>
                <w:szCs w:val="24"/>
              </w:rPr>
              <w:t xml:space="preserve">Valor final do </w:t>
            </w:r>
            <w:proofErr w:type="spellStart"/>
            <w:r w:rsidRPr="006010DD">
              <w:rPr>
                <w:rFonts w:ascii="Times New Roman" w:hAnsi="Times New Roman" w:cs="Times New Roman"/>
                <w:sz w:val="24"/>
                <w:szCs w:val="24"/>
              </w:rPr>
              <w:t>veículo</w:t>
            </w:r>
            <w:proofErr w:type="spellEnd"/>
            <w:r w:rsidRPr="006010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91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CC575D" w:rsidRPr="006010DD" w:rsidRDefault="00CC575D" w:rsidP="006010DD">
            <w:pPr>
              <w:pStyle w:val="TableParagraph"/>
              <w:spacing w:before="2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75D" w:rsidRPr="006010DD" w:rsidRDefault="00CC575D" w:rsidP="006010DD">
            <w:pPr>
              <w:pStyle w:val="TableParagraph"/>
              <w:spacing w:line="276" w:lineRule="auto"/>
              <w:ind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</w:tr>
    </w:tbl>
    <w:p w:rsidR="00230D8F" w:rsidRPr="006010DD" w:rsidRDefault="00230D8F" w:rsidP="006010DD">
      <w:pPr>
        <w:pStyle w:val="Ttulo"/>
        <w:spacing w:line="276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9781" w:type="dxa"/>
        <w:tblInd w:w="-6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9"/>
        <w:gridCol w:w="1149"/>
        <w:gridCol w:w="1149"/>
        <w:gridCol w:w="941"/>
        <w:gridCol w:w="2373"/>
      </w:tblGrid>
      <w:tr w:rsidR="00230D8F" w:rsidRPr="006010DD" w:rsidTr="00CC575D">
        <w:trPr>
          <w:trHeight w:val="293"/>
        </w:trPr>
        <w:tc>
          <w:tcPr>
            <w:tcW w:w="4169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 w:rsidR="00230D8F" w:rsidRPr="006010DD" w:rsidRDefault="00230D8F" w:rsidP="006010DD">
            <w:pPr>
              <w:pStyle w:val="TableParagraph"/>
              <w:spacing w:before="3" w:after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04227079" wp14:editId="384175D9">
                  <wp:extent cx="1579005" cy="233362"/>
                  <wp:effectExtent l="0" t="0" r="0" b="0"/>
                  <wp:docPr id="39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6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005" cy="233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" w:type="dxa"/>
            <w:vMerge w:val="restart"/>
            <w:tcBorders>
              <w:left w:val="single" w:sz="18" w:space="0" w:color="000000"/>
              <w:bottom w:val="single" w:sz="6" w:space="0" w:color="000000"/>
            </w:tcBorders>
          </w:tcPr>
          <w:p w:rsidR="00230D8F" w:rsidRPr="006010DD" w:rsidRDefault="00230D8F" w:rsidP="006010DD">
            <w:pPr>
              <w:pStyle w:val="TableParagraph"/>
              <w:spacing w:before="2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noProof/>
                <w:position w:val="-1"/>
                <w:sz w:val="24"/>
                <w:szCs w:val="24"/>
                <w:lang w:val="pt-BR" w:eastAsia="pt-BR"/>
              </w:rPr>
              <w:drawing>
                <wp:inline distT="0" distB="0" distL="0" distR="0" wp14:anchorId="4252DFE5" wp14:editId="00643AC6">
                  <wp:extent cx="321975" cy="72866"/>
                  <wp:effectExtent l="0" t="0" r="0" b="0"/>
                  <wp:docPr id="41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7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75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  <w:gridSpan w:val="2"/>
            <w:tcBorders>
              <w:bottom w:val="single" w:sz="18" w:space="0" w:color="000000"/>
              <w:right w:val="single" w:sz="18" w:space="0" w:color="000000"/>
            </w:tcBorders>
          </w:tcPr>
          <w:p w:rsidR="00230D8F" w:rsidRPr="006010DD" w:rsidRDefault="00230D8F" w:rsidP="006010DD">
            <w:pPr>
              <w:pStyle w:val="TableParagraph"/>
              <w:spacing w:before="4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noProof/>
                <w:position w:val="-2"/>
                <w:sz w:val="24"/>
                <w:szCs w:val="24"/>
                <w:lang w:val="pt-BR" w:eastAsia="pt-BR"/>
              </w:rPr>
              <w:drawing>
                <wp:inline distT="0" distB="0" distL="0" distR="0" wp14:anchorId="202F6498" wp14:editId="5532EA91">
                  <wp:extent cx="1077187" cy="106870"/>
                  <wp:effectExtent l="0" t="0" r="0" b="0"/>
                  <wp:docPr id="43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8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187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3" w:type="dxa"/>
            <w:vMerge w:val="restart"/>
            <w:tcBorders>
              <w:left w:val="single" w:sz="18" w:space="0" w:color="000000"/>
              <w:bottom w:val="single" w:sz="6" w:space="0" w:color="000000"/>
              <w:right w:val="single" w:sz="8" w:space="0" w:color="000000"/>
            </w:tcBorders>
          </w:tcPr>
          <w:p w:rsidR="00230D8F" w:rsidRPr="006010DD" w:rsidRDefault="00230D8F" w:rsidP="006010DD">
            <w:pPr>
              <w:pStyle w:val="TableParagraph"/>
              <w:spacing w:before="3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25" w:right="-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6010DD">
              <w:rPr>
                <w:noProof/>
                <w:position w:val="-2"/>
                <w:sz w:val="24"/>
                <w:szCs w:val="24"/>
                <w:lang w:val="pt-BR" w:eastAsia="pt-BR"/>
              </w:rPr>
              <w:drawing>
                <wp:inline distT="0" distB="0" distL="0" distR="0" wp14:anchorId="1D5DB29E" wp14:editId="2E9A0721">
                  <wp:extent cx="1106697" cy="107346"/>
                  <wp:effectExtent l="0" t="0" r="0" b="0"/>
                  <wp:docPr id="45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9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697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230D8F" w:rsidRPr="006010DD" w:rsidTr="00CC575D">
        <w:trPr>
          <w:trHeight w:val="229"/>
        </w:trPr>
        <w:tc>
          <w:tcPr>
            <w:tcW w:w="4169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 w:rsidR="00230D8F" w:rsidRPr="006010DD" w:rsidRDefault="00230D8F" w:rsidP="006010DD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18" w:space="0" w:color="000000"/>
              <w:bottom w:val="single" w:sz="6" w:space="0" w:color="000000"/>
            </w:tcBorders>
          </w:tcPr>
          <w:p w:rsidR="00230D8F" w:rsidRPr="006010DD" w:rsidRDefault="00230D8F" w:rsidP="006010DD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9" w:type="dxa"/>
            <w:tcBorders>
              <w:top w:val="single" w:sz="18" w:space="0" w:color="000000"/>
              <w:bottom w:val="single" w:sz="6" w:space="0" w:color="000000"/>
            </w:tcBorders>
          </w:tcPr>
          <w:p w:rsidR="00230D8F" w:rsidRPr="006010DD" w:rsidRDefault="00230D8F" w:rsidP="006010DD">
            <w:pPr>
              <w:pStyle w:val="TableParagraph"/>
              <w:spacing w:before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noProof/>
                <w:position w:val="-1"/>
                <w:sz w:val="24"/>
                <w:szCs w:val="24"/>
                <w:lang w:val="pt-BR" w:eastAsia="pt-BR"/>
              </w:rPr>
              <w:drawing>
                <wp:inline distT="0" distB="0" distL="0" distR="0" wp14:anchorId="66104B83" wp14:editId="1A2DC838">
                  <wp:extent cx="219262" cy="72866"/>
                  <wp:effectExtent l="0" t="0" r="0" b="0"/>
                  <wp:docPr id="47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0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262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230D8F" w:rsidRPr="006010DD" w:rsidRDefault="00230D8F" w:rsidP="006010DD">
            <w:pPr>
              <w:pStyle w:val="TableParagraph"/>
              <w:spacing w:before="4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3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noProof/>
                <w:position w:val="-1"/>
                <w:sz w:val="24"/>
                <w:szCs w:val="24"/>
                <w:lang w:val="pt-BR" w:eastAsia="pt-BR"/>
              </w:rPr>
              <w:drawing>
                <wp:inline distT="0" distB="0" distL="0" distR="0" wp14:anchorId="6966C7D6" wp14:editId="270D3F20">
                  <wp:extent cx="95756" cy="71437"/>
                  <wp:effectExtent l="0" t="0" r="0" b="0"/>
                  <wp:docPr id="49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31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6" cy="71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3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8" w:space="0" w:color="000000"/>
            </w:tcBorders>
          </w:tcPr>
          <w:p w:rsidR="00230D8F" w:rsidRPr="006010DD" w:rsidRDefault="00230D8F" w:rsidP="006010DD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30D8F" w:rsidRPr="006010DD" w:rsidTr="00CC575D">
        <w:trPr>
          <w:trHeight w:val="405"/>
        </w:trPr>
        <w:tc>
          <w:tcPr>
            <w:tcW w:w="4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F" w:rsidRPr="006010DD" w:rsidRDefault="00230D8F" w:rsidP="006010DD">
            <w:pPr>
              <w:pStyle w:val="TableParagraph"/>
              <w:spacing w:before="7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CC575D" w:rsidP="006010DD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rFonts w:ascii="Times New Roman" w:hAnsi="Times New Roman" w:cs="Times New Roman"/>
                <w:sz w:val="24"/>
                <w:szCs w:val="24"/>
              </w:rPr>
              <w:t>SINALIZADOR SONORO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F" w:rsidRPr="006010DD" w:rsidRDefault="00230D8F" w:rsidP="006010DD">
            <w:pPr>
              <w:pStyle w:val="TableParagraph"/>
              <w:spacing w:before="1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6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F" w:rsidRPr="006010DD" w:rsidRDefault="00230D8F" w:rsidP="006010DD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30D8F" w:rsidRPr="006010DD" w:rsidRDefault="00230D8F" w:rsidP="006010DD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230D8F" w:rsidRPr="006010DD" w:rsidRDefault="00230D8F" w:rsidP="006010DD">
            <w:pPr>
              <w:pStyle w:val="TableParagraph"/>
              <w:spacing w:before="1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1287"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8F" w:rsidRPr="006010DD" w:rsidTr="00CC575D">
        <w:trPr>
          <w:trHeight w:val="480"/>
        </w:trPr>
        <w:tc>
          <w:tcPr>
            <w:tcW w:w="4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F" w:rsidRPr="006010DD" w:rsidRDefault="00230D8F" w:rsidP="006010DD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rFonts w:ascii="Times New Roman" w:hAnsi="Times New Roman" w:cs="Times New Roman"/>
                <w:sz w:val="24"/>
                <w:szCs w:val="24"/>
              </w:rPr>
              <w:t>SINALIZADOR LUMINOS</w:t>
            </w:r>
            <w:r w:rsidR="00CC575D" w:rsidRPr="006010D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F" w:rsidRPr="006010DD" w:rsidRDefault="00230D8F" w:rsidP="006010DD">
            <w:pPr>
              <w:pStyle w:val="TableParagraph"/>
              <w:spacing w:before="9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5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F" w:rsidRPr="006010DD" w:rsidRDefault="00230D8F" w:rsidP="006010DD">
            <w:pPr>
              <w:pStyle w:val="TableParagraph"/>
              <w:spacing w:before="9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5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noProof/>
                <w:position w:val="-1"/>
                <w:sz w:val="24"/>
                <w:szCs w:val="24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23B750F" wp14:editId="7E069065">
                      <wp:extent cx="46355" cy="71755"/>
                      <wp:effectExtent l="1270" t="6985" r="0" b="6985"/>
                      <wp:docPr id="101" name="Grupo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355" cy="71755"/>
                                <a:chOff x="0" y="0"/>
                                <a:chExt cx="73" cy="113"/>
                              </a:xfrm>
                            </wpg:grpSpPr>
                            <wps:wsp>
                              <wps:cNvPr id="102" name="AutoShape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3" cy="113"/>
                                </a:xfrm>
                                <a:custGeom>
                                  <a:avLst/>
                                  <a:gdLst>
                                    <a:gd name="T0" fmla="*/ 43 w 73"/>
                                    <a:gd name="T1" fmla="*/ 113 h 113"/>
                                    <a:gd name="T2" fmla="*/ 24 w 73"/>
                                    <a:gd name="T3" fmla="*/ 113 h 113"/>
                                    <a:gd name="T4" fmla="*/ 17 w 73"/>
                                    <a:gd name="T5" fmla="*/ 111 h 113"/>
                                    <a:gd name="T6" fmla="*/ 10 w 73"/>
                                    <a:gd name="T7" fmla="*/ 101 h 113"/>
                                    <a:gd name="T8" fmla="*/ 5 w 73"/>
                                    <a:gd name="T9" fmla="*/ 93 h 113"/>
                                    <a:gd name="T10" fmla="*/ 2 w 73"/>
                                    <a:gd name="T11" fmla="*/ 83 h 113"/>
                                    <a:gd name="T12" fmla="*/ 0 w 73"/>
                                    <a:gd name="T13" fmla="*/ 70 h 113"/>
                                    <a:gd name="T14" fmla="*/ 0 w 73"/>
                                    <a:gd name="T15" fmla="*/ 55 h 113"/>
                                    <a:gd name="T16" fmla="*/ 0 w 73"/>
                                    <a:gd name="T17" fmla="*/ 31 h 113"/>
                                    <a:gd name="T18" fmla="*/ 2 w 73"/>
                                    <a:gd name="T19" fmla="*/ 24 h 113"/>
                                    <a:gd name="T20" fmla="*/ 5 w 73"/>
                                    <a:gd name="T21" fmla="*/ 17 h 113"/>
                                    <a:gd name="T22" fmla="*/ 10 w 73"/>
                                    <a:gd name="T23" fmla="*/ 10 h 113"/>
                                    <a:gd name="T24" fmla="*/ 14 w 73"/>
                                    <a:gd name="T25" fmla="*/ 5 h 113"/>
                                    <a:gd name="T26" fmla="*/ 22 w 73"/>
                                    <a:gd name="T27" fmla="*/ 0 h 113"/>
                                    <a:gd name="T28" fmla="*/ 46 w 73"/>
                                    <a:gd name="T29" fmla="*/ 0 h 113"/>
                                    <a:gd name="T30" fmla="*/ 60 w 73"/>
                                    <a:gd name="T31" fmla="*/ 7 h 113"/>
                                    <a:gd name="T32" fmla="*/ 61 w 73"/>
                                    <a:gd name="T33" fmla="*/ 10 h 113"/>
                                    <a:gd name="T34" fmla="*/ 29 w 73"/>
                                    <a:gd name="T35" fmla="*/ 10 h 113"/>
                                    <a:gd name="T36" fmla="*/ 24 w 73"/>
                                    <a:gd name="T37" fmla="*/ 12 h 113"/>
                                    <a:gd name="T38" fmla="*/ 19 w 73"/>
                                    <a:gd name="T39" fmla="*/ 19 h 113"/>
                                    <a:gd name="T40" fmla="*/ 14 w 73"/>
                                    <a:gd name="T41" fmla="*/ 24 h 113"/>
                                    <a:gd name="T42" fmla="*/ 12 w 73"/>
                                    <a:gd name="T43" fmla="*/ 39 h 113"/>
                                    <a:gd name="T44" fmla="*/ 12 w 73"/>
                                    <a:gd name="T45" fmla="*/ 75 h 113"/>
                                    <a:gd name="T46" fmla="*/ 14 w 73"/>
                                    <a:gd name="T47" fmla="*/ 87 h 113"/>
                                    <a:gd name="T48" fmla="*/ 19 w 73"/>
                                    <a:gd name="T49" fmla="*/ 94 h 113"/>
                                    <a:gd name="T50" fmla="*/ 24 w 73"/>
                                    <a:gd name="T51" fmla="*/ 99 h 113"/>
                                    <a:gd name="T52" fmla="*/ 29 w 73"/>
                                    <a:gd name="T53" fmla="*/ 101 h 113"/>
                                    <a:gd name="T54" fmla="*/ 63 w 73"/>
                                    <a:gd name="T55" fmla="*/ 101 h 113"/>
                                    <a:gd name="T56" fmla="*/ 63 w 73"/>
                                    <a:gd name="T57" fmla="*/ 103 h 113"/>
                                    <a:gd name="T58" fmla="*/ 55 w 73"/>
                                    <a:gd name="T59" fmla="*/ 106 h 113"/>
                                    <a:gd name="T60" fmla="*/ 51 w 73"/>
                                    <a:gd name="T61" fmla="*/ 111 h 113"/>
                                    <a:gd name="T62" fmla="*/ 43 w 73"/>
                                    <a:gd name="T63" fmla="*/ 113 h 113"/>
                                    <a:gd name="T64" fmla="*/ 63 w 73"/>
                                    <a:gd name="T65" fmla="*/ 101 h 113"/>
                                    <a:gd name="T66" fmla="*/ 41 w 73"/>
                                    <a:gd name="T67" fmla="*/ 101 h 113"/>
                                    <a:gd name="T68" fmla="*/ 48 w 73"/>
                                    <a:gd name="T69" fmla="*/ 99 h 113"/>
                                    <a:gd name="T70" fmla="*/ 51 w 73"/>
                                    <a:gd name="T71" fmla="*/ 94 h 113"/>
                                    <a:gd name="T72" fmla="*/ 55 w 73"/>
                                    <a:gd name="T73" fmla="*/ 87 h 113"/>
                                    <a:gd name="T74" fmla="*/ 58 w 73"/>
                                    <a:gd name="T75" fmla="*/ 75 h 113"/>
                                    <a:gd name="T76" fmla="*/ 58 w 73"/>
                                    <a:gd name="T77" fmla="*/ 39 h 113"/>
                                    <a:gd name="T78" fmla="*/ 55 w 73"/>
                                    <a:gd name="T79" fmla="*/ 27 h 113"/>
                                    <a:gd name="T80" fmla="*/ 51 w 73"/>
                                    <a:gd name="T81" fmla="*/ 19 h 113"/>
                                    <a:gd name="T82" fmla="*/ 48 w 73"/>
                                    <a:gd name="T83" fmla="*/ 14 h 113"/>
                                    <a:gd name="T84" fmla="*/ 41 w 73"/>
                                    <a:gd name="T85" fmla="*/ 10 h 113"/>
                                    <a:gd name="T86" fmla="*/ 61 w 73"/>
                                    <a:gd name="T87" fmla="*/ 10 h 113"/>
                                    <a:gd name="T88" fmla="*/ 65 w 73"/>
                                    <a:gd name="T89" fmla="*/ 17 h 113"/>
                                    <a:gd name="T90" fmla="*/ 67 w 73"/>
                                    <a:gd name="T91" fmla="*/ 24 h 113"/>
                                    <a:gd name="T92" fmla="*/ 70 w 73"/>
                                    <a:gd name="T93" fmla="*/ 29 h 113"/>
                                    <a:gd name="T94" fmla="*/ 72 w 73"/>
                                    <a:gd name="T95" fmla="*/ 36 h 113"/>
                                    <a:gd name="T96" fmla="*/ 72 w 73"/>
                                    <a:gd name="T97" fmla="*/ 70 h 113"/>
                                    <a:gd name="T98" fmla="*/ 67 w 73"/>
                                    <a:gd name="T99" fmla="*/ 89 h 113"/>
                                    <a:gd name="T100" fmla="*/ 63 w 73"/>
                                    <a:gd name="T101" fmla="*/ 101 h 1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73" h="113">
                                      <a:moveTo>
                                        <a:pt x="43" y="113"/>
                                      </a:moveTo>
                                      <a:lnTo>
                                        <a:pt x="24" y="113"/>
                                      </a:lnTo>
                                      <a:lnTo>
                                        <a:pt x="17" y="111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5" y="93"/>
                                      </a:lnTo>
                                      <a:lnTo>
                                        <a:pt x="2" y="83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2" y="24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1" y="10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24" y="12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2" y="39"/>
                                      </a:lnTo>
                                      <a:lnTo>
                                        <a:pt x="12" y="75"/>
                                      </a:lnTo>
                                      <a:lnTo>
                                        <a:pt x="14" y="87"/>
                                      </a:lnTo>
                                      <a:lnTo>
                                        <a:pt x="19" y="94"/>
                                      </a:lnTo>
                                      <a:lnTo>
                                        <a:pt x="24" y="99"/>
                                      </a:lnTo>
                                      <a:lnTo>
                                        <a:pt x="29" y="101"/>
                                      </a:lnTo>
                                      <a:lnTo>
                                        <a:pt x="63" y="101"/>
                                      </a:lnTo>
                                      <a:lnTo>
                                        <a:pt x="63" y="103"/>
                                      </a:lnTo>
                                      <a:lnTo>
                                        <a:pt x="55" y="106"/>
                                      </a:lnTo>
                                      <a:lnTo>
                                        <a:pt x="51" y="111"/>
                                      </a:lnTo>
                                      <a:lnTo>
                                        <a:pt x="43" y="113"/>
                                      </a:lnTo>
                                      <a:close/>
                                      <a:moveTo>
                                        <a:pt x="63" y="101"/>
                                      </a:moveTo>
                                      <a:lnTo>
                                        <a:pt x="41" y="101"/>
                                      </a:lnTo>
                                      <a:lnTo>
                                        <a:pt x="48" y="99"/>
                                      </a:lnTo>
                                      <a:lnTo>
                                        <a:pt x="51" y="94"/>
                                      </a:lnTo>
                                      <a:lnTo>
                                        <a:pt x="55" y="87"/>
                                      </a:lnTo>
                                      <a:lnTo>
                                        <a:pt x="58" y="75"/>
                                      </a:lnTo>
                                      <a:lnTo>
                                        <a:pt x="58" y="39"/>
                                      </a:lnTo>
                                      <a:lnTo>
                                        <a:pt x="55" y="27"/>
                                      </a:lnTo>
                                      <a:lnTo>
                                        <a:pt x="51" y="19"/>
                                      </a:lnTo>
                                      <a:lnTo>
                                        <a:pt x="48" y="14"/>
                                      </a:lnTo>
                                      <a:lnTo>
                                        <a:pt x="41" y="10"/>
                                      </a:lnTo>
                                      <a:lnTo>
                                        <a:pt x="61" y="10"/>
                                      </a:lnTo>
                                      <a:lnTo>
                                        <a:pt x="65" y="17"/>
                                      </a:lnTo>
                                      <a:lnTo>
                                        <a:pt x="67" y="24"/>
                                      </a:lnTo>
                                      <a:lnTo>
                                        <a:pt x="70" y="29"/>
                                      </a:lnTo>
                                      <a:lnTo>
                                        <a:pt x="72" y="36"/>
                                      </a:lnTo>
                                      <a:lnTo>
                                        <a:pt x="72" y="70"/>
                                      </a:lnTo>
                                      <a:lnTo>
                                        <a:pt x="67" y="89"/>
                                      </a:lnTo>
                                      <a:lnTo>
                                        <a:pt x="63" y="1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01" o:spid="_x0000_s1026" style="width:3.65pt;height:5.65pt;mso-position-horizontal-relative:char;mso-position-vertical-relative:line" coordsize="73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">
                      <v:shape id="AutoShape 51" o:spid="_x0000_s1027" style="position:absolute;width:73;height:113;visibility:visible;mso-wrap-style:square;v-text-anchor:top" coordsize="73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AnPb8A&#10;AADcAAAADwAAAGRycy9kb3ducmV2LnhtbERPTYvCMBC9L/gfwgje1tQeFqlGUUGQ3tRdz0MzNsVm&#10;UpJY23+/ERb2No/3OevtYFvRkw+NYwWLeQaCuHK64VrB9/X4uQQRIrLG1jEpGCnAdjP5WGOh3YvP&#10;1F9iLVIIhwIVmBi7QspQGbIY5q4jTtzdeYsxQV9L7fGVwm0r8yz7khYbTg0GOzoYqh6Xp1XwbM5j&#10;WY4/+0Xb+/FQDjc8mlyp2XTYrUBEGuK/+M990ml+lsP7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cCc9vwAAANwAAAAPAAAAAAAAAAAAAAAAAJgCAABkcnMvZG93bnJl&#10;di54bWxQSwUGAAAAAAQABAD1AAAAhAMAAAAA&#10;" path="m43,113r-19,l17,111,10,101,5,93,2,83,,70,,55,,31,2,24,5,17r5,-7l14,5,22,,46,,60,7r1,3l29,10r-5,2l19,19r-5,5l12,39r,36l14,87r5,7l24,99r5,2l63,101r,2l55,106r-4,5l43,113xm63,101r-22,l48,99r3,-5l55,87,58,75r,-36l55,27,51,19,48,14,41,10r20,l65,17r2,7l70,29r2,7l72,70,67,89r-4,12xe" fillcolor="black" stroked="f">
                        <v:path arrowok="t" o:connecttype="custom" o:connectlocs="43,113;24,113;17,111;10,101;5,93;2,83;0,70;0,55;0,31;2,24;5,17;10,10;14,5;22,0;46,0;60,7;61,10;29,10;24,12;19,19;14,24;12,39;12,75;14,87;19,94;24,99;29,101;63,101;63,103;55,106;51,111;43,113;63,101;41,101;48,99;51,94;55,87;58,75;58,39;55,27;51,19;48,14;41,10;61,10;65,17;67,24;70,29;72,36;72,70;67,89;63,101" o:connectangles="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30D8F" w:rsidRPr="006010DD" w:rsidRDefault="00230D8F" w:rsidP="006010DD">
            <w:pPr>
              <w:pStyle w:val="TableParagraph"/>
              <w:spacing w:before="9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4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noProof/>
                <w:position w:val="-1"/>
                <w:sz w:val="24"/>
                <w:szCs w:val="24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CDE6BA0" wp14:editId="5BD3B968">
                      <wp:extent cx="47625" cy="71755"/>
                      <wp:effectExtent l="5080" t="6985" r="4445" b="6985"/>
                      <wp:docPr id="99" name="Grupo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625" cy="71755"/>
                                <a:chOff x="0" y="0"/>
                                <a:chExt cx="75" cy="113"/>
                              </a:xfrm>
                            </wpg:grpSpPr>
                            <wps:wsp>
                              <wps:cNvPr id="100" name="AutoShape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5" cy="113"/>
                                </a:xfrm>
                                <a:custGeom>
                                  <a:avLst/>
                                  <a:gdLst>
                                    <a:gd name="T0" fmla="*/ 46 w 75"/>
                                    <a:gd name="T1" fmla="*/ 113 h 113"/>
                                    <a:gd name="T2" fmla="*/ 27 w 75"/>
                                    <a:gd name="T3" fmla="*/ 113 h 113"/>
                                    <a:gd name="T4" fmla="*/ 19 w 75"/>
                                    <a:gd name="T5" fmla="*/ 111 h 113"/>
                                    <a:gd name="T6" fmla="*/ 12 w 75"/>
                                    <a:gd name="T7" fmla="*/ 101 h 113"/>
                                    <a:gd name="T8" fmla="*/ 7 w 75"/>
                                    <a:gd name="T9" fmla="*/ 93 h 113"/>
                                    <a:gd name="T10" fmla="*/ 3 w 75"/>
                                    <a:gd name="T11" fmla="*/ 83 h 113"/>
                                    <a:gd name="T12" fmla="*/ 1 w 75"/>
                                    <a:gd name="T13" fmla="*/ 70 h 113"/>
                                    <a:gd name="T14" fmla="*/ 0 w 75"/>
                                    <a:gd name="T15" fmla="*/ 55 h 113"/>
                                    <a:gd name="T16" fmla="*/ 0 w 75"/>
                                    <a:gd name="T17" fmla="*/ 43 h 113"/>
                                    <a:gd name="T18" fmla="*/ 2 w 75"/>
                                    <a:gd name="T19" fmla="*/ 31 h 113"/>
                                    <a:gd name="T20" fmla="*/ 5 w 75"/>
                                    <a:gd name="T21" fmla="*/ 24 h 113"/>
                                    <a:gd name="T22" fmla="*/ 7 w 75"/>
                                    <a:gd name="T23" fmla="*/ 17 h 113"/>
                                    <a:gd name="T24" fmla="*/ 12 w 75"/>
                                    <a:gd name="T25" fmla="*/ 10 h 113"/>
                                    <a:gd name="T26" fmla="*/ 22 w 75"/>
                                    <a:gd name="T27" fmla="*/ 0 h 113"/>
                                    <a:gd name="T28" fmla="*/ 48 w 75"/>
                                    <a:gd name="T29" fmla="*/ 0 h 113"/>
                                    <a:gd name="T30" fmla="*/ 63 w 75"/>
                                    <a:gd name="T31" fmla="*/ 7 h 113"/>
                                    <a:gd name="T32" fmla="*/ 64 w 75"/>
                                    <a:gd name="T33" fmla="*/ 10 h 113"/>
                                    <a:gd name="T34" fmla="*/ 31 w 75"/>
                                    <a:gd name="T35" fmla="*/ 10 h 113"/>
                                    <a:gd name="T36" fmla="*/ 27 w 75"/>
                                    <a:gd name="T37" fmla="*/ 12 h 113"/>
                                    <a:gd name="T38" fmla="*/ 22 w 75"/>
                                    <a:gd name="T39" fmla="*/ 19 h 113"/>
                                    <a:gd name="T40" fmla="*/ 17 w 75"/>
                                    <a:gd name="T41" fmla="*/ 24 h 113"/>
                                    <a:gd name="T42" fmla="*/ 15 w 75"/>
                                    <a:gd name="T43" fmla="*/ 39 h 113"/>
                                    <a:gd name="T44" fmla="*/ 15 w 75"/>
                                    <a:gd name="T45" fmla="*/ 75 h 113"/>
                                    <a:gd name="T46" fmla="*/ 17 w 75"/>
                                    <a:gd name="T47" fmla="*/ 87 h 113"/>
                                    <a:gd name="T48" fmla="*/ 22 w 75"/>
                                    <a:gd name="T49" fmla="*/ 94 h 113"/>
                                    <a:gd name="T50" fmla="*/ 27 w 75"/>
                                    <a:gd name="T51" fmla="*/ 99 h 113"/>
                                    <a:gd name="T52" fmla="*/ 31 w 75"/>
                                    <a:gd name="T53" fmla="*/ 101 h 113"/>
                                    <a:gd name="T54" fmla="*/ 64 w 75"/>
                                    <a:gd name="T55" fmla="*/ 101 h 113"/>
                                    <a:gd name="T56" fmla="*/ 63 w 75"/>
                                    <a:gd name="T57" fmla="*/ 103 h 113"/>
                                    <a:gd name="T58" fmla="*/ 58 w 75"/>
                                    <a:gd name="T59" fmla="*/ 106 h 113"/>
                                    <a:gd name="T60" fmla="*/ 53 w 75"/>
                                    <a:gd name="T61" fmla="*/ 111 h 113"/>
                                    <a:gd name="T62" fmla="*/ 46 w 75"/>
                                    <a:gd name="T63" fmla="*/ 113 h 113"/>
                                    <a:gd name="T64" fmla="*/ 64 w 75"/>
                                    <a:gd name="T65" fmla="*/ 101 h 113"/>
                                    <a:gd name="T66" fmla="*/ 43 w 75"/>
                                    <a:gd name="T67" fmla="*/ 101 h 113"/>
                                    <a:gd name="T68" fmla="*/ 48 w 75"/>
                                    <a:gd name="T69" fmla="*/ 99 h 113"/>
                                    <a:gd name="T70" fmla="*/ 53 w 75"/>
                                    <a:gd name="T71" fmla="*/ 94 h 113"/>
                                    <a:gd name="T72" fmla="*/ 58 w 75"/>
                                    <a:gd name="T73" fmla="*/ 87 h 113"/>
                                    <a:gd name="T74" fmla="*/ 60 w 75"/>
                                    <a:gd name="T75" fmla="*/ 75 h 113"/>
                                    <a:gd name="T76" fmla="*/ 60 w 75"/>
                                    <a:gd name="T77" fmla="*/ 39 h 113"/>
                                    <a:gd name="T78" fmla="*/ 58 w 75"/>
                                    <a:gd name="T79" fmla="*/ 27 h 113"/>
                                    <a:gd name="T80" fmla="*/ 53 w 75"/>
                                    <a:gd name="T81" fmla="*/ 19 h 113"/>
                                    <a:gd name="T82" fmla="*/ 48 w 75"/>
                                    <a:gd name="T83" fmla="*/ 14 h 113"/>
                                    <a:gd name="T84" fmla="*/ 43 w 75"/>
                                    <a:gd name="T85" fmla="*/ 10 h 113"/>
                                    <a:gd name="T86" fmla="*/ 64 w 75"/>
                                    <a:gd name="T87" fmla="*/ 10 h 113"/>
                                    <a:gd name="T88" fmla="*/ 67 w 75"/>
                                    <a:gd name="T89" fmla="*/ 17 h 113"/>
                                    <a:gd name="T90" fmla="*/ 70 w 75"/>
                                    <a:gd name="T91" fmla="*/ 24 h 113"/>
                                    <a:gd name="T92" fmla="*/ 72 w 75"/>
                                    <a:gd name="T93" fmla="*/ 29 h 113"/>
                                    <a:gd name="T94" fmla="*/ 72 w 75"/>
                                    <a:gd name="T95" fmla="*/ 36 h 113"/>
                                    <a:gd name="T96" fmla="*/ 75 w 75"/>
                                    <a:gd name="T97" fmla="*/ 46 h 113"/>
                                    <a:gd name="T98" fmla="*/ 74 w 75"/>
                                    <a:gd name="T99" fmla="*/ 70 h 113"/>
                                    <a:gd name="T100" fmla="*/ 70 w 75"/>
                                    <a:gd name="T101" fmla="*/ 89 h 113"/>
                                    <a:gd name="T102" fmla="*/ 67 w 75"/>
                                    <a:gd name="T103" fmla="*/ 96 h 113"/>
                                    <a:gd name="T104" fmla="*/ 64 w 75"/>
                                    <a:gd name="T105" fmla="*/ 101 h 1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75" h="113">
                                      <a:moveTo>
                                        <a:pt x="46" y="113"/>
                                      </a:moveTo>
                                      <a:lnTo>
                                        <a:pt x="27" y="113"/>
                                      </a:lnTo>
                                      <a:lnTo>
                                        <a:pt x="19" y="111"/>
                                      </a:lnTo>
                                      <a:lnTo>
                                        <a:pt x="12" y="101"/>
                                      </a:lnTo>
                                      <a:lnTo>
                                        <a:pt x="7" y="93"/>
                                      </a:lnTo>
                                      <a:lnTo>
                                        <a:pt x="3" y="83"/>
                                      </a:lnTo>
                                      <a:lnTo>
                                        <a:pt x="1" y="70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2" y="31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4" y="10"/>
                                      </a:lnTo>
                                      <a:lnTo>
                                        <a:pt x="31" y="10"/>
                                      </a:lnTo>
                                      <a:lnTo>
                                        <a:pt x="27" y="12"/>
                                      </a:lnTo>
                                      <a:lnTo>
                                        <a:pt x="22" y="19"/>
                                      </a:lnTo>
                                      <a:lnTo>
                                        <a:pt x="17" y="24"/>
                                      </a:lnTo>
                                      <a:lnTo>
                                        <a:pt x="15" y="39"/>
                                      </a:lnTo>
                                      <a:lnTo>
                                        <a:pt x="15" y="75"/>
                                      </a:lnTo>
                                      <a:lnTo>
                                        <a:pt x="17" y="87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27" y="99"/>
                                      </a:lnTo>
                                      <a:lnTo>
                                        <a:pt x="31" y="101"/>
                                      </a:lnTo>
                                      <a:lnTo>
                                        <a:pt x="64" y="101"/>
                                      </a:lnTo>
                                      <a:lnTo>
                                        <a:pt x="63" y="103"/>
                                      </a:lnTo>
                                      <a:lnTo>
                                        <a:pt x="58" y="106"/>
                                      </a:lnTo>
                                      <a:lnTo>
                                        <a:pt x="53" y="111"/>
                                      </a:lnTo>
                                      <a:lnTo>
                                        <a:pt x="46" y="113"/>
                                      </a:lnTo>
                                      <a:close/>
                                      <a:moveTo>
                                        <a:pt x="64" y="101"/>
                                      </a:moveTo>
                                      <a:lnTo>
                                        <a:pt x="43" y="101"/>
                                      </a:lnTo>
                                      <a:lnTo>
                                        <a:pt x="48" y="99"/>
                                      </a:lnTo>
                                      <a:lnTo>
                                        <a:pt x="53" y="94"/>
                                      </a:lnTo>
                                      <a:lnTo>
                                        <a:pt x="58" y="87"/>
                                      </a:lnTo>
                                      <a:lnTo>
                                        <a:pt x="60" y="75"/>
                                      </a:lnTo>
                                      <a:lnTo>
                                        <a:pt x="60" y="39"/>
                                      </a:lnTo>
                                      <a:lnTo>
                                        <a:pt x="58" y="27"/>
                                      </a:lnTo>
                                      <a:lnTo>
                                        <a:pt x="53" y="19"/>
                                      </a:lnTo>
                                      <a:lnTo>
                                        <a:pt x="48" y="14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64" y="10"/>
                                      </a:lnTo>
                                      <a:lnTo>
                                        <a:pt x="67" y="17"/>
                                      </a:lnTo>
                                      <a:lnTo>
                                        <a:pt x="70" y="24"/>
                                      </a:lnTo>
                                      <a:lnTo>
                                        <a:pt x="72" y="29"/>
                                      </a:lnTo>
                                      <a:lnTo>
                                        <a:pt x="72" y="36"/>
                                      </a:lnTo>
                                      <a:lnTo>
                                        <a:pt x="75" y="46"/>
                                      </a:lnTo>
                                      <a:lnTo>
                                        <a:pt x="74" y="70"/>
                                      </a:lnTo>
                                      <a:lnTo>
                                        <a:pt x="70" y="89"/>
                                      </a:lnTo>
                                      <a:lnTo>
                                        <a:pt x="67" y="96"/>
                                      </a:lnTo>
                                      <a:lnTo>
                                        <a:pt x="64" y="1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99" o:spid="_x0000_s1026" style="width:3.75pt;height:5.65pt;mso-position-horizontal-relative:char;mso-position-vertical-relative:line" coordsize="75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">
                      <v:shape id="AutoShape 49" o:spid="_x0000_s1027" style="position:absolute;width:75;height:113;visibility:visible;mso-wrap-style:square;v-text-anchor:top" coordsize="75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v6EMUA&#10;AADcAAAADwAAAGRycy9kb3ducmV2LnhtbESPQW/CMAyF75P2HyJP4jZSJmCoENA0AYIjbEIcTWPa&#10;isbpmgCFX48PSLvZes/vfZ7MWlepCzWh9Gyg101AEWfelpwb+P1ZvI9AhYhssfJMBm4UYDZ9fZlg&#10;av2VN3TZxlxJCIcUDRQx1qnWISvIYej6mli0o28cRlmbXNsGrxLuKv2RJEPtsGRpKLCm74Ky0/bs&#10;DBzWu7/RbrE8tJ/zwf7I8/6duG9M5639GoOK1MZ/8/N6ZQU/EXx5Rib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i/oQxQAAANwAAAAPAAAAAAAAAAAAAAAAAJgCAABkcnMv&#10;ZG93bnJldi54bWxQSwUGAAAAAAQABAD1AAAAigMAAAAA&#10;" path="m46,113r-19,l19,111,12,101,7,93,3,83,1,70,,55,,43,2,31,5,24,7,17r5,-7l22,,48,,63,7r1,3l31,10r-4,2l22,19r-5,5l15,39r,36l17,87r5,7l27,99r4,2l64,101r-1,2l58,106r-5,5l46,113xm64,101r-21,l48,99r5,-5l58,87,60,75r,-36l58,27,53,19,48,14,43,10r21,l67,17r3,7l72,29r,7l75,46,74,70,70,89r-3,7l64,101xe" fillcolor="black" stroked="f">
                        <v:path arrowok="t" o:connecttype="custom" o:connectlocs="46,113;27,113;19,111;12,101;7,93;3,83;1,70;0,55;0,43;2,31;5,24;7,17;12,10;22,0;48,0;63,7;64,10;31,10;27,12;22,19;17,24;15,39;15,75;17,87;22,94;27,99;31,101;64,101;63,103;58,106;53,111;46,113;64,101;43,101;48,99;53,94;58,87;60,75;60,39;58,27;53,19;48,14;43,10;64,10;67,17;70,24;72,29;72,36;75,46;74,70;70,89;67,96;64,101" o:connectangles="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230D8F" w:rsidRPr="006010DD" w:rsidRDefault="00230D8F" w:rsidP="006010DD">
            <w:pPr>
              <w:pStyle w:val="TableParagraph"/>
              <w:spacing w:before="9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1187"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8F" w:rsidRPr="006010DD" w:rsidTr="00CC575D">
        <w:trPr>
          <w:trHeight w:val="234"/>
        </w:trPr>
        <w:tc>
          <w:tcPr>
            <w:tcW w:w="4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F" w:rsidRPr="006010DD" w:rsidRDefault="00CC575D" w:rsidP="006010DD">
            <w:pPr>
              <w:pStyle w:val="TableParagraph"/>
              <w:spacing w:line="276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rFonts w:ascii="Times New Roman" w:hAnsi="Times New Roman" w:cs="Times New Roman"/>
                <w:sz w:val="24"/>
                <w:szCs w:val="24"/>
              </w:rPr>
              <w:t>COMPARTIMENTO DETIDO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F" w:rsidRPr="006010DD" w:rsidRDefault="00230D8F" w:rsidP="006010DD">
            <w:pPr>
              <w:pStyle w:val="TableParagraph"/>
              <w:spacing w:before="5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5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F" w:rsidRPr="006010DD" w:rsidRDefault="00230D8F" w:rsidP="006010DD">
            <w:pPr>
              <w:pStyle w:val="TableParagraph"/>
              <w:spacing w:before="5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5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noProof/>
                <w:position w:val="-1"/>
                <w:sz w:val="24"/>
                <w:szCs w:val="24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47CB447" wp14:editId="1F1CFE68">
                      <wp:extent cx="46355" cy="73660"/>
                      <wp:effectExtent l="1270" t="3810" r="0" b="8255"/>
                      <wp:docPr id="97" name="Grupo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355" cy="73660"/>
                                <a:chOff x="0" y="0"/>
                                <a:chExt cx="73" cy="116"/>
                              </a:xfrm>
                            </wpg:grpSpPr>
                            <wps:wsp>
                              <wps:cNvPr id="98" name="AutoShape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3" cy="116"/>
                                </a:xfrm>
                                <a:custGeom>
                                  <a:avLst/>
                                  <a:gdLst>
                                    <a:gd name="T0" fmla="*/ 43 w 73"/>
                                    <a:gd name="T1" fmla="*/ 115 h 116"/>
                                    <a:gd name="T2" fmla="*/ 24 w 73"/>
                                    <a:gd name="T3" fmla="*/ 115 h 116"/>
                                    <a:gd name="T4" fmla="*/ 17 w 73"/>
                                    <a:gd name="T5" fmla="*/ 111 h 116"/>
                                    <a:gd name="T6" fmla="*/ 10 w 73"/>
                                    <a:gd name="T7" fmla="*/ 103 h 116"/>
                                    <a:gd name="T8" fmla="*/ 5 w 73"/>
                                    <a:gd name="T9" fmla="*/ 95 h 116"/>
                                    <a:gd name="T10" fmla="*/ 2 w 73"/>
                                    <a:gd name="T11" fmla="*/ 85 h 116"/>
                                    <a:gd name="T12" fmla="*/ 0 w 73"/>
                                    <a:gd name="T13" fmla="*/ 73 h 116"/>
                                    <a:gd name="T14" fmla="*/ 0 w 73"/>
                                    <a:gd name="T15" fmla="*/ 58 h 116"/>
                                    <a:gd name="T16" fmla="*/ 0 w 73"/>
                                    <a:gd name="T17" fmla="*/ 34 h 116"/>
                                    <a:gd name="T18" fmla="*/ 5 w 73"/>
                                    <a:gd name="T19" fmla="*/ 19 h 116"/>
                                    <a:gd name="T20" fmla="*/ 10 w 73"/>
                                    <a:gd name="T21" fmla="*/ 12 h 116"/>
                                    <a:gd name="T22" fmla="*/ 14 w 73"/>
                                    <a:gd name="T23" fmla="*/ 7 h 116"/>
                                    <a:gd name="T24" fmla="*/ 22 w 73"/>
                                    <a:gd name="T25" fmla="*/ 2 h 116"/>
                                    <a:gd name="T26" fmla="*/ 26 w 73"/>
                                    <a:gd name="T27" fmla="*/ 0 h 116"/>
                                    <a:gd name="T28" fmla="*/ 41 w 73"/>
                                    <a:gd name="T29" fmla="*/ 0 h 116"/>
                                    <a:gd name="T30" fmla="*/ 46 w 73"/>
                                    <a:gd name="T31" fmla="*/ 2 h 116"/>
                                    <a:gd name="T32" fmla="*/ 60 w 73"/>
                                    <a:gd name="T33" fmla="*/ 10 h 116"/>
                                    <a:gd name="T34" fmla="*/ 61 w 73"/>
                                    <a:gd name="T35" fmla="*/ 12 h 116"/>
                                    <a:gd name="T36" fmla="*/ 29 w 73"/>
                                    <a:gd name="T37" fmla="*/ 12 h 116"/>
                                    <a:gd name="T38" fmla="*/ 24 w 73"/>
                                    <a:gd name="T39" fmla="*/ 14 h 116"/>
                                    <a:gd name="T40" fmla="*/ 19 w 73"/>
                                    <a:gd name="T41" fmla="*/ 22 h 116"/>
                                    <a:gd name="T42" fmla="*/ 14 w 73"/>
                                    <a:gd name="T43" fmla="*/ 26 h 116"/>
                                    <a:gd name="T44" fmla="*/ 12 w 73"/>
                                    <a:gd name="T45" fmla="*/ 41 h 116"/>
                                    <a:gd name="T46" fmla="*/ 12 w 73"/>
                                    <a:gd name="T47" fmla="*/ 77 h 116"/>
                                    <a:gd name="T48" fmla="*/ 14 w 73"/>
                                    <a:gd name="T49" fmla="*/ 89 h 116"/>
                                    <a:gd name="T50" fmla="*/ 19 w 73"/>
                                    <a:gd name="T51" fmla="*/ 96 h 116"/>
                                    <a:gd name="T52" fmla="*/ 24 w 73"/>
                                    <a:gd name="T53" fmla="*/ 101 h 116"/>
                                    <a:gd name="T54" fmla="*/ 29 w 73"/>
                                    <a:gd name="T55" fmla="*/ 103 h 116"/>
                                    <a:gd name="T56" fmla="*/ 63 w 73"/>
                                    <a:gd name="T57" fmla="*/ 103 h 116"/>
                                    <a:gd name="T58" fmla="*/ 55 w 73"/>
                                    <a:gd name="T59" fmla="*/ 108 h 116"/>
                                    <a:gd name="T60" fmla="*/ 51 w 73"/>
                                    <a:gd name="T61" fmla="*/ 113 h 116"/>
                                    <a:gd name="T62" fmla="*/ 43 w 73"/>
                                    <a:gd name="T63" fmla="*/ 115 h 116"/>
                                    <a:gd name="T64" fmla="*/ 63 w 73"/>
                                    <a:gd name="T65" fmla="*/ 103 h 116"/>
                                    <a:gd name="T66" fmla="*/ 41 w 73"/>
                                    <a:gd name="T67" fmla="*/ 103 h 116"/>
                                    <a:gd name="T68" fmla="*/ 48 w 73"/>
                                    <a:gd name="T69" fmla="*/ 101 h 116"/>
                                    <a:gd name="T70" fmla="*/ 51 w 73"/>
                                    <a:gd name="T71" fmla="*/ 96 h 116"/>
                                    <a:gd name="T72" fmla="*/ 55 w 73"/>
                                    <a:gd name="T73" fmla="*/ 89 h 116"/>
                                    <a:gd name="T74" fmla="*/ 58 w 73"/>
                                    <a:gd name="T75" fmla="*/ 77 h 116"/>
                                    <a:gd name="T76" fmla="*/ 58 w 73"/>
                                    <a:gd name="T77" fmla="*/ 41 h 116"/>
                                    <a:gd name="T78" fmla="*/ 55 w 73"/>
                                    <a:gd name="T79" fmla="*/ 29 h 116"/>
                                    <a:gd name="T80" fmla="*/ 51 w 73"/>
                                    <a:gd name="T81" fmla="*/ 22 h 116"/>
                                    <a:gd name="T82" fmla="*/ 48 w 73"/>
                                    <a:gd name="T83" fmla="*/ 14 h 116"/>
                                    <a:gd name="T84" fmla="*/ 41 w 73"/>
                                    <a:gd name="T85" fmla="*/ 12 h 116"/>
                                    <a:gd name="T86" fmla="*/ 61 w 73"/>
                                    <a:gd name="T87" fmla="*/ 12 h 116"/>
                                    <a:gd name="T88" fmla="*/ 65 w 73"/>
                                    <a:gd name="T89" fmla="*/ 19 h 116"/>
                                    <a:gd name="T90" fmla="*/ 67 w 73"/>
                                    <a:gd name="T91" fmla="*/ 26 h 116"/>
                                    <a:gd name="T92" fmla="*/ 70 w 73"/>
                                    <a:gd name="T93" fmla="*/ 31 h 116"/>
                                    <a:gd name="T94" fmla="*/ 72 w 73"/>
                                    <a:gd name="T95" fmla="*/ 38 h 116"/>
                                    <a:gd name="T96" fmla="*/ 72 w 73"/>
                                    <a:gd name="T97" fmla="*/ 73 h 116"/>
                                    <a:gd name="T98" fmla="*/ 67 w 73"/>
                                    <a:gd name="T99" fmla="*/ 91 h 116"/>
                                    <a:gd name="T100" fmla="*/ 65 w 73"/>
                                    <a:gd name="T101" fmla="*/ 99 h 116"/>
                                    <a:gd name="T102" fmla="*/ 63 w 73"/>
                                    <a:gd name="T103" fmla="*/ 103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73" h="116">
                                      <a:moveTo>
                                        <a:pt x="43" y="115"/>
                                      </a:moveTo>
                                      <a:lnTo>
                                        <a:pt x="24" y="115"/>
                                      </a:lnTo>
                                      <a:lnTo>
                                        <a:pt x="17" y="111"/>
                                      </a:lnTo>
                                      <a:lnTo>
                                        <a:pt x="10" y="103"/>
                                      </a:lnTo>
                                      <a:lnTo>
                                        <a:pt x="5" y="95"/>
                                      </a:lnTo>
                                      <a:lnTo>
                                        <a:pt x="2" y="85"/>
                                      </a:lnTo>
                                      <a:lnTo>
                                        <a:pt x="0" y="73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46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1" y="12"/>
                                      </a:lnTo>
                                      <a:lnTo>
                                        <a:pt x="29" y="12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19" y="22"/>
                                      </a:lnTo>
                                      <a:lnTo>
                                        <a:pt x="14" y="26"/>
                                      </a:lnTo>
                                      <a:lnTo>
                                        <a:pt x="12" y="41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4" y="89"/>
                                      </a:lnTo>
                                      <a:lnTo>
                                        <a:pt x="19" y="96"/>
                                      </a:lnTo>
                                      <a:lnTo>
                                        <a:pt x="24" y="101"/>
                                      </a:lnTo>
                                      <a:lnTo>
                                        <a:pt x="29" y="103"/>
                                      </a:lnTo>
                                      <a:lnTo>
                                        <a:pt x="63" y="103"/>
                                      </a:lnTo>
                                      <a:lnTo>
                                        <a:pt x="55" y="108"/>
                                      </a:lnTo>
                                      <a:lnTo>
                                        <a:pt x="51" y="113"/>
                                      </a:lnTo>
                                      <a:lnTo>
                                        <a:pt x="43" y="115"/>
                                      </a:lnTo>
                                      <a:close/>
                                      <a:moveTo>
                                        <a:pt x="63" y="103"/>
                                      </a:moveTo>
                                      <a:lnTo>
                                        <a:pt x="41" y="103"/>
                                      </a:lnTo>
                                      <a:lnTo>
                                        <a:pt x="48" y="101"/>
                                      </a:lnTo>
                                      <a:lnTo>
                                        <a:pt x="51" y="96"/>
                                      </a:lnTo>
                                      <a:lnTo>
                                        <a:pt x="55" y="89"/>
                                      </a:lnTo>
                                      <a:lnTo>
                                        <a:pt x="58" y="77"/>
                                      </a:lnTo>
                                      <a:lnTo>
                                        <a:pt x="58" y="41"/>
                                      </a:lnTo>
                                      <a:lnTo>
                                        <a:pt x="55" y="29"/>
                                      </a:lnTo>
                                      <a:lnTo>
                                        <a:pt x="51" y="22"/>
                                      </a:lnTo>
                                      <a:lnTo>
                                        <a:pt x="48" y="14"/>
                                      </a:lnTo>
                                      <a:lnTo>
                                        <a:pt x="41" y="12"/>
                                      </a:lnTo>
                                      <a:lnTo>
                                        <a:pt x="61" y="12"/>
                                      </a:lnTo>
                                      <a:lnTo>
                                        <a:pt x="65" y="19"/>
                                      </a:lnTo>
                                      <a:lnTo>
                                        <a:pt x="67" y="26"/>
                                      </a:lnTo>
                                      <a:lnTo>
                                        <a:pt x="70" y="31"/>
                                      </a:lnTo>
                                      <a:lnTo>
                                        <a:pt x="72" y="38"/>
                                      </a:lnTo>
                                      <a:lnTo>
                                        <a:pt x="72" y="73"/>
                                      </a:lnTo>
                                      <a:lnTo>
                                        <a:pt x="67" y="91"/>
                                      </a:lnTo>
                                      <a:lnTo>
                                        <a:pt x="65" y="99"/>
                                      </a:lnTo>
                                      <a:lnTo>
                                        <a:pt x="63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97" o:spid="_x0000_s1026" style="width:3.65pt;height:5.8pt;mso-position-horizontal-relative:char;mso-position-vertical-relative:line" coordsize="73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">
                      <v:shape id="AutoShape 47" o:spid="_x0000_s1027" style="position:absolute;width:73;height:116;visibility:visible;mso-wrap-style:square;v-text-anchor:top" coordsize="73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5Uy8AA&#10;AADbAAAADwAAAGRycy9kb3ducmV2LnhtbERPy4rCMBTdC/MP4Q6403RciFajiDBQ3flC3F2Sa1Nt&#10;bmoTtfP3k8XALA/nPV92rhYvakPlWcHXMANBrL2puFRwPHwPJiBCRDZYeyYFPxRgufjozTE3/s07&#10;eu1jKVIIhxwV2BibXMqgLTkMQ98QJ+7qW4cxwbaUpsV3Cne1HGXZWDqsODVYbGhtSd/3T6fgcbuV&#10;VtvDeaOL7v44nTaTYntRqv/ZrWYgInXxX/znLoyCaRqbvqQfIB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5Uy8AAAADbAAAADwAAAAAAAAAAAAAAAACYAgAAZHJzL2Rvd25y&#10;ZXYueG1sUEsFBgAAAAAEAAQA9QAAAIUDAAAAAA==&#10;" path="m43,115r-19,l17,111r-7,-8l5,95,2,85,,73,,58,,34,5,19r5,-7l14,7,22,2,26,,41,r5,2l60,10r1,2l29,12r-5,2l19,22r-5,4l12,41r,36l14,89r5,7l24,101r5,2l63,103r-8,5l51,113r-8,2xm63,103r-22,l48,101r3,-5l55,89,58,77r,-36l55,29,51,22,48,14,41,12r20,l65,19r2,7l70,31r2,7l72,73,67,91r-2,8l63,103xe" fillcolor="black" stroked="f">
                        <v:path arrowok="t" o:connecttype="custom" o:connectlocs="43,115;24,115;17,111;10,103;5,95;2,85;0,73;0,58;0,34;5,19;10,12;14,7;22,2;26,0;41,0;46,2;60,10;61,12;29,12;24,14;19,22;14,26;12,41;12,77;14,89;19,96;24,101;29,103;63,103;55,108;51,113;43,115;63,103;41,103;48,101;51,96;55,89;58,77;58,41;55,29;51,22;48,14;41,12;61,12;65,19;67,26;70,31;72,38;72,73;67,91;65,99;63,103" o:connectangles="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30D8F" w:rsidRPr="006010DD" w:rsidRDefault="00230D8F" w:rsidP="006010DD">
            <w:pPr>
              <w:pStyle w:val="TableParagraph"/>
              <w:spacing w:before="5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4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noProof/>
                <w:position w:val="-1"/>
                <w:sz w:val="24"/>
                <w:szCs w:val="24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658A3DD" wp14:editId="01932517">
                      <wp:extent cx="47625" cy="73660"/>
                      <wp:effectExtent l="5080" t="3810" r="4445" b="8255"/>
                      <wp:docPr id="95" name="Grupo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625" cy="73660"/>
                                <a:chOff x="0" y="0"/>
                                <a:chExt cx="75" cy="116"/>
                              </a:xfrm>
                            </wpg:grpSpPr>
                            <wps:wsp>
                              <wps:cNvPr id="96" name="AutoShape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5" cy="116"/>
                                </a:xfrm>
                                <a:custGeom>
                                  <a:avLst/>
                                  <a:gdLst>
                                    <a:gd name="T0" fmla="*/ 46 w 75"/>
                                    <a:gd name="T1" fmla="*/ 115 h 116"/>
                                    <a:gd name="T2" fmla="*/ 26 w 75"/>
                                    <a:gd name="T3" fmla="*/ 115 h 116"/>
                                    <a:gd name="T4" fmla="*/ 19 w 75"/>
                                    <a:gd name="T5" fmla="*/ 111 h 116"/>
                                    <a:gd name="T6" fmla="*/ 12 w 75"/>
                                    <a:gd name="T7" fmla="*/ 103 h 116"/>
                                    <a:gd name="T8" fmla="*/ 7 w 75"/>
                                    <a:gd name="T9" fmla="*/ 95 h 116"/>
                                    <a:gd name="T10" fmla="*/ 3 w 75"/>
                                    <a:gd name="T11" fmla="*/ 85 h 116"/>
                                    <a:gd name="T12" fmla="*/ 1 w 75"/>
                                    <a:gd name="T13" fmla="*/ 73 h 116"/>
                                    <a:gd name="T14" fmla="*/ 0 w 75"/>
                                    <a:gd name="T15" fmla="*/ 58 h 116"/>
                                    <a:gd name="T16" fmla="*/ 0 w 75"/>
                                    <a:gd name="T17" fmla="*/ 46 h 116"/>
                                    <a:gd name="T18" fmla="*/ 2 w 75"/>
                                    <a:gd name="T19" fmla="*/ 34 h 116"/>
                                    <a:gd name="T20" fmla="*/ 7 w 75"/>
                                    <a:gd name="T21" fmla="*/ 19 h 116"/>
                                    <a:gd name="T22" fmla="*/ 12 w 75"/>
                                    <a:gd name="T23" fmla="*/ 12 h 116"/>
                                    <a:gd name="T24" fmla="*/ 22 w 75"/>
                                    <a:gd name="T25" fmla="*/ 2 h 116"/>
                                    <a:gd name="T26" fmla="*/ 29 w 75"/>
                                    <a:gd name="T27" fmla="*/ 0 h 116"/>
                                    <a:gd name="T28" fmla="*/ 43 w 75"/>
                                    <a:gd name="T29" fmla="*/ 0 h 116"/>
                                    <a:gd name="T30" fmla="*/ 62 w 75"/>
                                    <a:gd name="T31" fmla="*/ 10 h 116"/>
                                    <a:gd name="T32" fmla="*/ 64 w 75"/>
                                    <a:gd name="T33" fmla="*/ 12 h 116"/>
                                    <a:gd name="T34" fmla="*/ 31 w 75"/>
                                    <a:gd name="T35" fmla="*/ 12 h 116"/>
                                    <a:gd name="T36" fmla="*/ 26 w 75"/>
                                    <a:gd name="T37" fmla="*/ 14 h 116"/>
                                    <a:gd name="T38" fmla="*/ 22 w 75"/>
                                    <a:gd name="T39" fmla="*/ 22 h 116"/>
                                    <a:gd name="T40" fmla="*/ 17 w 75"/>
                                    <a:gd name="T41" fmla="*/ 26 h 116"/>
                                    <a:gd name="T42" fmla="*/ 14 w 75"/>
                                    <a:gd name="T43" fmla="*/ 41 h 116"/>
                                    <a:gd name="T44" fmla="*/ 14 w 75"/>
                                    <a:gd name="T45" fmla="*/ 77 h 116"/>
                                    <a:gd name="T46" fmla="*/ 17 w 75"/>
                                    <a:gd name="T47" fmla="*/ 89 h 116"/>
                                    <a:gd name="T48" fmla="*/ 22 w 75"/>
                                    <a:gd name="T49" fmla="*/ 96 h 116"/>
                                    <a:gd name="T50" fmla="*/ 26 w 75"/>
                                    <a:gd name="T51" fmla="*/ 101 h 116"/>
                                    <a:gd name="T52" fmla="*/ 31 w 75"/>
                                    <a:gd name="T53" fmla="*/ 103 h 116"/>
                                    <a:gd name="T54" fmla="*/ 62 w 75"/>
                                    <a:gd name="T55" fmla="*/ 103 h 116"/>
                                    <a:gd name="T56" fmla="*/ 53 w 75"/>
                                    <a:gd name="T57" fmla="*/ 113 h 116"/>
                                    <a:gd name="T58" fmla="*/ 46 w 75"/>
                                    <a:gd name="T59" fmla="*/ 115 h 116"/>
                                    <a:gd name="T60" fmla="*/ 62 w 75"/>
                                    <a:gd name="T61" fmla="*/ 103 h 116"/>
                                    <a:gd name="T62" fmla="*/ 43 w 75"/>
                                    <a:gd name="T63" fmla="*/ 103 h 116"/>
                                    <a:gd name="T64" fmla="*/ 48 w 75"/>
                                    <a:gd name="T65" fmla="*/ 101 h 116"/>
                                    <a:gd name="T66" fmla="*/ 53 w 75"/>
                                    <a:gd name="T67" fmla="*/ 96 h 116"/>
                                    <a:gd name="T68" fmla="*/ 58 w 75"/>
                                    <a:gd name="T69" fmla="*/ 89 h 116"/>
                                    <a:gd name="T70" fmla="*/ 60 w 75"/>
                                    <a:gd name="T71" fmla="*/ 77 h 116"/>
                                    <a:gd name="T72" fmla="*/ 60 w 75"/>
                                    <a:gd name="T73" fmla="*/ 41 h 116"/>
                                    <a:gd name="T74" fmla="*/ 58 w 75"/>
                                    <a:gd name="T75" fmla="*/ 29 h 116"/>
                                    <a:gd name="T76" fmla="*/ 48 w 75"/>
                                    <a:gd name="T77" fmla="*/ 14 h 116"/>
                                    <a:gd name="T78" fmla="*/ 43 w 75"/>
                                    <a:gd name="T79" fmla="*/ 12 h 116"/>
                                    <a:gd name="T80" fmla="*/ 64 w 75"/>
                                    <a:gd name="T81" fmla="*/ 12 h 116"/>
                                    <a:gd name="T82" fmla="*/ 65 w 75"/>
                                    <a:gd name="T83" fmla="*/ 14 h 116"/>
                                    <a:gd name="T84" fmla="*/ 67 w 75"/>
                                    <a:gd name="T85" fmla="*/ 19 h 116"/>
                                    <a:gd name="T86" fmla="*/ 70 w 75"/>
                                    <a:gd name="T87" fmla="*/ 26 h 116"/>
                                    <a:gd name="T88" fmla="*/ 72 w 75"/>
                                    <a:gd name="T89" fmla="*/ 31 h 116"/>
                                    <a:gd name="T90" fmla="*/ 72 w 75"/>
                                    <a:gd name="T91" fmla="*/ 38 h 116"/>
                                    <a:gd name="T92" fmla="*/ 75 w 75"/>
                                    <a:gd name="T93" fmla="*/ 48 h 116"/>
                                    <a:gd name="T94" fmla="*/ 74 w 75"/>
                                    <a:gd name="T95" fmla="*/ 73 h 116"/>
                                    <a:gd name="T96" fmla="*/ 70 w 75"/>
                                    <a:gd name="T97" fmla="*/ 91 h 116"/>
                                    <a:gd name="T98" fmla="*/ 67 w 75"/>
                                    <a:gd name="T99" fmla="*/ 99 h 116"/>
                                    <a:gd name="T100" fmla="*/ 62 w 75"/>
                                    <a:gd name="T101" fmla="*/ 103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75" h="116">
                                      <a:moveTo>
                                        <a:pt x="46" y="115"/>
                                      </a:moveTo>
                                      <a:lnTo>
                                        <a:pt x="26" y="115"/>
                                      </a:lnTo>
                                      <a:lnTo>
                                        <a:pt x="19" y="111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7" y="95"/>
                                      </a:lnTo>
                                      <a:lnTo>
                                        <a:pt x="3" y="85"/>
                                      </a:lnTo>
                                      <a:lnTo>
                                        <a:pt x="1" y="73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2" y="34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64" y="12"/>
                                      </a:lnTo>
                                      <a:lnTo>
                                        <a:pt x="31" y="12"/>
                                      </a:lnTo>
                                      <a:lnTo>
                                        <a:pt x="26" y="14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7" y="26"/>
                                      </a:lnTo>
                                      <a:lnTo>
                                        <a:pt x="14" y="41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17" y="89"/>
                                      </a:lnTo>
                                      <a:lnTo>
                                        <a:pt x="22" y="96"/>
                                      </a:lnTo>
                                      <a:lnTo>
                                        <a:pt x="26" y="101"/>
                                      </a:lnTo>
                                      <a:lnTo>
                                        <a:pt x="31" y="103"/>
                                      </a:lnTo>
                                      <a:lnTo>
                                        <a:pt x="62" y="103"/>
                                      </a:lnTo>
                                      <a:lnTo>
                                        <a:pt x="53" y="113"/>
                                      </a:lnTo>
                                      <a:lnTo>
                                        <a:pt x="46" y="115"/>
                                      </a:lnTo>
                                      <a:close/>
                                      <a:moveTo>
                                        <a:pt x="62" y="103"/>
                                      </a:moveTo>
                                      <a:lnTo>
                                        <a:pt x="43" y="103"/>
                                      </a:lnTo>
                                      <a:lnTo>
                                        <a:pt x="48" y="101"/>
                                      </a:lnTo>
                                      <a:lnTo>
                                        <a:pt x="53" y="96"/>
                                      </a:lnTo>
                                      <a:lnTo>
                                        <a:pt x="58" y="89"/>
                                      </a:lnTo>
                                      <a:lnTo>
                                        <a:pt x="60" y="77"/>
                                      </a:lnTo>
                                      <a:lnTo>
                                        <a:pt x="60" y="41"/>
                                      </a:lnTo>
                                      <a:lnTo>
                                        <a:pt x="58" y="29"/>
                                      </a:lnTo>
                                      <a:lnTo>
                                        <a:pt x="48" y="14"/>
                                      </a:lnTo>
                                      <a:lnTo>
                                        <a:pt x="43" y="12"/>
                                      </a:lnTo>
                                      <a:lnTo>
                                        <a:pt x="64" y="12"/>
                                      </a:lnTo>
                                      <a:lnTo>
                                        <a:pt x="65" y="14"/>
                                      </a:lnTo>
                                      <a:lnTo>
                                        <a:pt x="67" y="19"/>
                                      </a:lnTo>
                                      <a:lnTo>
                                        <a:pt x="70" y="26"/>
                                      </a:lnTo>
                                      <a:lnTo>
                                        <a:pt x="72" y="31"/>
                                      </a:lnTo>
                                      <a:lnTo>
                                        <a:pt x="72" y="38"/>
                                      </a:lnTo>
                                      <a:lnTo>
                                        <a:pt x="75" y="48"/>
                                      </a:lnTo>
                                      <a:lnTo>
                                        <a:pt x="74" y="73"/>
                                      </a:lnTo>
                                      <a:lnTo>
                                        <a:pt x="70" y="91"/>
                                      </a:lnTo>
                                      <a:lnTo>
                                        <a:pt x="67" y="99"/>
                                      </a:lnTo>
                                      <a:lnTo>
                                        <a:pt x="62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95" o:spid="_x0000_s1026" style="width:3.75pt;height:5.8pt;mso-position-horizontal-relative:char;mso-position-vertical-relative:line" coordsize="75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">
                      <v:shape id="AutoShape 45" o:spid="_x0000_s1027" style="position:absolute;width:75;height:116;visibility:visible;mso-wrap-style:square;v-text-anchor:top" coordsize="75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h+KcUA&#10;AADbAAAADwAAAGRycy9kb3ducmV2LnhtbESPQWvCQBSE74L/YXlCb7ppEWlS11AthRSkoJaeH9ln&#10;spp9m2a3mvrrXUHocZiZb5h53ttGnKjzxrGCx0kCgrh02nCl4Gv3Pn4G4QOyxsYxKfgjD/liOJhj&#10;pt2ZN3TahkpECPsMFdQhtJmUvqzJop+4ljh6e9dZDFF2ldQdniPcNvIpSWbSouG4UGNLq5rK4/bX&#10;KliaXeLa6ff6zaTFz2Z6vPjPj4NSD6P+9QVEoD78h+/tQitIZ3D7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uH4pxQAAANsAAAAPAAAAAAAAAAAAAAAAAJgCAABkcnMv&#10;ZG93bnJldi54bWxQSwUGAAAAAAQABAD1AAAAigMAAAAA&#10;" path="m46,115r-20,l19,111r-7,-8l7,95,3,85,1,73,,58,,46,2,34,7,19r5,-7l22,2,29,,43,,62,10r2,2l31,12r-5,2l22,22r-5,4l14,41r,36l17,89r5,7l26,101r5,2l62,103r-9,10l46,115xm62,103r-19,l48,101r5,-5l58,89,60,77r,-36l58,29,48,14,43,12r21,l65,14r2,5l70,26r2,5l72,38r3,10l74,73,70,91r-3,8l62,103xe" fillcolor="black" stroked="f">
                        <v:path arrowok="t" o:connecttype="custom" o:connectlocs="46,115;26,115;19,111;12,103;7,95;3,85;1,73;0,58;0,46;2,34;7,19;12,12;22,2;29,0;43,0;62,10;64,12;31,12;26,14;22,22;17,26;14,41;14,77;17,89;22,96;26,101;31,103;62,103;53,113;46,115;62,103;43,103;48,101;53,96;58,89;60,77;60,41;58,29;48,14;43,12;64,12;65,14;67,19;70,26;72,31;72,38;75,48;74,73;70,91;67,99;62,103" o:connectangles="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230D8F" w:rsidRPr="006010DD" w:rsidRDefault="00230D8F" w:rsidP="006010DD">
            <w:pPr>
              <w:pStyle w:val="TableParagraph"/>
              <w:spacing w:before="5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1192"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8F" w:rsidRPr="006010DD" w:rsidTr="00CC575D">
        <w:trPr>
          <w:trHeight w:val="244"/>
        </w:trPr>
        <w:tc>
          <w:tcPr>
            <w:tcW w:w="4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F" w:rsidRPr="006010DD" w:rsidRDefault="00CC575D" w:rsidP="006010DD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rFonts w:ascii="Times New Roman" w:hAnsi="Times New Roman" w:cs="Times New Roman"/>
                <w:sz w:val="24"/>
                <w:szCs w:val="24"/>
              </w:rPr>
              <w:t>EQUIPAMENTO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F" w:rsidRPr="006010DD" w:rsidRDefault="00230D8F" w:rsidP="006010DD">
            <w:pPr>
              <w:pStyle w:val="TableParagraph"/>
              <w:spacing w:before="8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5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F" w:rsidRPr="006010DD" w:rsidRDefault="00230D8F" w:rsidP="006010DD">
            <w:pPr>
              <w:pStyle w:val="TableParagraph"/>
              <w:spacing w:before="8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5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noProof/>
                <w:position w:val="-1"/>
                <w:sz w:val="24"/>
                <w:szCs w:val="24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50281A1" wp14:editId="4C33BFA7">
                      <wp:extent cx="46355" cy="73660"/>
                      <wp:effectExtent l="1270" t="0" r="0" b="2540"/>
                      <wp:docPr id="91" name="Grupo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355" cy="73660"/>
                                <a:chOff x="0" y="0"/>
                                <a:chExt cx="73" cy="116"/>
                              </a:xfrm>
                            </wpg:grpSpPr>
                            <wps:wsp>
                              <wps:cNvPr id="92" name="AutoShape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3" cy="116"/>
                                </a:xfrm>
                                <a:custGeom>
                                  <a:avLst/>
                                  <a:gdLst>
                                    <a:gd name="T0" fmla="*/ 43 w 73"/>
                                    <a:gd name="T1" fmla="*/ 115 h 116"/>
                                    <a:gd name="T2" fmla="*/ 24 w 73"/>
                                    <a:gd name="T3" fmla="*/ 115 h 116"/>
                                    <a:gd name="T4" fmla="*/ 17 w 73"/>
                                    <a:gd name="T5" fmla="*/ 111 h 116"/>
                                    <a:gd name="T6" fmla="*/ 10 w 73"/>
                                    <a:gd name="T7" fmla="*/ 103 h 116"/>
                                    <a:gd name="T8" fmla="*/ 5 w 73"/>
                                    <a:gd name="T9" fmla="*/ 95 h 116"/>
                                    <a:gd name="T10" fmla="*/ 2 w 73"/>
                                    <a:gd name="T11" fmla="*/ 85 h 116"/>
                                    <a:gd name="T12" fmla="*/ 0 w 73"/>
                                    <a:gd name="T13" fmla="*/ 73 h 116"/>
                                    <a:gd name="T14" fmla="*/ 0 w 73"/>
                                    <a:gd name="T15" fmla="*/ 58 h 116"/>
                                    <a:gd name="T16" fmla="*/ 0 w 73"/>
                                    <a:gd name="T17" fmla="*/ 34 h 116"/>
                                    <a:gd name="T18" fmla="*/ 5 w 73"/>
                                    <a:gd name="T19" fmla="*/ 19 h 116"/>
                                    <a:gd name="T20" fmla="*/ 10 w 73"/>
                                    <a:gd name="T21" fmla="*/ 12 h 116"/>
                                    <a:gd name="T22" fmla="*/ 14 w 73"/>
                                    <a:gd name="T23" fmla="*/ 7 h 116"/>
                                    <a:gd name="T24" fmla="*/ 22 w 73"/>
                                    <a:gd name="T25" fmla="*/ 2 h 116"/>
                                    <a:gd name="T26" fmla="*/ 26 w 73"/>
                                    <a:gd name="T27" fmla="*/ 0 h 116"/>
                                    <a:gd name="T28" fmla="*/ 41 w 73"/>
                                    <a:gd name="T29" fmla="*/ 0 h 116"/>
                                    <a:gd name="T30" fmla="*/ 46 w 73"/>
                                    <a:gd name="T31" fmla="*/ 2 h 116"/>
                                    <a:gd name="T32" fmla="*/ 60 w 73"/>
                                    <a:gd name="T33" fmla="*/ 10 h 116"/>
                                    <a:gd name="T34" fmla="*/ 61 w 73"/>
                                    <a:gd name="T35" fmla="*/ 12 h 116"/>
                                    <a:gd name="T36" fmla="*/ 29 w 73"/>
                                    <a:gd name="T37" fmla="*/ 12 h 116"/>
                                    <a:gd name="T38" fmla="*/ 24 w 73"/>
                                    <a:gd name="T39" fmla="*/ 14 h 116"/>
                                    <a:gd name="T40" fmla="*/ 19 w 73"/>
                                    <a:gd name="T41" fmla="*/ 19 h 116"/>
                                    <a:gd name="T42" fmla="*/ 14 w 73"/>
                                    <a:gd name="T43" fmla="*/ 26 h 116"/>
                                    <a:gd name="T44" fmla="*/ 12 w 73"/>
                                    <a:gd name="T45" fmla="*/ 41 h 116"/>
                                    <a:gd name="T46" fmla="*/ 12 w 73"/>
                                    <a:gd name="T47" fmla="*/ 77 h 116"/>
                                    <a:gd name="T48" fmla="*/ 14 w 73"/>
                                    <a:gd name="T49" fmla="*/ 89 h 116"/>
                                    <a:gd name="T50" fmla="*/ 19 w 73"/>
                                    <a:gd name="T51" fmla="*/ 96 h 116"/>
                                    <a:gd name="T52" fmla="*/ 24 w 73"/>
                                    <a:gd name="T53" fmla="*/ 101 h 116"/>
                                    <a:gd name="T54" fmla="*/ 29 w 73"/>
                                    <a:gd name="T55" fmla="*/ 103 h 116"/>
                                    <a:gd name="T56" fmla="*/ 63 w 73"/>
                                    <a:gd name="T57" fmla="*/ 103 h 116"/>
                                    <a:gd name="T58" fmla="*/ 55 w 73"/>
                                    <a:gd name="T59" fmla="*/ 108 h 116"/>
                                    <a:gd name="T60" fmla="*/ 51 w 73"/>
                                    <a:gd name="T61" fmla="*/ 113 h 116"/>
                                    <a:gd name="T62" fmla="*/ 43 w 73"/>
                                    <a:gd name="T63" fmla="*/ 115 h 116"/>
                                    <a:gd name="T64" fmla="*/ 63 w 73"/>
                                    <a:gd name="T65" fmla="*/ 103 h 116"/>
                                    <a:gd name="T66" fmla="*/ 41 w 73"/>
                                    <a:gd name="T67" fmla="*/ 103 h 116"/>
                                    <a:gd name="T68" fmla="*/ 48 w 73"/>
                                    <a:gd name="T69" fmla="*/ 101 h 116"/>
                                    <a:gd name="T70" fmla="*/ 51 w 73"/>
                                    <a:gd name="T71" fmla="*/ 96 h 116"/>
                                    <a:gd name="T72" fmla="*/ 55 w 73"/>
                                    <a:gd name="T73" fmla="*/ 89 h 116"/>
                                    <a:gd name="T74" fmla="*/ 58 w 73"/>
                                    <a:gd name="T75" fmla="*/ 77 h 116"/>
                                    <a:gd name="T76" fmla="*/ 58 w 73"/>
                                    <a:gd name="T77" fmla="*/ 41 h 116"/>
                                    <a:gd name="T78" fmla="*/ 55 w 73"/>
                                    <a:gd name="T79" fmla="*/ 26 h 116"/>
                                    <a:gd name="T80" fmla="*/ 51 w 73"/>
                                    <a:gd name="T81" fmla="*/ 22 h 116"/>
                                    <a:gd name="T82" fmla="*/ 48 w 73"/>
                                    <a:gd name="T83" fmla="*/ 14 h 116"/>
                                    <a:gd name="T84" fmla="*/ 41 w 73"/>
                                    <a:gd name="T85" fmla="*/ 12 h 116"/>
                                    <a:gd name="T86" fmla="*/ 61 w 73"/>
                                    <a:gd name="T87" fmla="*/ 12 h 116"/>
                                    <a:gd name="T88" fmla="*/ 67 w 73"/>
                                    <a:gd name="T89" fmla="*/ 24 h 116"/>
                                    <a:gd name="T90" fmla="*/ 72 w 73"/>
                                    <a:gd name="T91" fmla="*/ 38 h 116"/>
                                    <a:gd name="T92" fmla="*/ 72 w 73"/>
                                    <a:gd name="T93" fmla="*/ 73 h 116"/>
                                    <a:gd name="T94" fmla="*/ 70 w 73"/>
                                    <a:gd name="T95" fmla="*/ 82 h 116"/>
                                    <a:gd name="T96" fmla="*/ 67 w 73"/>
                                    <a:gd name="T97" fmla="*/ 89 h 116"/>
                                    <a:gd name="T98" fmla="*/ 65 w 73"/>
                                    <a:gd name="T99" fmla="*/ 99 h 116"/>
                                    <a:gd name="T100" fmla="*/ 63 w 73"/>
                                    <a:gd name="T101" fmla="*/ 103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73" h="116">
                                      <a:moveTo>
                                        <a:pt x="43" y="115"/>
                                      </a:moveTo>
                                      <a:lnTo>
                                        <a:pt x="24" y="115"/>
                                      </a:lnTo>
                                      <a:lnTo>
                                        <a:pt x="17" y="111"/>
                                      </a:lnTo>
                                      <a:lnTo>
                                        <a:pt x="10" y="103"/>
                                      </a:lnTo>
                                      <a:lnTo>
                                        <a:pt x="5" y="95"/>
                                      </a:lnTo>
                                      <a:lnTo>
                                        <a:pt x="2" y="85"/>
                                      </a:lnTo>
                                      <a:lnTo>
                                        <a:pt x="0" y="73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46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1" y="12"/>
                                      </a:lnTo>
                                      <a:lnTo>
                                        <a:pt x="29" y="12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14" y="26"/>
                                      </a:lnTo>
                                      <a:lnTo>
                                        <a:pt x="12" y="41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4" y="89"/>
                                      </a:lnTo>
                                      <a:lnTo>
                                        <a:pt x="19" y="96"/>
                                      </a:lnTo>
                                      <a:lnTo>
                                        <a:pt x="24" y="101"/>
                                      </a:lnTo>
                                      <a:lnTo>
                                        <a:pt x="29" y="103"/>
                                      </a:lnTo>
                                      <a:lnTo>
                                        <a:pt x="63" y="103"/>
                                      </a:lnTo>
                                      <a:lnTo>
                                        <a:pt x="55" y="108"/>
                                      </a:lnTo>
                                      <a:lnTo>
                                        <a:pt x="51" y="113"/>
                                      </a:lnTo>
                                      <a:lnTo>
                                        <a:pt x="43" y="115"/>
                                      </a:lnTo>
                                      <a:close/>
                                      <a:moveTo>
                                        <a:pt x="63" y="103"/>
                                      </a:moveTo>
                                      <a:lnTo>
                                        <a:pt x="41" y="103"/>
                                      </a:lnTo>
                                      <a:lnTo>
                                        <a:pt x="48" y="101"/>
                                      </a:lnTo>
                                      <a:lnTo>
                                        <a:pt x="51" y="96"/>
                                      </a:lnTo>
                                      <a:lnTo>
                                        <a:pt x="55" y="89"/>
                                      </a:lnTo>
                                      <a:lnTo>
                                        <a:pt x="58" y="77"/>
                                      </a:lnTo>
                                      <a:lnTo>
                                        <a:pt x="58" y="41"/>
                                      </a:lnTo>
                                      <a:lnTo>
                                        <a:pt x="55" y="26"/>
                                      </a:lnTo>
                                      <a:lnTo>
                                        <a:pt x="51" y="22"/>
                                      </a:lnTo>
                                      <a:lnTo>
                                        <a:pt x="48" y="14"/>
                                      </a:lnTo>
                                      <a:lnTo>
                                        <a:pt x="41" y="12"/>
                                      </a:lnTo>
                                      <a:lnTo>
                                        <a:pt x="61" y="12"/>
                                      </a:lnTo>
                                      <a:lnTo>
                                        <a:pt x="67" y="24"/>
                                      </a:lnTo>
                                      <a:lnTo>
                                        <a:pt x="72" y="38"/>
                                      </a:lnTo>
                                      <a:lnTo>
                                        <a:pt x="72" y="73"/>
                                      </a:lnTo>
                                      <a:lnTo>
                                        <a:pt x="70" y="82"/>
                                      </a:lnTo>
                                      <a:lnTo>
                                        <a:pt x="67" y="89"/>
                                      </a:lnTo>
                                      <a:lnTo>
                                        <a:pt x="65" y="99"/>
                                      </a:lnTo>
                                      <a:lnTo>
                                        <a:pt x="63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91" o:spid="_x0000_s1026" style="width:3.65pt;height:5.8pt;mso-position-horizontal-relative:char;mso-position-vertical-relative:line" coordsize="73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">
                      <v:shape id="AutoShape 41" o:spid="_x0000_s1027" style="position:absolute;width:73;height:116;visibility:visible;mso-wrap-style:square;v-text-anchor:top" coordsize="73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ZjIcMA&#10;AADbAAAADwAAAGRycy9kb3ducmV2LnhtbESPQWsCMRSE7wX/Q3iCt5rVg9jVKCIIa29qpfT2SJ6b&#10;1c3Lukl1/fdNQfA4zMw3zHzZuVrcqA2VZwWjYQaCWHtTcang67B5n4IIEdlg7ZkUPCjActF7m2Nu&#10;/J13dNvHUiQIhxwV2BibXMqgLTkMQ98QJ+/kW4cxybaUpsV7grtajrNsIh1WnBYsNrS2pC/7X6fg&#10;ej6XVtvD91YX3eV6PG6nxeePUoN+t5qBiNTFV/jZLoyCjzH8f0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ZjIcMAAADbAAAADwAAAAAAAAAAAAAAAACYAgAAZHJzL2Rv&#10;d25yZXYueG1sUEsFBgAAAAAEAAQA9QAAAIgDAAAAAA==&#10;" path="m43,115r-19,l17,111r-7,-8l5,95,2,85,,73,,58,,34,5,19r5,-7l14,7,22,2,26,,41,r5,2l60,10r1,2l29,12r-5,2l19,19r-5,7l12,41r,36l14,89r5,7l24,101r5,2l63,103r-8,5l51,113r-8,2xm63,103r-22,l48,101r3,-5l55,89,58,77r,-36l55,26,51,22,48,14,41,12r20,l67,24r5,14l72,73r-2,9l67,89,65,99r-2,4xe" fillcolor="black" stroked="f">
                        <v:path arrowok="t" o:connecttype="custom" o:connectlocs="43,115;24,115;17,111;10,103;5,95;2,85;0,73;0,58;0,34;5,19;10,12;14,7;22,2;26,0;41,0;46,2;60,10;61,12;29,12;24,14;19,19;14,26;12,41;12,77;14,89;19,96;24,101;29,103;63,103;55,108;51,113;43,115;63,103;41,103;48,101;51,96;55,89;58,77;58,41;55,26;51,22;48,14;41,12;61,12;67,24;72,38;72,73;70,82;67,89;65,99;63,103" o:connectangles="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30D8F" w:rsidRPr="006010DD" w:rsidRDefault="00230D8F" w:rsidP="006010DD">
            <w:pPr>
              <w:pStyle w:val="TableParagraph"/>
              <w:spacing w:before="8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4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noProof/>
                <w:position w:val="-1"/>
                <w:sz w:val="24"/>
                <w:szCs w:val="24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84C378E" wp14:editId="1EFC2891">
                      <wp:extent cx="47625" cy="73660"/>
                      <wp:effectExtent l="5080" t="0" r="4445" b="2540"/>
                      <wp:docPr id="89" name="Grupo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625" cy="73660"/>
                                <a:chOff x="0" y="0"/>
                                <a:chExt cx="75" cy="116"/>
                              </a:xfrm>
                            </wpg:grpSpPr>
                            <wps:wsp>
                              <wps:cNvPr id="90" name="AutoShape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5" cy="116"/>
                                </a:xfrm>
                                <a:custGeom>
                                  <a:avLst/>
                                  <a:gdLst>
                                    <a:gd name="T0" fmla="*/ 46 w 75"/>
                                    <a:gd name="T1" fmla="*/ 115 h 116"/>
                                    <a:gd name="T2" fmla="*/ 26 w 75"/>
                                    <a:gd name="T3" fmla="*/ 115 h 116"/>
                                    <a:gd name="T4" fmla="*/ 19 w 75"/>
                                    <a:gd name="T5" fmla="*/ 111 h 116"/>
                                    <a:gd name="T6" fmla="*/ 12 w 75"/>
                                    <a:gd name="T7" fmla="*/ 103 h 116"/>
                                    <a:gd name="T8" fmla="*/ 7 w 75"/>
                                    <a:gd name="T9" fmla="*/ 95 h 116"/>
                                    <a:gd name="T10" fmla="*/ 3 w 75"/>
                                    <a:gd name="T11" fmla="*/ 85 h 116"/>
                                    <a:gd name="T12" fmla="*/ 1 w 75"/>
                                    <a:gd name="T13" fmla="*/ 73 h 116"/>
                                    <a:gd name="T14" fmla="*/ 0 w 75"/>
                                    <a:gd name="T15" fmla="*/ 58 h 116"/>
                                    <a:gd name="T16" fmla="*/ 0 w 75"/>
                                    <a:gd name="T17" fmla="*/ 46 h 116"/>
                                    <a:gd name="T18" fmla="*/ 2 w 75"/>
                                    <a:gd name="T19" fmla="*/ 34 h 116"/>
                                    <a:gd name="T20" fmla="*/ 7 w 75"/>
                                    <a:gd name="T21" fmla="*/ 19 h 116"/>
                                    <a:gd name="T22" fmla="*/ 12 w 75"/>
                                    <a:gd name="T23" fmla="*/ 12 h 116"/>
                                    <a:gd name="T24" fmla="*/ 22 w 75"/>
                                    <a:gd name="T25" fmla="*/ 2 h 116"/>
                                    <a:gd name="T26" fmla="*/ 29 w 75"/>
                                    <a:gd name="T27" fmla="*/ 0 h 116"/>
                                    <a:gd name="T28" fmla="*/ 43 w 75"/>
                                    <a:gd name="T29" fmla="*/ 0 h 116"/>
                                    <a:gd name="T30" fmla="*/ 62 w 75"/>
                                    <a:gd name="T31" fmla="*/ 10 h 116"/>
                                    <a:gd name="T32" fmla="*/ 64 w 75"/>
                                    <a:gd name="T33" fmla="*/ 12 h 116"/>
                                    <a:gd name="T34" fmla="*/ 31 w 75"/>
                                    <a:gd name="T35" fmla="*/ 12 h 116"/>
                                    <a:gd name="T36" fmla="*/ 26 w 75"/>
                                    <a:gd name="T37" fmla="*/ 14 h 116"/>
                                    <a:gd name="T38" fmla="*/ 22 w 75"/>
                                    <a:gd name="T39" fmla="*/ 19 h 116"/>
                                    <a:gd name="T40" fmla="*/ 17 w 75"/>
                                    <a:gd name="T41" fmla="*/ 26 h 116"/>
                                    <a:gd name="T42" fmla="*/ 14 w 75"/>
                                    <a:gd name="T43" fmla="*/ 41 h 116"/>
                                    <a:gd name="T44" fmla="*/ 14 w 75"/>
                                    <a:gd name="T45" fmla="*/ 77 h 116"/>
                                    <a:gd name="T46" fmla="*/ 17 w 75"/>
                                    <a:gd name="T47" fmla="*/ 89 h 116"/>
                                    <a:gd name="T48" fmla="*/ 22 w 75"/>
                                    <a:gd name="T49" fmla="*/ 96 h 116"/>
                                    <a:gd name="T50" fmla="*/ 26 w 75"/>
                                    <a:gd name="T51" fmla="*/ 101 h 116"/>
                                    <a:gd name="T52" fmla="*/ 31 w 75"/>
                                    <a:gd name="T53" fmla="*/ 103 h 116"/>
                                    <a:gd name="T54" fmla="*/ 62 w 75"/>
                                    <a:gd name="T55" fmla="*/ 103 h 116"/>
                                    <a:gd name="T56" fmla="*/ 53 w 75"/>
                                    <a:gd name="T57" fmla="*/ 113 h 116"/>
                                    <a:gd name="T58" fmla="*/ 46 w 75"/>
                                    <a:gd name="T59" fmla="*/ 115 h 116"/>
                                    <a:gd name="T60" fmla="*/ 62 w 75"/>
                                    <a:gd name="T61" fmla="*/ 103 h 116"/>
                                    <a:gd name="T62" fmla="*/ 43 w 75"/>
                                    <a:gd name="T63" fmla="*/ 103 h 116"/>
                                    <a:gd name="T64" fmla="*/ 48 w 75"/>
                                    <a:gd name="T65" fmla="*/ 101 h 116"/>
                                    <a:gd name="T66" fmla="*/ 53 w 75"/>
                                    <a:gd name="T67" fmla="*/ 96 h 116"/>
                                    <a:gd name="T68" fmla="*/ 58 w 75"/>
                                    <a:gd name="T69" fmla="*/ 89 h 116"/>
                                    <a:gd name="T70" fmla="*/ 60 w 75"/>
                                    <a:gd name="T71" fmla="*/ 77 h 116"/>
                                    <a:gd name="T72" fmla="*/ 60 w 75"/>
                                    <a:gd name="T73" fmla="*/ 41 h 116"/>
                                    <a:gd name="T74" fmla="*/ 58 w 75"/>
                                    <a:gd name="T75" fmla="*/ 26 h 116"/>
                                    <a:gd name="T76" fmla="*/ 53 w 75"/>
                                    <a:gd name="T77" fmla="*/ 22 h 116"/>
                                    <a:gd name="T78" fmla="*/ 48 w 75"/>
                                    <a:gd name="T79" fmla="*/ 14 h 116"/>
                                    <a:gd name="T80" fmla="*/ 43 w 75"/>
                                    <a:gd name="T81" fmla="*/ 12 h 116"/>
                                    <a:gd name="T82" fmla="*/ 64 w 75"/>
                                    <a:gd name="T83" fmla="*/ 12 h 116"/>
                                    <a:gd name="T84" fmla="*/ 65 w 75"/>
                                    <a:gd name="T85" fmla="*/ 14 h 116"/>
                                    <a:gd name="T86" fmla="*/ 70 w 75"/>
                                    <a:gd name="T87" fmla="*/ 24 h 116"/>
                                    <a:gd name="T88" fmla="*/ 72 w 75"/>
                                    <a:gd name="T89" fmla="*/ 31 h 116"/>
                                    <a:gd name="T90" fmla="*/ 72 w 75"/>
                                    <a:gd name="T91" fmla="*/ 38 h 116"/>
                                    <a:gd name="T92" fmla="*/ 75 w 75"/>
                                    <a:gd name="T93" fmla="*/ 48 h 116"/>
                                    <a:gd name="T94" fmla="*/ 74 w 75"/>
                                    <a:gd name="T95" fmla="*/ 73 h 116"/>
                                    <a:gd name="T96" fmla="*/ 72 w 75"/>
                                    <a:gd name="T97" fmla="*/ 82 h 116"/>
                                    <a:gd name="T98" fmla="*/ 70 w 75"/>
                                    <a:gd name="T99" fmla="*/ 89 h 116"/>
                                    <a:gd name="T100" fmla="*/ 67 w 75"/>
                                    <a:gd name="T101" fmla="*/ 99 h 116"/>
                                    <a:gd name="T102" fmla="*/ 62 w 75"/>
                                    <a:gd name="T103" fmla="*/ 103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75" h="116">
                                      <a:moveTo>
                                        <a:pt x="46" y="115"/>
                                      </a:moveTo>
                                      <a:lnTo>
                                        <a:pt x="26" y="115"/>
                                      </a:lnTo>
                                      <a:lnTo>
                                        <a:pt x="19" y="111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7" y="95"/>
                                      </a:lnTo>
                                      <a:lnTo>
                                        <a:pt x="3" y="85"/>
                                      </a:lnTo>
                                      <a:lnTo>
                                        <a:pt x="1" y="73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2" y="34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64" y="12"/>
                                      </a:lnTo>
                                      <a:lnTo>
                                        <a:pt x="31" y="12"/>
                                      </a:lnTo>
                                      <a:lnTo>
                                        <a:pt x="26" y="14"/>
                                      </a:lnTo>
                                      <a:lnTo>
                                        <a:pt x="22" y="19"/>
                                      </a:lnTo>
                                      <a:lnTo>
                                        <a:pt x="17" y="26"/>
                                      </a:lnTo>
                                      <a:lnTo>
                                        <a:pt x="14" y="41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17" y="89"/>
                                      </a:lnTo>
                                      <a:lnTo>
                                        <a:pt x="22" y="96"/>
                                      </a:lnTo>
                                      <a:lnTo>
                                        <a:pt x="26" y="101"/>
                                      </a:lnTo>
                                      <a:lnTo>
                                        <a:pt x="31" y="103"/>
                                      </a:lnTo>
                                      <a:lnTo>
                                        <a:pt x="62" y="103"/>
                                      </a:lnTo>
                                      <a:lnTo>
                                        <a:pt x="53" y="113"/>
                                      </a:lnTo>
                                      <a:lnTo>
                                        <a:pt x="46" y="115"/>
                                      </a:lnTo>
                                      <a:close/>
                                      <a:moveTo>
                                        <a:pt x="62" y="103"/>
                                      </a:moveTo>
                                      <a:lnTo>
                                        <a:pt x="43" y="103"/>
                                      </a:lnTo>
                                      <a:lnTo>
                                        <a:pt x="48" y="101"/>
                                      </a:lnTo>
                                      <a:lnTo>
                                        <a:pt x="53" y="96"/>
                                      </a:lnTo>
                                      <a:lnTo>
                                        <a:pt x="58" y="89"/>
                                      </a:lnTo>
                                      <a:lnTo>
                                        <a:pt x="60" y="77"/>
                                      </a:lnTo>
                                      <a:lnTo>
                                        <a:pt x="60" y="41"/>
                                      </a:lnTo>
                                      <a:lnTo>
                                        <a:pt x="58" y="26"/>
                                      </a:lnTo>
                                      <a:lnTo>
                                        <a:pt x="53" y="22"/>
                                      </a:lnTo>
                                      <a:lnTo>
                                        <a:pt x="48" y="14"/>
                                      </a:lnTo>
                                      <a:lnTo>
                                        <a:pt x="43" y="12"/>
                                      </a:lnTo>
                                      <a:lnTo>
                                        <a:pt x="64" y="12"/>
                                      </a:lnTo>
                                      <a:lnTo>
                                        <a:pt x="65" y="14"/>
                                      </a:lnTo>
                                      <a:lnTo>
                                        <a:pt x="70" y="24"/>
                                      </a:lnTo>
                                      <a:lnTo>
                                        <a:pt x="72" y="31"/>
                                      </a:lnTo>
                                      <a:lnTo>
                                        <a:pt x="72" y="38"/>
                                      </a:lnTo>
                                      <a:lnTo>
                                        <a:pt x="75" y="48"/>
                                      </a:lnTo>
                                      <a:lnTo>
                                        <a:pt x="74" y="73"/>
                                      </a:lnTo>
                                      <a:lnTo>
                                        <a:pt x="72" y="82"/>
                                      </a:lnTo>
                                      <a:lnTo>
                                        <a:pt x="70" y="89"/>
                                      </a:lnTo>
                                      <a:lnTo>
                                        <a:pt x="67" y="99"/>
                                      </a:lnTo>
                                      <a:lnTo>
                                        <a:pt x="62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89" o:spid="_x0000_s1026" style="width:3.75pt;height:5.8pt;mso-position-horizontal-relative:char;mso-position-vertical-relative:line" coordsize="75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">
                      <v:shape id="AutoShape 39" o:spid="_x0000_s1027" style="position:absolute;width:75;height:116;visibility:visible;mso-wrap-style:square;v-text-anchor:top" coordsize="75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DxsIA&#10;AADbAAAADwAAAGRycy9kb3ducmV2LnhtbERPXWvCMBR9H/gfwhX2NtMNGbYaZToGDkSwHT5fmmsb&#10;bW66JrPdfr15EPZ4ON+L1WAbcaXOG8cKnicJCOLSacOVgq/i42kGwgdkjY1jUvBLHlbL0cMCM+16&#10;PtA1D5WIIewzVFCH0GZS+rImi37iWuLInVxnMUTYVVJ32Mdw28iXJHmVFg3Hhhpb2tRUXvIfq2Bt&#10;isS10+Pu3aTb78P08uf3n2elHsfD2xxEoCH8i+/urVaQxvX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HUPGwgAAANsAAAAPAAAAAAAAAAAAAAAAAJgCAABkcnMvZG93&#10;bnJldi54bWxQSwUGAAAAAAQABAD1AAAAhwMAAAAA&#10;" path="m46,115r-20,l19,111r-7,-8l7,95,3,85,1,73,,58,,46,2,34,7,19r5,-7l22,2,29,,43,,62,10r2,2l31,12r-5,2l22,19r-5,7l14,41r,36l17,89r5,7l26,101r5,2l62,103r-9,10l46,115xm62,103r-19,l48,101r5,-5l58,89,60,77r,-36l58,26,53,22,48,14,43,12r21,l65,14r5,10l72,31r,7l75,48,74,73r-2,9l70,89,67,99r-5,4xe" fillcolor="black" stroked="f">
                        <v:path arrowok="t" o:connecttype="custom" o:connectlocs="46,115;26,115;19,111;12,103;7,95;3,85;1,73;0,58;0,46;2,34;7,19;12,12;22,2;29,0;43,0;62,10;64,12;31,12;26,14;22,19;17,26;14,41;14,77;17,89;22,96;26,101;31,103;62,103;53,113;46,115;62,103;43,103;48,101;53,96;58,89;60,77;60,41;58,26;53,22;48,14;43,12;64,12;65,14;70,24;72,31;72,38;75,48;74,73;72,82;70,89;67,99;62,103" o:connectangles="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230D8F" w:rsidRPr="006010DD" w:rsidRDefault="00230D8F" w:rsidP="006010DD">
            <w:pPr>
              <w:pStyle w:val="TableParagraph"/>
              <w:spacing w:before="8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1192"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8F" w:rsidRPr="006010DD" w:rsidTr="00CC575D">
        <w:trPr>
          <w:trHeight w:val="247"/>
        </w:trPr>
        <w:tc>
          <w:tcPr>
            <w:tcW w:w="4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F" w:rsidRPr="006010DD" w:rsidRDefault="00CC575D" w:rsidP="006010DD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rFonts w:ascii="Times New Roman" w:hAnsi="Times New Roman" w:cs="Times New Roman"/>
                <w:sz w:val="24"/>
                <w:szCs w:val="24"/>
              </w:rPr>
              <w:t>GRAFISMO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F" w:rsidRPr="006010DD" w:rsidRDefault="00230D8F" w:rsidP="006010DD">
            <w:pPr>
              <w:pStyle w:val="TableParagraph"/>
              <w:spacing w:before="8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527"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F" w:rsidRPr="006010DD" w:rsidRDefault="00230D8F" w:rsidP="006010DD">
            <w:pPr>
              <w:pStyle w:val="TableParagraph"/>
              <w:spacing w:before="8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5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noProof/>
                <w:position w:val="-1"/>
                <w:sz w:val="24"/>
                <w:szCs w:val="24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AACFE65" wp14:editId="69A8399D">
                      <wp:extent cx="46355" cy="73660"/>
                      <wp:effectExtent l="1270" t="2540" r="0" b="0"/>
                      <wp:docPr id="84" name="Grupo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355" cy="73660"/>
                                <a:chOff x="0" y="0"/>
                                <a:chExt cx="73" cy="116"/>
                              </a:xfrm>
                            </wpg:grpSpPr>
                            <wps:wsp>
                              <wps:cNvPr id="85" name="AutoShape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3" cy="116"/>
                                </a:xfrm>
                                <a:custGeom>
                                  <a:avLst/>
                                  <a:gdLst>
                                    <a:gd name="T0" fmla="*/ 43 w 73"/>
                                    <a:gd name="T1" fmla="*/ 115 h 116"/>
                                    <a:gd name="T2" fmla="*/ 24 w 73"/>
                                    <a:gd name="T3" fmla="*/ 115 h 116"/>
                                    <a:gd name="T4" fmla="*/ 17 w 73"/>
                                    <a:gd name="T5" fmla="*/ 111 h 116"/>
                                    <a:gd name="T6" fmla="*/ 10 w 73"/>
                                    <a:gd name="T7" fmla="*/ 103 h 116"/>
                                    <a:gd name="T8" fmla="*/ 5 w 73"/>
                                    <a:gd name="T9" fmla="*/ 95 h 116"/>
                                    <a:gd name="T10" fmla="*/ 2 w 73"/>
                                    <a:gd name="T11" fmla="*/ 85 h 116"/>
                                    <a:gd name="T12" fmla="*/ 0 w 73"/>
                                    <a:gd name="T13" fmla="*/ 73 h 116"/>
                                    <a:gd name="T14" fmla="*/ 0 w 73"/>
                                    <a:gd name="T15" fmla="*/ 58 h 116"/>
                                    <a:gd name="T16" fmla="*/ 0 w 73"/>
                                    <a:gd name="T17" fmla="*/ 34 h 116"/>
                                    <a:gd name="T18" fmla="*/ 2 w 73"/>
                                    <a:gd name="T19" fmla="*/ 27 h 116"/>
                                    <a:gd name="T20" fmla="*/ 5 w 73"/>
                                    <a:gd name="T21" fmla="*/ 17 h 116"/>
                                    <a:gd name="T22" fmla="*/ 10 w 73"/>
                                    <a:gd name="T23" fmla="*/ 12 h 116"/>
                                    <a:gd name="T24" fmla="*/ 15 w 73"/>
                                    <a:gd name="T25" fmla="*/ 7 h 116"/>
                                    <a:gd name="T26" fmla="*/ 22 w 73"/>
                                    <a:gd name="T27" fmla="*/ 2 h 116"/>
                                    <a:gd name="T28" fmla="*/ 27 w 73"/>
                                    <a:gd name="T29" fmla="*/ 0 h 116"/>
                                    <a:gd name="T30" fmla="*/ 41 w 73"/>
                                    <a:gd name="T31" fmla="*/ 0 h 116"/>
                                    <a:gd name="T32" fmla="*/ 55 w 73"/>
                                    <a:gd name="T33" fmla="*/ 7 h 116"/>
                                    <a:gd name="T34" fmla="*/ 60 w 73"/>
                                    <a:gd name="T35" fmla="*/ 10 h 116"/>
                                    <a:gd name="T36" fmla="*/ 61 w 73"/>
                                    <a:gd name="T37" fmla="*/ 12 h 116"/>
                                    <a:gd name="T38" fmla="*/ 29 w 73"/>
                                    <a:gd name="T39" fmla="*/ 12 h 116"/>
                                    <a:gd name="T40" fmla="*/ 24 w 73"/>
                                    <a:gd name="T41" fmla="*/ 15 h 116"/>
                                    <a:gd name="T42" fmla="*/ 19 w 73"/>
                                    <a:gd name="T43" fmla="*/ 19 h 116"/>
                                    <a:gd name="T44" fmla="*/ 15 w 73"/>
                                    <a:gd name="T45" fmla="*/ 27 h 116"/>
                                    <a:gd name="T46" fmla="*/ 12 w 73"/>
                                    <a:gd name="T47" fmla="*/ 39 h 116"/>
                                    <a:gd name="T48" fmla="*/ 12 w 73"/>
                                    <a:gd name="T49" fmla="*/ 77 h 116"/>
                                    <a:gd name="T50" fmla="*/ 15 w 73"/>
                                    <a:gd name="T51" fmla="*/ 89 h 116"/>
                                    <a:gd name="T52" fmla="*/ 19 w 73"/>
                                    <a:gd name="T53" fmla="*/ 94 h 116"/>
                                    <a:gd name="T54" fmla="*/ 24 w 73"/>
                                    <a:gd name="T55" fmla="*/ 101 h 116"/>
                                    <a:gd name="T56" fmla="*/ 29 w 73"/>
                                    <a:gd name="T57" fmla="*/ 103 h 116"/>
                                    <a:gd name="T58" fmla="*/ 63 w 73"/>
                                    <a:gd name="T59" fmla="*/ 103 h 116"/>
                                    <a:gd name="T60" fmla="*/ 55 w 73"/>
                                    <a:gd name="T61" fmla="*/ 108 h 116"/>
                                    <a:gd name="T62" fmla="*/ 51 w 73"/>
                                    <a:gd name="T63" fmla="*/ 113 h 116"/>
                                    <a:gd name="T64" fmla="*/ 43 w 73"/>
                                    <a:gd name="T65" fmla="*/ 115 h 116"/>
                                    <a:gd name="T66" fmla="*/ 63 w 73"/>
                                    <a:gd name="T67" fmla="*/ 103 h 116"/>
                                    <a:gd name="T68" fmla="*/ 41 w 73"/>
                                    <a:gd name="T69" fmla="*/ 103 h 116"/>
                                    <a:gd name="T70" fmla="*/ 48 w 73"/>
                                    <a:gd name="T71" fmla="*/ 101 h 116"/>
                                    <a:gd name="T72" fmla="*/ 51 w 73"/>
                                    <a:gd name="T73" fmla="*/ 94 h 116"/>
                                    <a:gd name="T74" fmla="*/ 55 w 73"/>
                                    <a:gd name="T75" fmla="*/ 89 h 116"/>
                                    <a:gd name="T76" fmla="*/ 58 w 73"/>
                                    <a:gd name="T77" fmla="*/ 77 h 116"/>
                                    <a:gd name="T78" fmla="*/ 58 w 73"/>
                                    <a:gd name="T79" fmla="*/ 39 h 116"/>
                                    <a:gd name="T80" fmla="*/ 55 w 73"/>
                                    <a:gd name="T81" fmla="*/ 27 h 116"/>
                                    <a:gd name="T82" fmla="*/ 51 w 73"/>
                                    <a:gd name="T83" fmla="*/ 22 h 116"/>
                                    <a:gd name="T84" fmla="*/ 48 w 73"/>
                                    <a:gd name="T85" fmla="*/ 15 h 116"/>
                                    <a:gd name="T86" fmla="*/ 41 w 73"/>
                                    <a:gd name="T87" fmla="*/ 12 h 116"/>
                                    <a:gd name="T88" fmla="*/ 61 w 73"/>
                                    <a:gd name="T89" fmla="*/ 12 h 116"/>
                                    <a:gd name="T90" fmla="*/ 67 w 73"/>
                                    <a:gd name="T91" fmla="*/ 24 h 116"/>
                                    <a:gd name="T92" fmla="*/ 72 w 73"/>
                                    <a:gd name="T93" fmla="*/ 39 h 116"/>
                                    <a:gd name="T94" fmla="*/ 72 w 73"/>
                                    <a:gd name="T95" fmla="*/ 73 h 116"/>
                                    <a:gd name="T96" fmla="*/ 70 w 73"/>
                                    <a:gd name="T97" fmla="*/ 82 h 116"/>
                                    <a:gd name="T98" fmla="*/ 67 w 73"/>
                                    <a:gd name="T99" fmla="*/ 89 h 116"/>
                                    <a:gd name="T100" fmla="*/ 65 w 73"/>
                                    <a:gd name="T101" fmla="*/ 99 h 116"/>
                                    <a:gd name="T102" fmla="*/ 63 w 73"/>
                                    <a:gd name="T103" fmla="*/ 103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73" h="116">
                                      <a:moveTo>
                                        <a:pt x="43" y="115"/>
                                      </a:moveTo>
                                      <a:lnTo>
                                        <a:pt x="24" y="115"/>
                                      </a:lnTo>
                                      <a:lnTo>
                                        <a:pt x="17" y="111"/>
                                      </a:lnTo>
                                      <a:lnTo>
                                        <a:pt x="10" y="103"/>
                                      </a:lnTo>
                                      <a:lnTo>
                                        <a:pt x="5" y="95"/>
                                      </a:lnTo>
                                      <a:lnTo>
                                        <a:pt x="2" y="85"/>
                                      </a:lnTo>
                                      <a:lnTo>
                                        <a:pt x="0" y="73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55" y="7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1" y="12"/>
                                      </a:lnTo>
                                      <a:lnTo>
                                        <a:pt x="29" y="12"/>
                                      </a:lnTo>
                                      <a:lnTo>
                                        <a:pt x="24" y="15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15" y="27"/>
                                      </a:lnTo>
                                      <a:lnTo>
                                        <a:pt x="12" y="39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5" y="89"/>
                                      </a:lnTo>
                                      <a:lnTo>
                                        <a:pt x="19" y="94"/>
                                      </a:lnTo>
                                      <a:lnTo>
                                        <a:pt x="24" y="101"/>
                                      </a:lnTo>
                                      <a:lnTo>
                                        <a:pt x="29" y="103"/>
                                      </a:lnTo>
                                      <a:lnTo>
                                        <a:pt x="63" y="103"/>
                                      </a:lnTo>
                                      <a:lnTo>
                                        <a:pt x="55" y="108"/>
                                      </a:lnTo>
                                      <a:lnTo>
                                        <a:pt x="51" y="113"/>
                                      </a:lnTo>
                                      <a:lnTo>
                                        <a:pt x="43" y="115"/>
                                      </a:lnTo>
                                      <a:close/>
                                      <a:moveTo>
                                        <a:pt x="63" y="103"/>
                                      </a:moveTo>
                                      <a:lnTo>
                                        <a:pt x="41" y="103"/>
                                      </a:lnTo>
                                      <a:lnTo>
                                        <a:pt x="48" y="101"/>
                                      </a:lnTo>
                                      <a:lnTo>
                                        <a:pt x="51" y="94"/>
                                      </a:lnTo>
                                      <a:lnTo>
                                        <a:pt x="55" y="89"/>
                                      </a:lnTo>
                                      <a:lnTo>
                                        <a:pt x="58" y="77"/>
                                      </a:lnTo>
                                      <a:lnTo>
                                        <a:pt x="58" y="39"/>
                                      </a:lnTo>
                                      <a:lnTo>
                                        <a:pt x="55" y="27"/>
                                      </a:lnTo>
                                      <a:lnTo>
                                        <a:pt x="51" y="22"/>
                                      </a:lnTo>
                                      <a:lnTo>
                                        <a:pt x="48" y="15"/>
                                      </a:lnTo>
                                      <a:lnTo>
                                        <a:pt x="41" y="12"/>
                                      </a:lnTo>
                                      <a:lnTo>
                                        <a:pt x="61" y="12"/>
                                      </a:lnTo>
                                      <a:lnTo>
                                        <a:pt x="67" y="24"/>
                                      </a:lnTo>
                                      <a:lnTo>
                                        <a:pt x="72" y="39"/>
                                      </a:lnTo>
                                      <a:lnTo>
                                        <a:pt x="72" y="73"/>
                                      </a:lnTo>
                                      <a:lnTo>
                                        <a:pt x="70" y="82"/>
                                      </a:lnTo>
                                      <a:lnTo>
                                        <a:pt x="67" y="89"/>
                                      </a:lnTo>
                                      <a:lnTo>
                                        <a:pt x="65" y="99"/>
                                      </a:lnTo>
                                      <a:lnTo>
                                        <a:pt x="63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84" o:spid="_x0000_s1026" style="width:3.65pt;height:5.8pt;mso-position-horizontal-relative:char;mso-position-vertical-relative:line" coordsize="73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">
                      <v:shape id="AutoShape 34" o:spid="_x0000_s1027" style="position:absolute;width:73;height:116;visibility:visible;mso-wrap-style:square;v-text-anchor:top" coordsize="73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ZtiMQA&#10;AADbAAAADwAAAGRycy9kb3ducmV2LnhtbESPQWvCQBSE7wX/w/KE3uqmhZYQXUMpFKI3tSLeHruv&#10;2cTs25hdNf77bqHQ4zAz3zCLcnSduNIQGs8KnmcZCGLtTcO1gq/d51MOIkRkg51nUnCnAOVy8rDA&#10;wvgbb+i6jbVIEA4FKrAx9oWUQVtyGGa+J07etx8cxiSHWpoBbwnuOvmSZW/SYcNpwWJPH5b0aXtx&#10;Cs5tW1ttd4eVrsbTeb9f5dX6qNTjdHyfg4g0xv/wX7syCvJX+P2Sf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mbYjEAAAA2wAAAA8AAAAAAAAAAAAAAAAAmAIAAGRycy9k&#10;b3ducmV2LnhtbFBLBQYAAAAABAAEAPUAAACJAwAAAAA=&#10;" path="m43,115r-19,l17,111r-7,-8l5,95,2,85,,73,,58,,34,2,27,5,17r5,-5l15,7,22,2,27,,41,,55,7r5,3l61,12r-32,l24,15r-5,4l15,27,12,39r,38l15,89r4,5l24,101r5,2l63,103r-8,5l51,113r-8,2xm63,103r-22,l48,101r3,-7l55,89,58,77r,-38l55,27,51,22,48,15,41,12r20,l67,24r5,15l72,73r-2,9l67,89,65,99r-2,4xe" fillcolor="black" stroked="f">
                        <v:path arrowok="t" o:connecttype="custom" o:connectlocs="43,115;24,115;17,111;10,103;5,95;2,85;0,73;0,58;0,34;2,27;5,17;10,12;15,7;22,2;27,0;41,0;55,7;60,10;61,12;29,12;24,15;19,19;15,27;12,39;12,77;15,89;19,94;24,101;29,103;63,103;55,108;51,113;43,115;63,103;41,103;48,101;51,94;55,89;58,77;58,39;55,27;51,22;48,15;41,12;61,12;67,24;72,39;72,73;70,82;67,89;65,99;63,103" o:connectangles="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30D8F" w:rsidRPr="006010DD" w:rsidRDefault="00230D8F" w:rsidP="006010DD">
            <w:pPr>
              <w:pStyle w:val="TableParagraph"/>
              <w:spacing w:before="8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4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noProof/>
                <w:position w:val="-1"/>
                <w:sz w:val="24"/>
                <w:szCs w:val="24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5B71C77" wp14:editId="0CCBF8AB">
                      <wp:extent cx="47625" cy="73660"/>
                      <wp:effectExtent l="5080" t="2540" r="4445" b="0"/>
                      <wp:docPr id="82" name="Grupo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625" cy="73660"/>
                                <a:chOff x="0" y="0"/>
                                <a:chExt cx="75" cy="116"/>
                              </a:xfrm>
                            </wpg:grpSpPr>
                            <wps:wsp>
                              <wps:cNvPr id="83" name="AutoShape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5" cy="116"/>
                                </a:xfrm>
                                <a:custGeom>
                                  <a:avLst/>
                                  <a:gdLst>
                                    <a:gd name="T0" fmla="*/ 46 w 75"/>
                                    <a:gd name="T1" fmla="*/ 115 h 116"/>
                                    <a:gd name="T2" fmla="*/ 26 w 75"/>
                                    <a:gd name="T3" fmla="*/ 115 h 116"/>
                                    <a:gd name="T4" fmla="*/ 19 w 75"/>
                                    <a:gd name="T5" fmla="*/ 111 h 116"/>
                                    <a:gd name="T6" fmla="*/ 12 w 75"/>
                                    <a:gd name="T7" fmla="*/ 103 h 116"/>
                                    <a:gd name="T8" fmla="*/ 7 w 75"/>
                                    <a:gd name="T9" fmla="*/ 95 h 116"/>
                                    <a:gd name="T10" fmla="*/ 3 w 75"/>
                                    <a:gd name="T11" fmla="*/ 85 h 116"/>
                                    <a:gd name="T12" fmla="*/ 1 w 75"/>
                                    <a:gd name="T13" fmla="*/ 73 h 116"/>
                                    <a:gd name="T14" fmla="*/ 0 w 75"/>
                                    <a:gd name="T15" fmla="*/ 58 h 116"/>
                                    <a:gd name="T16" fmla="*/ 0 w 75"/>
                                    <a:gd name="T17" fmla="*/ 46 h 116"/>
                                    <a:gd name="T18" fmla="*/ 2 w 75"/>
                                    <a:gd name="T19" fmla="*/ 34 h 116"/>
                                    <a:gd name="T20" fmla="*/ 7 w 75"/>
                                    <a:gd name="T21" fmla="*/ 19 h 116"/>
                                    <a:gd name="T22" fmla="*/ 12 w 75"/>
                                    <a:gd name="T23" fmla="*/ 12 h 116"/>
                                    <a:gd name="T24" fmla="*/ 22 w 75"/>
                                    <a:gd name="T25" fmla="*/ 2 h 116"/>
                                    <a:gd name="T26" fmla="*/ 29 w 75"/>
                                    <a:gd name="T27" fmla="*/ 0 h 116"/>
                                    <a:gd name="T28" fmla="*/ 43 w 75"/>
                                    <a:gd name="T29" fmla="*/ 0 h 116"/>
                                    <a:gd name="T30" fmla="*/ 62 w 75"/>
                                    <a:gd name="T31" fmla="*/ 10 h 116"/>
                                    <a:gd name="T32" fmla="*/ 64 w 75"/>
                                    <a:gd name="T33" fmla="*/ 12 h 116"/>
                                    <a:gd name="T34" fmla="*/ 31 w 75"/>
                                    <a:gd name="T35" fmla="*/ 12 h 116"/>
                                    <a:gd name="T36" fmla="*/ 26 w 75"/>
                                    <a:gd name="T37" fmla="*/ 14 h 116"/>
                                    <a:gd name="T38" fmla="*/ 22 w 75"/>
                                    <a:gd name="T39" fmla="*/ 19 h 116"/>
                                    <a:gd name="T40" fmla="*/ 17 w 75"/>
                                    <a:gd name="T41" fmla="*/ 26 h 116"/>
                                    <a:gd name="T42" fmla="*/ 14 w 75"/>
                                    <a:gd name="T43" fmla="*/ 41 h 116"/>
                                    <a:gd name="T44" fmla="*/ 14 w 75"/>
                                    <a:gd name="T45" fmla="*/ 77 h 116"/>
                                    <a:gd name="T46" fmla="*/ 17 w 75"/>
                                    <a:gd name="T47" fmla="*/ 89 h 116"/>
                                    <a:gd name="T48" fmla="*/ 22 w 75"/>
                                    <a:gd name="T49" fmla="*/ 94 h 116"/>
                                    <a:gd name="T50" fmla="*/ 26 w 75"/>
                                    <a:gd name="T51" fmla="*/ 101 h 116"/>
                                    <a:gd name="T52" fmla="*/ 31 w 75"/>
                                    <a:gd name="T53" fmla="*/ 103 h 116"/>
                                    <a:gd name="T54" fmla="*/ 62 w 75"/>
                                    <a:gd name="T55" fmla="*/ 103 h 116"/>
                                    <a:gd name="T56" fmla="*/ 53 w 75"/>
                                    <a:gd name="T57" fmla="*/ 113 h 116"/>
                                    <a:gd name="T58" fmla="*/ 46 w 75"/>
                                    <a:gd name="T59" fmla="*/ 115 h 116"/>
                                    <a:gd name="T60" fmla="*/ 62 w 75"/>
                                    <a:gd name="T61" fmla="*/ 103 h 116"/>
                                    <a:gd name="T62" fmla="*/ 43 w 75"/>
                                    <a:gd name="T63" fmla="*/ 103 h 116"/>
                                    <a:gd name="T64" fmla="*/ 48 w 75"/>
                                    <a:gd name="T65" fmla="*/ 101 h 116"/>
                                    <a:gd name="T66" fmla="*/ 53 w 75"/>
                                    <a:gd name="T67" fmla="*/ 94 h 116"/>
                                    <a:gd name="T68" fmla="*/ 58 w 75"/>
                                    <a:gd name="T69" fmla="*/ 89 h 116"/>
                                    <a:gd name="T70" fmla="*/ 60 w 75"/>
                                    <a:gd name="T71" fmla="*/ 77 h 116"/>
                                    <a:gd name="T72" fmla="*/ 60 w 75"/>
                                    <a:gd name="T73" fmla="*/ 41 h 116"/>
                                    <a:gd name="T74" fmla="*/ 58 w 75"/>
                                    <a:gd name="T75" fmla="*/ 26 h 116"/>
                                    <a:gd name="T76" fmla="*/ 53 w 75"/>
                                    <a:gd name="T77" fmla="*/ 22 h 116"/>
                                    <a:gd name="T78" fmla="*/ 48 w 75"/>
                                    <a:gd name="T79" fmla="*/ 14 h 116"/>
                                    <a:gd name="T80" fmla="*/ 43 w 75"/>
                                    <a:gd name="T81" fmla="*/ 12 h 116"/>
                                    <a:gd name="T82" fmla="*/ 64 w 75"/>
                                    <a:gd name="T83" fmla="*/ 12 h 116"/>
                                    <a:gd name="T84" fmla="*/ 65 w 75"/>
                                    <a:gd name="T85" fmla="*/ 14 h 116"/>
                                    <a:gd name="T86" fmla="*/ 70 w 75"/>
                                    <a:gd name="T87" fmla="*/ 24 h 116"/>
                                    <a:gd name="T88" fmla="*/ 72 w 75"/>
                                    <a:gd name="T89" fmla="*/ 31 h 116"/>
                                    <a:gd name="T90" fmla="*/ 72 w 75"/>
                                    <a:gd name="T91" fmla="*/ 38 h 116"/>
                                    <a:gd name="T92" fmla="*/ 75 w 75"/>
                                    <a:gd name="T93" fmla="*/ 48 h 116"/>
                                    <a:gd name="T94" fmla="*/ 74 w 75"/>
                                    <a:gd name="T95" fmla="*/ 73 h 116"/>
                                    <a:gd name="T96" fmla="*/ 72 w 75"/>
                                    <a:gd name="T97" fmla="*/ 82 h 116"/>
                                    <a:gd name="T98" fmla="*/ 70 w 75"/>
                                    <a:gd name="T99" fmla="*/ 89 h 116"/>
                                    <a:gd name="T100" fmla="*/ 67 w 75"/>
                                    <a:gd name="T101" fmla="*/ 99 h 116"/>
                                    <a:gd name="T102" fmla="*/ 62 w 75"/>
                                    <a:gd name="T103" fmla="*/ 103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75" h="116">
                                      <a:moveTo>
                                        <a:pt x="46" y="115"/>
                                      </a:moveTo>
                                      <a:lnTo>
                                        <a:pt x="26" y="115"/>
                                      </a:lnTo>
                                      <a:lnTo>
                                        <a:pt x="19" y="111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7" y="95"/>
                                      </a:lnTo>
                                      <a:lnTo>
                                        <a:pt x="3" y="85"/>
                                      </a:lnTo>
                                      <a:lnTo>
                                        <a:pt x="1" y="73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2" y="34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64" y="12"/>
                                      </a:lnTo>
                                      <a:lnTo>
                                        <a:pt x="31" y="12"/>
                                      </a:lnTo>
                                      <a:lnTo>
                                        <a:pt x="26" y="14"/>
                                      </a:lnTo>
                                      <a:lnTo>
                                        <a:pt x="22" y="19"/>
                                      </a:lnTo>
                                      <a:lnTo>
                                        <a:pt x="17" y="26"/>
                                      </a:lnTo>
                                      <a:lnTo>
                                        <a:pt x="14" y="41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17" y="89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26" y="101"/>
                                      </a:lnTo>
                                      <a:lnTo>
                                        <a:pt x="31" y="103"/>
                                      </a:lnTo>
                                      <a:lnTo>
                                        <a:pt x="62" y="103"/>
                                      </a:lnTo>
                                      <a:lnTo>
                                        <a:pt x="53" y="113"/>
                                      </a:lnTo>
                                      <a:lnTo>
                                        <a:pt x="46" y="115"/>
                                      </a:lnTo>
                                      <a:close/>
                                      <a:moveTo>
                                        <a:pt x="62" y="103"/>
                                      </a:moveTo>
                                      <a:lnTo>
                                        <a:pt x="43" y="103"/>
                                      </a:lnTo>
                                      <a:lnTo>
                                        <a:pt x="48" y="101"/>
                                      </a:lnTo>
                                      <a:lnTo>
                                        <a:pt x="53" y="94"/>
                                      </a:lnTo>
                                      <a:lnTo>
                                        <a:pt x="58" y="89"/>
                                      </a:lnTo>
                                      <a:lnTo>
                                        <a:pt x="60" y="77"/>
                                      </a:lnTo>
                                      <a:lnTo>
                                        <a:pt x="60" y="41"/>
                                      </a:lnTo>
                                      <a:lnTo>
                                        <a:pt x="58" y="26"/>
                                      </a:lnTo>
                                      <a:lnTo>
                                        <a:pt x="53" y="22"/>
                                      </a:lnTo>
                                      <a:lnTo>
                                        <a:pt x="48" y="14"/>
                                      </a:lnTo>
                                      <a:lnTo>
                                        <a:pt x="43" y="12"/>
                                      </a:lnTo>
                                      <a:lnTo>
                                        <a:pt x="64" y="12"/>
                                      </a:lnTo>
                                      <a:lnTo>
                                        <a:pt x="65" y="14"/>
                                      </a:lnTo>
                                      <a:lnTo>
                                        <a:pt x="70" y="24"/>
                                      </a:lnTo>
                                      <a:lnTo>
                                        <a:pt x="72" y="31"/>
                                      </a:lnTo>
                                      <a:lnTo>
                                        <a:pt x="72" y="38"/>
                                      </a:lnTo>
                                      <a:lnTo>
                                        <a:pt x="75" y="48"/>
                                      </a:lnTo>
                                      <a:lnTo>
                                        <a:pt x="74" y="73"/>
                                      </a:lnTo>
                                      <a:lnTo>
                                        <a:pt x="72" y="82"/>
                                      </a:lnTo>
                                      <a:lnTo>
                                        <a:pt x="70" y="89"/>
                                      </a:lnTo>
                                      <a:lnTo>
                                        <a:pt x="67" y="99"/>
                                      </a:lnTo>
                                      <a:lnTo>
                                        <a:pt x="62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82" o:spid="_x0000_s1026" style="width:3.75pt;height:5.8pt;mso-position-horizontal-relative:char;mso-position-vertical-relative:line" coordsize="75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">
                      <v:shape id="AutoShape 32" o:spid="_x0000_s1027" style="position:absolute;width:75;height:116;visibility:visible;mso-wrap-style:square;v-text-anchor:top" coordsize="75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ZLbMUA&#10;AADbAAAADwAAAGRycy9kb3ducmV2LnhtbESP3WoCMRSE74W+QziCd5q1StHVKK0iWCiCP3h92Bx3&#10;o5uTdRN17dM3hUIvh5n5hpnOG1uKO9XeOFbQ7yUgiDOnDecKDvtVdwTCB2SNpWNS8CQP89lLa4qp&#10;dg/e0n0XchEh7FNUUIRQpVL6rCCLvucq4uidXG0xRFnnUtf4iHBbytckeZMWDceFAitaFJRddjer&#10;4MPsE1cNj19LM15ft8PLt998npXqtJv3CYhATfgP/7XXWsFoAL9f4g+Q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FktsxQAAANsAAAAPAAAAAAAAAAAAAAAAAJgCAABkcnMv&#10;ZG93bnJldi54bWxQSwUGAAAAAAQABAD1AAAAigMAAAAA&#10;" path="m46,115r-20,l19,111r-7,-8l7,95,3,85,1,73,,58,,46,2,34,7,19r5,-7l22,2,29,,43,,62,10r2,2l31,12r-5,2l22,19r-5,7l14,41r,36l17,89r5,5l26,101r5,2l62,103r-9,10l46,115xm62,103r-19,l48,101r5,-7l58,89,60,77r,-36l58,26,53,22,48,14,43,12r21,l65,14r5,10l72,31r,7l75,48,74,73r-2,9l70,89,67,99r-5,4xe" fillcolor="black" stroked="f">
                        <v:path arrowok="t" o:connecttype="custom" o:connectlocs="46,115;26,115;19,111;12,103;7,95;3,85;1,73;0,58;0,46;2,34;7,19;12,12;22,2;29,0;43,0;62,10;64,12;31,12;26,14;22,19;17,26;14,41;14,77;17,89;22,94;26,101;31,103;62,103;53,113;46,115;62,103;43,103;48,101;53,94;58,89;60,77;60,41;58,26;53,22;48,14;43,12;64,12;65,14;70,24;72,31;72,38;75,48;74,73;72,82;70,89;67,99;62,103" o:connectangles="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230D8F" w:rsidRPr="006010DD" w:rsidRDefault="00230D8F" w:rsidP="006010DD">
            <w:pPr>
              <w:pStyle w:val="TableParagraph"/>
              <w:spacing w:before="8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1201"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8F" w:rsidRPr="006010DD" w:rsidTr="00CC575D">
        <w:trPr>
          <w:trHeight w:val="278"/>
        </w:trPr>
        <w:tc>
          <w:tcPr>
            <w:tcW w:w="41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30D8F" w:rsidRPr="006010DD" w:rsidRDefault="00CC575D" w:rsidP="006010DD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rFonts w:ascii="Times New Roman" w:hAnsi="Times New Roman" w:cs="Times New Roman"/>
                <w:sz w:val="24"/>
                <w:szCs w:val="24"/>
              </w:rPr>
              <w:t>PRÉ DISPOSIÇÃO TRANSCEPTOR MÓVEL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30D8F" w:rsidRPr="006010DD" w:rsidRDefault="00230D8F" w:rsidP="006010DD">
            <w:pPr>
              <w:pStyle w:val="TableParagraph"/>
              <w:spacing w:before="3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5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30D8F" w:rsidRPr="006010DD" w:rsidRDefault="00230D8F" w:rsidP="006010DD">
            <w:pPr>
              <w:pStyle w:val="TableParagraph"/>
              <w:spacing w:before="3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5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noProof/>
                <w:position w:val="-1"/>
                <w:sz w:val="24"/>
                <w:szCs w:val="24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80F8022" wp14:editId="55B33AD1">
                      <wp:extent cx="46355" cy="73660"/>
                      <wp:effectExtent l="1270" t="1270" r="0" b="1270"/>
                      <wp:docPr id="72" name="Grupo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355" cy="73660"/>
                                <a:chOff x="0" y="0"/>
                                <a:chExt cx="73" cy="116"/>
                              </a:xfrm>
                            </wpg:grpSpPr>
                            <wps:wsp>
                              <wps:cNvPr id="74" name="AutoShape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3" cy="116"/>
                                </a:xfrm>
                                <a:custGeom>
                                  <a:avLst/>
                                  <a:gdLst>
                                    <a:gd name="T0" fmla="*/ 43 w 73"/>
                                    <a:gd name="T1" fmla="*/ 115 h 116"/>
                                    <a:gd name="T2" fmla="*/ 24 w 73"/>
                                    <a:gd name="T3" fmla="*/ 115 h 116"/>
                                    <a:gd name="T4" fmla="*/ 17 w 73"/>
                                    <a:gd name="T5" fmla="*/ 111 h 116"/>
                                    <a:gd name="T6" fmla="*/ 10 w 73"/>
                                    <a:gd name="T7" fmla="*/ 103 h 116"/>
                                    <a:gd name="T8" fmla="*/ 5 w 73"/>
                                    <a:gd name="T9" fmla="*/ 95 h 116"/>
                                    <a:gd name="T10" fmla="*/ 2 w 73"/>
                                    <a:gd name="T11" fmla="*/ 85 h 116"/>
                                    <a:gd name="T12" fmla="*/ 0 w 73"/>
                                    <a:gd name="T13" fmla="*/ 73 h 116"/>
                                    <a:gd name="T14" fmla="*/ 0 w 73"/>
                                    <a:gd name="T15" fmla="*/ 58 h 116"/>
                                    <a:gd name="T16" fmla="*/ 0 w 73"/>
                                    <a:gd name="T17" fmla="*/ 34 h 116"/>
                                    <a:gd name="T18" fmla="*/ 2 w 73"/>
                                    <a:gd name="T19" fmla="*/ 27 h 116"/>
                                    <a:gd name="T20" fmla="*/ 5 w 73"/>
                                    <a:gd name="T21" fmla="*/ 17 h 116"/>
                                    <a:gd name="T22" fmla="*/ 10 w 73"/>
                                    <a:gd name="T23" fmla="*/ 12 h 116"/>
                                    <a:gd name="T24" fmla="*/ 15 w 73"/>
                                    <a:gd name="T25" fmla="*/ 7 h 116"/>
                                    <a:gd name="T26" fmla="*/ 22 w 73"/>
                                    <a:gd name="T27" fmla="*/ 2 h 116"/>
                                    <a:gd name="T28" fmla="*/ 27 w 73"/>
                                    <a:gd name="T29" fmla="*/ 0 h 116"/>
                                    <a:gd name="T30" fmla="*/ 41 w 73"/>
                                    <a:gd name="T31" fmla="*/ 0 h 116"/>
                                    <a:gd name="T32" fmla="*/ 55 w 73"/>
                                    <a:gd name="T33" fmla="*/ 7 h 116"/>
                                    <a:gd name="T34" fmla="*/ 60 w 73"/>
                                    <a:gd name="T35" fmla="*/ 10 h 116"/>
                                    <a:gd name="T36" fmla="*/ 61 w 73"/>
                                    <a:gd name="T37" fmla="*/ 12 h 116"/>
                                    <a:gd name="T38" fmla="*/ 29 w 73"/>
                                    <a:gd name="T39" fmla="*/ 12 h 116"/>
                                    <a:gd name="T40" fmla="*/ 24 w 73"/>
                                    <a:gd name="T41" fmla="*/ 15 h 116"/>
                                    <a:gd name="T42" fmla="*/ 19 w 73"/>
                                    <a:gd name="T43" fmla="*/ 19 h 116"/>
                                    <a:gd name="T44" fmla="*/ 15 w 73"/>
                                    <a:gd name="T45" fmla="*/ 27 h 116"/>
                                    <a:gd name="T46" fmla="*/ 12 w 73"/>
                                    <a:gd name="T47" fmla="*/ 39 h 116"/>
                                    <a:gd name="T48" fmla="*/ 12 w 73"/>
                                    <a:gd name="T49" fmla="*/ 77 h 116"/>
                                    <a:gd name="T50" fmla="*/ 15 w 73"/>
                                    <a:gd name="T51" fmla="*/ 89 h 116"/>
                                    <a:gd name="T52" fmla="*/ 19 w 73"/>
                                    <a:gd name="T53" fmla="*/ 94 h 116"/>
                                    <a:gd name="T54" fmla="*/ 24 w 73"/>
                                    <a:gd name="T55" fmla="*/ 101 h 116"/>
                                    <a:gd name="T56" fmla="*/ 29 w 73"/>
                                    <a:gd name="T57" fmla="*/ 103 h 116"/>
                                    <a:gd name="T58" fmla="*/ 63 w 73"/>
                                    <a:gd name="T59" fmla="*/ 103 h 116"/>
                                    <a:gd name="T60" fmla="*/ 55 w 73"/>
                                    <a:gd name="T61" fmla="*/ 108 h 116"/>
                                    <a:gd name="T62" fmla="*/ 51 w 73"/>
                                    <a:gd name="T63" fmla="*/ 113 h 116"/>
                                    <a:gd name="T64" fmla="*/ 43 w 73"/>
                                    <a:gd name="T65" fmla="*/ 115 h 116"/>
                                    <a:gd name="T66" fmla="*/ 63 w 73"/>
                                    <a:gd name="T67" fmla="*/ 103 h 116"/>
                                    <a:gd name="T68" fmla="*/ 41 w 73"/>
                                    <a:gd name="T69" fmla="*/ 103 h 116"/>
                                    <a:gd name="T70" fmla="*/ 48 w 73"/>
                                    <a:gd name="T71" fmla="*/ 101 h 116"/>
                                    <a:gd name="T72" fmla="*/ 51 w 73"/>
                                    <a:gd name="T73" fmla="*/ 94 h 116"/>
                                    <a:gd name="T74" fmla="*/ 55 w 73"/>
                                    <a:gd name="T75" fmla="*/ 89 h 116"/>
                                    <a:gd name="T76" fmla="*/ 58 w 73"/>
                                    <a:gd name="T77" fmla="*/ 77 h 116"/>
                                    <a:gd name="T78" fmla="*/ 58 w 73"/>
                                    <a:gd name="T79" fmla="*/ 39 h 116"/>
                                    <a:gd name="T80" fmla="*/ 55 w 73"/>
                                    <a:gd name="T81" fmla="*/ 27 h 116"/>
                                    <a:gd name="T82" fmla="*/ 51 w 73"/>
                                    <a:gd name="T83" fmla="*/ 22 h 116"/>
                                    <a:gd name="T84" fmla="*/ 48 w 73"/>
                                    <a:gd name="T85" fmla="*/ 15 h 116"/>
                                    <a:gd name="T86" fmla="*/ 41 w 73"/>
                                    <a:gd name="T87" fmla="*/ 12 h 116"/>
                                    <a:gd name="T88" fmla="*/ 61 w 73"/>
                                    <a:gd name="T89" fmla="*/ 12 h 116"/>
                                    <a:gd name="T90" fmla="*/ 67 w 73"/>
                                    <a:gd name="T91" fmla="*/ 24 h 116"/>
                                    <a:gd name="T92" fmla="*/ 72 w 73"/>
                                    <a:gd name="T93" fmla="*/ 39 h 116"/>
                                    <a:gd name="T94" fmla="*/ 72 w 73"/>
                                    <a:gd name="T95" fmla="*/ 73 h 116"/>
                                    <a:gd name="T96" fmla="*/ 70 w 73"/>
                                    <a:gd name="T97" fmla="*/ 82 h 116"/>
                                    <a:gd name="T98" fmla="*/ 67 w 73"/>
                                    <a:gd name="T99" fmla="*/ 89 h 116"/>
                                    <a:gd name="T100" fmla="*/ 65 w 73"/>
                                    <a:gd name="T101" fmla="*/ 99 h 116"/>
                                    <a:gd name="T102" fmla="*/ 63 w 73"/>
                                    <a:gd name="T103" fmla="*/ 103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73" h="116">
                                      <a:moveTo>
                                        <a:pt x="43" y="115"/>
                                      </a:moveTo>
                                      <a:lnTo>
                                        <a:pt x="24" y="115"/>
                                      </a:lnTo>
                                      <a:lnTo>
                                        <a:pt x="17" y="111"/>
                                      </a:lnTo>
                                      <a:lnTo>
                                        <a:pt x="10" y="103"/>
                                      </a:lnTo>
                                      <a:lnTo>
                                        <a:pt x="5" y="95"/>
                                      </a:lnTo>
                                      <a:lnTo>
                                        <a:pt x="2" y="85"/>
                                      </a:lnTo>
                                      <a:lnTo>
                                        <a:pt x="0" y="73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55" y="7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1" y="12"/>
                                      </a:lnTo>
                                      <a:lnTo>
                                        <a:pt x="29" y="12"/>
                                      </a:lnTo>
                                      <a:lnTo>
                                        <a:pt x="24" y="15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15" y="27"/>
                                      </a:lnTo>
                                      <a:lnTo>
                                        <a:pt x="12" y="39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5" y="89"/>
                                      </a:lnTo>
                                      <a:lnTo>
                                        <a:pt x="19" y="94"/>
                                      </a:lnTo>
                                      <a:lnTo>
                                        <a:pt x="24" y="101"/>
                                      </a:lnTo>
                                      <a:lnTo>
                                        <a:pt x="29" y="103"/>
                                      </a:lnTo>
                                      <a:lnTo>
                                        <a:pt x="63" y="103"/>
                                      </a:lnTo>
                                      <a:lnTo>
                                        <a:pt x="55" y="108"/>
                                      </a:lnTo>
                                      <a:lnTo>
                                        <a:pt x="51" y="113"/>
                                      </a:lnTo>
                                      <a:lnTo>
                                        <a:pt x="43" y="115"/>
                                      </a:lnTo>
                                      <a:close/>
                                      <a:moveTo>
                                        <a:pt x="63" y="103"/>
                                      </a:moveTo>
                                      <a:lnTo>
                                        <a:pt x="41" y="103"/>
                                      </a:lnTo>
                                      <a:lnTo>
                                        <a:pt x="48" y="101"/>
                                      </a:lnTo>
                                      <a:lnTo>
                                        <a:pt x="51" y="94"/>
                                      </a:lnTo>
                                      <a:lnTo>
                                        <a:pt x="55" y="89"/>
                                      </a:lnTo>
                                      <a:lnTo>
                                        <a:pt x="58" y="77"/>
                                      </a:lnTo>
                                      <a:lnTo>
                                        <a:pt x="58" y="39"/>
                                      </a:lnTo>
                                      <a:lnTo>
                                        <a:pt x="55" y="27"/>
                                      </a:lnTo>
                                      <a:lnTo>
                                        <a:pt x="51" y="22"/>
                                      </a:lnTo>
                                      <a:lnTo>
                                        <a:pt x="48" y="15"/>
                                      </a:lnTo>
                                      <a:lnTo>
                                        <a:pt x="41" y="12"/>
                                      </a:lnTo>
                                      <a:lnTo>
                                        <a:pt x="61" y="12"/>
                                      </a:lnTo>
                                      <a:lnTo>
                                        <a:pt x="67" y="24"/>
                                      </a:lnTo>
                                      <a:lnTo>
                                        <a:pt x="72" y="39"/>
                                      </a:lnTo>
                                      <a:lnTo>
                                        <a:pt x="72" y="73"/>
                                      </a:lnTo>
                                      <a:lnTo>
                                        <a:pt x="70" y="82"/>
                                      </a:lnTo>
                                      <a:lnTo>
                                        <a:pt x="67" y="89"/>
                                      </a:lnTo>
                                      <a:lnTo>
                                        <a:pt x="65" y="99"/>
                                      </a:lnTo>
                                      <a:lnTo>
                                        <a:pt x="63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72" o:spid="_x0000_s1026" style="width:3.65pt;height:5.8pt;mso-position-horizontal-relative:char;mso-position-vertical-relative:line" coordsize="73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">
                      <v:shape id="AutoShape 27" o:spid="_x0000_s1027" style="position:absolute;width:73;height:116;visibility:visible;mso-wrap-style:square;v-text-anchor:top" coordsize="73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+4NMMA&#10;AADbAAAADwAAAGRycy9kb3ducmV2LnhtbESPQWsCMRSE74L/ITzBm2Yt0spqFBGEtbdqRbw9kudm&#10;dfOyblLd/vumUOhxmJlvmMWqc7V4UBsqzwom4wwEsfam4lLB52E7moEIEdlg7ZkUfFOA1bLfW2Bu&#10;/JM/6LGPpUgQDjkqsDE2uZRBW3IYxr4hTt7Ftw5jkm0pTYvPBHe1fMmyV+mw4rRgsaGNJX3bfzkF&#10;9+u1tNoeTjtddLf78bibFe9npYaDbj0HEamL/+G/dmEUvE3h90v6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+4NMMAAADbAAAADwAAAAAAAAAAAAAAAACYAgAAZHJzL2Rv&#10;d25yZXYueG1sUEsFBgAAAAAEAAQA9QAAAIgDAAAAAA==&#10;" path="m43,115r-19,l17,111r-7,-8l5,95,2,85,,73,,58,,34,2,27,5,17r5,-5l15,7,22,2,27,,41,,55,7r5,3l61,12r-32,l24,15r-5,4l15,27,12,39r,38l15,89r4,5l24,101r5,2l63,103r-8,5l51,113r-8,2xm63,103r-22,l48,101r3,-7l55,89,58,77r,-38l55,27,51,22,48,15,41,12r20,l67,24r5,15l72,73r-2,9l67,89,65,99r-2,4xe" fillcolor="black" stroked="f">
                        <v:path arrowok="t" o:connecttype="custom" o:connectlocs="43,115;24,115;17,111;10,103;5,95;2,85;0,73;0,58;0,34;2,27;5,17;10,12;15,7;22,2;27,0;41,0;55,7;60,10;61,12;29,12;24,15;19,19;15,27;12,39;12,77;15,89;19,94;24,101;29,103;63,103;55,108;51,113;43,115;63,103;41,103;48,101;51,94;55,89;58,77;58,39;55,27;51,22;48,15;41,12;61,12;67,24;72,39;72,73;70,82;67,89;65,99;63,103" o:connectangles="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:rsidR="00230D8F" w:rsidRPr="006010DD" w:rsidRDefault="00230D8F" w:rsidP="006010DD">
            <w:pPr>
              <w:pStyle w:val="TableParagraph"/>
              <w:spacing w:before="3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4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noProof/>
                <w:position w:val="-1"/>
                <w:sz w:val="24"/>
                <w:szCs w:val="24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7E4530B" wp14:editId="6D52B525">
                      <wp:extent cx="47625" cy="73660"/>
                      <wp:effectExtent l="5080" t="1270" r="4445" b="1270"/>
                      <wp:docPr id="68" name="Grupo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625" cy="73660"/>
                                <a:chOff x="0" y="0"/>
                                <a:chExt cx="75" cy="116"/>
                              </a:xfrm>
                            </wpg:grpSpPr>
                            <wps:wsp>
                              <wps:cNvPr id="70" name="AutoShape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5" cy="116"/>
                                </a:xfrm>
                                <a:custGeom>
                                  <a:avLst/>
                                  <a:gdLst>
                                    <a:gd name="T0" fmla="*/ 46 w 75"/>
                                    <a:gd name="T1" fmla="*/ 115 h 116"/>
                                    <a:gd name="T2" fmla="*/ 26 w 75"/>
                                    <a:gd name="T3" fmla="*/ 115 h 116"/>
                                    <a:gd name="T4" fmla="*/ 19 w 75"/>
                                    <a:gd name="T5" fmla="*/ 111 h 116"/>
                                    <a:gd name="T6" fmla="*/ 12 w 75"/>
                                    <a:gd name="T7" fmla="*/ 103 h 116"/>
                                    <a:gd name="T8" fmla="*/ 7 w 75"/>
                                    <a:gd name="T9" fmla="*/ 95 h 116"/>
                                    <a:gd name="T10" fmla="*/ 3 w 75"/>
                                    <a:gd name="T11" fmla="*/ 85 h 116"/>
                                    <a:gd name="T12" fmla="*/ 1 w 75"/>
                                    <a:gd name="T13" fmla="*/ 73 h 116"/>
                                    <a:gd name="T14" fmla="*/ 0 w 75"/>
                                    <a:gd name="T15" fmla="*/ 58 h 116"/>
                                    <a:gd name="T16" fmla="*/ 0 w 75"/>
                                    <a:gd name="T17" fmla="*/ 46 h 116"/>
                                    <a:gd name="T18" fmla="*/ 2 w 75"/>
                                    <a:gd name="T19" fmla="*/ 34 h 116"/>
                                    <a:gd name="T20" fmla="*/ 5 w 75"/>
                                    <a:gd name="T21" fmla="*/ 26 h 116"/>
                                    <a:gd name="T22" fmla="*/ 7 w 75"/>
                                    <a:gd name="T23" fmla="*/ 17 h 116"/>
                                    <a:gd name="T24" fmla="*/ 22 w 75"/>
                                    <a:gd name="T25" fmla="*/ 2 h 116"/>
                                    <a:gd name="T26" fmla="*/ 29 w 75"/>
                                    <a:gd name="T27" fmla="*/ 0 h 116"/>
                                    <a:gd name="T28" fmla="*/ 43 w 75"/>
                                    <a:gd name="T29" fmla="*/ 0 h 116"/>
                                    <a:gd name="T30" fmla="*/ 62 w 75"/>
                                    <a:gd name="T31" fmla="*/ 10 h 116"/>
                                    <a:gd name="T32" fmla="*/ 64 w 75"/>
                                    <a:gd name="T33" fmla="*/ 12 h 116"/>
                                    <a:gd name="T34" fmla="*/ 31 w 75"/>
                                    <a:gd name="T35" fmla="*/ 12 h 116"/>
                                    <a:gd name="T36" fmla="*/ 26 w 75"/>
                                    <a:gd name="T37" fmla="*/ 14 h 116"/>
                                    <a:gd name="T38" fmla="*/ 22 w 75"/>
                                    <a:gd name="T39" fmla="*/ 19 h 116"/>
                                    <a:gd name="T40" fmla="*/ 17 w 75"/>
                                    <a:gd name="T41" fmla="*/ 26 h 116"/>
                                    <a:gd name="T42" fmla="*/ 14 w 75"/>
                                    <a:gd name="T43" fmla="*/ 38 h 116"/>
                                    <a:gd name="T44" fmla="*/ 14 w 75"/>
                                    <a:gd name="T45" fmla="*/ 77 h 116"/>
                                    <a:gd name="T46" fmla="*/ 17 w 75"/>
                                    <a:gd name="T47" fmla="*/ 89 h 116"/>
                                    <a:gd name="T48" fmla="*/ 22 w 75"/>
                                    <a:gd name="T49" fmla="*/ 94 h 116"/>
                                    <a:gd name="T50" fmla="*/ 26 w 75"/>
                                    <a:gd name="T51" fmla="*/ 101 h 116"/>
                                    <a:gd name="T52" fmla="*/ 31 w 75"/>
                                    <a:gd name="T53" fmla="*/ 103 h 116"/>
                                    <a:gd name="T54" fmla="*/ 62 w 75"/>
                                    <a:gd name="T55" fmla="*/ 103 h 116"/>
                                    <a:gd name="T56" fmla="*/ 53 w 75"/>
                                    <a:gd name="T57" fmla="*/ 113 h 116"/>
                                    <a:gd name="T58" fmla="*/ 46 w 75"/>
                                    <a:gd name="T59" fmla="*/ 115 h 116"/>
                                    <a:gd name="T60" fmla="*/ 62 w 75"/>
                                    <a:gd name="T61" fmla="*/ 103 h 116"/>
                                    <a:gd name="T62" fmla="*/ 43 w 75"/>
                                    <a:gd name="T63" fmla="*/ 103 h 116"/>
                                    <a:gd name="T64" fmla="*/ 48 w 75"/>
                                    <a:gd name="T65" fmla="*/ 101 h 116"/>
                                    <a:gd name="T66" fmla="*/ 53 w 75"/>
                                    <a:gd name="T67" fmla="*/ 94 h 116"/>
                                    <a:gd name="T68" fmla="*/ 58 w 75"/>
                                    <a:gd name="T69" fmla="*/ 89 h 116"/>
                                    <a:gd name="T70" fmla="*/ 60 w 75"/>
                                    <a:gd name="T71" fmla="*/ 77 h 116"/>
                                    <a:gd name="T72" fmla="*/ 60 w 75"/>
                                    <a:gd name="T73" fmla="*/ 38 h 116"/>
                                    <a:gd name="T74" fmla="*/ 58 w 75"/>
                                    <a:gd name="T75" fmla="*/ 26 h 116"/>
                                    <a:gd name="T76" fmla="*/ 53 w 75"/>
                                    <a:gd name="T77" fmla="*/ 22 h 116"/>
                                    <a:gd name="T78" fmla="*/ 48 w 75"/>
                                    <a:gd name="T79" fmla="*/ 14 h 116"/>
                                    <a:gd name="T80" fmla="*/ 43 w 75"/>
                                    <a:gd name="T81" fmla="*/ 12 h 116"/>
                                    <a:gd name="T82" fmla="*/ 64 w 75"/>
                                    <a:gd name="T83" fmla="*/ 12 h 116"/>
                                    <a:gd name="T84" fmla="*/ 65 w 75"/>
                                    <a:gd name="T85" fmla="*/ 14 h 116"/>
                                    <a:gd name="T86" fmla="*/ 70 w 75"/>
                                    <a:gd name="T87" fmla="*/ 24 h 116"/>
                                    <a:gd name="T88" fmla="*/ 72 w 75"/>
                                    <a:gd name="T89" fmla="*/ 31 h 116"/>
                                    <a:gd name="T90" fmla="*/ 72 w 75"/>
                                    <a:gd name="T91" fmla="*/ 38 h 116"/>
                                    <a:gd name="T92" fmla="*/ 75 w 75"/>
                                    <a:gd name="T93" fmla="*/ 48 h 116"/>
                                    <a:gd name="T94" fmla="*/ 74 w 75"/>
                                    <a:gd name="T95" fmla="*/ 73 h 116"/>
                                    <a:gd name="T96" fmla="*/ 72 w 75"/>
                                    <a:gd name="T97" fmla="*/ 82 h 116"/>
                                    <a:gd name="T98" fmla="*/ 70 w 75"/>
                                    <a:gd name="T99" fmla="*/ 89 h 116"/>
                                    <a:gd name="T100" fmla="*/ 67 w 75"/>
                                    <a:gd name="T101" fmla="*/ 99 h 116"/>
                                    <a:gd name="T102" fmla="*/ 62 w 75"/>
                                    <a:gd name="T103" fmla="*/ 103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75" h="116">
                                      <a:moveTo>
                                        <a:pt x="46" y="115"/>
                                      </a:moveTo>
                                      <a:lnTo>
                                        <a:pt x="26" y="115"/>
                                      </a:lnTo>
                                      <a:lnTo>
                                        <a:pt x="19" y="111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7" y="95"/>
                                      </a:lnTo>
                                      <a:lnTo>
                                        <a:pt x="3" y="85"/>
                                      </a:lnTo>
                                      <a:lnTo>
                                        <a:pt x="1" y="73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2" y="34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64" y="12"/>
                                      </a:lnTo>
                                      <a:lnTo>
                                        <a:pt x="31" y="12"/>
                                      </a:lnTo>
                                      <a:lnTo>
                                        <a:pt x="26" y="14"/>
                                      </a:lnTo>
                                      <a:lnTo>
                                        <a:pt x="22" y="19"/>
                                      </a:lnTo>
                                      <a:lnTo>
                                        <a:pt x="17" y="26"/>
                                      </a:lnTo>
                                      <a:lnTo>
                                        <a:pt x="14" y="38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17" y="89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26" y="101"/>
                                      </a:lnTo>
                                      <a:lnTo>
                                        <a:pt x="31" y="103"/>
                                      </a:lnTo>
                                      <a:lnTo>
                                        <a:pt x="62" y="103"/>
                                      </a:lnTo>
                                      <a:lnTo>
                                        <a:pt x="53" y="113"/>
                                      </a:lnTo>
                                      <a:lnTo>
                                        <a:pt x="46" y="115"/>
                                      </a:lnTo>
                                      <a:close/>
                                      <a:moveTo>
                                        <a:pt x="62" y="103"/>
                                      </a:moveTo>
                                      <a:lnTo>
                                        <a:pt x="43" y="103"/>
                                      </a:lnTo>
                                      <a:lnTo>
                                        <a:pt x="48" y="101"/>
                                      </a:lnTo>
                                      <a:lnTo>
                                        <a:pt x="53" y="94"/>
                                      </a:lnTo>
                                      <a:lnTo>
                                        <a:pt x="58" y="89"/>
                                      </a:lnTo>
                                      <a:lnTo>
                                        <a:pt x="60" y="77"/>
                                      </a:lnTo>
                                      <a:lnTo>
                                        <a:pt x="60" y="38"/>
                                      </a:lnTo>
                                      <a:lnTo>
                                        <a:pt x="58" y="26"/>
                                      </a:lnTo>
                                      <a:lnTo>
                                        <a:pt x="53" y="22"/>
                                      </a:lnTo>
                                      <a:lnTo>
                                        <a:pt x="48" y="14"/>
                                      </a:lnTo>
                                      <a:lnTo>
                                        <a:pt x="43" y="12"/>
                                      </a:lnTo>
                                      <a:lnTo>
                                        <a:pt x="64" y="12"/>
                                      </a:lnTo>
                                      <a:lnTo>
                                        <a:pt x="65" y="14"/>
                                      </a:lnTo>
                                      <a:lnTo>
                                        <a:pt x="70" y="24"/>
                                      </a:lnTo>
                                      <a:lnTo>
                                        <a:pt x="72" y="31"/>
                                      </a:lnTo>
                                      <a:lnTo>
                                        <a:pt x="72" y="38"/>
                                      </a:lnTo>
                                      <a:lnTo>
                                        <a:pt x="75" y="48"/>
                                      </a:lnTo>
                                      <a:lnTo>
                                        <a:pt x="74" y="73"/>
                                      </a:lnTo>
                                      <a:lnTo>
                                        <a:pt x="72" y="82"/>
                                      </a:lnTo>
                                      <a:lnTo>
                                        <a:pt x="70" y="89"/>
                                      </a:lnTo>
                                      <a:lnTo>
                                        <a:pt x="67" y="99"/>
                                      </a:lnTo>
                                      <a:lnTo>
                                        <a:pt x="62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68" o:spid="_x0000_s1026" style="width:3.75pt;height:5.8pt;mso-position-horizontal-relative:char;mso-position-vertical-relative:line" coordsize="75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">
                      <v:shape id="AutoShape 25" o:spid="_x0000_s1027" style="position:absolute;width:75;height:116;visibility:visible;mso-wrap-style:square;v-text-anchor:top" coordsize="75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GlPMIA&#10;AADbAAAADwAAAGRycy9kb3ducmV2LnhtbERPXWvCMBR9H/gfwhX2NlNF3KxGUYegMASr+Hxp7trM&#10;5qY2Uau/fnkY7PFwvqfz1lbiRo03jhX0ewkI4txpw4WC42H99gHCB2SNlWNS8CAP81nnZYqpdnfe&#10;0y0LhYgh7FNUUIZQp1L6vCSLvudq4sh9u8ZiiLAppG7wHsNtJQdJMpIWDceGEmtalZSfs6tVsDSH&#10;xNXD09enGW8u++H56XfbH6Veu+1iAiJQG/7Ff+6NVvAe18cv8QfI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EaU8wgAAANsAAAAPAAAAAAAAAAAAAAAAAJgCAABkcnMvZG93&#10;bnJldi54bWxQSwUGAAAAAAQABAD1AAAAhwMAAAAA&#10;" path="m46,115r-20,l19,111r-7,-8l7,95,3,85,1,73,,58,,46,2,34,5,26,7,17,22,2,29,,43,,62,10r2,2l31,12r-5,2l22,19r-5,7l14,38r,39l17,89r5,5l26,101r5,2l62,103r-9,10l46,115xm62,103r-19,l48,101r5,-7l58,89,60,77r,-39l58,26,53,22,48,14,43,12r21,l65,14r5,10l72,31r,7l75,48,74,73r-2,9l70,89,67,99r-5,4xe" fillcolor="black" stroked="f">
                        <v:path arrowok="t" o:connecttype="custom" o:connectlocs="46,115;26,115;19,111;12,103;7,95;3,85;1,73;0,58;0,46;2,34;5,26;7,17;22,2;29,0;43,0;62,10;64,12;31,12;26,14;22,19;17,26;14,38;14,77;17,89;22,94;26,101;31,103;62,103;53,113;46,115;62,103;43,103;48,101;53,94;58,89;60,77;60,38;58,26;53,22;48,14;43,12;64,12;65,14;70,24;72,31;72,38;75,48;74,73;72,82;70,89;67,99;62,103" o:connectangles="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73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:rsidR="00230D8F" w:rsidRPr="006010DD" w:rsidRDefault="00230D8F" w:rsidP="006010DD">
            <w:pPr>
              <w:pStyle w:val="TableParagraph"/>
              <w:spacing w:before="3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1189"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8F" w:rsidRPr="006010DD" w:rsidTr="00CC575D">
        <w:trPr>
          <w:trHeight w:val="239"/>
        </w:trPr>
        <w:tc>
          <w:tcPr>
            <w:tcW w:w="41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F" w:rsidRPr="006010DD" w:rsidRDefault="00CC575D" w:rsidP="006010DD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rFonts w:ascii="Times New Roman" w:hAnsi="Times New Roman" w:cs="Times New Roman"/>
                <w:sz w:val="24"/>
                <w:szCs w:val="24"/>
              </w:rPr>
              <w:t>BLINDAGEM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F" w:rsidRPr="006010DD" w:rsidRDefault="00230D8F" w:rsidP="006010DD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435"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F" w:rsidRPr="006010DD" w:rsidRDefault="00230D8F" w:rsidP="006010DD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5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noProof/>
                <w:position w:val="-1"/>
                <w:sz w:val="24"/>
                <w:szCs w:val="24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18FC38B7" wp14:editId="1F188A17">
                      <wp:extent cx="46355" cy="73660"/>
                      <wp:effectExtent l="1270" t="3810" r="0" b="8255"/>
                      <wp:docPr id="54" name="Grupo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355" cy="73660"/>
                                <a:chOff x="0" y="0"/>
                                <a:chExt cx="73" cy="116"/>
                              </a:xfrm>
                            </wpg:grpSpPr>
                            <wps:wsp>
                              <wps:cNvPr id="56" name="AutoShape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3" cy="116"/>
                                </a:xfrm>
                                <a:custGeom>
                                  <a:avLst/>
                                  <a:gdLst>
                                    <a:gd name="T0" fmla="*/ 43 w 73"/>
                                    <a:gd name="T1" fmla="*/ 115 h 116"/>
                                    <a:gd name="T2" fmla="*/ 24 w 73"/>
                                    <a:gd name="T3" fmla="*/ 115 h 116"/>
                                    <a:gd name="T4" fmla="*/ 17 w 73"/>
                                    <a:gd name="T5" fmla="*/ 111 h 116"/>
                                    <a:gd name="T6" fmla="*/ 10 w 73"/>
                                    <a:gd name="T7" fmla="*/ 103 h 116"/>
                                    <a:gd name="T8" fmla="*/ 5 w 73"/>
                                    <a:gd name="T9" fmla="*/ 95 h 116"/>
                                    <a:gd name="T10" fmla="*/ 2 w 73"/>
                                    <a:gd name="T11" fmla="*/ 85 h 116"/>
                                    <a:gd name="T12" fmla="*/ 0 w 73"/>
                                    <a:gd name="T13" fmla="*/ 73 h 116"/>
                                    <a:gd name="T14" fmla="*/ 0 w 73"/>
                                    <a:gd name="T15" fmla="*/ 58 h 116"/>
                                    <a:gd name="T16" fmla="*/ 0 w 73"/>
                                    <a:gd name="T17" fmla="*/ 34 h 116"/>
                                    <a:gd name="T18" fmla="*/ 2 w 73"/>
                                    <a:gd name="T19" fmla="*/ 26 h 116"/>
                                    <a:gd name="T20" fmla="*/ 5 w 73"/>
                                    <a:gd name="T21" fmla="*/ 17 h 116"/>
                                    <a:gd name="T22" fmla="*/ 14 w 73"/>
                                    <a:gd name="T23" fmla="*/ 7 h 116"/>
                                    <a:gd name="T24" fmla="*/ 22 w 73"/>
                                    <a:gd name="T25" fmla="*/ 2 h 116"/>
                                    <a:gd name="T26" fmla="*/ 26 w 73"/>
                                    <a:gd name="T27" fmla="*/ 0 h 116"/>
                                    <a:gd name="T28" fmla="*/ 41 w 73"/>
                                    <a:gd name="T29" fmla="*/ 0 h 116"/>
                                    <a:gd name="T30" fmla="*/ 46 w 73"/>
                                    <a:gd name="T31" fmla="*/ 2 h 116"/>
                                    <a:gd name="T32" fmla="*/ 60 w 73"/>
                                    <a:gd name="T33" fmla="*/ 10 h 116"/>
                                    <a:gd name="T34" fmla="*/ 61 w 73"/>
                                    <a:gd name="T35" fmla="*/ 12 h 116"/>
                                    <a:gd name="T36" fmla="*/ 29 w 73"/>
                                    <a:gd name="T37" fmla="*/ 12 h 116"/>
                                    <a:gd name="T38" fmla="*/ 24 w 73"/>
                                    <a:gd name="T39" fmla="*/ 14 h 116"/>
                                    <a:gd name="T40" fmla="*/ 19 w 73"/>
                                    <a:gd name="T41" fmla="*/ 19 h 116"/>
                                    <a:gd name="T42" fmla="*/ 14 w 73"/>
                                    <a:gd name="T43" fmla="*/ 26 h 116"/>
                                    <a:gd name="T44" fmla="*/ 12 w 73"/>
                                    <a:gd name="T45" fmla="*/ 39 h 116"/>
                                    <a:gd name="T46" fmla="*/ 12 w 73"/>
                                    <a:gd name="T47" fmla="*/ 77 h 116"/>
                                    <a:gd name="T48" fmla="*/ 14 w 73"/>
                                    <a:gd name="T49" fmla="*/ 89 h 116"/>
                                    <a:gd name="T50" fmla="*/ 19 w 73"/>
                                    <a:gd name="T51" fmla="*/ 94 h 116"/>
                                    <a:gd name="T52" fmla="*/ 24 w 73"/>
                                    <a:gd name="T53" fmla="*/ 101 h 116"/>
                                    <a:gd name="T54" fmla="*/ 29 w 73"/>
                                    <a:gd name="T55" fmla="*/ 103 h 116"/>
                                    <a:gd name="T56" fmla="*/ 63 w 73"/>
                                    <a:gd name="T57" fmla="*/ 103 h 116"/>
                                    <a:gd name="T58" fmla="*/ 55 w 73"/>
                                    <a:gd name="T59" fmla="*/ 108 h 116"/>
                                    <a:gd name="T60" fmla="*/ 51 w 73"/>
                                    <a:gd name="T61" fmla="*/ 113 h 116"/>
                                    <a:gd name="T62" fmla="*/ 43 w 73"/>
                                    <a:gd name="T63" fmla="*/ 115 h 116"/>
                                    <a:gd name="T64" fmla="*/ 63 w 73"/>
                                    <a:gd name="T65" fmla="*/ 103 h 116"/>
                                    <a:gd name="T66" fmla="*/ 41 w 73"/>
                                    <a:gd name="T67" fmla="*/ 103 h 116"/>
                                    <a:gd name="T68" fmla="*/ 48 w 73"/>
                                    <a:gd name="T69" fmla="*/ 101 h 116"/>
                                    <a:gd name="T70" fmla="*/ 51 w 73"/>
                                    <a:gd name="T71" fmla="*/ 94 h 116"/>
                                    <a:gd name="T72" fmla="*/ 55 w 73"/>
                                    <a:gd name="T73" fmla="*/ 89 h 116"/>
                                    <a:gd name="T74" fmla="*/ 58 w 73"/>
                                    <a:gd name="T75" fmla="*/ 77 h 116"/>
                                    <a:gd name="T76" fmla="*/ 58 w 73"/>
                                    <a:gd name="T77" fmla="*/ 39 h 116"/>
                                    <a:gd name="T78" fmla="*/ 55 w 73"/>
                                    <a:gd name="T79" fmla="*/ 26 h 116"/>
                                    <a:gd name="T80" fmla="*/ 51 w 73"/>
                                    <a:gd name="T81" fmla="*/ 22 h 116"/>
                                    <a:gd name="T82" fmla="*/ 48 w 73"/>
                                    <a:gd name="T83" fmla="*/ 14 h 116"/>
                                    <a:gd name="T84" fmla="*/ 41 w 73"/>
                                    <a:gd name="T85" fmla="*/ 12 h 116"/>
                                    <a:gd name="T86" fmla="*/ 61 w 73"/>
                                    <a:gd name="T87" fmla="*/ 12 h 116"/>
                                    <a:gd name="T88" fmla="*/ 67 w 73"/>
                                    <a:gd name="T89" fmla="*/ 24 h 116"/>
                                    <a:gd name="T90" fmla="*/ 70 w 73"/>
                                    <a:gd name="T91" fmla="*/ 31 h 116"/>
                                    <a:gd name="T92" fmla="*/ 72 w 73"/>
                                    <a:gd name="T93" fmla="*/ 39 h 116"/>
                                    <a:gd name="T94" fmla="*/ 72 w 73"/>
                                    <a:gd name="T95" fmla="*/ 73 h 116"/>
                                    <a:gd name="T96" fmla="*/ 70 w 73"/>
                                    <a:gd name="T97" fmla="*/ 82 h 116"/>
                                    <a:gd name="T98" fmla="*/ 67 w 73"/>
                                    <a:gd name="T99" fmla="*/ 89 h 116"/>
                                    <a:gd name="T100" fmla="*/ 65 w 73"/>
                                    <a:gd name="T101" fmla="*/ 99 h 116"/>
                                    <a:gd name="T102" fmla="*/ 63 w 73"/>
                                    <a:gd name="T103" fmla="*/ 103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73" h="116">
                                      <a:moveTo>
                                        <a:pt x="43" y="115"/>
                                      </a:moveTo>
                                      <a:lnTo>
                                        <a:pt x="24" y="115"/>
                                      </a:lnTo>
                                      <a:lnTo>
                                        <a:pt x="17" y="111"/>
                                      </a:lnTo>
                                      <a:lnTo>
                                        <a:pt x="10" y="103"/>
                                      </a:lnTo>
                                      <a:lnTo>
                                        <a:pt x="5" y="95"/>
                                      </a:lnTo>
                                      <a:lnTo>
                                        <a:pt x="2" y="85"/>
                                      </a:lnTo>
                                      <a:lnTo>
                                        <a:pt x="0" y="73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2" y="26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46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1" y="12"/>
                                      </a:lnTo>
                                      <a:lnTo>
                                        <a:pt x="29" y="12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14" y="26"/>
                                      </a:lnTo>
                                      <a:lnTo>
                                        <a:pt x="12" y="39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4" y="89"/>
                                      </a:lnTo>
                                      <a:lnTo>
                                        <a:pt x="19" y="94"/>
                                      </a:lnTo>
                                      <a:lnTo>
                                        <a:pt x="24" y="101"/>
                                      </a:lnTo>
                                      <a:lnTo>
                                        <a:pt x="29" y="103"/>
                                      </a:lnTo>
                                      <a:lnTo>
                                        <a:pt x="63" y="103"/>
                                      </a:lnTo>
                                      <a:lnTo>
                                        <a:pt x="55" y="108"/>
                                      </a:lnTo>
                                      <a:lnTo>
                                        <a:pt x="51" y="113"/>
                                      </a:lnTo>
                                      <a:lnTo>
                                        <a:pt x="43" y="115"/>
                                      </a:lnTo>
                                      <a:close/>
                                      <a:moveTo>
                                        <a:pt x="63" y="103"/>
                                      </a:moveTo>
                                      <a:lnTo>
                                        <a:pt x="41" y="103"/>
                                      </a:lnTo>
                                      <a:lnTo>
                                        <a:pt x="48" y="101"/>
                                      </a:lnTo>
                                      <a:lnTo>
                                        <a:pt x="51" y="94"/>
                                      </a:lnTo>
                                      <a:lnTo>
                                        <a:pt x="55" y="89"/>
                                      </a:lnTo>
                                      <a:lnTo>
                                        <a:pt x="58" y="77"/>
                                      </a:lnTo>
                                      <a:lnTo>
                                        <a:pt x="58" y="39"/>
                                      </a:lnTo>
                                      <a:lnTo>
                                        <a:pt x="55" y="26"/>
                                      </a:lnTo>
                                      <a:lnTo>
                                        <a:pt x="51" y="22"/>
                                      </a:lnTo>
                                      <a:lnTo>
                                        <a:pt x="48" y="14"/>
                                      </a:lnTo>
                                      <a:lnTo>
                                        <a:pt x="41" y="12"/>
                                      </a:lnTo>
                                      <a:lnTo>
                                        <a:pt x="61" y="12"/>
                                      </a:lnTo>
                                      <a:lnTo>
                                        <a:pt x="67" y="24"/>
                                      </a:lnTo>
                                      <a:lnTo>
                                        <a:pt x="70" y="31"/>
                                      </a:lnTo>
                                      <a:lnTo>
                                        <a:pt x="72" y="39"/>
                                      </a:lnTo>
                                      <a:lnTo>
                                        <a:pt x="72" y="73"/>
                                      </a:lnTo>
                                      <a:lnTo>
                                        <a:pt x="70" y="82"/>
                                      </a:lnTo>
                                      <a:lnTo>
                                        <a:pt x="67" y="89"/>
                                      </a:lnTo>
                                      <a:lnTo>
                                        <a:pt x="65" y="99"/>
                                      </a:lnTo>
                                      <a:lnTo>
                                        <a:pt x="63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54" o:spid="_x0000_s1026" style="width:3.65pt;height:5.8pt;mso-position-horizontal-relative:char;mso-position-vertical-relative:line" coordsize="73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">
                      <v:shape id="AutoShape 18" o:spid="_x0000_s1027" style="position:absolute;width:73;height:116;visibility:visible;mso-wrap-style:square;v-text-anchor:top" coordsize="73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TfuMMA&#10;AADbAAAADwAAAGRycy9kb3ducmV2LnhtbESPT2sCMRTE74LfITyhN81aqMhqFBGEtbf6h9LbI3lu&#10;Vjcv6ybV9dubQsHjMDO/YebLztXiRm2oPCsYjzIQxNqbiksFh/1mOAURIrLB2jMpeFCA5aLfm2Nu&#10;/J2/6LaLpUgQDjkqsDE2uZRBW3IYRr4hTt7Jtw5jkm0pTYv3BHe1fM+yiXRYcVqw2NDakr7sfp2C&#10;6/lcWm3331tddJfr8bidFp8/Sr0NutUMRKQuvsL/7cIo+JjA35f0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TfuMMAAADbAAAADwAAAAAAAAAAAAAAAACYAgAAZHJzL2Rv&#10;d25yZXYueG1sUEsFBgAAAAAEAAQA9QAAAIgDAAAAAA==&#10;" path="m43,115r-19,l17,111r-7,-8l5,95,2,85,,73,,58,,34,2,26,5,17,14,7,22,2,26,,41,r5,2l60,10r1,2l29,12r-5,2l19,19r-5,7l12,39r,38l14,89r5,5l24,101r5,2l63,103r-8,5l51,113r-8,2xm63,103r-22,l48,101r3,-7l55,89,58,77r,-38l55,26,51,22,48,14,41,12r20,l67,24r3,7l72,39r,34l70,82r-3,7l65,99r-2,4xe" fillcolor="black" stroked="f">
                        <v:path arrowok="t" o:connecttype="custom" o:connectlocs="43,115;24,115;17,111;10,103;5,95;2,85;0,73;0,58;0,34;2,26;5,17;14,7;22,2;26,0;41,0;46,2;60,10;61,12;29,12;24,14;19,19;14,26;12,39;12,77;14,89;19,94;24,101;29,103;63,103;55,108;51,113;43,115;63,103;41,103;48,101;51,94;55,89;58,77;58,39;55,26;51,22;48,14;41,12;61,12;67,24;70,31;72,39;72,73;70,82;67,89;65,99;63,103" o:connectangles="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30D8F" w:rsidRPr="006010DD" w:rsidRDefault="00230D8F" w:rsidP="006010DD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4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noProof/>
                <w:position w:val="-1"/>
                <w:sz w:val="24"/>
                <w:szCs w:val="24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B766462" wp14:editId="57F5B6C7">
                      <wp:extent cx="47625" cy="73660"/>
                      <wp:effectExtent l="5080" t="3810" r="4445" b="8255"/>
                      <wp:docPr id="50" name="Grupo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625" cy="73660"/>
                                <a:chOff x="0" y="0"/>
                                <a:chExt cx="75" cy="116"/>
                              </a:xfrm>
                            </wpg:grpSpPr>
                            <wps:wsp>
                              <wps:cNvPr id="52" name="AutoShape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5" cy="116"/>
                                </a:xfrm>
                                <a:custGeom>
                                  <a:avLst/>
                                  <a:gdLst>
                                    <a:gd name="T0" fmla="*/ 46 w 75"/>
                                    <a:gd name="T1" fmla="*/ 115 h 116"/>
                                    <a:gd name="T2" fmla="*/ 26 w 75"/>
                                    <a:gd name="T3" fmla="*/ 115 h 116"/>
                                    <a:gd name="T4" fmla="*/ 19 w 75"/>
                                    <a:gd name="T5" fmla="*/ 111 h 116"/>
                                    <a:gd name="T6" fmla="*/ 12 w 75"/>
                                    <a:gd name="T7" fmla="*/ 103 h 116"/>
                                    <a:gd name="T8" fmla="*/ 7 w 75"/>
                                    <a:gd name="T9" fmla="*/ 95 h 116"/>
                                    <a:gd name="T10" fmla="*/ 3 w 75"/>
                                    <a:gd name="T11" fmla="*/ 85 h 116"/>
                                    <a:gd name="T12" fmla="*/ 1 w 75"/>
                                    <a:gd name="T13" fmla="*/ 73 h 116"/>
                                    <a:gd name="T14" fmla="*/ 0 w 75"/>
                                    <a:gd name="T15" fmla="*/ 58 h 116"/>
                                    <a:gd name="T16" fmla="*/ 0 w 75"/>
                                    <a:gd name="T17" fmla="*/ 46 h 116"/>
                                    <a:gd name="T18" fmla="*/ 2 w 75"/>
                                    <a:gd name="T19" fmla="*/ 34 h 116"/>
                                    <a:gd name="T20" fmla="*/ 5 w 75"/>
                                    <a:gd name="T21" fmla="*/ 26 h 116"/>
                                    <a:gd name="T22" fmla="*/ 7 w 75"/>
                                    <a:gd name="T23" fmla="*/ 17 h 116"/>
                                    <a:gd name="T24" fmla="*/ 22 w 75"/>
                                    <a:gd name="T25" fmla="*/ 2 h 116"/>
                                    <a:gd name="T26" fmla="*/ 29 w 75"/>
                                    <a:gd name="T27" fmla="*/ 0 h 116"/>
                                    <a:gd name="T28" fmla="*/ 43 w 75"/>
                                    <a:gd name="T29" fmla="*/ 0 h 116"/>
                                    <a:gd name="T30" fmla="*/ 62 w 75"/>
                                    <a:gd name="T31" fmla="*/ 10 h 116"/>
                                    <a:gd name="T32" fmla="*/ 64 w 75"/>
                                    <a:gd name="T33" fmla="*/ 12 h 116"/>
                                    <a:gd name="T34" fmla="*/ 31 w 75"/>
                                    <a:gd name="T35" fmla="*/ 12 h 116"/>
                                    <a:gd name="T36" fmla="*/ 26 w 75"/>
                                    <a:gd name="T37" fmla="*/ 14 h 116"/>
                                    <a:gd name="T38" fmla="*/ 22 w 75"/>
                                    <a:gd name="T39" fmla="*/ 19 h 116"/>
                                    <a:gd name="T40" fmla="*/ 17 w 75"/>
                                    <a:gd name="T41" fmla="*/ 26 h 116"/>
                                    <a:gd name="T42" fmla="*/ 14 w 75"/>
                                    <a:gd name="T43" fmla="*/ 39 h 116"/>
                                    <a:gd name="T44" fmla="*/ 14 w 75"/>
                                    <a:gd name="T45" fmla="*/ 77 h 116"/>
                                    <a:gd name="T46" fmla="*/ 17 w 75"/>
                                    <a:gd name="T47" fmla="*/ 89 h 116"/>
                                    <a:gd name="T48" fmla="*/ 22 w 75"/>
                                    <a:gd name="T49" fmla="*/ 94 h 116"/>
                                    <a:gd name="T50" fmla="*/ 26 w 75"/>
                                    <a:gd name="T51" fmla="*/ 101 h 116"/>
                                    <a:gd name="T52" fmla="*/ 31 w 75"/>
                                    <a:gd name="T53" fmla="*/ 103 h 116"/>
                                    <a:gd name="T54" fmla="*/ 62 w 75"/>
                                    <a:gd name="T55" fmla="*/ 103 h 116"/>
                                    <a:gd name="T56" fmla="*/ 53 w 75"/>
                                    <a:gd name="T57" fmla="*/ 113 h 116"/>
                                    <a:gd name="T58" fmla="*/ 46 w 75"/>
                                    <a:gd name="T59" fmla="*/ 115 h 116"/>
                                    <a:gd name="T60" fmla="*/ 62 w 75"/>
                                    <a:gd name="T61" fmla="*/ 103 h 116"/>
                                    <a:gd name="T62" fmla="*/ 43 w 75"/>
                                    <a:gd name="T63" fmla="*/ 103 h 116"/>
                                    <a:gd name="T64" fmla="*/ 48 w 75"/>
                                    <a:gd name="T65" fmla="*/ 101 h 116"/>
                                    <a:gd name="T66" fmla="*/ 53 w 75"/>
                                    <a:gd name="T67" fmla="*/ 94 h 116"/>
                                    <a:gd name="T68" fmla="*/ 58 w 75"/>
                                    <a:gd name="T69" fmla="*/ 89 h 116"/>
                                    <a:gd name="T70" fmla="*/ 60 w 75"/>
                                    <a:gd name="T71" fmla="*/ 77 h 116"/>
                                    <a:gd name="T72" fmla="*/ 60 w 75"/>
                                    <a:gd name="T73" fmla="*/ 39 h 116"/>
                                    <a:gd name="T74" fmla="*/ 58 w 75"/>
                                    <a:gd name="T75" fmla="*/ 26 h 116"/>
                                    <a:gd name="T76" fmla="*/ 53 w 75"/>
                                    <a:gd name="T77" fmla="*/ 22 h 116"/>
                                    <a:gd name="T78" fmla="*/ 48 w 75"/>
                                    <a:gd name="T79" fmla="*/ 14 h 116"/>
                                    <a:gd name="T80" fmla="*/ 43 w 75"/>
                                    <a:gd name="T81" fmla="*/ 12 h 116"/>
                                    <a:gd name="T82" fmla="*/ 64 w 75"/>
                                    <a:gd name="T83" fmla="*/ 12 h 116"/>
                                    <a:gd name="T84" fmla="*/ 65 w 75"/>
                                    <a:gd name="T85" fmla="*/ 14 h 116"/>
                                    <a:gd name="T86" fmla="*/ 70 w 75"/>
                                    <a:gd name="T87" fmla="*/ 24 h 116"/>
                                    <a:gd name="T88" fmla="*/ 72 w 75"/>
                                    <a:gd name="T89" fmla="*/ 31 h 116"/>
                                    <a:gd name="T90" fmla="*/ 72 w 75"/>
                                    <a:gd name="T91" fmla="*/ 39 h 116"/>
                                    <a:gd name="T92" fmla="*/ 75 w 75"/>
                                    <a:gd name="T93" fmla="*/ 46 h 116"/>
                                    <a:gd name="T94" fmla="*/ 74 w 75"/>
                                    <a:gd name="T95" fmla="*/ 73 h 116"/>
                                    <a:gd name="T96" fmla="*/ 72 w 75"/>
                                    <a:gd name="T97" fmla="*/ 82 h 116"/>
                                    <a:gd name="T98" fmla="*/ 70 w 75"/>
                                    <a:gd name="T99" fmla="*/ 89 h 116"/>
                                    <a:gd name="T100" fmla="*/ 67 w 75"/>
                                    <a:gd name="T101" fmla="*/ 99 h 116"/>
                                    <a:gd name="T102" fmla="*/ 62 w 75"/>
                                    <a:gd name="T103" fmla="*/ 103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75" h="116">
                                      <a:moveTo>
                                        <a:pt x="46" y="115"/>
                                      </a:moveTo>
                                      <a:lnTo>
                                        <a:pt x="26" y="115"/>
                                      </a:lnTo>
                                      <a:lnTo>
                                        <a:pt x="19" y="111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7" y="95"/>
                                      </a:lnTo>
                                      <a:lnTo>
                                        <a:pt x="3" y="85"/>
                                      </a:lnTo>
                                      <a:lnTo>
                                        <a:pt x="1" y="73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2" y="34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64" y="12"/>
                                      </a:lnTo>
                                      <a:lnTo>
                                        <a:pt x="31" y="12"/>
                                      </a:lnTo>
                                      <a:lnTo>
                                        <a:pt x="26" y="14"/>
                                      </a:lnTo>
                                      <a:lnTo>
                                        <a:pt x="22" y="19"/>
                                      </a:lnTo>
                                      <a:lnTo>
                                        <a:pt x="17" y="26"/>
                                      </a:lnTo>
                                      <a:lnTo>
                                        <a:pt x="14" y="39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17" y="89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26" y="101"/>
                                      </a:lnTo>
                                      <a:lnTo>
                                        <a:pt x="31" y="103"/>
                                      </a:lnTo>
                                      <a:lnTo>
                                        <a:pt x="62" y="103"/>
                                      </a:lnTo>
                                      <a:lnTo>
                                        <a:pt x="53" y="113"/>
                                      </a:lnTo>
                                      <a:lnTo>
                                        <a:pt x="46" y="115"/>
                                      </a:lnTo>
                                      <a:close/>
                                      <a:moveTo>
                                        <a:pt x="62" y="103"/>
                                      </a:moveTo>
                                      <a:lnTo>
                                        <a:pt x="43" y="103"/>
                                      </a:lnTo>
                                      <a:lnTo>
                                        <a:pt x="48" y="101"/>
                                      </a:lnTo>
                                      <a:lnTo>
                                        <a:pt x="53" y="94"/>
                                      </a:lnTo>
                                      <a:lnTo>
                                        <a:pt x="58" y="89"/>
                                      </a:lnTo>
                                      <a:lnTo>
                                        <a:pt x="60" y="77"/>
                                      </a:lnTo>
                                      <a:lnTo>
                                        <a:pt x="60" y="39"/>
                                      </a:lnTo>
                                      <a:lnTo>
                                        <a:pt x="58" y="26"/>
                                      </a:lnTo>
                                      <a:lnTo>
                                        <a:pt x="53" y="22"/>
                                      </a:lnTo>
                                      <a:lnTo>
                                        <a:pt x="48" y="14"/>
                                      </a:lnTo>
                                      <a:lnTo>
                                        <a:pt x="43" y="12"/>
                                      </a:lnTo>
                                      <a:lnTo>
                                        <a:pt x="64" y="12"/>
                                      </a:lnTo>
                                      <a:lnTo>
                                        <a:pt x="65" y="14"/>
                                      </a:lnTo>
                                      <a:lnTo>
                                        <a:pt x="70" y="24"/>
                                      </a:lnTo>
                                      <a:lnTo>
                                        <a:pt x="72" y="31"/>
                                      </a:lnTo>
                                      <a:lnTo>
                                        <a:pt x="72" y="39"/>
                                      </a:lnTo>
                                      <a:lnTo>
                                        <a:pt x="75" y="46"/>
                                      </a:lnTo>
                                      <a:lnTo>
                                        <a:pt x="74" y="73"/>
                                      </a:lnTo>
                                      <a:lnTo>
                                        <a:pt x="72" y="82"/>
                                      </a:lnTo>
                                      <a:lnTo>
                                        <a:pt x="70" y="89"/>
                                      </a:lnTo>
                                      <a:lnTo>
                                        <a:pt x="67" y="99"/>
                                      </a:lnTo>
                                      <a:lnTo>
                                        <a:pt x="62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50" o:spid="_x0000_s1026" style="width:3.75pt;height:5.8pt;mso-position-horizontal-relative:char;mso-position-vertical-relative:line" coordsize="75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">
                      <v:shape id="AutoShape 16" o:spid="_x0000_s1027" style="position:absolute;width:75;height:116;visibility:visible;mso-wrap-style:square;v-text-anchor:top" coordsize="75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rCsMUA&#10;AADbAAAADwAAAGRycy9kb3ducmV2LnhtbESPW2sCMRSE3wv+h3CEvtWsokVXo3hBsFAEL/h82Bx3&#10;o5uTdZPqtr++KRR8HGbmG2Yya2wp7lR741hBt5OAIM6cNpwrOB7Wb0MQPiBrLB2Tgm/yMJu2XiaY&#10;avfgHd33IRcRwj5FBUUIVSqlzwqy6DuuIo7e2dUWQ5R1LnWNjwi3pewlybu0aDguFFjRsqDsuv+y&#10;ChbmkLiqf/pcmdHmtutff/z246LUa7uZj0EEasIz/N/eaAWDHvx9iT9AT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OsKwxQAAANsAAAAPAAAAAAAAAAAAAAAAAJgCAABkcnMv&#10;ZG93bnJldi54bWxQSwUGAAAAAAQABAD1AAAAigMAAAAA&#10;" path="m46,115r-20,l19,111r-7,-8l7,95,3,85,1,73,,58,,46,2,34,5,26,7,17,22,2,29,,43,,62,10r2,2l31,12r-5,2l22,19r-5,7l14,39r,38l17,89r5,5l26,101r5,2l62,103r-9,10l46,115xm62,103r-19,l48,101r5,-7l58,89,60,77r,-38l58,26,53,22,48,14,43,12r21,l65,14r5,10l72,31r,8l75,46,74,73r-2,9l70,89,67,99r-5,4xe" fillcolor="black" stroked="f">
                        <v:path arrowok="t" o:connecttype="custom" o:connectlocs="46,115;26,115;19,111;12,103;7,95;3,85;1,73;0,58;0,46;2,34;5,26;7,17;22,2;29,0;43,0;62,10;64,12;31,12;26,14;22,19;17,26;14,39;14,77;17,89;22,94;26,101;31,103;62,103;53,113;46,115;62,103;43,103;48,101;53,94;58,89;60,77;60,39;58,26;53,22;48,14;43,12;64,12;65,14;70,24;72,31;72,39;75,46;74,73;72,82;70,89;67,99;62,103" o:connectangles="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73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230D8F" w:rsidRPr="006010DD" w:rsidRDefault="00230D8F" w:rsidP="006010DD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1110"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8F" w:rsidRPr="006010DD" w:rsidTr="00CC575D">
        <w:trPr>
          <w:trHeight w:val="155"/>
        </w:trPr>
        <w:tc>
          <w:tcPr>
            <w:tcW w:w="4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F" w:rsidRPr="006010DD" w:rsidRDefault="00CC575D" w:rsidP="006010DD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rFonts w:ascii="Times New Roman" w:hAnsi="Times New Roman" w:cs="Times New Roman"/>
                <w:sz w:val="24"/>
                <w:szCs w:val="24"/>
              </w:rPr>
              <w:t xml:space="preserve">OUTROS </w:t>
            </w:r>
            <w:proofErr w:type="gramStart"/>
            <w:r w:rsidRPr="006010D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6010DD">
              <w:rPr>
                <w:rFonts w:ascii="Times New Roman" w:hAnsi="Times New Roman" w:cs="Times New Roman"/>
                <w:sz w:val="24"/>
                <w:szCs w:val="24"/>
              </w:rPr>
              <w:t>Garantia</w:t>
            </w:r>
            <w:proofErr w:type="spellEnd"/>
            <w:proofErr w:type="gramEnd"/>
            <w:r w:rsidRPr="006010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10DD">
              <w:rPr>
                <w:rFonts w:ascii="Times New Roman" w:hAnsi="Times New Roman" w:cs="Times New Roman"/>
                <w:sz w:val="24"/>
                <w:szCs w:val="24"/>
              </w:rPr>
              <w:t>revisões</w:t>
            </w:r>
            <w:proofErr w:type="spellEnd"/>
            <w:r w:rsidRPr="006010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10DD">
              <w:rPr>
                <w:rFonts w:ascii="Times New Roman" w:hAnsi="Times New Roman" w:cs="Times New Roman"/>
                <w:sz w:val="24"/>
                <w:szCs w:val="24"/>
              </w:rPr>
              <w:t>emplacamento</w:t>
            </w:r>
            <w:proofErr w:type="spellEnd"/>
            <w:r w:rsidRPr="006010D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6010DD">
              <w:rPr>
                <w:rFonts w:ascii="Times New Roman" w:hAnsi="Times New Roman" w:cs="Times New Roman"/>
                <w:sz w:val="24"/>
                <w:szCs w:val="24"/>
              </w:rPr>
              <w:t>licenciamento</w:t>
            </w:r>
            <w:proofErr w:type="spellEnd"/>
            <w:r w:rsidRPr="006010DD">
              <w:rPr>
                <w:rFonts w:ascii="Times New Roman" w:hAnsi="Times New Roman" w:cs="Times New Roman"/>
                <w:sz w:val="24"/>
                <w:szCs w:val="24"/>
              </w:rPr>
              <w:t>, etc.)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F" w:rsidRPr="006010DD" w:rsidRDefault="00230D8F" w:rsidP="006010DD">
            <w:pPr>
              <w:pStyle w:val="TableParagraph"/>
              <w:spacing w:before="1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433"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F" w:rsidRPr="006010DD" w:rsidRDefault="00230D8F" w:rsidP="006010DD">
            <w:pPr>
              <w:pStyle w:val="TableParagraph"/>
              <w:spacing w:before="1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5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noProof/>
                <w:position w:val="-1"/>
                <w:sz w:val="24"/>
                <w:szCs w:val="24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871CC75" wp14:editId="10BD6804">
                      <wp:extent cx="46355" cy="73660"/>
                      <wp:effectExtent l="1270" t="7620" r="0" b="4445"/>
                      <wp:docPr id="34" name="Grupo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355" cy="73660"/>
                                <a:chOff x="0" y="0"/>
                                <a:chExt cx="73" cy="116"/>
                              </a:xfrm>
                            </wpg:grpSpPr>
                            <wps:wsp>
                              <wps:cNvPr id="36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3" cy="116"/>
                                </a:xfrm>
                                <a:custGeom>
                                  <a:avLst/>
                                  <a:gdLst>
                                    <a:gd name="T0" fmla="*/ 43 w 73"/>
                                    <a:gd name="T1" fmla="*/ 115 h 116"/>
                                    <a:gd name="T2" fmla="*/ 24 w 73"/>
                                    <a:gd name="T3" fmla="*/ 115 h 116"/>
                                    <a:gd name="T4" fmla="*/ 17 w 73"/>
                                    <a:gd name="T5" fmla="*/ 111 h 116"/>
                                    <a:gd name="T6" fmla="*/ 10 w 73"/>
                                    <a:gd name="T7" fmla="*/ 103 h 116"/>
                                    <a:gd name="T8" fmla="*/ 5 w 73"/>
                                    <a:gd name="T9" fmla="*/ 95 h 116"/>
                                    <a:gd name="T10" fmla="*/ 2 w 73"/>
                                    <a:gd name="T11" fmla="*/ 85 h 116"/>
                                    <a:gd name="T12" fmla="*/ 0 w 73"/>
                                    <a:gd name="T13" fmla="*/ 73 h 116"/>
                                    <a:gd name="T14" fmla="*/ 0 w 73"/>
                                    <a:gd name="T15" fmla="*/ 58 h 116"/>
                                    <a:gd name="T16" fmla="*/ 0 w 73"/>
                                    <a:gd name="T17" fmla="*/ 34 h 116"/>
                                    <a:gd name="T18" fmla="*/ 2 w 73"/>
                                    <a:gd name="T19" fmla="*/ 26 h 116"/>
                                    <a:gd name="T20" fmla="*/ 5 w 73"/>
                                    <a:gd name="T21" fmla="*/ 17 h 116"/>
                                    <a:gd name="T22" fmla="*/ 14 w 73"/>
                                    <a:gd name="T23" fmla="*/ 7 h 116"/>
                                    <a:gd name="T24" fmla="*/ 22 w 73"/>
                                    <a:gd name="T25" fmla="*/ 2 h 116"/>
                                    <a:gd name="T26" fmla="*/ 26 w 73"/>
                                    <a:gd name="T27" fmla="*/ 0 h 116"/>
                                    <a:gd name="T28" fmla="*/ 41 w 73"/>
                                    <a:gd name="T29" fmla="*/ 0 h 116"/>
                                    <a:gd name="T30" fmla="*/ 46 w 73"/>
                                    <a:gd name="T31" fmla="*/ 2 h 116"/>
                                    <a:gd name="T32" fmla="*/ 60 w 73"/>
                                    <a:gd name="T33" fmla="*/ 10 h 116"/>
                                    <a:gd name="T34" fmla="*/ 61 w 73"/>
                                    <a:gd name="T35" fmla="*/ 12 h 116"/>
                                    <a:gd name="T36" fmla="*/ 29 w 73"/>
                                    <a:gd name="T37" fmla="*/ 12 h 116"/>
                                    <a:gd name="T38" fmla="*/ 24 w 73"/>
                                    <a:gd name="T39" fmla="*/ 14 h 116"/>
                                    <a:gd name="T40" fmla="*/ 19 w 73"/>
                                    <a:gd name="T41" fmla="*/ 19 h 116"/>
                                    <a:gd name="T42" fmla="*/ 14 w 73"/>
                                    <a:gd name="T43" fmla="*/ 26 h 116"/>
                                    <a:gd name="T44" fmla="*/ 12 w 73"/>
                                    <a:gd name="T45" fmla="*/ 39 h 116"/>
                                    <a:gd name="T46" fmla="*/ 12 w 73"/>
                                    <a:gd name="T47" fmla="*/ 77 h 116"/>
                                    <a:gd name="T48" fmla="*/ 14 w 73"/>
                                    <a:gd name="T49" fmla="*/ 89 h 116"/>
                                    <a:gd name="T50" fmla="*/ 19 w 73"/>
                                    <a:gd name="T51" fmla="*/ 94 h 116"/>
                                    <a:gd name="T52" fmla="*/ 24 w 73"/>
                                    <a:gd name="T53" fmla="*/ 101 h 116"/>
                                    <a:gd name="T54" fmla="*/ 29 w 73"/>
                                    <a:gd name="T55" fmla="*/ 103 h 116"/>
                                    <a:gd name="T56" fmla="*/ 63 w 73"/>
                                    <a:gd name="T57" fmla="*/ 103 h 116"/>
                                    <a:gd name="T58" fmla="*/ 55 w 73"/>
                                    <a:gd name="T59" fmla="*/ 108 h 116"/>
                                    <a:gd name="T60" fmla="*/ 51 w 73"/>
                                    <a:gd name="T61" fmla="*/ 113 h 116"/>
                                    <a:gd name="T62" fmla="*/ 43 w 73"/>
                                    <a:gd name="T63" fmla="*/ 115 h 116"/>
                                    <a:gd name="T64" fmla="*/ 63 w 73"/>
                                    <a:gd name="T65" fmla="*/ 103 h 116"/>
                                    <a:gd name="T66" fmla="*/ 41 w 73"/>
                                    <a:gd name="T67" fmla="*/ 103 h 116"/>
                                    <a:gd name="T68" fmla="*/ 48 w 73"/>
                                    <a:gd name="T69" fmla="*/ 101 h 116"/>
                                    <a:gd name="T70" fmla="*/ 51 w 73"/>
                                    <a:gd name="T71" fmla="*/ 94 h 116"/>
                                    <a:gd name="T72" fmla="*/ 55 w 73"/>
                                    <a:gd name="T73" fmla="*/ 89 h 116"/>
                                    <a:gd name="T74" fmla="*/ 58 w 73"/>
                                    <a:gd name="T75" fmla="*/ 77 h 116"/>
                                    <a:gd name="T76" fmla="*/ 58 w 73"/>
                                    <a:gd name="T77" fmla="*/ 39 h 116"/>
                                    <a:gd name="T78" fmla="*/ 55 w 73"/>
                                    <a:gd name="T79" fmla="*/ 26 h 116"/>
                                    <a:gd name="T80" fmla="*/ 51 w 73"/>
                                    <a:gd name="T81" fmla="*/ 22 h 116"/>
                                    <a:gd name="T82" fmla="*/ 48 w 73"/>
                                    <a:gd name="T83" fmla="*/ 14 h 116"/>
                                    <a:gd name="T84" fmla="*/ 41 w 73"/>
                                    <a:gd name="T85" fmla="*/ 12 h 116"/>
                                    <a:gd name="T86" fmla="*/ 61 w 73"/>
                                    <a:gd name="T87" fmla="*/ 12 h 116"/>
                                    <a:gd name="T88" fmla="*/ 67 w 73"/>
                                    <a:gd name="T89" fmla="*/ 24 h 116"/>
                                    <a:gd name="T90" fmla="*/ 70 w 73"/>
                                    <a:gd name="T91" fmla="*/ 31 h 116"/>
                                    <a:gd name="T92" fmla="*/ 72 w 73"/>
                                    <a:gd name="T93" fmla="*/ 39 h 116"/>
                                    <a:gd name="T94" fmla="*/ 72 w 73"/>
                                    <a:gd name="T95" fmla="*/ 73 h 116"/>
                                    <a:gd name="T96" fmla="*/ 70 w 73"/>
                                    <a:gd name="T97" fmla="*/ 82 h 116"/>
                                    <a:gd name="T98" fmla="*/ 67 w 73"/>
                                    <a:gd name="T99" fmla="*/ 89 h 116"/>
                                    <a:gd name="T100" fmla="*/ 65 w 73"/>
                                    <a:gd name="T101" fmla="*/ 99 h 116"/>
                                    <a:gd name="T102" fmla="*/ 63 w 73"/>
                                    <a:gd name="T103" fmla="*/ 103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73" h="116">
                                      <a:moveTo>
                                        <a:pt x="43" y="115"/>
                                      </a:moveTo>
                                      <a:lnTo>
                                        <a:pt x="24" y="115"/>
                                      </a:lnTo>
                                      <a:lnTo>
                                        <a:pt x="17" y="111"/>
                                      </a:lnTo>
                                      <a:lnTo>
                                        <a:pt x="10" y="103"/>
                                      </a:lnTo>
                                      <a:lnTo>
                                        <a:pt x="5" y="95"/>
                                      </a:lnTo>
                                      <a:lnTo>
                                        <a:pt x="2" y="85"/>
                                      </a:lnTo>
                                      <a:lnTo>
                                        <a:pt x="0" y="73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2" y="26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46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1" y="12"/>
                                      </a:lnTo>
                                      <a:lnTo>
                                        <a:pt x="29" y="12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14" y="26"/>
                                      </a:lnTo>
                                      <a:lnTo>
                                        <a:pt x="12" y="39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4" y="89"/>
                                      </a:lnTo>
                                      <a:lnTo>
                                        <a:pt x="19" y="94"/>
                                      </a:lnTo>
                                      <a:lnTo>
                                        <a:pt x="24" y="101"/>
                                      </a:lnTo>
                                      <a:lnTo>
                                        <a:pt x="29" y="103"/>
                                      </a:lnTo>
                                      <a:lnTo>
                                        <a:pt x="63" y="103"/>
                                      </a:lnTo>
                                      <a:lnTo>
                                        <a:pt x="55" y="108"/>
                                      </a:lnTo>
                                      <a:lnTo>
                                        <a:pt x="51" y="113"/>
                                      </a:lnTo>
                                      <a:lnTo>
                                        <a:pt x="43" y="115"/>
                                      </a:lnTo>
                                      <a:close/>
                                      <a:moveTo>
                                        <a:pt x="63" y="103"/>
                                      </a:moveTo>
                                      <a:lnTo>
                                        <a:pt x="41" y="103"/>
                                      </a:lnTo>
                                      <a:lnTo>
                                        <a:pt x="48" y="101"/>
                                      </a:lnTo>
                                      <a:lnTo>
                                        <a:pt x="51" y="94"/>
                                      </a:lnTo>
                                      <a:lnTo>
                                        <a:pt x="55" y="89"/>
                                      </a:lnTo>
                                      <a:lnTo>
                                        <a:pt x="58" y="77"/>
                                      </a:lnTo>
                                      <a:lnTo>
                                        <a:pt x="58" y="39"/>
                                      </a:lnTo>
                                      <a:lnTo>
                                        <a:pt x="55" y="26"/>
                                      </a:lnTo>
                                      <a:lnTo>
                                        <a:pt x="51" y="22"/>
                                      </a:lnTo>
                                      <a:lnTo>
                                        <a:pt x="48" y="14"/>
                                      </a:lnTo>
                                      <a:lnTo>
                                        <a:pt x="41" y="12"/>
                                      </a:lnTo>
                                      <a:lnTo>
                                        <a:pt x="61" y="12"/>
                                      </a:lnTo>
                                      <a:lnTo>
                                        <a:pt x="67" y="24"/>
                                      </a:lnTo>
                                      <a:lnTo>
                                        <a:pt x="70" y="31"/>
                                      </a:lnTo>
                                      <a:lnTo>
                                        <a:pt x="72" y="39"/>
                                      </a:lnTo>
                                      <a:lnTo>
                                        <a:pt x="72" y="73"/>
                                      </a:lnTo>
                                      <a:lnTo>
                                        <a:pt x="70" y="82"/>
                                      </a:lnTo>
                                      <a:lnTo>
                                        <a:pt x="67" y="89"/>
                                      </a:lnTo>
                                      <a:lnTo>
                                        <a:pt x="65" y="99"/>
                                      </a:lnTo>
                                      <a:lnTo>
                                        <a:pt x="63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34" o:spid="_x0000_s1026" style="width:3.65pt;height:5.8pt;mso-position-horizontal-relative:char;mso-position-vertical-relative:line" coordsize="73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">
                      <v:shape id="AutoShape 8" o:spid="_x0000_s1027" style="position:absolute;width:73;height:116;visibility:visible;mso-wrap-style:square;v-text-anchor:top" coordsize="73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s6GMMA&#10;AADbAAAADwAAAGRycy9kb3ducmV2LnhtbESPT2sCMRTE74LfITyhN83agshqFBGEtbf6h9LbI3lu&#10;Vjcv6ybV9dubQsHjMDO/YebLztXiRm2oPCsYjzIQxNqbiksFh/1mOAURIrLB2jMpeFCA5aLfm2Nu&#10;/J2/6LaLpUgQDjkqsDE2uZRBW3IYRr4hTt7Jtw5jkm0pTYv3BHe1fM+yiXRYcVqw2NDakr7sfp2C&#10;6/lcWm3331tddJfr8bidFp8/Sr0NutUMRKQuvsL/7cIo+JjA35f0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s6GMMAAADbAAAADwAAAAAAAAAAAAAAAACYAgAAZHJzL2Rv&#10;d25yZXYueG1sUEsFBgAAAAAEAAQA9QAAAIgDAAAAAA==&#10;" path="m43,115r-19,l17,111r-7,-8l5,95,2,85,,73,,58,,34,2,26,5,17,14,7,22,2,26,,41,r5,2l60,10r1,2l29,12r-5,2l19,19r-5,7l12,39r,38l14,89r5,5l24,101r5,2l63,103r-8,5l51,113r-8,2xm63,103r-22,l48,101r3,-7l55,89,58,77r,-38l55,26,51,22,48,14,41,12r20,l67,24r3,7l72,39r,34l70,82r-3,7l65,99r-2,4xe" fillcolor="black" stroked="f">
                        <v:path arrowok="t" o:connecttype="custom" o:connectlocs="43,115;24,115;17,111;10,103;5,95;2,85;0,73;0,58;0,34;2,26;5,17;14,7;22,2;26,0;41,0;46,2;60,10;61,12;29,12;24,14;19,19;14,26;12,39;12,77;14,89;19,94;24,101;29,103;63,103;55,108;51,113;43,115;63,103;41,103;48,101;51,94;55,89;58,77;58,39;55,26;51,22;48,14;41,12;61,12;67,24;70,31;72,39;72,73;70,82;67,89;65,99;63,103" o:connectangles="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30D8F" w:rsidRPr="006010DD" w:rsidRDefault="00230D8F" w:rsidP="006010DD">
            <w:pPr>
              <w:pStyle w:val="TableParagraph"/>
              <w:spacing w:before="1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4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noProof/>
                <w:position w:val="-1"/>
                <w:sz w:val="24"/>
                <w:szCs w:val="24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D4C2E2E" wp14:editId="7E94748C">
                      <wp:extent cx="47625" cy="73660"/>
                      <wp:effectExtent l="5080" t="7620" r="4445" b="4445"/>
                      <wp:docPr id="30" name="Grup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625" cy="73660"/>
                                <a:chOff x="0" y="0"/>
                                <a:chExt cx="75" cy="116"/>
                              </a:xfrm>
                            </wpg:grpSpPr>
                            <wps:wsp>
                              <wps:cNvPr id="32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5" cy="116"/>
                                </a:xfrm>
                                <a:custGeom>
                                  <a:avLst/>
                                  <a:gdLst>
                                    <a:gd name="T0" fmla="*/ 46 w 75"/>
                                    <a:gd name="T1" fmla="*/ 115 h 116"/>
                                    <a:gd name="T2" fmla="*/ 26 w 75"/>
                                    <a:gd name="T3" fmla="*/ 115 h 116"/>
                                    <a:gd name="T4" fmla="*/ 19 w 75"/>
                                    <a:gd name="T5" fmla="*/ 111 h 116"/>
                                    <a:gd name="T6" fmla="*/ 12 w 75"/>
                                    <a:gd name="T7" fmla="*/ 103 h 116"/>
                                    <a:gd name="T8" fmla="*/ 7 w 75"/>
                                    <a:gd name="T9" fmla="*/ 95 h 116"/>
                                    <a:gd name="T10" fmla="*/ 3 w 75"/>
                                    <a:gd name="T11" fmla="*/ 85 h 116"/>
                                    <a:gd name="T12" fmla="*/ 1 w 75"/>
                                    <a:gd name="T13" fmla="*/ 73 h 116"/>
                                    <a:gd name="T14" fmla="*/ 0 w 75"/>
                                    <a:gd name="T15" fmla="*/ 58 h 116"/>
                                    <a:gd name="T16" fmla="*/ 0 w 75"/>
                                    <a:gd name="T17" fmla="*/ 46 h 116"/>
                                    <a:gd name="T18" fmla="*/ 2 w 75"/>
                                    <a:gd name="T19" fmla="*/ 34 h 116"/>
                                    <a:gd name="T20" fmla="*/ 5 w 75"/>
                                    <a:gd name="T21" fmla="*/ 26 h 116"/>
                                    <a:gd name="T22" fmla="*/ 7 w 75"/>
                                    <a:gd name="T23" fmla="*/ 17 h 116"/>
                                    <a:gd name="T24" fmla="*/ 22 w 75"/>
                                    <a:gd name="T25" fmla="*/ 2 h 116"/>
                                    <a:gd name="T26" fmla="*/ 29 w 75"/>
                                    <a:gd name="T27" fmla="*/ 0 h 116"/>
                                    <a:gd name="T28" fmla="*/ 43 w 75"/>
                                    <a:gd name="T29" fmla="*/ 0 h 116"/>
                                    <a:gd name="T30" fmla="*/ 62 w 75"/>
                                    <a:gd name="T31" fmla="*/ 10 h 116"/>
                                    <a:gd name="T32" fmla="*/ 64 w 75"/>
                                    <a:gd name="T33" fmla="*/ 12 h 116"/>
                                    <a:gd name="T34" fmla="*/ 31 w 75"/>
                                    <a:gd name="T35" fmla="*/ 12 h 116"/>
                                    <a:gd name="T36" fmla="*/ 26 w 75"/>
                                    <a:gd name="T37" fmla="*/ 14 h 116"/>
                                    <a:gd name="T38" fmla="*/ 22 w 75"/>
                                    <a:gd name="T39" fmla="*/ 19 h 116"/>
                                    <a:gd name="T40" fmla="*/ 17 w 75"/>
                                    <a:gd name="T41" fmla="*/ 26 h 116"/>
                                    <a:gd name="T42" fmla="*/ 14 w 75"/>
                                    <a:gd name="T43" fmla="*/ 39 h 116"/>
                                    <a:gd name="T44" fmla="*/ 14 w 75"/>
                                    <a:gd name="T45" fmla="*/ 77 h 116"/>
                                    <a:gd name="T46" fmla="*/ 17 w 75"/>
                                    <a:gd name="T47" fmla="*/ 89 h 116"/>
                                    <a:gd name="T48" fmla="*/ 22 w 75"/>
                                    <a:gd name="T49" fmla="*/ 94 h 116"/>
                                    <a:gd name="T50" fmla="*/ 26 w 75"/>
                                    <a:gd name="T51" fmla="*/ 101 h 116"/>
                                    <a:gd name="T52" fmla="*/ 31 w 75"/>
                                    <a:gd name="T53" fmla="*/ 103 h 116"/>
                                    <a:gd name="T54" fmla="*/ 62 w 75"/>
                                    <a:gd name="T55" fmla="*/ 103 h 116"/>
                                    <a:gd name="T56" fmla="*/ 53 w 75"/>
                                    <a:gd name="T57" fmla="*/ 113 h 116"/>
                                    <a:gd name="T58" fmla="*/ 46 w 75"/>
                                    <a:gd name="T59" fmla="*/ 115 h 116"/>
                                    <a:gd name="T60" fmla="*/ 62 w 75"/>
                                    <a:gd name="T61" fmla="*/ 103 h 116"/>
                                    <a:gd name="T62" fmla="*/ 43 w 75"/>
                                    <a:gd name="T63" fmla="*/ 103 h 116"/>
                                    <a:gd name="T64" fmla="*/ 48 w 75"/>
                                    <a:gd name="T65" fmla="*/ 101 h 116"/>
                                    <a:gd name="T66" fmla="*/ 53 w 75"/>
                                    <a:gd name="T67" fmla="*/ 94 h 116"/>
                                    <a:gd name="T68" fmla="*/ 58 w 75"/>
                                    <a:gd name="T69" fmla="*/ 89 h 116"/>
                                    <a:gd name="T70" fmla="*/ 60 w 75"/>
                                    <a:gd name="T71" fmla="*/ 77 h 116"/>
                                    <a:gd name="T72" fmla="*/ 60 w 75"/>
                                    <a:gd name="T73" fmla="*/ 39 h 116"/>
                                    <a:gd name="T74" fmla="*/ 58 w 75"/>
                                    <a:gd name="T75" fmla="*/ 26 h 116"/>
                                    <a:gd name="T76" fmla="*/ 53 w 75"/>
                                    <a:gd name="T77" fmla="*/ 22 h 116"/>
                                    <a:gd name="T78" fmla="*/ 48 w 75"/>
                                    <a:gd name="T79" fmla="*/ 14 h 116"/>
                                    <a:gd name="T80" fmla="*/ 43 w 75"/>
                                    <a:gd name="T81" fmla="*/ 12 h 116"/>
                                    <a:gd name="T82" fmla="*/ 64 w 75"/>
                                    <a:gd name="T83" fmla="*/ 12 h 116"/>
                                    <a:gd name="T84" fmla="*/ 65 w 75"/>
                                    <a:gd name="T85" fmla="*/ 14 h 116"/>
                                    <a:gd name="T86" fmla="*/ 70 w 75"/>
                                    <a:gd name="T87" fmla="*/ 24 h 116"/>
                                    <a:gd name="T88" fmla="*/ 72 w 75"/>
                                    <a:gd name="T89" fmla="*/ 31 h 116"/>
                                    <a:gd name="T90" fmla="*/ 72 w 75"/>
                                    <a:gd name="T91" fmla="*/ 39 h 116"/>
                                    <a:gd name="T92" fmla="*/ 75 w 75"/>
                                    <a:gd name="T93" fmla="*/ 46 h 116"/>
                                    <a:gd name="T94" fmla="*/ 74 w 75"/>
                                    <a:gd name="T95" fmla="*/ 73 h 116"/>
                                    <a:gd name="T96" fmla="*/ 72 w 75"/>
                                    <a:gd name="T97" fmla="*/ 82 h 116"/>
                                    <a:gd name="T98" fmla="*/ 70 w 75"/>
                                    <a:gd name="T99" fmla="*/ 89 h 116"/>
                                    <a:gd name="T100" fmla="*/ 67 w 75"/>
                                    <a:gd name="T101" fmla="*/ 99 h 116"/>
                                    <a:gd name="T102" fmla="*/ 62 w 75"/>
                                    <a:gd name="T103" fmla="*/ 103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75" h="116">
                                      <a:moveTo>
                                        <a:pt x="46" y="115"/>
                                      </a:moveTo>
                                      <a:lnTo>
                                        <a:pt x="26" y="115"/>
                                      </a:lnTo>
                                      <a:lnTo>
                                        <a:pt x="19" y="111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7" y="95"/>
                                      </a:lnTo>
                                      <a:lnTo>
                                        <a:pt x="3" y="85"/>
                                      </a:lnTo>
                                      <a:lnTo>
                                        <a:pt x="1" y="73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2" y="34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64" y="12"/>
                                      </a:lnTo>
                                      <a:lnTo>
                                        <a:pt x="31" y="12"/>
                                      </a:lnTo>
                                      <a:lnTo>
                                        <a:pt x="26" y="14"/>
                                      </a:lnTo>
                                      <a:lnTo>
                                        <a:pt x="22" y="19"/>
                                      </a:lnTo>
                                      <a:lnTo>
                                        <a:pt x="17" y="26"/>
                                      </a:lnTo>
                                      <a:lnTo>
                                        <a:pt x="14" y="39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17" y="89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26" y="101"/>
                                      </a:lnTo>
                                      <a:lnTo>
                                        <a:pt x="31" y="103"/>
                                      </a:lnTo>
                                      <a:lnTo>
                                        <a:pt x="62" y="103"/>
                                      </a:lnTo>
                                      <a:lnTo>
                                        <a:pt x="53" y="113"/>
                                      </a:lnTo>
                                      <a:lnTo>
                                        <a:pt x="46" y="115"/>
                                      </a:lnTo>
                                      <a:close/>
                                      <a:moveTo>
                                        <a:pt x="62" y="103"/>
                                      </a:moveTo>
                                      <a:lnTo>
                                        <a:pt x="43" y="103"/>
                                      </a:lnTo>
                                      <a:lnTo>
                                        <a:pt x="48" y="101"/>
                                      </a:lnTo>
                                      <a:lnTo>
                                        <a:pt x="53" y="94"/>
                                      </a:lnTo>
                                      <a:lnTo>
                                        <a:pt x="58" y="89"/>
                                      </a:lnTo>
                                      <a:lnTo>
                                        <a:pt x="60" y="77"/>
                                      </a:lnTo>
                                      <a:lnTo>
                                        <a:pt x="60" y="39"/>
                                      </a:lnTo>
                                      <a:lnTo>
                                        <a:pt x="58" y="26"/>
                                      </a:lnTo>
                                      <a:lnTo>
                                        <a:pt x="53" y="22"/>
                                      </a:lnTo>
                                      <a:lnTo>
                                        <a:pt x="48" y="14"/>
                                      </a:lnTo>
                                      <a:lnTo>
                                        <a:pt x="43" y="12"/>
                                      </a:lnTo>
                                      <a:lnTo>
                                        <a:pt x="64" y="12"/>
                                      </a:lnTo>
                                      <a:lnTo>
                                        <a:pt x="65" y="14"/>
                                      </a:lnTo>
                                      <a:lnTo>
                                        <a:pt x="70" y="24"/>
                                      </a:lnTo>
                                      <a:lnTo>
                                        <a:pt x="72" y="31"/>
                                      </a:lnTo>
                                      <a:lnTo>
                                        <a:pt x="72" y="39"/>
                                      </a:lnTo>
                                      <a:lnTo>
                                        <a:pt x="75" y="46"/>
                                      </a:lnTo>
                                      <a:lnTo>
                                        <a:pt x="74" y="73"/>
                                      </a:lnTo>
                                      <a:lnTo>
                                        <a:pt x="72" y="82"/>
                                      </a:lnTo>
                                      <a:lnTo>
                                        <a:pt x="70" y="89"/>
                                      </a:lnTo>
                                      <a:lnTo>
                                        <a:pt x="67" y="99"/>
                                      </a:lnTo>
                                      <a:lnTo>
                                        <a:pt x="62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30" o:spid="_x0000_s1026" style="width:3.75pt;height:5.8pt;mso-position-horizontal-relative:char;mso-position-vertical-relative:line" coordsize="75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">
                      <v:shape id="AutoShape 6" o:spid="_x0000_s1027" style="position:absolute;width:75;height:116;visibility:visible;mso-wrap-style:square;v-text-anchor:top" coordsize="75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nEMUA&#10;AADbAAAADwAAAGRycy9kb3ducmV2LnhtbESPW2sCMRSE34X+h3AKvmm2KqWuRukFQUEEL/h82Bx3&#10;o5uT7Sbq6q83QqGPw8x8w4ynjS3FhWpvHCt46yYgiDOnDecKdttZ5wOED8gaS8ek4EYeppOX1hhT&#10;7a68pssm5CJC2KeooAihSqX0WUEWfddVxNE7uNpiiLLOpa7xGuG2lL0keZcWDceFAiv6Lig7bc5W&#10;wZfZJq4a7Jc/Zjj/XQ9Od79aHJVqvzafIxCBmvAf/mvPtYJ+D55f4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5ScQxQAAANsAAAAPAAAAAAAAAAAAAAAAAJgCAABkcnMv&#10;ZG93bnJldi54bWxQSwUGAAAAAAQABAD1AAAAigMAAAAA&#10;" path="m46,115r-20,l19,111r-7,-8l7,95,3,85,1,73,,58,,46,2,34,5,26,7,17,22,2,29,,43,,62,10r2,2l31,12r-5,2l22,19r-5,7l14,39r,38l17,89r5,5l26,101r5,2l62,103r-9,10l46,115xm62,103r-19,l48,101r5,-7l58,89,60,77r,-38l58,26,53,22,48,14,43,12r21,l65,14r5,10l72,31r,8l75,46,74,73r-2,9l70,89,67,99r-5,4xe" fillcolor="black" stroked="f">
                        <v:path arrowok="t" o:connecttype="custom" o:connectlocs="46,115;26,115;19,111;12,103;7,95;3,85;1,73;0,58;0,46;2,34;5,26;7,17;22,2;29,0;43,0;62,10;64,12;31,12;26,14;22,19;17,26;14,39;14,77;17,89;22,94;26,101;31,103;62,103;53,113;46,115;62,103;43,103;48,101;53,94;58,89;60,77;60,39;58,26;53,22;48,14;43,12;64,12;65,14;70,24;72,31;72,39;75,46;74,73;72,82;70,89;67,99;62,103" o:connectangles="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230D8F" w:rsidRPr="006010DD" w:rsidRDefault="00230D8F" w:rsidP="006010DD">
            <w:pPr>
              <w:pStyle w:val="TableParagraph"/>
              <w:spacing w:before="1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8F" w:rsidRPr="006010DD" w:rsidRDefault="00230D8F" w:rsidP="006010DD">
            <w:pPr>
              <w:pStyle w:val="TableParagraph"/>
              <w:spacing w:line="276" w:lineRule="auto"/>
              <w:ind w:left="1110"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8F" w:rsidRPr="006010DD" w:rsidTr="00CC575D">
        <w:trPr>
          <w:trHeight w:val="234"/>
        </w:trPr>
        <w:tc>
          <w:tcPr>
            <w:tcW w:w="74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30D8F" w:rsidRPr="006010DD" w:rsidRDefault="00CC575D" w:rsidP="006010DD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rFonts w:ascii="Times New Roman" w:hAnsi="Times New Roman" w:cs="Times New Roman"/>
                <w:sz w:val="24"/>
                <w:szCs w:val="24"/>
              </w:rPr>
              <w:t>VALOR FINAL DAS ADAPTAÇÕES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230D8F" w:rsidRPr="006010DD" w:rsidRDefault="00CC575D" w:rsidP="006010DD">
            <w:pPr>
              <w:pStyle w:val="TableParagraph"/>
              <w:spacing w:line="276" w:lineRule="auto"/>
              <w:ind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D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</w:tr>
    </w:tbl>
    <w:p w:rsidR="00A77DDC" w:rsidRPr="006010DD" w:rsidRDefault="00CC575D" w:rsidP="006010DD">
      <w:pPr>
        <w:spacing w:line="276" w:lineRule="auto"/>
        <w:ind w:left="-1560"/>
        <w:jc w:val="both"/>
        <w:rPr>
          <w:szCs w:val="24"/>
        </w:rPr>
      </w:pPr>
      <w:r w:rsidRPr="006010DD">
        <w:rPr>
          <w:noProof/>
          <w:szCs w:val="24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04816E6" wp14:editId="08A32896">
                <wp:simplePos x="0" y="0"/>
                <wp:positionH relativeFrom="page">
                  <wp:posOffset>962025</wp:posOffset>
                </wp:positionH>
                <wp:positionV relativeFrom="paragraph">
                  <wp:posOffset>327660</wp:posOffset>
                </wp:positionV>
                <wp:extent cx="6029325" cy="925195"/>
                <wp:effectExtent l="0" t="0" r="9525" b="8255"/>
                <wp:wrapTopAndBottom/>
                <wp:docPr id="118" name="Grupo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9325" cy="925195"/>
                          <a:chOff x="1754" y="242"/>
                          <a:chExt cx="5662" cy="721"/>
                        </a:xfrm>
                      </wpg:grpSpPr>
                      <pic:pic xmlns:pic="http://schemas.openxmlformats.org/drawingml/2006/picture">
                        <pic:nvPicPr>
                          <pic:cNvPr id="119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1" y="249"/>
                            <a:ext cx="5638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1" y="667"/>
                            <a:ext cx="3341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7" y="318"/>
                            <a:ext cx="2525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23" y="411"/>
                            <a:ext cx="895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3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63" y="411"/>
                            <a:ext cx="347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4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5" y="411"/>
                            <a:ext cx="326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8" name="Freeform 77"/>
                        <wps:cNvSpPr>
                          <a:spLocks/>
                        </wps:cNvSpPr>
                        <wps:spPr bwMode="auto">
                          <a:xfrm>
                            <a:off x="1754" y="242"/>
                            <a:ext cx="5662" cy="720"/>
                          </a:xfrm>
                          <a:custGeom>
                            <a:avLst/>
                            <a:gdLst>
                              <a:gd name="T0" fmla="+- 0 7416 1754"/>
                              <a:gd name="T1" fmla="*/ T0 w 5662"/>
                              <a:gd name="T2" fmla="+- 0 242 242"/>
                              <a:gd name="T3" fmla="*/ 242 h 720"/>
                              <a:gd name="T4" fmla="+- 0 7387 1754"/>
                              <a:gd name="T5" fmla="*/ T4 w 5662"/>
                              <a:gd name="T6" fmla="+- 0 242 242"/>
                              <a:gd name="T7" fmla="*/ 242 h 720"/>
                              <a:gd name="T8" fmla="+- 0 7387 1754"/>
                              <a:gd name="T9" fmla="*/ T8 w 5662"/>
                              <a:gd name="T10" fmla="+- 0 276 242"/>
                              <a:gd name="T11" fmla="*/ 276 h 720"/>
                              <a:gd name="T12" fmla="+- 0 7387 1754"/>
                              <a:gd name="T13" fmla="*/ T12 w 5662"/>
                              <a:gd name="T14" fmla="+- 0 660 242"/>
                              <a:gd name="T15" fmla="*/ 660 h 720"/>
                              <a:gd name="T16" fmla="+- 0 7387 1754"/>
                              <a:gd name="T17" fmla="*/ T16 w 5662"/>
                              <a:gd name="T18" fmla="+- 0 694 242"/>
                              <a:gd name="T19" fmla="*/ 694 h 720"/>
                              <a:gd name="T20" fmla="+- 0 7387 1754"/>
                              <a:gd name="T21" fmla="*/ T20 w 5662"/>
                              <a:gd name="T22" fmla="+- 0 943 242"/>
                              <a:gd name="T23" fmla="*/ 943 h 720"/>
                              <a:gd name="T24" fmla="+- 0 6266 1754"/>
                              <a:gd name="T25" fmla="*/ T24 w 5662"/>
                              <a:gd name="T26" fmla="+- 0 943 242"/>
                              <a:gd name="T27" fmla="*/ 943 h 720"/>
                              <a:gd name="T28" fmla="+- 0 6266 1754"/>
                              <a:gd name="T29" fmla="*/ T28 w 5662"/>
                              <a:gd name="T30" fmla="+- 0 694 242"/>
                              <a:gd name="T31" fmla="*/ 694 h 720"/>
                              <a:gd name="T32" fmla="+- 0 7387 1754"/>
                              <a:gd name="T33" fmla="*/ T32 w 5662"/>
                              <a:gd name="T34" fmla="+- 0 694 242"/>
                              <a:gd name="T35" fmla="*/ 694 h 720"/>
                              <a:gd name="T36" fmla="+- 0 7387 1754"/>
                              <a:gd name="T37" fmla="*/ T36 w 5662"/>
                              <a:gd name="T38" fmla="+- 0 660 242"/>
                              <a:gd name="T39" fmla="*/ 660 h 720"/>
                              <a:gd name="T40" fmla="+- 0 6266 1754"/>
                              <a:gd name="T41" fmla="*/ T40 w 5662"/>
                              <a:gd name="T42" fmla="+- 0 660 242"/>
                              <a:gd name="T43" fmla="*/ 660 h 720"/>
                              <a:gd name="T44" fmla="+- 0 6266 1754"/>
                              <a:gd name="T45" fmla="*/ T44 w 5662"/>
                              <a:gd name="T46" fmla="+- 0 276 242"/>
                              <a:gd name="T47" fmla="*/ 276 h 720"/>
                              <a:gd name="T48" fmla="+- 0 7387 1754"/>
                              <a:gd name="T49" fmla="*/ T48 w 5662"/>
                              <a:gd name="T50" fmla="+- 0 276 242"/>
                              <a:gd name="T51" fmla="*/ 276 h 720"/>
                              <a:gd name="T52" fmla="+- 0 7387 1754"/>
                              <a:gd name="T53" fmla="*/ T52 w 5662"/>
                              <a:gd name="T54" fmla="+- 0 242 242"/>
                              <a:gd name="T55" fmla="*/ 242 h 720"/>
                              <a:gd name="T56" fmla="+- 0 6238 1754"/>
                              <a:gd name="T57" fmla="*/ T56 w 5662"/>
                              <a:gd name="T58" fmla="+- 0 242 242"/>
                              <a:gd name="T59" fmla="*/ 242 h 720"/>
                              <a:gd name="T60" fmla="+- 0 6238 1754"/>
                              <a:gd name="T61" fmla="*/ T60 w 5662"/>
                              <a:gd name="T62" fmla="+- 0 276 242"/>
                              <a:gd name="T63" fmla="*/ 276 h 720"/>
                              <a:gd name="T64" fmla="+- 0 6238 1754"/>
                              <a:gd name="T65" fmla="*/ T64 w 5662"/>
                              <a:gd name="T66" fmla="+- 0 660 242"/>
                              <a:gd name="T67" fmla="*/ 660 h 720"/>
                              <a:gd name="T68" fmla="+- 0 6238 1754"/>
                              <a:gd name="T69" fmla="*/ T68 w 5662"/>
                              <a:gd name="T70" fmla="+- 0 694 242"/>
                              <a:gd name="T71" fmla="*/ 694 h 720"/>
                              <a:gd name="T72" fmla="+- 0 6238 1754"/>
                              <a:gd name="T73" fmla="*/ T72 w 5662"/>
                              <a:gd name="T74" fmla="+- 0 943 242"/>
                              <a:gd name="T75" fmla="*/ 943 h 720"/>
                              <a:gd name="T76" fmla="+- 0 5117 1754"/>
                              <a:gd name="T77" fmla="*/ T76 w 5662"/>
                              <a:gd name="T78" fmla="+- 0 943 242"/>
                              <a:gd name="T79" fmla="*/ 943 h 720"/>
                              <a:gd name="T80" fmla="+- 0 5117 1754"/>
                              <a:gd name="T81" fmla="*/ T80 w 5662"/>
                              <a:gd name="T82" fmla="+- 0 694 242"/>
                              <a:gd name="T83" fmla="*/ 694 h 720"/>
                              <a:gd name="T84" fmla="+- 0 6238 1754"/>
                              <a:gd name="T85" fmla="*/ T84 w 5662"/>
                              <a:gd name="T86" fmla="+- 0 694 242"/>
                              <a:gd name="T87" fmla="*/ 694 h 720"/>
                              <a:gd name="T88" fmla="+- 0 6238 1754"/>
                              <a:gd name="T89" fmla="*/ T88 w 5662"/>
                              <a:gd name="T90" fmla="+- 0 660 242"/>
                              <a:gd name="T91" fmla="*/ 660 h 720"/>
                              <a:gd name="T92" fmla="+- 0 5117 1754"/>
                              <a:gd name="T93" fmla="*/ T92 w 5662"/>
                              <a:gd name="T94" fmla="+- 0 660 242"/>
                              <a:gd name="T95" fmla="*/ 660 h 720"/>
                              <a:gd name="T96" fmla="+- 0 5117 1754"/>
                              <a:gd name="T97" fmla="*/ T96 w 5662"/>
                              <a:gd name="T98" fmla="+- 0 276 242"/>
                              <a:gd name="T99" fmla="*/ 276 h 720"/>
                              <a:gd name="T100" fmla="+- 0 6238 1754"/>
                              <a:gd name="T101" fmla="*/ T100 w 5662"/>
                              <a:gd name="T102" fmla="+- 0 276 242"/>
                              <a:gd name="T103" fmla="*/ 276 h 720"/>
                              <a:gd name="T104" fmla="+- 0 6238 1754"/>
                              <a:gd name="T105" fmla="*/ T104 w 5662"/>
                              <a:gd name="T106" fmla="+- 0 242 242"/>
                              <a:gd name="T107" fmla="*/ 242 h 720"/>
                              <a:gd name="T108" fmla="+- 0 5083 1754"/>
                              <a:gd name="T109" fmla="*/ T108 w 5662"/>
                              <a:gd name="T110" fmla="+- 0 242 242"/>
                              <a:gd name="T111" fmla="*/ 242 h 720"/>
                              <a:gd name="T112" fmla="+- 0 5083 1754"/>
                              <a:gd name="T113" fmla="*/ T112 w 5662"/>
                              <a:gd name="T114" fmla="+- 0 276 242"/>
                              <a:gd name="T115" fmla="*/ 276 h 720"/>
                              <a:gd name="T116" fmla="+- 0 5083 1754"/>
                              <a:gd name="T117" fmla="*/ T116 w 5662"/>
                              <a:gd name="T118" fmla="+- 0 943 242"/>
                              <a:gd name="T119" fmla="*/ 943 h 720"/>
                              <a:gd name="T120" fmla="+- 0 1774 1754"/>
                              <a:gd name="T121" fmla="*/ T120 w 5662"/>
                              <a:gd name="T122" fmla="+- 0 943 242"/>
                              <a:gd name="T123" fmla="*/ 943 h 720"/>
                              <a:gd name="T124" fmla="+- 0 1774 1754"/>
                              <a:gd name="T125" fmla="*/ T124 w 5662"/>
                              <a:gd name="T126" fmla="+- 0 276 242"/>
                              <a:gd name="T127" fmla="*/ 276 h 720"/>
                              <a:gd name="T128" fmla="+- 0 5083 1754"/>
                              <a:gd name="T129" fmla="*/ T128 w 5662"/>
                              <a:gd name="T130" fmla="+- 0 276 242"/>
                              <a:gd name="T131" fmla="*/ 276 h 720"/>
                              <a:gd name="T132" fmla="+- 0 5083 1754"/>
                              <a:gd name="T133" fmla="*/ T132 w 5662"/>
                              <a:gd name="T134" fmla="+- 0 242 242"/>
                              <a:gd name="T135" fmla="*/ 242 h 720"/>
                              <a:gd name="T136" fmla="+- 0 1774 1754"/>
                              <a:gd name="T137" fmla="*/ T136 w 5662"/>
                              <a:gd name="T138" fmla="+- 0 242 242"/>
                              <a:gd name="T139" fmla="*/ 242 h 720"/>
                              <a:gd name="T140" fmla="+- 0 1771 1754"/>
                              <a:gd name="T141" fmla="*/ T140 w 5662"/>
                              <a:gd name="T142" fmla="+- 0 242 242"/>
                              <a:gd name="T143" fmla="*/ 242 h 720"/>
                              <a:gd name="T144" fmla="+- 0 1754 1754"/>
                              <a:gd name="T145" fmla="*/ T144 w 5662"/>
                              <a:gd name="T146" fmla="+- 0 242 242"/>
                              <a:gd name="T147" fmla="*/ 242 h 720"/>
                              <a:gd name="T148" fmla="+- 0 1754 1754"/>
                              <a:gd name="T149" fmla="*/ T148 w 5662"/>
                              <a:gd name="T150" fmla="+- 0 962 242"/>
                              <a:gd name="T151" fmla="*/ 962 h 720"/>
                              <a:gd name="T152" fmla="+- 0 7416 1754"/>
                              <a:gd name="T153" fmla="*/ T152 w 5662"/>
                              <a:gd name="T154" fmla="+- 0 962 242"/>
                              <a:gd name="T155" fmla="*/ 962 h 720"/>
                              <a:gd name="T156" fmla="+- 0 7416 1754"/>
                              <a:gd name="T157" fmla="*/ T156 w 5662"/>
                              <a:gd name="T158" fmla="+- 0 943 242"/>
                              <a:gd name="T159" fmla="*/ 943 h 720"/>
                              <a:gd name="T160" fmla="+- 0 7416 1754"/>
                              <a:gd name="T161" fmla="*/ T160 w 5662"/>
                              <a:gd name="T162" fmla="+- 0 694 242"/>
                              <a:gd name="T163" fmla="*/ 694 h 720"/>
                              <a:gd name="T164" fmla="+- 0 7416 1754"/>
                              <a:gd name="T165" fmla="*/ T164 w 5662"/>
                              <a:gd name="T166" fmla="+- 0 660 242"/>
                              <a:gd name="T167" fmla="*/ 660 h 720"/>
                              <a:gd name="T168" fmla="+- 0 7416 1754"/>
                              <a:gd name="T169" fmla="*/ T168 w 5662"/>
                              <a:gd name="T170" fmla="+- 0 276 242"/>
                              <a:gd name="T171" fmla="*/ 276 h 720"/>
                              <a:gd name="T172" fmla="+- 0 7416 1754"/>
                              <a:gd name="T173" fmla="*/ T172 w 5662"/>
                              <a:gd name="T174" fmla="+- 0 242 242"/>
                              <a:gd name="T175" fmla="*/ 242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5662" h="720">
                                <a:moveTo>
                                  <a:pt x="5662" y="0"/>
                                </a:moveTo>
                                <a:lnTo>
                                  <a:pt x="5633" y="0"/>
                                </a:lnTo>
                                <a:lnTo>
                                  <a:pt x="5633" y="34"/>
                                </a:lnTo>
                                <a:lnTo>
                                  <a:pt x="5633" y="418"/>
                                </a:lnTo>
                                <a:lnTo>
                                  <a:pt x="5633" y="452"/>
                                </a:lnTo>
                                <a:lnTo>
                                  <a:pt x="5633" y="701"/>
                                </a:lnTo>
                                <a:lnTo>
                                  <a:pt x="4512" y="701"/>
                                </a:lnTo>
                                <a:lnTo>
                                  <a:pt x="4512" y="452"/>
                                </a:lnTo>
                                <a:lnTo>
                                  <a:pt x="5633" y="452"/>
                                </a:lnTo>
                                <a:lnTo>
                                  <a:pt x="5633" y="418"/>
                                </a:lnTo>
                                <a:lnTo>
                                  <a:pt x="4512" y="418"/>
                                </a:lnTo>
                                <a:lnTo>
                                  <a:pt x="4512" y="34"/>
                                </a:lnTo>
                                <a:lnTo>
                                  <a:pt x="5633" y="34"/>
                                </a:lnTo>
                                <a:lnTo>
                                  <a:pt x="5633" y="0"/>
                                </a:lnTo>
                                <a:lnTo>
                                  <a:pt x="4484" y="0"/>
                                </a:lnTo>
                                <a:lnTo>
                                  <a:pt x="4484" y="34"/>
                                </a:lnTo>
                                <a:lnTo>
                                  <a:pt x="4484" y="418"/>
                                </a:lnTo>
                                <a:lnTo>
                                  <a:pt x="4484" y="452"/>
                                </a:lnTo>
                                <a:lnTo>
                                  <a:pt x="4484" y="701"/>
                                </a:lnTo>
                                <a:lnTo>
                                  <a:pt x="3363" y="701"/>
                                </a:lnTo>
                                <a:lnTo>
                                  <a:pt x="3363" y="452"/>
                                </a:lnTo>
                                <a:lnTo>
                                  <a:pt x="4484" y="452"/>
                                </a:lnTo>
                                <a:lnTo>
                                  <a:pt x="4484" y="418"/>
                                </a:lnTo>
                                <a:lnTo>
                                  <a:pt x="3363" y="418"/>
                                </a:lnTo>
                                <a:lnTo>
                                  <a:pt x="3363" y="34"/>
                                </a:lnTo>
                                <a:lnTo>
                                  <a:pt x="4484" y="34"/>
                                </a:lnTo>
                                <a:lnTo>
                                  <a:pt x="4484" y="0"/>
                                </a:lnTo>
                                <a:lnTo>
                                  <a:pt x="3329" y="0"/>
                                </a:lnTo>
                                <a:lnTo>
                                  <a:pt x="3329" y="34"/>
                                </a:lnTo>
                                <a:lnTo>
                                  <a:pt x="3329" y="701"/>
                                </a:lnTo>
                                <a:lnTo>
                                  <a:pt x="20" y="701"/>
                                </a:lnTo>
                                <a:lnTo>
                                  <a:pt x="20" y="34"/>
                                </a:lnTo>
                                <a:lnTo>
                                  <a:pt x="3329" y="34"/>
                                </a:lnTo>
                                <a:lnTo>
                                  <a:pt x="3329" y="0"/>
                                </a:lnTo>
                                <a:lnTo>
                                  <a:pt x="20" y="0"/>
                                </a:ln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  <a:lnTo>
                                  <a:pt x="5662" y="720"/>
                                </a:lnTo>
                                <a:lnTo>
                                  <a:pt x="5662" y="701"/>
                                </a:lnTo>
                                <a:lnTo>
                                  <a:pt x="5662" y="452"/>
                                </a:lnTo>
                                <a:lnTo>
                                  <a:pt x="5662" y="418"/>
                                </a:lnTo>
                                <a:lnTo>
                                  <a:pt x="5662" y="34"/>
                                </a:lnTo>
                                <a:lnTo>
                                  <a:pt x="5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18" o:spid="_x0000_s1026" style="position:absolute;margin-left:75.75pt;margin-top:25.8pt;width:474.75pt;height:72.85pt;z-index:-251656192;mso-wrap-distance-left:0;mso-wrap-distance-right:0;mso-position-horizontal-relative:page" coordorigin="1754,242" coordsize="5662,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">
                <v:shape id="Picture 68" o:spid="_x0000_s1027" type="#_x0000_t75" style="position:absolute;left:1761;top:249;width:5638;height: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jBs7CAAAA3AAAAA8AAABkcnMvZG93bnJldi54bWxET0uLwjAQvgv+hzDC3myqsItWo6ggCnvy&#10;cfA4NGMfNpPaxNrdX79ZELzNx/ec+bIzlWipcYVlBaMoBkGcWl1wpuB82g4nIJxH1lhZJgU/5GC5&#10;6PfmmGj75AO1R5+JEMIuQQW593UipUtzMugiWxMH7mobgz7AJpO6wWcIN5Ucx/GXNFhwaMixpk1O&#10;6e34MAra3fftno3L9WV1cPvfTy5PVpdKfQy61QyEp86/xS/3Xof5oyn8PxMukI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i4wbOwgAAANwAAAAPAAAAAAAAAAAAAAAAAJ8C&#10;AABkcnMvZG93bnJldi54bWxQSwUGAAAAAAQABAD3AAAAjgMAAAAA&#10;">
                  <v:imagedata r:id="rId57" o:title=""/>
                </v:shape>
                <v:shape id="Picture 69" o:spid="_x0000_s1028" type="#_x0000_t75" style="position:absolute;left:1761;top:667;width:334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cCRbEAAAA3AAAAA8AAABkcnMvZG93bnJldi54bWxEj09rwkAQxe8Fv8Myhd7qphZFo6uIUOit&#10;+Ae8TrPTJCY7G7PbJH575yB4m+G9ee83q83gatVRG0rPBj7GCSjizNuScwOn49f7HFSIyBZrz2Tg&#10;RgE269HLClPre95Td4i5khAOKRooYmxSrUNWkMMw9g2xaH++dRhlbXNtW+wl3NV6kiQz7bBkaSiw&#10;oV1BWXX4dwb4WvXD4vw5vXTlotI/v8n2mlXGvL0O2yWoSEN8mh/X31bwJ4Ivz8gEen0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dcCRbEAAAA3AAAAA8AAAAAAAAAAAAAAAAA&#10;nwIAAGRycy9kb3ducmV2LnhtbFBLBQYAAAAABAAEAPcAAACQAwAAAAA=&#10;">
                  <v:imagedata r:id="rId58" o:title=""/>
                </v:shape>
                <v:shape id="Picture 70" o:spid="_x0000_s1029" type="#_x0000_t75" style="position:absolute;left:1787;top:318;width:2525;height:3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o+9u+AAAA3AAAAA8AAABkcnMvZG93bnJldi54bWxET8kKwjAQvQv+QxjBm6Z6KFKNooKgRxdc&#10;bkMztsVmUppY698bQfA2j7fObNGaUjRUu8KygtEwAkGcWl1wpuB03AwmIJxH1lhaJgVvcrCYdzsz&#10;TLR98Z6ag89ECGGXoILc+yqR0qU5GXRDWxEH7m5rgz7AOpO6xlcIN6UcR1EsDRYcGnKsaJ1T+jg8&#10;jQLrb5NoF1/l6l40y+tuj+fzJVaq32uXUxCeWv8X/9xbHeaPR/B9Jlwg5x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Ao+9u+AAAA3AAAAA8AAAAAAAAAAAAAAAAAnwIAAGRy&#10;cy9kb3ducmV2LnhtbFBLBQYAAAAABAAEAPcAAACKAwAAAAA=&#10;">
                  <v:imagedata r:id="rId59" o:title=""/>
                </v:shape>
                <v:shape id="Picture 71" o:spid="_x0000_s1030" type="#_x0000_t75" style="position:absolute;left:5223;top:411;width:895;height: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wAVPBAAAA3AAAAA8AAABkcnMvZG93bnJldi54bWxET0uLwjAQvgv7H8Is7E3T7cFH1yiyKLje&#10;rB72ODRjU20mpYla/fVGELzNx/ec6byztbhQ6yvHCr4HCQjiwumKSwX73ao/BuEDssbaMSm4kYf5&#10;7KM3xUy7K2/pkodSxBD2GSowITSZlL4wZNEPXEMcuYNrLYYI21LqFq8x3NYyTZKhtFhxbDDY0K+h&#10;4pSfrYLEHOVfcZyM8sNt5O7LfPNPu6FSX5/d4gdEoC68xS/3Wsf5aQrPZ+IFcvY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dwAVPBAAAA3AAAAA8AAAAAAAAAAAAAAAAAnwIA&#10;AGRycy9kb3ducmV2LnhtbFBLBQYAAAAABAAEAPcAAACNAwAAAAA=&#10;">
                  <v:imagedata r:id="rId60" o:title=""/>
                </v:shape>
                <v:shape id="Picture 72" o:spid="_x0000_s1031" type="#_x0000_t75" style="position:absolute;left:6463;top:411;width:347;height: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17EzBAAAA3AAAAA8AAABkcnMvZG93bnJldi54bWxET99rwjAQfhf2P4Qb7E3T6hDpjDKGguzN&#10;VHCPR3O2xeZSkqjd/nozEHy7j+/nLdeD7cSVfGgdK8gnGQjiypmWawWHcjtegAgR2WDnmBT8UoD1&#10;6mW0xMK4G+/pqmMtUgiHAhU0MfaFlKFqyGKYuJ44cSfnLcYEfS2Nx1sKt52cZtlcWmw5NTTY01dD&#10;1VlfrAJX7vJ5ffzTQ+ly+vZa/2zetVJvr8PnB4hIQ3yKH+6dSfOnM/h/Jl0gV3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j17EzBAAAA3AAAAA8AAAAAAAAAAAAAAAAAnwIA&#10;AGRycy9kb3ducmV2LnhtbFBLBQYAAAAABAAEAPcAAACNAwAAAAA=&#10;">
                  <v:imagedata r:id="rId61" o:title=""/>
                </v:shape>
                <v:shape id="Picture 73" o:spid="_x0000_s1032" type="#_x0000_t75" style="position:absolute;left:6855;top:411;width:326;height: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IrWvEAAAA3AAAAA8AAABkcnMvZG93bnJldi54bWxEj91qAjEQhe8LvkMYwbuaVVuRdbOiQn+g&#10;F+LqAwybcXcxmSxJquvbN4VC72Y4Z853ptgM1ogb+dA5VjCbZiCIa6c7bhScT2/PKxAhIms0jknB&#10;gwJsytFTgbl2dz7SrYqNSCEcclTQxtjnUoa6JYth6nripF2ctxjT6hupPd5TuDVynmVLabHjRGix&#10;p31L9bX6ton7FWb708O/a+Mv1WLnPw7mlZWajIftGkSkIf6b/64/dao/f4HfZ9IEsv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aIrWvEAAAA3AAAAA8AAAAAAAAAAAAAAAAA&#10;nwIAAGRycy9kb3ducmV2LnhtbFBLBQYAAAAABAAEAPcAAACQAwAAAAA=&#10;">
                  <v:imagedata r:id="rId62" o:title=""/>
                </v:shape>
                <v:shape id="Freeform 77" o:spid="_x0000_s1033" style="position:absolute;left:1754;top:242;width:5662;height:720;visibility:visible;mso-wrap-style:square;v-text-anchor:top" coordsize="5662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f4/sIA&#10;AADcAAAADwAAAGRycy9kb3ducmV2LnhtbESPT4vCMBDF78J+hzALXmRNFSxL1yiuInj1D7jHoRmb&#10;YjMpTVbrt3cOgrd5zPu9eTNf9r5RN+piHdjAZJyBIi6DrbkycDpuv75BxYRssQlMBh4UYbn4GMyx&#10;sOHOe7odUqUkhGOBBlxKbaF1LB15jOPQEsvuEjqPSWRXadvhXcJ9o6dZlmuPNcsFhy2tHZXXw7+X&#10;Gmuiv7CanTeXfDTx+cNV1/zXmOFnv/oBlahPb/OL3lnhptJWnpEJ9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d/j+wgAAANwAAAAPAAAAAAAAAAAAAAAAAJgCAABkcnMvZG93&#10;bnJldi54bWxQSwUGAAAAAAQABAD1AAAAhwMAAAAA&#10;" path="m5662,r-29,l5633,34r,384l5633,452r,249l4512,701r,-249l5633,452r,-34l4512,418r,-384l5633,34r,-34l4484,r,34l4484,418r,34l4484,701r-1121,l3363,452r1121,l4484,418r-1121,l3363,34r1121,l4484,,3329,r,34l3329,701,20,701,20,34r3309,l3329,,20,,17,,,,,720r5662,l5662,701r,-249l5662,418r,-384l5662,xe" fillcolor="black" stroked="f">
                  <v:path arrowok="t" o:connecttype="custom" o:connectlocs="5662,242;5633,242;5633,276;5633,660;5633,694;5633,943;4512,943;4512,694;5633,694;5633,660;4512,660;4512,276;5633,276;5633,242;4484,242;4484,276;4484,660;4484,694;4484,943;3363,943;3363,694;4484,694;4484,660;3363,660;3363,276;4484,276;4484,242;3329,242;3329,276;3329,943;20,943;20,276;3329,276;3329,242;20,242;17,242;0,242;0,962;5662,962;5662,943;5662,694;5662,660;5662,276;5662,242" o:connectangles="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A77DDC" w:rsidRPr="006010DD" w:rsidRDefault="00A77DDC" w:rsidP="006010DD">
      <w:pPr>
        <w:spacing w:line="276" w:lineRule="auto"/>
        <w:ind w:left="-1560"/>
        <w:jc w:val="both"/>
        <w:rPr>
          <w:szCs w:val="24"/>
        </w:rPr>
      </w:pPr>
    </w:p>
    <w:p w:rsidR="00A77DDC" w:rsidRPr="006010DD" w:rsidRDefault="00A77DDC" w:rsidP="006010DD">
      <w:pPr>
        <w:spacing w:line="276" w:lineRule="auto"/>
        <w:ind w:left="-1560"/>
        <w:jc w:val="both"/>
        <w:rPr>
          <w:szCs w:val="24"/>
        </w:rPr>
      </w:pPr>
    </w:p>
    <w:p w:rsidR="00A77DDC" w:rsidRPr="006010DD" w:rsidRDefault="00A77DDC" w:rsidP="006010DD">
      <w:pPr>
        <w:spacing w:line="276" w:lineRule="auto"/>
        <w:ind w:left="-1560"/>
        <w:jc w:val="both"/>
        <w:rPr>
          <w:vanish/>
          <w:szCs w:val="24"/>
        </w:rPr>
      </w:pPr>
    </w:p>
    <w:p w:rsidR="00986095" w:rsidRPr="006010DD" w:rsidRDefault="00986095" w:rsidP="006010DD">
      <w:pPr>
        <w:tabs>
          <w:tab w:val="left" w:pos="12285"/>
        </w:tabs>
        <w:spacing w:line="276" w:lineRule="auto"/>
        <w:jc w:val="both"/>
        <w:rPr>
          <w:szCs w:val="24"/>
        </w:rPr>
      </w:pPr>
    </w:p>
    <w:p w:rsidR="00986095" w:rsidRPr="006010DD" w:rsidRDefault="00986095" w:rsidP="006010DD">
      <w:pPr>
        <w:tabs>
          <w:tab w:val="left" w:pos="12285"/>
        </w:tabs>
        <w:spacing w:line="276" w:lineRule="auto"/>
        <w:jc w:val="both"/>
        <w:rPr>
          <w:b/>
          <w:szCs w:val="24"/>
        </w:rPr>
      </w:pPr>
      <w:r w:rsidRPr="006010DD">
        <w:rPr>
          <w:b/>
          <w:szCs w:val="24"/>
        </w:rPr>
        <w:t>Nome Completo:_______________________________________________________________________ RG:___________________________________</w:t>
      </w:r>
    </w:p>
    <w:p w:rsidR="00986095" w:rsidRPr="006010DD" w:rsidRDefault="00986095" w:rsidP="006010DD">
      <w:pPr>
        <w:tabs>
          <w:tab w:val="left" w:pos="12285"/>
        </w:tabs>
        <w:spacing w:line="276" w:lineRule="auto"/>
        <w:jc w:val="both"/>
        <w:rPr>
          <w:szCs w:val="24"/>
        </w:rPr>
      </w:pPr>
      <w:r w:rsidRPr="006010DD">
        <w:rPr>
          <w:b/>
          <w:szCs w:val="24"/>
        </w:rPr>
        <w:t>Telefone:_____________________________________ Assinatura do Representante Legal:_________________________________________________</w:t>
      </w:r>
    </w:p>
    <w:p w:rsidR="00BD70AE" w:rsidRPr="006010DD" w:rsidRDefault="00BD70AE" w:rsidP="006010DD">
      <w:pPr>
        <w:suppressAutoHyphens/>
        <w:spacing w:line="276" w:lineRule="auto"/>
        <w:contextualSpacing/>
        <w:jc w:val="both"/>
        <w:rPr>
          <w:b/>
          <w:szCs w:val="24"/>
          <w:u w:val="single"/>
          <w:lang w:eastAsia="zh-CN"/>
        </w:rPr>
      </w:pPr>
    </w:p>
    <w:p w:rsidR="00BD70AE" w:rsidRPr="006010DD" w:rsidRDefault="00BD70AE" w:rsidP="006010DD">
      <w:pPr>
        <w:suppressAutoHyphens/>
        <w:spacing w:line="276" w:lineRule="auto"/>
        <w:contextualSpacing/>
        <w:jc w:val="both"/>
        <w:rPr>
          <w:b/>
          <w:szCs w:val="24"/>
          <w:u w:val="single"/>
          <w:lang w:eastAsia="zh-CN"/>
        </w:rPr>
      </w:pPr>
    </w:p>
    <w:sectPr w:rsidR="00BD70AE" w:rsidRPr="006010DD" w:rsidSect="004B4A11">
      <w:pgSz w:w="11907" w:h="16840" w:code="9"/>
      <w:pgMar w:top="1276" w:right="1134" w:bottom="709" w:left="2268" w:header="141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226" w:rsidRDefault="00562226">
      <w:r>
        <w:separator/>
      </w:r>
    </w:p>
  </w:endnote>
  <w:endnote w:type="continuationSeparator" w:id="0">
    <w:p w:rsidR="00562226" w:rsidRDefault="0056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226" w:rsidRDefault="00562226">
      <w:r>
        <w:separator/>
      </w:r>
    </w:p>
  </w:footnote>
  <w:footnote w:type="continuationSeparator" w:id="0">
    <w:p w:rsidR="00562226" w:rsidRDefault="00562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 %1 "/>
      <w:lvlJc w:val="left"/>
      <w:pPr>
        <w:tabs>
          <w:tab w:val="num" w:pos="432"/>
        </w:tabs>
        <w:ind w:left="432" w:hanging="432"/>
      </w:pPr>
      <w:rPr>
        <w:rFonts w:ascii="Symbol" w:hAnsi="Symbol" w:cs="OpenSymbol"/>
      </w:rPr>
    </w:lvl>
    <w:lvl w:ilvl="1">
      <w:start w:val="1"/>
      <w:numFmt w:val="decimal"/>
      <w:lvlText w:val=" %1.%2 "/>
      <w:lvlJc w:val="left"/>
      <w:pPr>
        <w:tabs>
          <w:tab w:val="num" w:pos="576"/>
        </w:tabs>
        <w:ind w:left="576" w:hanging="576"/>
      </w:pPr>
      <w:rPr>
        <w:rFonts w:ascii="Symbol" w:hAnsi="Symbol" w:cs="OpenSymbol"/>
      </w:rPr>
    </w:lvl>
    <w:lvl w:ilvl="2">
      <w:start w:val="1"/>
      <w:numFmt w:val="decimal"/>
      <w:lvlText w:val=" %1.%2.%3 "/>
      <w:lvlJc w:val="left"/>
      <w:pPr>
        <w:tabs>
          <w:tab w:val="num" w:pos="720"/>
        </w:tabs>
        <w:ind w:left="720" w:hanging="720"/>
      </w:pPr>
      <w:rPr>
        <w:rFonts w:ascii="Symbol" w:hAnsi="Symbol" w:cs="OpenSymbol"/>
      </w:rPr>
    </w:lvl>
    <w:lvl w:ilvl="3">
      <w:start w:val="1"/>
      <w:numFmt w:val="decimal"/>
      <w:lvlText w:val=" %1.%2.%3.%4 "/>
      <w:lvlJc w:val="left"/>
      <w:pPr>
        <w:tabs>
          <w:tab w:val="num" w:pos="864"/>
        </w:tabs>
        <w:ind w:left="864" w:hanging="864"/>
      </w:pPr>
      <w:rPr>
        <w:rFonts w:ascii="Symbol" w:hAnsi="Symbol" w:cs="OpenSymbol"/>
      </w:rPr>
    </w:lvl>
    <w:lvl w:ilvl="4">
      <w:start w:val="1"/>
      <w:numFmt w:val="decimal"/>
      <w:lvlText w:val=" %1.%2.%3.%4.%5 "/>
      <w:lvlJc w:val="left"/>
      <w:pPr>
        <w:tabs>
          <w:tab w:val="num" w:pos="1008"/>
        </w:tabs>
        <w:ind w:left="1008" w:hanging="1008"/>
      </w:pPr>
      <w:rPr>
        <w:rFonts w:ascii="Symbol" w:hAnsi="Symbol" w:cs="OpenSymbol"/>
      </w:rPr>
    </w:lvl>
    <w:lvl w:ilvl="5">
      <w:start w:val="1"/>
      <w:numFmt w:val="decimal"/>
      <w:lvlText w:val=" %1.%2.%3.%4.%5.%6 "/>
      <w:lvlJc w:val="left"/>
      <w:pPr>
        <w:tabs>
          <w:tab w:val="num" w:pos="1152"/>
        </w:tabs>
        <w:ind w:left="1152" w:hanging="1152"/>
      </w:pPr>
      <w:rPr>
        <w:rFonts w:ascii="Symbol" w:hAnsi="Symbol" w:cs="OpenSymbol"/>
      </w:rPr>
    </w:lvl>
    <w:lvl w:ilvl="6">
      <w:start w:val="1"/>
      <w:numFmt w:val="decimal"/>
      <w:lvlText w:val=" %1.%2.%3.%4.%5.%6.%7 "/>
      <w:lvlJc w:val="left"/>
      <w:pPr>
        <w:tabs>
          <w:tab w:val="num" w:pos="1296"/>
        </w:tabs>
        <w:ind w:left="1296" w:hanging="1296"/>
      </w:pPr>
      <w:rPr>
        <w:rFonts w:ascii="Symbol" w:hAnsi="Symbol" w:cs="OpenSymbol"/>
      </w:rPr>
    </w:lvl>
    <w:lvl w:ilvl="7">
      <w:start w:val="1"/>
      <w:numFmt w:val="decimal"/>
      <w:lvlText w:val=" %1.%2.%3.%4.%5.%6.%7.%8 "/>
      <w:lvlJc w:val="left"/>
      <w:pPr>
        <w:tabs>
          <w:tab w:val="num" w:pos="1440"/>
        </w:tabs>
        <w:ind w:left="1440" w:hanging="1440"/>
      </w:pPr>
      <w:rPr>
        <w:rFonts w:ascii="Symbol" w:hAnsi="Symbol" w:cs="OpenSymbol"/>
      </w:rPr>
    </w:lvl>
    <w:lvl w:ilvl="8">
      <w:start w:val="1"/>
      <w:numFmt w:val="decimal"/>
      <w:lvlText w:val=" %1.%2.%3.%4.%5.%6.%7.%8.%9 "/>
      <w:lvlJc w:val="left"/>
      <w:pPr>
        <w:tabs>
          <w:tab w:val="num" w:pos="1584"/>
        </w:tabs>
        <w:ind w:left="1584" w:hanging="1584"/>
      </w:pPr>
      <w:rPr>
        <w:rFonts w:ascii="Symbol" w:hAnsi="Symbol" w:cs="OpenSymbol"/>
      </w:rPr>
    </w:lvl>
  </w:abstractNum>
  <w:abstractNum w:abstractNumId="1">
    <w:nsid w:val="029948E2"/>
    <w:multiLevelType w:val="hybridMultilevel"/>
    <w:tmpl w:val="AC7A41EE"/>
    <w:lvl w:ilvl="0" w:tplc="ECC27E2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FF6479"/>
    <w:multiLevelType w:val="multilevel"/>
    <w:tmpl w:val="F3BC2040"/>
    <w:lvl w:ilvl="0">
      <w:start w:val="1"/>
      <w:numFmt w:val="decimal"/>
      <w:suff w:val="space"/>
      <w:lvlText w:val="%1.  "/>
      <w:lvlJc w:val="left"/>
      <w:pPr>
        <w:ind w:left="142" w:firstLine="0"/>
      </w:pPr>
      <w:rPr>
        <w:b w:val="0"/>
        <w:bCs w:val="0"/>
        <w:i/>
        <w:iCs/>
        <w:color w:val="4F81BD" w:themeColor="accent1"/>
        <w:sz w:val="20"/>
        <w:szCs w:val="18"/>
      </w:rPr>
    </w:lvl>
    <w:lvl w:ilvl="1">
      <w:start w:val="1"/>
      <w:numFmt w:val="decimal"/>
      <w:suff w:val="space"/>
      <w:lvlText w:val="%1.%2.  "/>
      <w:lvlJc w:val="left"/>
      <w:pPr>
        <w:ind w:left="284" w:firstLine="0"/>
      </w:pPr>
      <w:rPr>
        <w:b w:val="0"/>
        <w:bCs w:val="0"/>
        <w:i/>
        <w:iCs/>
        <w:color w:val="4F81BD" w:themeColor="accent1"/>
        <w:sz w:val="20"/>
        <w:szCs w:val="20"/>
      </w:rPr>
    </w:lvl>
    <w:lvl w:ilvl="2">
      <w:start w:val="1"/>
      <w:numFmt w:val="decimal"/>
      <w:suff w:val="space"/>
      <w:lvlText w:val="%1.%2.%3.  "/>
      <w:lvlJc w:val="left"/>
      <w:pPr>
        <w:ind w:left="142" w:firstLine="0"/>
      </w:pPr>
      <w:rPr>
        <w:b w:val="0"/>
        <w:bCs w:val="0"/>
        <w:i/>
        <w:iCs/>
        <w:color w:val="4F81BD" w:themeColor="accent1"/>
        <w:sz w:val="20"/>
        <w:szCs w:val="20"/>
      </w:rPr>
    </w:lvl>
    <w:lvl w:ilvl="3">
      <w:start w:val="1"/>
      <w:numFmt w:val="decimal"/>
      <w:suff w:val="space"/>
      <w:lvlText w:val="%1.%2.%3.%4.  "/>
      <w:lvlJc w:val="left"/>
      <w:pPr>
        <w:ind w:left="0" w:firstLine="0"/>
      </w:pPr>
      <w:rPr>
        <w:b w:val="0"/>
        <w:bCs/>
        <w:i/>
        <w:iCs/>
        <w:strike w:val="0"/>
        <w:dstrike w:val="0"/>
        <w:color w:val="0070C0"/>
        <w:sz w:val="20"/>
        <w:szCs w:val="20"/>
        <w:u w:val="none"/>
        <w:effect w:val="none"/>
      </w:rPr>
    </w:lvl>
    <w:lvl w:ilvl="4">
      <w:start w:val="1"/>
      <w:numFmt w:val="decimal"/>
      <w:suff w:val="space"/>
      <w:lvlText w:val="%1.%2.%3.%4.%5.  "/>
      <w:lvlJc w:val="left"/>
      <w:pPr>
        <w:ind w:left="0" w:firstLine="0"/>
      </w:pPr>
      <w:rPr>
        <w:b w:val="0"/>
        <w:bCs w:val="0"/>
        <w:i/>
        <w:color w:val="4F81BD" w:themeColor="accent1"/>
        <w:sz w:val="20"/>
      </w:rPr>
    </w:lvl>
    <w:lvl w:ilvl="5">
      <w:start w:val="1"/>
      <w:numFmt w:val="decimal"/>
      <w:suff w:val="space"/>
      <w:lvlText w:val="%1.%2.%3.%4.%5.%6.  "/>
      <w:lvlJc w:val="left"/>
      <w:pPr>
        <w:ind w:left="0" w:firstLine="0"/>
      </w:pPr>
      <w:rPr>
        <w:i/>
        <w:iCs/>
        <w:color w:val="4F81BD" w:themeColor="accent1"/>
        <w:sz w:val="20"/>
        <w:szCs w:val="20"/>
      </w:rPr>
    </w:lvl>
    <w:lvl w:ilvl="6">
      <w:start w:val="1"/>
      <w:numFmt w:val="decimal"/>
      <w:suff w:val="space"/>
      <w:lvlText w:val="%1.%2.%3.%4.%5.%6.%7.  "/>
      <w:lvlJc w:val="left"/>
      <w:pPr>
        <w:ind w:left="0" w:firstLine="0"/>
      </w:pPr>
      <w:rPr>
        <w:b w:val="0"/>
        <w:i/>
        <w:color w:val="4F81BD" w:themeColor="accent1"/>
        <w:sz w:val="20"/>
      </w:rPr>
    </w:lvl>
    <w:lvl w:ilvl="7">
      <w:start w:val="1"/>
      <w:numFmt w:val="decimal"/>
      <w:suff w:val="space"/>
      <w:lvlText w:val="%1.%2.%3.%4.%5.%6.%7.%8.  "/>
      <w:lvlJc w:val="left"/>
      <w:pPr>
        <w:ind w:left="0" w:firstLine="0"/>
      </w:pPr>
      <w:rPr>
        <w:b w:val="0"/>
        <w:i/>
        <w:color w:val="4F81BD" w:themeColor="accent1"/>
        <w:sz w:val="20"/>
      </w:rPr>
    </w:lvl>
    <w:lvl w:ilvl="8">
      <w:start w:val="1"/>
      <w:numFmt w:val="decimal"/>
      <w:suff w:val="space"/>
      <w:lvlText w:val="%1.%2.%3.%4.%5.%6.%7.%8.%9.  "/>
      <w:lvlJc w:val="left"/>
      <w:pPr>
        <w:ind w:left="0" w:firstLine="0"/>
      </w:pPr>
      <w:rPr>
        <w:b w:val="0"/>
        <w:i/>
        <w:color w:val="4F81BD" w:themeColor="accent1"/>
        <w:sz w:val="20"/>
      </w:rPr>
    </w:lvl>
  </w:abstractNum>
  <w:abstractNum w:abstractNumId="3">
    <w:nsid w:val="0528009E"/>
    <w:multiLevelType w:val="multilevel"/>
    <w:tmpl w:val="CC160C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09302A27"/>
    <w:multiLevelType w:val="hybridMultilevel"/>
    <w:tmpl w:val="46E4F4E8"/>
    <w:lvl w:ilvl="0" w:tplc="1F4AD5A8">
      <w:start w:val="1"/>
      <w:numFmt w:val="upperLetter"/>
      <w:lvlText w:val="(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D38C4"/>
    <w:multiLevelType w:val="multilevel"/>
    <w:tmpl w:val="CE4CC38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154A6064"/>
    <w:multiLevelType w:val="multilevel"/>
    <w:tmpl w:val="6BF0454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19313138"/>
    <w:multiLevelType w:val="multilevel"/>
    <w:tmpl w:val="F85A54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1C116FEE"/>
    <w:multiLevelType w:val="multilevel"/>
    <w:tmpl w:val="BDBC7B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20B8628F"/>
    <w:multiLevelType w:val="multilevel"/>
    <w:tmpl w:val="C7D6D05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22085205"/>
    <w:multiLevelType w:val="hybridMultilevel"/>
    <w:tmpl w:val="901CEC50"/>
    <w:lvl w:ilvl="0" w:tplc="640EFEC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E003BE"/>
    <w:multiLevelType w:val="multilevel"/>
    <w:tmpl w:val="54246288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u w:val="none"/>
      </w:rPr>
    </w:lvl>
  </w:abstractNum>
  <w:abstractNum w:abstractNumId="12">
    <w:nsid w:val="2807514D"/>
    <w:multiLevelType w:val="multilevel"/>
    <w:tmpl w:val="9390A3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28FC73A8"/>
    <w:multiLevelType w:val="multilevel"/>
    <w:tmpl w:val="7B70E84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2C2D727D"/>
    <w:multiLevelType w:val="multilevel"/>
    <w:tmpl w:val="01AA14E2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F8830D2"/>
    <w:multiLevelType w:val="multilevel"/>
    <w:tmpl w:val="59D0E7E4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23E4063"/>
    <w:multiLevelType w:val="multilevel"/>
    <w:tmpl w:val="98CA076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380731EB"/>
    <w:multiLevelType w:val="multilevel"/>
    <w:tmpl w:val="62AA91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3BC0735B"/>
    <w:multiLevelType w:val="multilevel"/>
    <w:tmpl w:val="6CFC794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491740DF"/>
    <w:multiLevelType w:val="multilevel"/>
    <w:tmpl w:val="DF0C7FE2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9EE73D9"/>
    <w:multiLevelType w:val="multilevel"/>
    <w:tmpl w:val="1792B2F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49FE51B6"/>
    <w:multiLevelType w:val="multilevel"/>
    <w:tmpl w:val="D658821E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B041FEE"/>
    <w:multiLevelType w:val="hybridMultilevel"/>
    <w:tmpl w:val="7D56E0D2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18305E"/>
    <w:multiLevelType w:val="multilevel"/>
    <w:tmpl w:val="6E86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2D09CF"/>
    <w:multiLevelType w:val="multilevel"/>
    <w:tmpl w:val="005E79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2A4647"/>
    <w:multiLevelType w:val="multilevel"/>
    <w:tmpl w:val="C6343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2F172C"/>
    <w:multiLevelType w:val="multilevel"/>
    <w:tmpl w:val="684CA3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6B2004FC"/>
    <w:multiLevelType w:val="multilevel"/>
    <w:tmpl w:val="E5907E8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>
    <w:nsid w:val="70EE25B0"/>
    <w:multiLevelType w:val="multilevel"/>
    <w:tmpl w:val="A4CEDD4C"/>
    <w:lvl w:ilvl="0">
      <w:start w:val="1"/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b/>
        <w:sz w:val="24"/>
        <w:szCs w:val="24"/>
        <w:lang w:val="en-U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>
    <w:nsid w:val="7153494D"/>
    <w:multiLevelType w:val="multilevel"/>
    <w:tmpl w:val="0AD01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Calibri" w:eastAsia="Calibri" w:hAnsi="Calibri" w:cs="Calibri" w:hint="default"/>
        <w:b/>
        <w:bCs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eastAsia="Calibri" w:hAnsi="Calibri" w:cs="Calibri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eastAsia="Calibri" w:hAnsi="Calibri" w:cs="Calibri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eastAsia="Calibri" w:hAnsi="Calibri" w:cs="Calibri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eastAsia="Calibri" w:hAnsi="Calibri" w:cs="Calibri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eastAsia="Calibri" w:hAnsi="Calibri" w:cs="Calibri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eastAsia="Calibri" w:hAnsi="Calibri" w:cs="Calibri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libri" w:eastAsia="Calibri" w:hAnsi="Calibri" w:cs="Calibri" w:hint="default"/>
        <w:color w:val="000000"/>
      </w:rPr>
    </w:lvl>
  </w:abstractNum>
  <w:abstractNum w:abstractNumId="30">
    <w:nsid w:val="7859388F"/>
    <w:multiLevelType w:val="multilevel"/>
    <w:tmpl w:val="084A7CD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>
    <w:nsid w:val="7BB930E5"/>
    <w:multiLevelType w:val="multilevel"/>
    <w:tmpl w:val="203AB54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4"/>
  </w:num>
  <w:num w:numId="22">
    <w:abstractNumId w:val="19"/>
  </w:num>
  <w:num w:numId="23">
    <w:abstractNumId w:val="15"/>
  </w:num>
  <w:num w:numId="24">
    <w:abstractNumId w:val="21"/>
  </w:num>
  <w:num w:numId="25">
    <w:abstractNumId w:val="29"/>
  </w:num>
  <w:num w:numId="26">
    <w:abstractNumId w:val="0"/>
  </w:num>
  <w:num w:numId="27">
    <w:abstractNumId w:val="30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10"/>
  </w:num>
  <w:num w:numId="31">
    <w:abstractNumId w:val="22"/>
  </w:num>
  <w:num w:numId="32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DC"/>
    <w:rsid w:val="000011D4"/>
    <w:rsid w:val="000031D0"/>
    <w:rsid w:val="00003B60"/>
    <w:rsid w:val="00010A83"/>
    <w:rsid w:val="000162D2"/>
    <w:rsid w:val="000170BB"/>
    <w:rsid w:val="00017ECC"/>
    <w:rsid w:val="00021C9A"/>
    <w:rsid w:val="00031FDC"/>
    <w:rsid w:val="0004120A"/>
    <w:rsid w:val="0004662D"/>
    <w:rsid w:val="00046708"/>
    <w:rsid w:val="0005019B"/>
    <w:rsid w:val="00050730"/>
    <w:rsid w:val="00052609"/>
    <w:rsid w:val="00053F4A"/>
    <w:rsid w:val="000559A4"/>
    <w:rsid w:val="0005711F"/>
    <w:rsid w:val="00065FF5"/>
    <w:rsid w:val="000662E5"/>
    <w:rsid w:val="00072052"/>
    <w:rsid w:val="00075008"/>
    <w:rsid w:val="000762D7"/>
    <w:rsid w:val="00084584"/>
    <w:rsid w:val="00090BFD"/>
    <w:rsid w:val="00092B17"/>
    <w:rsid w:val="000953DC"/>
    <w:rsid w:val="000A082E"/>
    <w:rsid w:val="000A1A81"/>
    <w:rsid w:val="000A29E8"/>
    <w:rsid w:val="000A3477"/>
    <w:rsid w:val="000A45C0"/>
    <w:rsid w:val="000A6406"/>
    <w:rsid w:val="000B1DB0"/>
    <w:rsid w:val="000B3CE6"/>
    <w:rsid w:val="000B3DD9"/>
    <w:rsid w:val="000B3DE8"/>
    <w:rsid w:val="000B4FF4"/>
    <w:rsid w:val="000B6990"/>
    <w:rsid w:val="000C01D4"/>
    <w:rsid w:val="000C03F3"/>
    <w:rsid w:val="000C3D31"/>
    <w:rsid w:val="000D259A"/>
    <w:rsid w:val="000D4B77"/>
    <w:rsid w:val="000D5D8F"/>
    <w:rsid w:val="000E4C0E"/>
    <w:rsid w:val="000E5956"/>
    <w:rsid w:val="000E5A97"/>
    <w:rsid w:val="000E5BF0"/>
    <w:rsid w:val="000F0630"/>
    <w:rsid w:val="000F1556"/>
    <w:rsid w:val="000F31B1"/>
    <w:rsid w:val="000F3773"/>
    <w:rsid w:val="000F43C2"/>
    <w:rsid w:val="001059FC"/>
    <w:rsid w:val="00106ED5"/>
    <w:rsid w:val="0011020A"/>
    <w:rsid w:val="00111828"/>
    <w:rsid w:val="001155CE"/>
    <w:rsid w:val="00115770"/>
    <w:rsid w:val="001160C0"/>
    <w:rsid w:val="001211F1"/>
    <w:rsid w:val="00123AF1"/>
    <w:rsid w:val="00130D1E"/>
    <w:rsid w:val="00133E6E"/>
    <w:rsid w:val="00133FC1"/>
    <w:rsid w:val="0013437F"/>
    <w:rsid w:val="00134BC5"/>
    <w:rsid w:val="00135E8B"/>
    <w:rsid w:val="00144B21"/>
    <w:rsid w:val="001457CB"/>
    <w:rsid w:val="0015325C"/>
    <w:rsid w:val="001535E7"/>
    <w:rsid w:val="00153C62"/>
    <w:rsid w:val="00160E76"/>
    <w:rsid w:val="001617C8"/>
    <w:rsid w:val="00165BA2"/>
    <w:rsid w:val="00177D1D"/>
    <w:rsid w:val="001809ED"/>
    <w:rsid w:val="0018324A"/>
    <w:rsid w:val="00183592"/>
    <w:rsid w:val="0018789A"/>
    <w:rsid w:val="00192500"/>
    <w:rsid w:val="001951D4"/>
    <w:rsid w:val="00196CA7"/>
    <w:rsid w:val="001A107A"/>
    <w:rsid w:val="001A2927"/>
    <w:rsid w:val="001A3219"/>
    <w:rsid w:val="001A6C36"/>
    <w:rsid w:val="001B1C10"/>
    <w:rsid w:val="001B202C"/>
    <w:rsid w:val="001B3BDC"/>
    <w:rsid w:val="001B42B1"/>
    <w:rsid w:val="001B6E01"/>
    <w:rsid w:val="001C14C6"/>
    <w:rsid w:val="001C2A58"/>
    <w:rsid w:val="001C2C29"/>
    <w:rsid w:val="001C3200"/>
    <w:rsid w:val="001C3314"/>
    <w:rsid w:val="001C38FC"/>
    <w:rsid w:val="001C70F8"/>
    <w:rsid w:val="001C7899"/>
    <w:rsid w:val="001D5C7A"/>
    <w:rsid w:val="001D77DF"/>
    <w:rsid w:val="001E02E4"/>
    <w:rsid w:val="001E4196"/>
    <w:rsid w:val="001E56D2"/>
    <w:rsid w:val="001E7D76"/>
    <w:rsid w:val="001F1E67"/>
    <w:rsid w:val="001F7221"/>
    <w:rsid w:val="00200EAD"/>
    <w:rsid w:val="002050E8"/>
    <w:rsid w:val="00206AEF"/>
    <w:rsid w:val="00206F58"/>
    <w:rsid w:val="00207CA2"/>
    <w:rsid w:val="00211A4F"/>
    <w:rsid w:val="00214BE0"/>
    <w:rsid w:val="00220C7C"/>
    <w:rsid w:val="00220DEB"/>
    <w:rsid w:val="0022235C"/>
    <w:rsid w:val="00222B31"/>
    <w:rsid w:val="00223B35"/>
    <w:rsid w:val="002251FE"/>
    <w:rsid w:val="0023046F"/>
    <w:rsid w:val="00230838"/>
    <w:rsid w:val="00230D8F"/>
    <w:rsid w:val="002368BE"/>
    <w:rsid w:val="002368E5"/>
    <w:rsid w:val="00236D2F"/>
    <w:rsid w:val="0024072D"/>
    <w:rsid w:val="00245DF9"/>
    <w:rsid w:val="00250B5B"/>
    <w:rsid w:val="00252430"/>
    <w:rsid w:val="00252496"/>
    <w:rsid w:val="0025315F"/>
    <w:rsid w:val="00253518"/>
    <w:rsid w:val="0025417A"/>
    <w:rsid w:val="002565C0"/>
    <w:rsid w:val="00256867"/>
    <w:rsid w:val="0026132E"/>
    <w:rsid w:val="00261B2F"/>
    <w:rsid w:val="002623FB"/>
    <w:rsid w:val="00262F5E"/>
    <w:rsid w:val="002701C5"/>
    <w:rsid w:val="00270F7E"/>
    <w:rsid w:val="00271291"/>
    <w:rsid w:val="00272953"/>
    <w:rsid w:val="00275B18"/>
    <w:rsid w:val="002771DB"/>
    <w:rsid w:val="00280446"/>
    <w:rsid w:val="002807A4"/>
    <w:rsid w:val="00283C1E"/>
    <w:rsid w:val="00287431"/>
    <w:rsid w:val="00287F72"/>
    <w:rsid w:val="0029067E"/>
    <w:rsid w:val="002940D6"/>
    <w:rsid w:val="0029591F"/>
    <w:rsid w:val="00295EDB"/>
    <w:rsid w:val="0029726B"/>
    <w:rsid w:val="002A0E91"/>
    <w:rsid w:val="002A10D8"/>
    <w:rsid w:val="002A2C4D"/>
    <w:rsid w:val="002A2E7F"/>
    <w:rsid w:val="002A63CA"/>
    <w:rsid w:val="002A66AA"/>
    <w:rsid w:val="002A66E7"/>
    <w:rsid w:val="002A7D8F"/>
    <w:rsid w:val="002B5653"/>
    <w:rsid w:val="002B68D0"/>
    <w:rsid w:val="002C0607"/>
    <w:rsid w:val="002C21DA"/>
    <w:rsid w:val="002C2290"/>
    <w:rsid w:val="002C2B94"/>
    <w:rsid w:val="002D4153"/>
    <w:rsid w:val="002D464B"/>
    <w:rsid w:val="002D7EA8"/>
    <w:rsid w:val="002E05CD"/>
    <w:rsid w:val="002E1C6C"/>
    <w:rsid w:val="002E6BAA"/>
    <w:rsid w:val="002F4459"/>
    <w:rsid w:val="00303024"/>
    <w:rsid w:val="00303BFE"/>
    <w:rsid w:val="00304E86"/>
    <w:rsid w:val="00307F61"/>
    <w:rsid w:val="003101FA"/>
    <w:rsid w:val="00312007"/>
    <w:rsid w:val="003152E6"/>
    <w:rsid w:val="00323D9C"/>
    <w:rsid w:val="00324C75"/>
    <w:rsid w:val="003258B0"/>
    <w:rsid w:val="0033064B"/>
    <w:rsid w:val="00335110"/>
    <w:rsid w:val="00344741"/>
    <w:rsid w:val="00350A40"/>
    <w:rsid w:val="00352AD7"/>
    <w:rsid w:val="00362027"/>
    <w:rsid w:val="0036210F"/>
    <w:rsid w:val="00365935"/>
    <w:rsid w:val="00366B3B"/>
    <w:rsid w:val="00367C23"/>
    <w:rsid w:val="00367CCC"/>
    <w:rsid w:val="00370B1D"/>
    <w:rsid w:val="00371371"/>
    <w:rsid w:val="00372D94"/>
    <w:rsid w:val="00374725"/>
    <w:rsid w:val="0037674F"/>
    <w:rsid w:val="00377D2B"/>
    <w:rsid w:val="0038086D"/>
    <w:rsid w:val="00380D9F"/>
    <w:rsid w:val="00387142"/>
    <w:rsid w:val="00391FC3"/>
    <w:rsid w:val="00392EE4"/>
    <w:rsid w:val="003933A3"/>
    <w:rsid w:val="003970D4"/>
    <w:rsid w:val="003A02D2"/>
    <w:rsid w:val="003A355E"/>
    <w:rsid w:val="003A589F"/>
    <w:rsid w:val="003A6E06"/>
    <w:rsid w:val="003B35D9"/>
    <w:rsid w:val="003B4D53"/>
    <w:rsid w:val="003B5F6C"/>
    <w:rsid w:val="003D0897"/>
    <w:rsid w:val="003D2744"/>
    <w:rsid w:val="003D28E6"/>
    <w:rsid w:val="003D2D40"/>
    <w:rsid w:val="003D31D0"/>
    <w:rsid w:val="003D5B08"/>
    <w:rsid w:val="003E0A99"/>
    <w:rsid w:val="003E2121"/>
    <w:rsid w:val="003E2BE7"/>
    <w:rsid w:val="003E31A7"/>
    <w:rsid w:val="003E4483"/>
    <w:rsid w:val="003E7E88"/>
    <w:rsid w:val="003F4395"/>
    <w:rsid w:val="003F6765"/>
    <w:rsid w:val="00403B2C"/>
    <w:rsid w:val="004129E6"/>
    <w:rsid w:val="00417A88"/>
    <w:rsid w:val="00422B6B"/>
    <w:rsid w:val="00426186"/>
    <w:rsid w:val="00427F66"/>
    <w:rsid w:val="00432A1E"/>
    <w:rsid w:val="00434477"/>
    <w:rsid w:val="004346E2"/>
    <w:rsid w:val="00434AF8"/>
    <w:rsid w:val="00434EC0"/>
    <w:rsid w:val="00435C0E"/>
    <w:rsid w:val="0044250F"/>
    <w:rsid w:val="00446320"/>
    <w:rsid w:val="00446BA0"/>
    <w:rsid w:val="0045164A"/>
    <w:rsid w:val="004575BE"/>
    <w:rsid w:val="00461B0D"/>
    <w:rsid w:val="00464AFB"/>
    <w:rsid w:val="00465AF5"/>
    <w:rsid w:val="00466DF4"/>
    <w:rsid w:val="00467E6F"/>
    <w:rsid w:val="00470762"/>
    <w:rsid w:val="004717D3"/>
    <w:rsid w:val="00477882"/>
    <w:rsid w:val="00477CD5"/>
    <w:rsid w:val="004818FE"/>
    <w:rsid w:val="00483C44"/>
    <w:rsid w:val="00490714"/>
    <w:rsid w:val="00491028"/>
    <w:rsid w:val="00491996"/>
    <w:rsid w:val="00492C66"/>
    <w:rsid w:val="00492D13"/>
    <w:rsid w:val="00493D11"/>
    <w:rsid w:val="004945F7"/>
    <w:rsid w:val="00495151"/>
    <w:rsid w:val="00495690"/>
    <w:rsid w:val="00496FB8"/>
    <w:rsid w:val="004A21E6"/>
    <w:rsid w:val="004A3232"/>
    <w:rsid w:val="004A7755"/>
    <w:rsid w:val="004A7F6E"/>
    <w:rsid w:val="004B1B15"/>
    <w:rsid w:val="004B296A"/>
    <w:rsid w:val="004B4273"/>
    <w:rsid w:val="004B4A11"/>
    <w:rsid w:val="004B5E16"/>
    <w:rsid w:val="004B6209"/>
    <w:rsid w:val="004B6309"/>
    <w:rsid w:val="004B73EC"/>
    <w:rsid w:val="004B74A5"/>
    <w:rsid w:val="004C5547"/>
    <w:rsid w:val="004C5F48"/>
    <w:rsid w:val="004C7E60"/>
    <w:rsid w:val="004D1342"/>
    <w:rsid w:val="004D2DCA"/>
    <w:rsid w:val="004D3BD5"/>
    <w:rsid w:val="004D56C5"/>
    <w:rsid w:val="004D7553"/>
    <w:rsid w:val="004D77B3"/>
    <w:rsid w:val="004E358F"/>
    <w:rsid w:val="004E576D"/>
    <w:rsid w:val="004E7207"/>
    <w:rsid w:val="004E7A45"/>
    <w:rsid w:val="004F0E2A"/>
    <w:rsid w:val="004F35C9"/>
    <w:rsid w:val="004F7B91"/>
    <w:rsid w:val="005017FD"/>
    <w:rsid w:val="0050224D"/>
    <w:rsid w:val="00506944"/>
    <w:rsid w:val="00506AB0"/>
    <w:rsid w:val="00511C68"/>
    <w:rsid w:val="00512858"/>
    <w:rsid w:val="00513B2D"/>
    <w:rsid w:val="00513E13"/>
    <w:rsid w:val="0051629B"/>
    <w:rsid w:val="00516B73"/>
    <w:rsid w:val="005217E8"/>
    <w:rsid w:val="00523FBA"/>
    <w:rsid w:val="005259FF"/>
    <w:rsid w:val="00526E3A"/>
    <w:rsid w:val="00531597"/>
    <w:rsid w:val="00532A0E"/>
    <w:rsid w:val="005334AC"/>
    <w:rsid w:val="00535846"/>
    <w:rsid w:val="00536D72"/>
    <w:rsid w:val="00544105"/>
    <w:rsid w:val="00544BB9"/>
    <w:rsid w:val="0054670C"/>
    <w:rsid w:val="005471C9"/>
    <w:rsid w:val="00547E20"/>
    <w:rsid w:val="00553F9F"/>
    <w:rsid w:val="00561B32"/>
    <w:rsid w:val="00562226"/>
    <w:rsid w:val="005637E3"/>
    <w:rsid w:val="0056414E"/>
    <w:rsid w:val="00570512"/>
    <w:rsid w:val="00570ADF"/>
    <w:rsid w:val="00573F37"/>
    <w:rsid w:val="005746E9"/>
    <w:rsid w:val="00574961"/>
    <w:rsid w:val="00581690"/>
    <w:rsid w:val="00585623"/>
    <w:rsid w:val="00585676"/>
    <w:rsid w:val="0058571C"/>
    <w:rsid w:val="00586A24"/>
    <w:rsid w:val="005920BF"/>
    <w:rsid w:val="005926B5"/>
    <w:rsid w:val="005A6683"/>
    <w:rsid w:val="005B2D9E"/>
    <w:rsid w:val="005B37AD"/>
    <w:rsid w:val="005C2E0B"/>
    <w:rsid w:val="005C4D02"/>
    <w:rsid w:val="005C7D1B"/>
    <w:rsid w:val="005D2299"/>
    <w:rsid w:val="005D29D5"/>
    <w:rsid w:val="005E4BB9"/>
    <w:rsid w:val="005E5099"/>
    <w:rsid w:val="005E617D"/>
    <w:rsid w:val="005E75D1"/>
    <w:rsid w:val="005F1A6C"/>
    <w:rsid w:val="005F3336"/>
    <w:rsid w:val="005F4EB1"/>
    <w:rsid w:val="005F6176"/>
    <w:rsid w:val="006010DD"/>
    <w:rsid w:val="00603016"/>
    <w:rsid w:val="00612AB8"/>
    <w:rsid w:val="00616AD9"/>
    <w:rsid w:val="006302AD"/>
    <w:rsid w:val="00631B1A"/>
    <w:rsid w:val="00633778"/>
    <w:rsid w:val="00633E9B"/>
    <w:rsid w:val="0063747B"/>
    <w:rsid w:val="0063787A"/>
    <w:rsid w:val="00641E86"/>
    <w:rsid w:val="00642CB3"/>
    <w:rsid w:val="00643733"/>
    <w:rsid w:val="006474FF"/>
    <w:rsid w:val="00652538"/>
    <w:rsid w:val="00653A53"/>
    <w:rsid w:val="0066589A"/>
    <w:rsid w:val="00670A3A"/>
    <w:rsid w:val="00670E6D"/>
    <w:rsid w:val="00671B5A"/>
    <w:rsid w:val="00672BB6"/>
    <w:rsid w:val="0067338D"/>
    <w:rsid w:val="00673424"/>
    <w:rsid w:val="0067456E"/>
    <w:rsid w:val="00675B54"/>
    <w:rsid w:val="00682AB5"/>
    <w:rsid w:val="00690980"/>
    <w:rsid w:val="0069142B"/>
    <w:rsid w:val="0069171A"/>
    <w:rsid w:val="00691C28"/>
    <w:rsid w:val="00692B72"/>
    <w:rsid w:val="00693FC0"/>
    <w:rsid w:val="0069571A"/>
    <w:rsid w:val="00696DB2"/>
    <w:rsid w:val="006A32F8"/>
    <w:rsid w:val="006A72FC"/>
    <w:rsid w:val="006C0100"/>
    <w:rsid w:val="006C03F0"/>
    <w:rsid w:val="006C5514"/>
    <w:rsid w:val="006D1B3C"/>
    <w:rsid w:val="006D3785"/>
    <w:rsid w:val="006D5BFC"/>
    <w:rsid w:val="006E3612"/>
    <w:rsid w:val="006E6A3A"/>
    <w:rsid w:val="006E7D93"/>
    <w:rsid w:val="006F0B25"/>
    <w:rsid w:val="006F30AB"/>
    <w:rsid w:val="006F4FBB"/>
    <w:rsid w:val="00700602"/>
    <w:rsid w:val="0070193D"/>
    <w:rsid w:val="00705A1B"/>
    <w:rsid w:val="00710AC9"/>
    <w:rsid w:val="00714497"/>
    <w:rsid w:val="00715712"/>
    <w:rsid w:val="00720FD1"/>
    <w:rsid w:val="00722F98"/>
    <w:rsid w:val="00724540"/>
    <w:rsid w:val="00726404"/>
    <w:rsid w:val="00726C7B"/>
    <w:rsid w:val="00727A62"/>
    <w:rsid w:val="007306B1"/>
    <w:rsid w:val="00731D89"/>
    <w:rsid w:val="00735047"/>
    <w:rsid w:val="007363ED"/>
    <w:rsid w:val="00736826"/>
    <w:rsid w:val="00740BD9"/>
    <w:rsid w:val="00742F72"/>
    <w:rsid w:val="0074494B"/>
    <w:rsid w:val="00745031"/>
    <w:rsid w:val="00750718"/>
    <w:rsid w:val="007530F0"/>
    <w:rsid w:val="00753154"/>
    <w:rsid w:val="0075515D"/>
    <w:rsid w:val="00755272"/>
    <w:rsid w:val="00766EB4"/>
    <w:rsid w:val="00771D92"/>
    <w:rsid w:val="00772872"/>
    <w:rsid w:val="00772DEA"/>
    <w:rsid w:val="007737A1"/>
    <w:rsid w:val="00776873"/>
    <w:rsid w:val="00776C34"/>
    <w:rsid w:val="00777EA9"/>
    <w:rsid w:val="0078205B"/>
    <w:rsid w:val="00783A52"/>
    <w:rsid w:val="007841E4"/>
    <w:rsid w:val="007847D3"/>
    <w:rsid w:val="00784D6A"/>
    <w:rsid w:val="00787DC8"/>
    <w:rsid w:val="00793A2B"/>
    <w:rsid w:val="007963C2"/>
    <w:rsid w:val="00796D53"/>
    <w:rsid w:val="007A1E63"/>
    <w:rsid w:val="007A6F6A"/>
    <w:rsid w:val="007B13DD"/>
    <w:rsid w:val="007B1A98"/>
    <w:rsid w:val="007B40E4"/>
    <w:rsid w:val="007B51F1"/>
    <w:rsid w:val="007C2B45"/>
    <w:rsid w:val="007C6C78"/>
    <w:rsid w:val="007D1849"/>
    <w:rsid w:val="007D2984"/>
    <w:rsid w:val="007D3607"/>
    <w:rsid w:val="007D3E18"/>
    <w:rsid w:val="007D409E"/>
    <w:rsid w:val="007D5854"/>
    <w:rsid w:val="007D688B"/>
    <w:rsid w:val="007D7C72"/>
    <w:rsid w:val="007D7CF1"/>
    <w:rsid w:val="007E0960"/>
    <w:rsid w:val="007E1C48"/>
    <w:rsid w:val="007E69DE"/>
    <w:rsid w:val="007E6DDD"/>
    <w:rsid w:val="007E7B82"/>
    <w:rsid w:val="007F083B"/>
    <w:rsid w:val="007F2502"/>
    <w:rsid w:val="007F3C14"/>
    <w:rsid w:val="007F4BAD"/>
    <w:rsid w:val="007F6A65"/>
    <w:rsid w:val="00801123"/>
    <w:rsid w:val="008012EA"/>
    <w:rsid w:val="00803462"/>
    <w:rsid w:val="00803585"/>
    <w:rsid w:val="00803CA1"/>
    <w:rsid w:val="00807628"/>
    <w:rsid w:val="00810FE2"/>
    <w:rsid w:val="008125B8"/>
    <w:rsid w:val="00816EC1"/>
    <w:rsid w:val="008201E5"/>
    <w:rsid w:val="008209FC"/>
    <w:rsid w:val="008220F9"/>
    <w:rsid w:val="008230DF"/>
    <w:rsid w:val="00823AFC"/>
    <w:rsid w:val="00824394"/>
    <w:rsid w:val="00827341"/>
    <w:rsid w:val="00834FCE"/>
    <w:rsid w:val="00841A01"/>
    <w:rsid w:val="00841C18"/>
    <w:rsid w:val="00842014"/>
    <w:rsid w:val="00844C21"/>
    <w:rsid w:val="0084566E"/>
    <w:rsid w:val="00846C5F"/>
    <w:rsid w:val="00847A9F"/>
    <w:rsid w:val="00847D80"/>
    <w:rsid w:val="00851A2C"/>
    <w:rsid w:val="008529E6"/>
    <w:rsid w:val="00852EC6"/>
    <w:rsid w:val="00853B0A"/>
    <w:rsid w:val="00853B19"/>
    <w:rsid w:val="00861168"/>
    <w:rsid w:val="00865D63"/>
    <w:rsid w:val="00870549"/>
    <w:rsid w:val="0087090E"/>
    <w:rsid w:val="00872F4A"/>
    <w:rsid w:val="00875C6E"/>
    <w:rsid w:val="00876F2D"/>
    <w:rsid w:val="0087706E"/>
    <w:rsid w:val="00877B42"/>
    <w:rsid w:val="00881B67"/>
    <w:rsid w:val="00881E7E"/>
    <w:rsid w:val="0088240C"/>
    <w:rsid w:val="00886A8E"/>
    <w:rsid w:val="008873B4"/>
    <w:rsid w:val="00890580"/>
    <w:rsid w:val="00890653"/>
    <w:rsid w:val="00891126"/>
    <w:rsid w:val="0089607C"/>
    <w:rsid w:val="008A1B70"/>
    <w:rsid w:val="008A1D1C"/>
    <w:rsid w:val="008A58D3"/>
    <w:rsid w:val="008A64AF"/>
    <w:rsid w:val="008A6EE2"/>
    <w:rsid w:val="008A7A38"/>
    <w:rsid w:val="008C3848"/>
    <w:rsid w:val="008C4805"/>
    <w:rsid w:val="008D3870"/>
    <w:rsid w:val="008D4146"/>
    <w:rsid w:val="008D42D8"/>
    <w:rsid w:val="008D4516"/>
    <w:rsid w:val="008D48D8"/>
    <w:rsid w:val="008D5463"/>
    <w:rsid w:val="008E035C"/>
    <w:rsid w:val="008E297E"/>
    <w:rsid w:val="008E3EFF"/>
    <w:rsid w:val="008E4662"/>
    <w:rsid w:val="008F11CE"/>
    <w:rsid w:val="008F2A4D"/>
    <w:rsid w:val="008F75E5"/>
    <w:rsid w:val="009026A8"/>
    <w:rsid w:val="009029FA"/>
    <w:rsid w:val="009057B5"/>
    <w:rsid w:val="00905EE2"/>
    <w:rsid w:val="00910559"/>
    <w:rsid w:val="009159C6"/>
    <w:rsid w:val="0092164C"/>
    <w:rsid w:val="00924655"/>
    <w:rsid w:val="00926062"/>
    <w:rsid w:val="009300E0"/>
    <w:rsid w:val="009348E0"/>
    <w:rsid w:val="00941117"/>
    <w:rsid w:val="00941AD0"/>
    <w:rsid w:val="00947F1A"/>
    <w:rsid w:val="00953D9F"/>
    <w:rsid w:val="00956081"/>
    <w:rsid w:val="00957737"/>
    <w:rsid w:val="009641F9"/>
    <w:rsid w:val="00966872"/>
    <w:rsid w:val="00967F77"/>
    <w:rsid w:val="00970D9A"/>
    <w:rsid w:val="009727BD"/>
    <w:rsid w:val="009767F9"/>
    <w:rsid w:val="00980D23"/>
    <w:rsid w:val="0098208A"/>
    <w:rsid w:val="0098255B"/>
    <w:rsid w:val="0098403E"/>
    <w:rsid w:val="00986095"/>
    <w:rsid w:val="0099468E"/>
    <w:rsid w:val="00996102"/>
    <w:rsid w:val="00996705"/>
    <w:rsid w:val="009977E8"/>
    <w:rsid w:val="009A0E81"/>
    <w:rsid w:val="009A1B5C"/>
    <w:rsid w:val="009A31CC"/>
    <w:rsid w:val="009A6255"/>
    <w:rsid w:val="009B1243"/>
    <w:rsid w:val="009B4E31"/>
    <w:rsid w:val="009C07AF"/>
    <w:rsid w:val="009C2E21"/>
    <w:rsid w:val="009C3F72"/>
    <w:rsid w:val="009C4255"/>
    <w:rsid w:val="009C4453"/>
    <w:rsid w:val="009C4FC7"/>
    <w:rsid w:val="009C68AB"/>
    <w:rsid w:val="009D1461"/>
    <w:rsid w:val="009D25BE"/>
    <w:rsid w:val="009D61FF"/>
    <w:rsid w:val="009E0390"/>
    <w:rsid w:val="009E2532"/>
    <w:rsid w:val="009E4D74"/>
    <w:rsid w:val="009E6C21"/>
    <w:rsid w:val="009F0DF6"/>
    <w:rsid w:val="009F2782"/>
    <w:rsid w:val="00A02CCF"/>
    <w:rsid w:val="00A11AA6"/>
    <w:rsid w:val="00A14172"/>
    <w:rsid w:val="00A143E4"/>
    <w:rsid w:val="00A15E98"/>
    <w:rsid w:val="00A200AD"/>
    <w:rsid w:val="00A24CE2"/>
    <w:rsid w:val="00A26ECC"/>
    <w:rsid w:val="00A303ED"/>
    <w:rsid w:val="00A34906"/>
    <w:rsid w:val="00A41AB2"/>
    <w:rsid w:val="00A42966"/>
    <w:rsid w:val="00A51EB4"/>
    <w:rsid w:val="00A55830"/>
    <w:rsid w:val="00A55897"/>
    <w:rsid w:val="00A57232"/>
    <w:rsid w:val="00A60750"/>
    <w:rsid w:val="00A66AD7"/>
    <w:rsid w:val="00A677A8"/>
    <w:rsid w:val="00A67E56"/>
    <w:rsid w:val="00A71839"/>
    <w:rsid w:val="00A75653"/>
    <w:rsid w:val="00A75AC6"/>
    <w:rsid w:val="00A77DDC"/>
    <w:rsid w:val="00A81DA7"/>
    <w:rsid w:val="00A83CCE"/>
    <w:rsid w:val="00A83EFB"/>
    <w:rsid w:val="00A84CC1"/>
    <w:rsid w:val="00A9014E"/>
    <w:rsid w:val="00A90984"/>
    <w:rsid w:val="00A90A93"/>
    <w:rsid w:val="00A90F89"/>
    <w:rsid w:val="00A94EF8"/>
    <w:rsid w:val="00A964DD"/>
    <w:rsid w:val="00A96FB8"/>
    <w:rsid w:val="00AA19A6"/>
    <w:rsid w:val="00AA303E"/>
    <w:rsid w:val="00AA4AA8"/>
    <w:rsid w:val="00AA5FDB"/>
    <w:rsid w:val="00AA73F7"/>
    <w:rsid w:val="00AB0836"/>
    <w:rsid w:val="00AB2AF9"/>
    <w:rsid w:val="00AB3158"/>
    <w:rsid w:val="00AB71B9"/>
    <w:rsid w:val="00AB725A"/>
    <w:rsid w:val="00AC0E55"/>
    <w:rsid w:val="00AC3852"/>
    <w:rsid w:val="00AD0A98"/>
    <w:rsid w:val="00AD3355"/>
    <w:rsid w:val="00AD3975"/>
    <w:rsid w:val="00AD7B6C"/>
    <w:rsid w:val="00AE1D18"/>
    <w:rsid w:val="00AE257D"/>
    <w:rsid w:val="00AE3597"/>
    <w:rsid w:val="00AE52AE"/>
    <w:rsid w:val="00AF2423"/>
    <w:rsid w:val="00AF3F47"/>
    <w:rsid w:val="00AF6378"/>
    <w:rsid w:val="00B04C6E"/>
    <w:rsid w:val="00B110A5"/>
    <w:rsid w:val="00B13363"/>
    <w:rsid w:val="00B13C15"/>
    <w:rsid w:val="00B2005B"/>
    <w:rsid w:val="00B20D04"/>
    <w:rsid w:val="00B20DA7"/>
    <w:rsid w:val="00B21C23"/>
    <w:rsid w:val="00B24ACD"/>
    <w:rsid w:val="00B312E3"/>
    <w:rsid w:val="00B3678D"/>
    <w:rsid w:val="00B36C84"/>
    <w:rsid w:val="00B37187"/>
    <w:rsid w:val="00B371B3"/>
    <w:rsid w:val="00B40451"/>
    <w:rsid w:val="00B4214D"/>
    <w:rsid w:val="00B44A4F"/>
    <w:rsid w:val="00B4558A"/>
    <w:rsid w:val="00B4771C"/>
    <w:rsid w:val="00B47B0D"/>
    <w:rsid w:val="00B529BC"/>
    <w:rsid w:val="00B564B1"/>
    <w:rsid w:val="00B62EEE"/>
    <w:rsid w:val="00B64045"/>
    <w:rsid w:val="00B66FCD"/>
    <w:rsid w:val="00B67BBC"/>
    <w:rsid w:val="00B70BE0"/>
    <w:rsid w:val="00B71BA1"/>
    <w:rsid w:val="00B7282E"/>
    <w:rsid w:val="00B74291"/>
    <w:rsid w:val="00B778E4"/>
    <w:rsid w:val="00B77B56"/>
    <w:rsid w:val="00B8070E"/>
    <w:rsid w:val="00B8177F"/>
    <w:rsid w:val="00B832D8"/>
    <w:rsid w:val="00B83F3D"/>
    <w:rsid w:val="00B86FD2"/>
    <w:rsid w:val="00B87A29"/>
    <w:rsid w:val="00B934EA"/>
    <w:rsid w:val="00B9642D"/>
    <w:rsid w:val="00BA16C3"/>
    <w:rsid w:val="00BB5CF0"/>
    <w:rsid w:val="00BC1FC4"/>
    <w:rsid w:val="00BC53E1"/>
    <w:rsid w:val="00BC710A"/>
    <w:rsid w:val="00BD4118"/>
    <w:rsid w:val="00BD70AE"/>
    <w:rsid w:val="00BE1067"/>
    <w:rsid w:val="00BE3E82"/>
    <w:rsid w:val="00BE3EE0"/>
    <w:rsid w:val="00BE469B"/>
    <w:rsid w:val="00BE4B1A"/>
    <w:rsid w:val="00BF1C17"/>
    <w:rsid w:val="00BF2C99"/>
    <w:rsid w:val="00BF4D5B"/>
    <w:rsid w:val="00BF6803"/>
    <w:rsid w:val="00C017C6"/>
    <w:rsid w:val="00C0328F"/>
    <w:rsid w:val="00C03D7F"/>
    <w:rsid w:val="00C100D3"/>
    <w:rsid w:val="00C103C5"/>
    <w:rsid w:val="00C11BB0"/>
    <w:rsid w:val="00C11E9B"/>
    <w:rsid w:val="00C12C95"/>
    <w:rsid w:val="00C159C2"/>
    <w:rsid w:val="00C166DC"/>
    <w:rsid w:val="00C16D00"/>
    <w:rsid w:val="00C177F1"/>
    <w:rsid w:val="00C17B71"/>
    <w:rsid w:val="00C200F9"/>
    <w:rsid w:val="00C231B5"/>
    <w:rsid w:val="00C23F89"/>
    <w:rsid w:val="00C301E0"/>
    <w:rsid w:val="00C30C43"/>
    <w:rsid w:val="00C341C7"/>
    <w:rsid w:val="00C34616"/>
    <w:rsid w:val="00C369DB"/>
    <w:rsid w:val="00C51213"/>
    <w:rsid w:val="00C54CEB"/>
    <w:rsid w:val="00C55B24"/>
    <w:rsid w:val="00C55F09"/>
    <w:rsid w:val="00C57FFD"/>
    <w:rsid w:val="00C638DF"/>
    <w:rsid w:val="00C64409"/>
    <w:rsid w:val="00C7047C"/>
    <w:rsid w:val="00C7089A"/>
    <w:rsid w:val="00C73DED"/>
    <w:rsid w:val="00C80A64"/>
    <w:rsid w:val="00C8425A"/>
    <w:rsid w:val="00C86D65"/>
    <w:rsid w:val="00C9337E"/>
    <w:rsid w:val="00C962BC"/>
    <w:rsid w:val="00C96A02"/>
    <w:rsid w:val="00CA051D"/>
    <w:rsid w:val="00CA0B9D"/>
    <w:rsid w:val="00CA62D1"/>
    <w:rsid w:val="00CA6FC0"/>
    <w:rsid w:val="00CA7351"/>
    <w:rsid w:val="00CB2638"/>
    <w:rsid w:val="00CB269A"/>
    <w:rsid w:val="00CB5F23"/>
    <w:rsid w:val="00CC0411"/>
    <w:rsid w:val="00CC2488"/>
    <w:rsid w:val="00CC2FD0"/>
    <w:rsid w:val="00CC4252"/>
    <w:rsid w:val="00CC4BC5"/>
    <w:rsid w:val="00CC575D"/>
    <w:rsid w:val="00CC6FC0"/>
    <w:rsid w:val="00CD0EC7"/>
    <w:rsid w:val="00CD591E"/>
    <w:rsid w:val="00CD648E"/>
    <w:rsid w:val="00CD6736"/>
    <w:rsid w:val="00CD7BE6"/>
    <w:rsid w:val="00CE01DD"/>
    <w:rsid w:val="00CE0311"/>
    <w:rsid w:val="00CE35CC"/>
    <w:rsid w:val="00CE4D2F"/>
    <w:rsid w:val="00CF0DBC"/>
    <w:rsid w:val="00CF4B58"/>
    <w:rsid w:val="00CF6426"/>
    <w:rsid w:val="00CF765E"/>
    <w:rsid w:val="00D04F2E"/>
    <w:rsid w:val="00D065DA"/>
    <w:rsid w:val="00D1068C"/>
    <w:rsid w:val="00D117FB"/>
    <w:rsid w:val="00D12543"/>
    <w:rsid w:val="00D131BF"/>
    <w:rsid w:val="00D160E1"/>
    <w:rsid w:val="00D17AAE"/>
    <w:rsid w:val="00D21222"/>
    <w:rsid w:val="00D21BC6"/>
    <w:rsid w:val="00D233CB"/>
    <w:rsid w:val="00D2479A"/>
    <w:rsid w:val="00D320DC"/>
    <w:rsid w:val="00D34C5E"/>
    <w:rsid w:val="00D43DBC"/>
    <w:rsid w:val="00D45895"/>
    <w:rsid w:val="00D46539"/>
    <w:rsid w:val="00D52262"/>
    <w:rsid w:val="00D55D15"/>
    <w:rsid w:val="00D56427"/>
    <w:rsid w:val="00D576BB"/>
    <w:rsid w:val="00D577E2"/>
    <w:rsid w:val="00D61768"/>
    <w:rsid w:val="00D61FD7"/>
    <w:rsid w:val="00D62F60"/>
    <w:rsid w:val="00D634D7"/>
    <w:rsid w:val="00D70FAC"/>
    <w:rsid w:val="00D72E77"/>
    <w:rsid w:val="00D73AEA"/>
    <w:rsid w:val="00D76F43"/>
    <w:rsid w:val="00D81E02"/>
    <w:rsid w:val="00D849B8"/>
    <w:rsid w:val="00D85205"/>
    <w:rsid w:val="00D85392"/>
    <w:rsid w:val="00D90094"/>
    <w:rsid w:val="00D91307"/>
    <w:rsid w:val="00D91E68"/>
    <w:rsid w:val="00D94DA5"/>
    <w:rsid w:val="00D9691B"/>
    <w:rsid w:val="00D97E02"/>
    <w:rsid w:val="00D97E27"/>
    <w:rsid w:val="00DA1365"/>
    <w:rsid w:val="00DA281F"/>
    <w:rsid w:val="00DB3F4E"/>
    <w:rsid w:val="00DB5E00"/>
    <w:rsid w:val="00DB5E1D"/>
    <w:rsid w:val="00DB69C3"/>
    <w:rsid w:val="00DB6E82"/>
    <w:rsid w:val="00DB72F9"/>
    <w:rsid w:val="00DC2F4D"/>
    <w:rsid w:val="00DC4931"/>
    <w:rsid w:val="00DD153A"/>
    <w:rsid w:val="00DD5B33"/>
    <w:rsid w:val="00DD5F82"/>
    <w:rsid w:val="00DE0F9A"/>
    <w:rsid w:val="00DE4B39"/>
    <w:rsid w:val="00DE55A6"/>
    <w:rsid w:val="00DE7564"/>
    <w:rsid w:val="00DF3DD5"/>
    <w:rsid w:val="00DF4FDF"/>
    <w:rsid w:val="00DF5062"/>
    <w:rsid w:val="00DF65ED"/>
    <w:rsid w:val="00DF6825"/>
    <w:rsid w:val="00E057D5"/>
    <w:rsid w:val="00E135BE"/>
    <w:rsid w:val="00E1373E"/>
    <w:rsid w:val="00E13FA2"/>
    <w:rsid w:val="00E14432"/>
    <w:rsid w:val="00E16E34"/>
    <w:rsid w:val="00E175AA"/>
    <w:rsid w:val="00E17827"/>
    <w:rsid w:val="00E21BAA"/>
    <w:rsid w:val="00E27C69"/>
    <w:rsid w:val="00E35BBC"/>
    <w:rsid w:val="00E4380F"/>
    <w:rsid w:val="00E45773"/>
    <w:rsid w:val="00E45836"/>
    <w:rsid w:val="00E4707B"/>
    <w:rsid w:val="00E525AF"/>
    <w:rsid w:val="00E53300"/>
    <w:rsid w:val="00E53370"/>
    <w:rsid w:val="00E538E1"/>
    <w:rsid w:val="00E55990"/>
    <w:rsid w:val="00E611A0"/>
    <w:rsid w:val="00E612A4"/>
    <w:rsid w:val="00E63E19"/>
    <w:rsid w:val="00E64E80"/>
    <w:rsid w:val="00E64FC7"/>
    <w:rsid w:val="00E65266"/>
    <w:rsid w:val="00E71A06"/>
    <w:rsid w:val="00E72FC4"/>
    <w:rsid w:val="00E747DC"/>
    <w:rsid w:val="00E74F49"/>
    <w:rsid w:val="00E75118"/>
    <w:rsid w:val="00E77691"/>
    <w:rsid w:val="00E776A6"/>
    <w:rsid w:val="00E842A0"/>
    <w:rsid w:val="00E93130"/>
    <w:rsid w:val="00E93968"/>
    <w:rsid w:val="00E93F7C"/>
    <w:rsid w:val="00E94165"/>
    <w:rsid w:val="00E94EC7"/>
    <w:rsid w:val="00E95485"/>
    <w:rsid w:val="00E9640F"/>
    <w:rsid w:val="00EA36BA"/>
    <w:rsid w:val="00EA6419"/>
    <w:rsid w:val="00EB06DB"/>
    <w:rsid w:val="00EB1903"/>
    <w:rsid w:val="00EB67EE"/>
    <w:rsid w:val="00EB766D"/>
    <w:rsid w:val="00EC1266"/>
    <w:rsid w:val="00EC14E6"/>
    <w:rsid w:val="00EC1E71"/>
    <w:rsid w:val="00ED20BC"/>
    <w:rsid w:val="00ED374C"/>
    <w:rsid w:val="00ED386D"/>
    <w:rsid w:val="00ED7164"/>
    <w:rsid w:val="00ED7F8D"/>
    <w:rsid w:val="00EE0DA9"/>
    <w:rsid w:val="00EE2BF9"/>
    <w:rsid w:val="00EE36B6"/>
    <w:rsid w:val="00EE4385"/>
    <w:rsid w:val="00EE48C2"/>
    <w:rsid w:val="00EE66CD"/>
    <w:rsid w:val="00EF0A26"/>
    <w:rsid w:val="00EF1E15"/>
    <w:rsid w:val="00EF2E6A"/>
    <w:rsid w:val="00EF471B"/>
    <w:rsid w:val="00EF760B"/>
    <w:rsid w:val="00F14D6C"/>
    <w:rsid w:val="00F17A23"/>
    <w:rsid w:val="00F23776"/>
    <w:rsid w:val="00F262CB"/>
    <w:rsid w:val="00F268EE"/>
    <w:rsid w:val="00F3033C"/>
    <w:rsid w:val="00F3072F"/>
    <w:rsid w:val="00F32CF3"/>
    <w:rsid w:val="00F35D4F"/>
    <w:rsid w:val="00F362EF"/>
    <w:rsid w:val="00F43944"/>
    <w:rsid w:val="00F448D3"/>
    <w:rsid w:val="00F45FF8"/>
    <w:rsid w:val="00F475AC"/>
    <w:rsid w:val="00F47A60"/>
    <w:rsid w:val="00F50C86"/>
    <w:rsid w:val="00F51B0C"/>
    <w:rsid w:val="00F5298C"/>
    <w:rsid w:val="00F544D9"/>
    <w:rsid w:val="00F56F32"/>
    <w:rsid w:val="00F62496"/>
    <w:rsid w:val="00F66F70"/>
    <w:rsid w:val="00F71B73"/>
    <w:rsid w:val="00F75AD2"/>
    <w:rsid w:val="00F7671D"/>
    <w:rsid w:val="00F825A6"/>
    <w:rsid w:val="00F915E1"/>
    <w:rsid w:val="00F91CEB"/>
    <w:rsid w:val="00F9453A"/>
    <w:rsid w:val="00F97895"/>
    <w:rsid w:val="00F97F9E"/>
    <w:rsid w:val="00FA6353"/>
    <w:rsid w:val="00FB05D7"/>
    <w:rsid w:val="00FB06BE"/>
    <w:rsid w:val="00FB0755"/>
    <w:rsid w:val="00FB299B"/>
    <w:rsid w:val="00FB29A0"/>
    <w:rsid w:val="00FB41BA"/>
    <w:rsid w:val="00FB60B1"/>
    <w:rsid w:val="00FB6825"/>
    <w:rsid w:val="00FC0426"/>
    <w:rsid w:val="00FC3A7B"/>
    <w:rsid w:val="00FC4BCA"/>
    <w:rsid w:val="00FC65CD"/>
    <w:rsid w:val="00FD7B44"/>
    <w:rsid w:val="00FE0297"/>
    <w:rsid w:val="00FE6DAD"/>
    <w:rsid w:val="00FF08CD"/>
    <w:rsid w:val="00FF3A7D"/>
    <w:rsid w:val="00FF6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F61"/>
    <w:rPr>
      <w:sz w:val="24"/>
    </w:rPr>
  </w:style>
  <w:style w:type="paragraph" w:styleId="Ttulo1">
    <w:name w:val="heading 1"/>
    <w:basedOn w:val="Normal"/>
    <w:next w:val="Normal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basedOn w:val="Normal"/>
    <w:uiPriority w:val="1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rsid w:val="002D7EA8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A143E4"/>
    <w:rPr>
      <w:sz w:val="24"/>
    </w:rPr>
  </w:style>
  <w:style w:type="paragraph" w:styleId="Textodebalo">
    <w:name w:val="Balloon Text"/>
    <w:basedOn w:val="Normal"/>
    <w:link w:val="TextodebaloChar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3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normal,Paragrafo,Lista Colorida - Ênfase 11"/>
    <w:basedOn w:val="Normal"/>
    <w:link w:val="PargrafodaListaChar"/>
    <w:uiPriority w:val="34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SemEspaamento">
    <w:name w:val="No Spacing"/>
    <w:uiPriority w:val="1"/>
    <w:qFormat/>
    <w:rsid w:val="00E35BBC"/>
    <w:rPr>
      <w:sz w:val="24"/>
    </w:rPr>
  </w:style>
  <w:style w:type="paragraph" w:customStyle="1" w:styleId="CorpoA">
    <w:name w:val="Corpo A"/>
    <w:qFormat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character" w:customStyle="1" w:styleId="ListLabel9">
    <w:name w:val="ListLabel 9"/>
    <w:qFormat/>
    <w:rsid w:val="00511C68"/>
    <w:rPr>
      <w:sz w:val="20"/>
    </w:rPr>
  </w:style>
  <w:style w:type="character" w:customStyle="1" w:styleId="lrzxr">
    <w:name w:val="lrzxr"/>
    <w:basedOn w:val="Fontepargpadro"/>
    <w:rsid w:val="0063747B"/>
  </w:style>
  <w:style w:type="character" w:customStyle="1" w:styleId="w8qarf">
    <w:name w:val="w8qarf"/>
    <w:basedOn w:val="Fontepargpadro"/>
    <w:rsid w:val="0063747B"/>
  </w:style>
  <w:style w:type="character" w:customStyle="1" w:styleId="tlou0b">
    <w:name w:val="tlou0b"/>
    <w:basedOn w:val="Fontepargpadro"/>
    <w:rsid w:val="0063747B"/>
  </w:style>
  <w:style w:type="paragraph" w:styleId="NormalWeb">
    <w:name w:val="Normal (Web)"/>
    <w:basedOn w:val="Normal"/>
    <w:uiPriority w:val="99"/>
    <w:unhideWhenUsed/>
    <w:rsid w:val="0063747B"/>
    <w:pPr>
      <w:spacing w:before="100" w:beforeAutospacing="1" w:after="100" w:afterAutospacing="1"/>
    </w:pPr>
    <w:rPr>
      <w:szCs w:val="24"/>
    </w:rPr>
  </w:style>
  <w:style w:type="paragraph" w:customStyle="1" w:styleId="Doc011">
    <w:name w:val="Doc_011"/>
    <w:basedOn w:val="Normal"/>
    <w:link w:val="Doc011Char"/>
    <w:qFormat/>
    <w:rsid w:val="00EF0A26"/>
    <w:pPr>
      <w:widowControl w:val="0"/>
      <w:suppressAutoHyphens/>
      <w:ind w:firstLine="567"/>
      <w:jc w:val="both"/>
    </w:pPr>
    <w:rPr>
      <w:szCs w:val="24"/>
      <w:lang w:eastAsia="zh-CN"/>
    </w:rPr>
  </w:style>
  <w:style w:type="character" w:customStyle="1" w:styleId="Doc011Char">
    <w:name w:val="Doc_011 Char"/>
    <w:basedOn w:val="Fontepargpadro"/>
    <w:link w:val="Doc011"/>
    <w:rsid w:val="00EF0A26"/>
    <w:rPr>
      <w:sz w:val="24"/>
      <w:szCs w:val="24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2251FE"/>
    <w:rPr>
      <w:color w:val="808080"/>
    </w:rPr>
  </w:style>
  <w:style w:type="character" w:styleId="nfase">
    <w:name w:val="Emphasis"/>
    <w:basedOn w:val="Fontepargpadro"/>
    <w:uiPriority w:val="20"/>
    <w:qFormat/>
    <w:rsid w:val="00F448D3"/>
    <w:rPr>
      <w:i/>
      <w:iCs/>
    </w:rPr>
  </w:style>
  <w:style w:type="paragraph" w:customStyle="1" w:styleId="itemnivel2">
    <w:name w:val="item_nivel2"/>
    <w:basedOn w:val="Normal"/>
    <w:uiPriority w:val="99"/>
    <w:rsid w:val="00BD70AE"/>
    <w:pPr>
      <w:spacing w:before="100" w:beforeAutospacing="1" w:after="100" w:afterAutospacing="1"/>
    </w:pPr>
    <w:rPr>
      <w:szCs w:val="24"/>
    </w:rPr>
  </w:style>
  <w:style w:type="paragraph" w:customStyle="1" w:styleId="itemnivel3">
    <w:name w:val="item_nivel3"/>
    <w:basedOn w:val="Normal"/>
    <w:uiPriority w:val="99"/>
    <w:rsid w:val="00BD70AE"/>
    <w:pPr>
      <w:spacing w:before="100" w:beforeAutospacing="1" w:after="100" w:afterAutospacing="1"/>
    </w:pPr>
    <w:rPr>
      <w:szCs w:val="24"/>
    </w:rPr>
  </w:style>
  <w:style w:type="paragraph" w:customStyle="1" w:styleId="itemnivel1">
    <w:name w:val="item_nivel1"/>
    <w:basedOn w:val="Normal"/>
    <w:uiPriority w:val="99"/>
    <w:rsid w:val="00612AB8"/>
    <w:pPr>
      <w:spacing w:before="100" w:beforeAutospacing="1" w:after="100" w:afterAutospacing="1"/>
    </w:pPr>
    <w:rPr>
      <w:szCs w:val="24"/>
    </w:rPr>
  </w:style>
  <w:style w:type="paragraph" w:customStyle="1" w:styleId="textocentralizado">
    <w:name w:val="texto_centralizado"/>
    <w:basedOn w:val="Normal"/>
    <w:uiPriority w:val="99"/>
    <w:rsid w:val="00612AB8"/>
    <w:pPr>
      <w:spacing w:before="100" w:beforeAutospacing="1" w:after="100" w:afterAutospacing="1"/>
    </w:pPr>
    <w:rPr>
      <w:szCs w:val="24"/>
    </w:rPr>
  </w:style>
  <w:style w:type="paragraph" w:customStyle="1" w:styleId="itemnivel4">
    <w:name w:val="item_nivel4"/>
    <w:basedOn w:val="Normal"/>
    <w:uiPriority w:val="99"/>
    <w:rsid w:val="00612AB8"/>
    <w:pPr>
      <w:spacing w:before="100" w:beforeAutospacing="1" w:after="100" w:afterAutospacing="1"/>
    </w:pPr>
    <w:rPr>
      <w:szCs w:val="24"/>
    </w:rPr>
  </w:style>
  <w:style w:type="table" w:customStyle="1" w:styleId="Tabelacomgrade5">
    <w:name w:val="Tabela com grade5"/>
    <w:basedOn w:val="Tabelanormal"/>
    <w:next w:val="Tabelacomgrade"/>
    <w:uiPriority w:val="59"/>
    <w:rsid w:val="00D04F2E"/>
    <w:pPr>
      <w:spacing w:before="120" w:after="120" w:line="276" w:lineRule="auto"/>
      <w:ind w:left="37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3258B0"/>
    <w:pPr>
      <w:spacing w:before="280" w:after="280"/>
    </w:pPr>
    <w:rPr>
      <w:color w:val="00000A"/>
      <w:lang w:eastAsia="zh-CN"/>
    </w:rPr>
  </w:style>
  <w:style w:type="character" w:customStyle="1" w:styleId="TabelaChar">
    <w:name w:val="Tabela Char"/>
    <w:basedOn w:val="Fontepargpadro"/>
    <w:link w:val="Tabela"/>
    <w:locked/>
    <w:rsid w:val="003258B0"/>
    <w:rPr>
      <w:b/>
      <w:i/>
      <w:color w:val="31849B" w:themeColor="accent5" w:themeShade="BF"/>
      <w:sz w:val="16"/>
      <w:szCs w:val="24"/>
      <w:lang w:eastAsia="zh-CN"/>
    </w:rPr>
  </w:style>
  <w:style w:type="paragraph" w:customStyle="1" w:styleId="Tabela">
    <w:name w:val="Tabela"/>
    <w:link w:val="TabelaChar"/>
    <w:qFormat/>
    <w:rsid w:val="003258B0"/>
    <w:pPr>
      <w:spacing w:before="240" w:after="360"/>
      <w:jc w:val="center"/>
    </w:pPr>
    <w:rPr>
      <w:b/>
      <w:i/>
      <w:color w:val="31849B" w:themeColor="accent5" w:themeShade="BF"/>
      <w:sz w:val="16"/>
      <w:szCs w:val="24"/>
      <w:lang w:eastAsia="zh-CN"/>
    </w:rPr>
  </w:style>
  <w:style w:type="character" w:customStyle="1" w:styleId="TtuloTabelaChar">
    <w:name w:val="Título Tabela Char"/>
    <w:basedOn w:val="TabelaChar"/>
    <w:link w:val="TtuloTabela"/>
    <w:locked/>
    <w:rsid w:val="003258B0"/>
    <w:rPr>
      <w:b/>
      <w:i w:val="0"/>
      <w:color w:val="31849B" w:themeColor="accent5" w:themeShade="BF"/>
      <w:sz w:val="24"/>
      <w:szCs w:val="24"/>
      <w:lang w:eastAsia="zh-CN"/>
    </w:rPr>
  </w:style>
  <w:style w:type="paragraph" w:customStyle="1" w:styleId="TtuloTabela">
    <w:name w:val="Título Tabela"/>
    <w:basedOn w:val="Tabela"/>
    <w:link w:val="TtuloTabelaChar"/>
    <w:qFormat/>
    <w:rsid w:val="003258B0"/>
    <w:pPr>
      <w:spacing w:before="0" w:after="0"/>
    </w:pPr>
    <w:rPr>
      <w:i w:val="0"/>
      <w:sz w:val="24"/>
    </w:rPr>
  </w:style>
  <w:style w:type="character" w:customStyle="1" w:styleId="PargrafodaListaChar">
    <w:name w:val="Parágrafo da Lista Char"/>
    <w:aliases w:val="normal Char,Paragrafo Char,Lista Colorida - Ênfase 11 Char"/>
    <w:link w:val="PargrafodaLista"/>
    <w:uiPriority w:val="34"/>
    <w:locked/>
    <w:rsid w:val="003258B0"/>
    <w:rPr>
      <w:sz w:val="24"/>
    </w:rPr>
  </w:style>
  <w:style w:type="table" w:customStyle="1" w:styleId="TableNormal">
    <w:name w:val="Table Normal"/>
    <w:uiPriority w:val="2"/>
    <w:semiHidden/>
    <w:unhideWhenUsed/>
    <w:qFormat/>
    <w:rsid w:val="00230D8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30D8F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table" w:customStyle="1" w:styleId="TableGrid">
    <w:name w:val="TableGrid"/>
    <w:rsid w:val="00672BB6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F61"/>
    <w:rPr>
      <w:sz w:val="24"/>
    </w:rPr>
  </w:style>
  <w:style w:type="paragraph" w:styleId="Ttulo1">
    <w:name w:val="heading 1"/>
    <w:basedOn w:val="Normal"/>
    <w:next w:val="Normal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basedOn w:val="Normal"/>
    <w:uiPriority w:val="1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rsid w:val="002D7EA8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A143E4"/>
    <w:rPr>
      <w:sz w:val="24"/>
    </w:rPr>
  </w:style>
  <w:style w:type="paragraph" w:styleId="Textodebalo">
    <w:name w:val="Balloon Text"/>
    <w:basedOn w:val="Normal"/>
    <w:link w:val="TextodebaloChar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3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normal,Paragrafo,Lista Colorida - Ênfase 11"/>
    <w:basedOn w:val="Normal"/>
    <w:link w:val="PargrafodaListaChar"/>
    <w:uiPriority w:val="34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SemEspaamento">
    <w:name w:val="No Spacing"/>
    <w:uiPriority w:val="1"/>
    <w:qFormat/>
    <w:rsid w:val="00E35BBC"/>
    <w:rPr>
      <w:sz w:val="24"/>
    </w:rPr>
  </w:style>
  <w:style w:type="paragraph" w:customStyle="1" w:styleId="CorpoA">
    <w:name w:val="Corpo A"/>
    <w:qFormat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character" w:customStyle="1" w:styleId="ListLabel9">
    <w:name w:val="ListLabel 9"/>
    <w:qFormat/>
    <w:rsid w:val="00511C68"/>
    <w:rPr>
      <w:sz w:val="20"/>
    </w:rPr>
  </w:style>
  <w:style w:type="character" w:customStyle="1" w:styleId="lrzxr">
    <w:name w:val="lrzxr"/>
    <w:basedOn w:val="Fontepargpadro"/>
    <w:rsid w:val="0063747B"/>
  </w:style>
  <w:style w:type="character" w:customStyle="1" w:styleId="w8qarf">
    <w:name w:val="w8qarf"/>
    <w:basedOn w:val="Fontepargpadro"/>
    <w:rsid w:val="0063747B"/>
  </w:style>
  <w:style w:type="character" w:customStyle="1" w:styleId="tlou0b">
    <w:name w:val="tlou0b"/>
    <w:basedOn w:val="Fontepargpadro"/>
    <w:rsid w:val="0063747B"/>
  </w:style>
  <w:style w:type="paragraph" w:styleId="NormalWeb">
    <w:name w:val="Normal (Web)"/>
    <w:basedOn w:val="Normal"/>
    <w:uiPriority w:val="99"/>
    <w:unhideWhenUsed/>
    <w:rsid w:val="0063747B"/>
    <w:pPr>
      <w:spacing w:before="100" w:beforeAutospacing="1" w:after="100" w:afterAutospacing="1"/>
    </w:pPr>
    <w:rPr>
      <w:szCs w:val="24"/>
    </w:rPr>
  </w:style>
  <w:style w:type="paragraph" w:customStyle="1" w:styleId="Doc011">
    <w:name w:val="Doc_011"/>
    <w:basedOn w:val="Normal"/>
    <w:link w:val="Doc011Char"/>
    <w:qFormat/>
    <w:rsid w:val="00EF0A26"/>
    <w:pPr>
      <w:widowControl w:val="0"/>
      <w:suppressAutoHyphens/>
      <w:ind w:firstLine="567"/>
      <w:jc w:val="both"/>
    </w:pPr>
    <w:rPr>
      <w:szCs w:val="24"/>
      <w:lang w:eastAsia="zh-CN"/>
    </w:rPr>
  </w:style>
  <w:style w:type="character" w:customStyle="1" w:styleId="Doc011Char">
    <w:name w:val="Doc_011 Char"/>
    <w:basedOn w:val="Fontepargpadro"/>
    <w:link w:val="Doc011"/>
    <w:rsid w:val="00EF0A26"/>
    <w:rPr>
      <w:sz w:val="24"/>
      <w:szCs w:val="24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2251FE"/>
    <w:rPr>
      <w:color w:val="808080"/>
    </w:rPr>
  </w:style>
  <w:style w:type="character" w:styleId="nfase">
    <w:name w:val="Emphasis"/>
    <w:basedOn w:val="Fontepargpadro"/>
    <w:uiPriority w:val="20"/>
    <w:qFormat/>
    <w:rsid w:val="00F448D3"/>
    <w:rPr>
      <w:i/>
      <w:iCs/>
    </w:rPr>
  </w:style>
  <w:style w:type="paragraph" w:customStyle="1" w:styleId="itemnivel2">
    <w:name w:val="item_nivel2"/>
    <w:basedOn w:val="Normal"/>
    <w:uiPriority w:val="99"/>
    <w:rsid w:val="00BD70AE"/>
    <w:pPr>
      <w:spacing w:before="100" w:beforeAutospacing="1" w:after="100" w:afterAutospacing="1"/>
    </w:pPr>
    <w:rPr>
      <w:szCs w:val="24"/>
    </w:rPr>
  </w:style>
  <w:style w:type="paragraph" w:customStyle="1" w:styleId="itemnivel3">
    <w:name w:val="item_nivel3"/>
    <w:basedOn w:val="Normal"/>
    <w:uiPriority w:val="99"/>
    <w:rsid w:val="00BD70AE"/>
    <w:pPr>
      <w:spacing w:before="100" w:beforeAutospacing="1" w:after="100" w:afterAutospacing="1"/>
    </w:pPr>
    <w:rPr>
      <w:szCs w:val="24"/>
    </w:rPr>
  </w:style>
  <w:style w:type="paragraph" w:customStyle="1" w:styleId="itemnivel1">
    <w:name w:val="item_nivel1"/>
    <w:basedOn w:val="Normal"/>
    <w:uiPriority w:val="99"/>
    <w:rsid w:val="00612AB8"/>
    <w:pPr>
      <w:spacing w:before="100" w:beforeAutospacing="1" w:after="100" w:afterAutospacing="1"/>
    </w:pPr>
    <w:rPr>
      <w:szCs w:val="24"/>
    </w:rPr>
  </w:style>
  <w:style w:type="paragraph" w:customStyle="1" w:styleId="textocentralizado">
    <w:name w:val="texto_centralizado"/>
    <w:basedOn w:val="Normal"/>
    <w:uiPriority w:val="99"/>
    <w:rsid w:val="00612AB8"/>
    <w:pPr>
      <w:spacing w:before="100" w:beforeAutospacing="1" w:after="100" w:afterAutospacing="1"/>
    </w:pPr>
    <w:rPr>
      <w:szCs w:val="24"/>
    </w:rPr>
  </w:style>
  <w:style w:type="paragraph" w:customStyle="1" w:styleId="itemnivel4">
    <w:name w:val="item_nivel4"/>
    <w:basedOn w:val="Normal"/>
    <w:uiPriority w:val="99"/>
    <w:rsid w:val="00612AB8"/>
    <w:pPr>
      <w:spacing w:before="100" w:beforeAutospacing="1" w:after="100" w:afterAutospacing="1"/>
    </w:pPr>
    <w:rPr>
      <w:szCs w:val="24"/>
    </w:rPr>
  </w:style>
  <w:style w:type="table" w:customStyle="1" w:styleId="Tabelacomgrade5">
    <w:name w:val="Tabela com grade5"/>
    <w:basedOn w:val="Tabelanormal"/>
    <w:next w:val="Tabelacomgrade"/>
    <w:uiPriority w:val="59"/>
    <w:rsid w:val="00D04F2E"/>
    <w:pPr>
      <w:spacing w:before="120" w:after="120" w:line="276" w:lineRule="auto"/>
      <w:ind w:left="37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3258B0"/>
    <w:pPr>
      <w:spacing w:before="280" w:after="280"/>
    </w:pPr>
    <w:rPr>
      <w:color w:val="00000A"/>
      <w:lang w:eastAsia="zh-CN"/>
    </w:rPr>
  </w:style>
  <w:style w:type="character" w:customStyle="1" w:styleId="TabelaChar">
    <w:name w:val="Tabela Char"/>
    <w:basedOn w:val="Fontepargpadro"/>
    <w:link w:val="Tabela"/>
    <w:locked/>
    <w:rsid w:val="003258B0"/>
    <w:rPr>
      <w:b/>
      <w:i/>
      <w:color w:val="31849B" w:themeColor="accent5" w:themeShade="BF"/>
      <w:sz w:val="16"/>
      <w:szCs w:val="24"/>
      <w:lang w:eastAsia="zh-CN"/>
    </w:rPr>
  </w:style>
  <w:style w:type="paragraph" w:customStyle="1" w:styleId="Tabela">
    <w:name w:val="Tabela"/>
    <w:link w:val="TabelaChar"/>
    <w:qFormat/>
    <w:rsid w:val="003258B0"/>
    <w:pPr>
      <w:spacing w:before="240" w:after="360"/>
      <w:jc w:val="center"/>
    </w:pPr>
    <w:rPr>
      <w:b/>
      <w:i/>
      <w:color w:val="31849B" w:themeColor="accent5" w:themeShade="BF"/>
      <w:sz w:val="16"/>
      <w:szCs w:val="24"/>
      <w:lang w:eastAsia="zh-CN"/>
    </w:rPr>
  </w:style>
  <w:style w:type="character" w:customStyle="1" w:styleId="TtuloTabelaChar">
    <w:name w:val="Título Tabela Char"/>
    <w:basedOn w:val="TabelaChar"/>
    <w:link w:val="TtuloTabela"/>
    <w:locked/>
    <w:rsid w:val="003258B0"/>
    <w:rPr>
      <w:b/>
      <w:i w:val="0"/>
      <w:color w:val="31849B" w:themeColor="accent5" w:themeShade="BF"/>
      <w:sz w:val="24"/>
      <w:szCs w:val="24"/>
      <w:lang w:eastAsia="zh-CN"/>
    </w:rPr>
  </w:style>
  <w:style w:type="paragraph" w:customStyle="1" w:styleId="TtuloTabela">
    <w:name w:val="Título Tabela"/>
    <w:basedOn w:val="Tabela"/>
    <w:link w:val="TtuloTabelaChar"/>
    <w:qFormat/>
    <w:rsid w:val="003258B0"/>
    <w:pPr>
      <w:spacing w:before="0" w:after="0"/>
    </w:pPr>
    <w:rPr>
      <w:i w:val="0"/>
      <w:sz w:val="24"/>
    </w:rPr>
  </w:style>
  <w:style w:type="character" w:customStyle="1" w:styleId="PargrafodaListaChar">
    <w:name w:val="Parágrafo da Lista Char"/>
    <w:aliases w:val="normal Char,Paragrafo Char,Lista Colorida - Ênfase 11 Char"/>
    <w:link w:val="PargrafodaLista"/>
    <w:uiPriority w:val="34"/>
    <w:locked/>
    <w:rsid w:val="003258B0"/>
    <w:rPr>
      <w:sz w:val="24"/>
    </w:rPr>
  </w:style>
  <w:style w:type="table" w:customStyle="1" w:styleId="TableNormal">
    <w:name w:val="Table Normal"/>
    <w:uiPriority w:val="2"/>
    <w:semiHidden/>
    <w:unhideWhenUsed/>
    <w:qFormat/>
    <w:rsid w:val="00230D8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30D8F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table" w:customStyle="1" w:styleId="TableGrid">
    <w:name w:val="TableGrid"/>
    <w:rsid w:val="00672BB6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620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2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57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503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522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9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0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67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2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648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291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252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153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849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2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154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7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382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912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9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842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8000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7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3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45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12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86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05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33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942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6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881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6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240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0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307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24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28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32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73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36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55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61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83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998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99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105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6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033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9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522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6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6868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9" Type="http://schemas.openxmlformats.org/officeDocument/2006/relationships/image" Target="media/image4.png"/><Relationship Id="rId51" Type="http://schemas.openxmlformats.org/officeDocument/2006/relationships/image" Target="media/image16.png"/><Relationship Id="rId3" Type="http://schemas.openxmlformats.org/officeDocument/2006/relationships/numbering" Target="numbering.xml"/><Relationship Id="rId42" Type="http://schemas.openxmlformats.org/officeDocument/2006/relationships/image" Target="media/image7.png"/><Relationship Id="rId47" Type="http://schemas.openxmlformats.org/officeDocument/2006/relationships/image" Target="media/image12.png"/><Relationship Id="rId50" Type="http://schemas.openxmlformats.org/officeDocument/2006/relationships/image" Target="media/image15.png"/><Relationship Id="rId55" Type="http://schemas.openxmlformats.org/officeDocument/2006/relationships/image" Target="media/image20.png"/><Relationship Id="rId63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38" Type="http://schemas.openxmlformats.org/officeDocument/2006/relationships/image" Target="media/image130.png"/><Relationship Id="rId46" Type="http://schemas.openxmlformats.org/officeDocument/2006/relationships/image" Target="media/image11.png"/><Relationship Id="rId59" Type="http://schemas.openxmlformats.org/officeDocument/2006/relationships/image" Target="media/image340.png"/><Relationship Id="rId2" Type="http://schemas.openxmlformats.org/officeDocument/2006/relationships/customXml" Target="../customXml/item2.xml"/><Relationship Id="rId41" Type="http://schemas.openxmlformats.org/officeDocument/2006/relationships/image" Target="media/image6.png"/><Relationship Id="rId54" Type="http://schemas.openxmlformats.org/officeDocument/2006/relationships/image" Target="media/image19.png"/><Relationship Id="rId62" Type="http://schemas.openxmlformats.org/officeDocument/2006/relationships/image" Target="media/image37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37" Type="http://schemas.openxmlformats.org/officeDocument/2006/relationships/image" Target="media/image120.png"/><Relationship Id="rId40" Type="http://schemas.openxmlformats.org/officeDocument/2006/relationships/image" Target="media/image5.png"/><Relationship Id="rId45" Type="http://schemas.openxmlformats.org/officeDocument/2006/relationships/image" Target="media/image10.png"/><Relationship Id="rId53" Type="http://schemas.openxmlformats.org/officeDocument/2006/relationships/image" Target="media/image18.png"/><Relationship Id="rId58" Type="http://schemas.openxmlformats.org/officeDocument/2006/relationships/image" Target="media/image330.png"/><Relationship Id="rId5" Type="http://schemas.microsoft.com/office/2007/relationships/stylesWithEffects" Target="stylesWithEffects.xml"/><Relationship Id="rId49" Type="http://schemas.openxmlformats.org/officeDocument/2006/relationships/image" Target="media/image14.png"/><Relationship Id="rId57" Type="http://schemas.openxmlformats.org/officeDocument/2006/relationships/image" Target="media/image320.png"/><Relationship Id="rId61" Type="http://schemas.openxmlformats.org/officeDocument/2006/relationships/image" Target="media/image360.png"/><Relationship Id="rId10" Type="http://schemas.openxmlformats.org/officeDocument/2006/relationships/image" Target="media/image1.png"/><Relationship Id="rId44" Type="http://schemas.openxmlformats.org/officeDocument/2006/relationships/image" Target="media/image9.png"/><Relationship Id="rId52" Type="http://schemas.openxmlformats.org/officeDocument/2006/relationships/image" Target="media/image17.png"/><Relationship Id="rId60" Type="http://schemas.openxmlformats.org/officeDocument/2006/relationships/image" Target="media/image350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43" Type="http://schemas.openxmlformats.org/officeDocument/2006/relationships/image" Target="media/image8.png"/><Relationship Id="rId48" Type="http://schemas.openxmlformats.org/officeDocument/2006/relationships/image" Target="media/image13.png"/><Relationship Id="rId56" Type="http://schemas.openxmlformats.org/officeDocument/2006/relationships/image" Target="media/image21.png"/><Relationship Id="rId6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&#233;%20L%20P%20Fernandes\AppData\Roaming\Microsoft\Modelos\DAL\Of&#237;cio%20Intern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27BD44-ACC4-4F2C-90A7-B3E5C07E5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Interno</Template>
  <TotalTime>3</TotalTime>
  <Pages>2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BRUNA de Souza Rodrigues MateusCb PM               RG: 96.424Id. Func. 5005564-0l — Secretaria</vt:lpstr>
    </vt:vector>
  </TitlesOfParts>
  <Company>Governo do Estado do Rio de Janeiro * Polícia Militar do Estado do Rio de Janeiro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BRUNA de Souza Rodrigues MateusCb PM               RG: 96.424Id. Func. 5005564-0l — Secretaria</dc:title>
  <dc:creator>André L P Fernandes</dc:creator>
  <cp:lastModifiedBy>DLP-PESQUISA-07</cp:lastModifiedBy>
  <cp:revision>14</cp:revision>
  <cp:lastPrinted>2022-06-14T19:01:00Z</cp:lastPrinted>
  <dcterms:created xsi:type="dcterms:W3CDTF">2022-06-14T19:02:00Z</dcterms:created>
  <dcterms:modified xsi:type="dcterms:W3CDTF">2022-06-14T19:05:00Z</dcterms:modified>
</cp:coreProperties>
</file>