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4D7EE" w14:textId="77777777" w:rsidR="00DC4EE3" w:rsidRDefault="00DC4EE3" w:rsidP="00E308F4">
      <w:pPr>
        <w:tabs>
          <w:tab w:val="left" w:pos="426"/>
          <w:tab w:val="left" w:pos="6075"/>
        </w:tabs>
        <w:suppressAutoHyphens/>
        <w:jc w:val="center"/>
        <w:outlineLvl w:val="0"/>
        <w:rPr>
          <w:rFonts w:eastAsia="Arial"/>
          <w:b/>
          <w:bCs/>
          <w:szCs w:val="24"/>
          <w:u w:val="single"/>
          <w:lang w:eastAsia="en-US"/>
        </w:rPr>
      </w:pPr>
    </w:p>
    <w:p w14:paraId="3312F4C9" w14:textId="2AFE7FC8" w:rsidR="00F27BAA" w:rsidRPr="00E308F4" w:rsidRDefault="007626B3" w:rsidP="00E308F4">
      <w:pPr>
        <w:tabs>
          <w:tab w:val="left" w:pos="426"/>
          <w:tab w:val="left" w:pos="6075"/>
        </w:tabs>
        <w:suppressAutoHyphens/>
        <w:jc w:val="center"/>
        <w:outlineLvl w:val="0"/>
        <w:rPr>
          <w:bCs/>
          <w:iCs/>
          <w:sz w:val="23"/>
          <w:szCs w:val="23"/>
          <w:shd w:val="clear" w:color="auto" w:fill="FFFFFF"/>
          <w:lang w:eastAsia="zh-CN"/>
        </w:rPr>
      </w:pPr>
      <w:r>
        <w:rPr>
          <w:rFonts w:eastAsia="Arial"/>
          <w:b/>
          <w:bCs/>
          <w:szCs w:val="24"/>
          <w:u w:val="single"/>
          <w:lang w:eastAsia="en-US"/>
        </w:rPr>
        <w:t>ANEXO II</w:t>
      </w:r>
    </w:p>
    <w:p w14:paraId="7C6C903C" w14:textId="77777777" w:rsidR="00DC4EE3" w:rsidRDefault="00DC4EE3" w:rsidP="00E308F4">
      <w:pPr>
        <w:tabs>
          <w:tab w:val="left" w:pos="6075"/>
        </w:tabs>
        <w:suppressAutoHyphens/>
        <w:spacing w:line="360" w:lineRule="auto"/>
        <w:ind w:left="-426" w:right="-415"/>
        <w:contextualSpacing/>
        <w:jc w:val="center"/>
        <w:outlineLvl w:val="0"/>
        <w:rPr>
          <w:b/>
          <w:szCs w:val="24"/>
          <w:u w:val="single"/>
          <w:lang w:eastAsia="zh-CN"/>
        </w:rPr>
      </w:pPr>
    </w:p>
    <w:p w14:paraId="6BE658A3" w14:textId="77777777" w:rsidR="00DC4EE3" w:rsidRDefault="00DC4EE3" w:rsidP="00E308F4">
      <w:pPr>
        <w:tabs>
          <w:tab w:val="left" w:pos="6075"/>
        </w:tabs>
        <w:suppressAutoHyphens/>
        <w:spacing w:line="360" w:lineRule="auto"/>
        <w:ind w:left="-426" w:right="-415"/>
        <w:contextualSpacing/>
        <w:jc w:val="center"/>
        <w:outlineLvl w:val="0"/>
        <w:rPr>
          <w:b/>
          <w:szCs w:val="24"/>
          <w:u w:val="single"/>
          <w:lang w:eastAsia="zh-CN"/>
        </w:rPr>
      </w:pPr>
    </w:p>
    <w:p w14:paraId="7CF861A2" w14:textId="731DA04D" w:rsidR="00A90010" w:rsidRDefault="007626B3" w:rsidP="00E308F4">
      <w:pPr>
        <w:tabs>
          <w:tab w:val="left" w:pos="6075"/>
        </w:tabs>
        <w:suppressAutoHyphens/>
        <w:spacing w:line="360" w:lineRule="auto"/>
        <w:ind w:left="-426" w:right="-415"/>
        <w:contextualSpacing/>
        <w:jc w:val="center"/>
        <w:outlineLvl w:val="0"/>
        <w:rPr>
          <w:b/>
          <w:szCs w:val="24"/>
          <w:u w:val="single"/>
          <w:lang w:eastAsia="zh-CN"/>
        </w:rPr>
      </w:pPr>
      <w:r w:rsidRPr="003B7E68">
        <w:rPr>
          <w:b/>
          <w:szCs w:val="24"/>
          <w:u w:val="single"/>
          <w:lang w:eastAsia="zh-CN"/>
        </w:rPr>
        <w:t>MODELO DE PROPOSTA COMERCIAL</w:t>
      </w:r>
    </w:p>
    <w:p w14:paraId="7EE35561" w14:textId="77777777" w:rsidR="00DC4EE3" w:rsidRPr="003B7E68" w:rsidRDefault="00DC4EE3" w:rsidP="00E308F4">
      <w:pPr>
        <w:tabs>
          <w:tab w:val="left" w:pos="6075"/>
        </w:tabs>
        <w:suppressAutoHyphens/>
        <w:spacing w:line="360" w:lineRule="auto"/>
        <w:ind w:left="-426" w:right="-415"/>
        <w:contextualSpacing/>
        <w:jc w:val="center"/>
        <w:outlineLvl w:val="0"/>
        <w:rPr>
          <w:b/>
          <w:szCs w:val="24"/>
          <w:u w:val="single"/>
          <w:lang w:eastAsia="zh-CN"/>
        </w:rPr>
      </w:pPr>
    </w:p>
    <w:p w14:paraId="2F50293D" w14:textId="77777777" w:rsidR="007A244F" w:rsidRPr="003B7E68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3B7E68">
        <w:rPr>
          <w:szCs w:val="24"/>
          <w:lang w:eastAsia="zh-CN"/>
        </w:rPr>
        <w:t>Cliente: Secretaria de Estado de Policia Militar</w:t>
      </w:r>
    </w:p>
    <w:p w14:paraId="6D9DDFC8" w14:textId="7F1E69DF" w:rsidR="00864DB4" w:rsidRPr="003B7E68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3B7E68">
        <w:rPr>
          <w:szCs w:val="24"/>
          <w:lang w:eastAsia="zh-CN"/>
        </w:rPr>
        <w:t xml:space="preserve">Endereço de entrega do material: </w:t>
      </w:r>
      <w:r w:rsidR="008D4A2D" w:rsidRPr="008D4A2D">
        <w:rPr>
          <w:b/>
          <w:sz w:val="20"/>
          <w:lang w:eastAsia="zh-CN"/>
        </w:rPr>
        <w:t>CONFORME TERMO DE REFERENCIA</w:t>
      </w:r>
      <w:proofErr w:type="gramStart"/>
      <w:r w:rsidR="008D4A2D">
        <w:rPr>
          <w:b/>
          <w:sz w:val="20"/>
          <w:lang w:eastAsia="zh-CN"/>
        </w:rPr>
        <w:t xml:space="preserve">  </w:t>
      </w:r>
      <w:bookmarkStart w:id="0" w:name="_GoBack"/>
      <w:bookmarkEnd w:id="0"/>
      <w:r w:rsidR="008D4A2D">
        <w:rPr>
          <w:szCs w:val="24"/>
          <w:lang w:eastAsia="zh-CN"/>
        </w:rPr>
        <w:t xml:space="preserve"> </w:t>
      </w:r>
      <w:proofErr w:type="gramEnd"/>
      <w:r w:rsidR="008D4A2D">
        <w:rPr>
          <w:szCs w:val="24"/>
          <w:lang w:eastAsia="zh-CN"/>
        </w:rPr>
        <w:t>CEP:______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1431"/>
        <w:gridCol w:w="2878"/>
        <w:gridCol w:w="889"/>
        <w:gridCol w:w="756"/>
        <w:gridCol w:w="1805"/>
      </w:tblGrid>
      <w:tr w:rsidR="00B637C2" w:rsidRPr="003B7E68" w14:paraId="5C3FA58E" w14:textId="79446175" w:rsidTr="00837715">
        <w:trPr>
          <w:trHeight w:val="624"/>
          <w:tblCellSpacing w:w="0" w:type="dxa"/>
        </w:trPr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7971EC7D" w14:textId="72511439" w:rsidR="00B637C2" w:rsidRPr="003B7E68" w:rsidRDefault="00B637C2" w:rsidP="003B7E68">
            <w:pPr>
              <w:ind w:right="60"/>
              <w:jc w:val="center"/>
              <w:rPr>
                <w:color w:val="000000"/>
                <w:sz w:val="20"/>
              </w:rPr>
            </w:pPr>
            <w:r w:rsidRPr="003B7E68">
              <w:rPr>
                <w:color w:val="000000"/>
                <w:sz w:val="20"/>
              </w:rPr>
              <w:t>LOTE</w:t>
            </w:r>
          </w:p>
        </w:tc>
        <w:tc>
          <w:tcPr>
            <w:tcW w:w="8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7ABFDF40" w14:textId="2B81B429" w:rsidR="00B637C2" w:rsidRPr="003B7E68" w:rsidRDefault="00B637C2" w:rsidP="003B7E68">
            <w:pPr>
              <w:ind w:left="60" w:right="60"/>
              <w:jc w:val="center"/>
              <w:rPr>
                <w:color w:val="000000"/>
                <w:sz w:val="20"/>
              </w:rPr>
            </w:pPr>
            <w:r w:rsidRPr="003B7E68">
              <w:rPr>
                <w:color w:val="000000"/>
                <w:sz w:val="20"/>
              </w:rPr>
              <w:t>ID SIGA</w:t>
            </w:r>
          </w:p>
        </w:tc>
        <w:tc>
          <w:tcPr>
            <w:tcW w:w="16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6CE33B70" w14:textId="1C621B59" w:rsidR="00B637C2" w:rsidRPr="003B7E68" w:rsidRDefault="00B637C2" w:rsidP="003B7E68">
            <w:pPr>
              <w:ind w:left="60" w:right="60"/>
              <w:jc w:val="center"/>
              <w:rPr>
                <w:color w:val="000000"/>
                <w:sz w:val="20"/>
              </w:rPr>
            </w:pPr>
            <w:r w:rsidRPr="003B7E68">
              <w:rPr>
                <w:color w:val="000000"/>
                <w:sz w:val="20"/>
              </w:rPr>
              <w:t>DESCRIÇÃO</w:t>
            </w:r>
          </w:p>
        </w:tc>
        <w:tc>
          <w:tcPr>
            <w:tcW w:w="5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646C21DC" w14:textId="77777777" w:rsidR="00B637C2" w:rsidRPr="003B7E68" w:rsidRDefault="00B637C2" w:rsidP="003B7E68">
            <w:pPr>
              <w:ind w:left="60" w:right="60"/>
              <w:jc w:val="center"/>
              <w:rPr>
                <w:color w:val="000000"/>
                <w:sz w:val="20"/>
              </w:rPr>
            </w:pPr>
            <w:r w:rsidRPr="003B7E68">
              <w:rPr>
                <w:color w:val="000000"/>
                <w:sz w:val="20"/>
              </w:rPr>
              <w:t>UN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235BDD99" w14:textId="77777777" w:rsidR="00B637C2" w:rsidRPr="003B7E68" w:rsidRDefault="00B637C2" w:rsidP="003B7E68">
            <w:pPr>
              <w:ind w:left="60" w:right="60"/>
              <w:jc w:val="center"/>
              <w:rPr>
                <w:color w:val="000000"/>
                <w:sz w:val="20"/>
              </w:rPr>
            </w:pPr>
            <w:r w:rsidRPr="003B7E68">
              <w:rPr>
                <w:color w:val="000000"/>
                <w:sz w:val="20"/>
              </w:rPr>
              <w:t>QTD</w:t>
            </w:r>
          </w:p>
        </w:tc>
        <w:tc>
          <w:tcPr>
            <w:tcW w:w="10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165106E8" w14:textId="77777777" w:rsidR="00B637C2" w:rsidRPr="003B7E68" w:rsidRDefault="00B637C2" w:rsidP="003B7E68">
            <w:pPr>
              <w:ind w:left="60" w:right="60"/>
              <w:jc w:val="center"/>
              <w:rPr>
                <w:color w:val="000000"/>
                <w:sz w:val="20"/>
              </w:rPr>
            </w:pPr>
            <w:r w:rsidRPr="003B7E68">
              <w:rPr>
                <w:color w:val="000000"/>
                <w:sz w:val="20"/>
              </w:rPr>
              <w:t>VALOR UNITÁRIO (R$)</w:t>
            </w:r>
          </w:p>
        </w:tc>
      </w:tr>
      <w:tr w:rsidR="00B637C2" w:rsidRPr="003B7E68" w14:paraId="3DF85CE5" w14:textId="0C2A4032" w:rsidTr="00837715">
        <w:trPr>
          <w:trHeight w:val="2674"/>
          <w:tblCellSpacing w:w="0" w:type="dxa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41A0" w14:textId="433AC530" w:rsidR="00B637C2" w:rsidRPr="003B7E68" w:rsidRDefault="00B637C2" w:rsidP="003B7E68">
            <w:pPr>
              <w:pStyle w:val="CorpoA"/>
              <w:jc w:val="center"/>
            </w:pPr>
            <w:r w:rsidRPr="003B7E68">
              <w:t>1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504B" w14:textId="54823787" w:rsidR="00B637C2" w:rsidRPr="003B7E68" w:rsidRDefault="00B637C2" w:rsidP="003B7E68">
            <w:pPr>
              <w:pStyle w:val="CorpoA"/>
              <w:jc w:val="center"/>
            </w:pPr>
            <w:r>
              <w:t>179070</w:t>
            </w:r>
          </w:p>
        </w:tc>
        <w:tc>
          <w:tcPr>
            <w:tcW w:w="1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78487" w14:textId="77777777" w:rsidR="00B637C2" w:rsidRPr="004E71E9" w:rsidRDefault="00B637C2" w:rsidP="004E71E9">
            <w:pPr>
              <w:jc w:val="center"/>
              <w:rPr>
                <w:sz w:val="18"/>
                <w:szCs w:val="18"/>
                <w:u w:color="000000"/>
              </w:rPr>
            </w:pPr>
            <w:r w:rsidRPr="004E71E9">
              <w:rPr>
                <w:sz w:val="18"/>
                <w:szCs w:val="18"/>
                <w:u w:color="000000"/>
              </w:rPr>
              <w:t xml:space="preserve">DOTADO PARA </w:t>
            </w:r>
            <w:proofErr w:type="gramStart"/>
            <w:r w:rsidRPr="004E71E9">
              <w:rPr>
                <w:sz w:val="18"/>
                <w:szCs w:val="18"/>
                <w:u w:color="000000"/>
              </w:rPr>
              <w:t>3</w:t>
            </w:r>
            <w:proofErr w:type="gramEnd"/>
            <w:r w:rsidRPr="004E71E9">
              <w:rPr>
                <w:sz w:val="18"/>
                <w:szCs w:val="18"/>
                <w:u w:color="000000"/>
              </w:rPr>
              <w:t xml:space="preserve"> GNS, DIGITAL, ELÉTRICA, ACO INOX, ESCOVADO, N/D, ILUMINACAO INTERNA, PORTA ABERTURA TOTAL, TERMOSTATO AJUSTE TEMPERATURA, MODO AUTOMATICO , 220 V, UNIDADE.</w:t>
            </w:r>
          </w:p>
          <w:p w14:paraId="66543DC9" w14:textId="41C3F70D" w:rsidR="00B637C2" w:rsidRPr="003B7E68" w:rsidRDefault="00B637C2" w:rsidP="004E71E9">
            <w:pPr>
              <w:jc w:val="center"/>
              <w:rPr>
                <w:b/>
              </w:rPr>
            </w:pPr>
            <w:r w:rsidRPr="004E71E9">
              <w:rPr>
                <w:sz w:val="18"/>
                <w:szCs w:val="18"/>
                <w:lang w:eastAsia="en-US"/>
              </w:rPr>
              <w:t xml:space="preserve">COMPLEMENTO DO ITEM: as dimensões do equipamento deverão estar de acordo com o número de </w:t>
            </w:r>
            <w:proofErr w:type="spellStart"/>
            <w:r w:rsidRPr="004E71E9">
              <w:rPr>
                <w:sz w:val="18"/>
                <w:szCs w:val="18"/>
                <w:lang w:eastAsia="en-US"/>
              </w:rPr>
              <w:t>GNs</w:t>
            </w:r>
            <w:proofErr w:type="spellEnd"/>
            <w:r w:rsidRPr="004E71E9">
              <w:rPr>
                <w:sz w:val="18"/>
                <w:szCs w:val="18"/>
                <w:lang w:eastAsia="en-US"/>
              </w:rPr>
              <w:t>. As peças para instalação deverão acompanhar o forno.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417A" w14:textId="0B1D3902" w:rsidR="00B637C2" w:rsidRPr="003B7E68" w:rsidRDefault="00B637C2" w:rsidP="003B7E68">
            <w:pPr>
              <w:pStyle w:val="CorpoA"/>
              <w:jc w:val="center"/>
            </w:pPr>
            <w:r>
              <w:t>UN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D004" w14:textId="430AE0DE" w:rsidR="00B637C2" w:rsidRPr="003B7E68" w:rsidRDefault="00B637C2" w:rsidP="003B7E68">
            <w:pPr>
              <w:pStyle w:val="CorpoA"/>
              <w:jc w:val="center"/>
            </w:pPr>
            <w:r>
              <w:t>18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1C78" w14:textId="77777777" w:rsidR="00B637C2" w:rsidRPr="003B7E68" w:rsidRDefault="00B637C2" w:rsidP="003B7E68">
            <w:pPr>
              <w:pStyle w:val="CorpoA"/>
              <w:jc w:val="center"/>
            </w:pPr>
          </w:p>
        </w:tc>
      </w:tr>
      <w:tr w:rsidR="00B637C2" w:rsidRPr="003B7E68" w14:paraId="127C3CF2" w14:textId="6EE5957B" w:rsidTr="00837715">
        <w:trPr>
          <w:trHeight w:val="664"/>
          <w:tblCellSpacing w:w="0" w:type="dxa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E0EE" w14:textId="0B20451A" w:rsidR="00B637C2" w:rsidRPr="003B7E68" w:rsidRDefault="00B637C2" w:rsidP="003B7E68">
            <w:pPr>
              <w:pStyle w:val="CorpoA"/>
              <w:jc w:val="center"/>
            </w:pPr>
            <w:r>
              <w:t>1.1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F083" w14:textId="7C9AB1AF" w:rsidR="00B637C2" w:rsidRPr="003B7E68" w:rsidRDefault="00B637C2" w:rsidP="003B7E68">
            <w:pPr>
              <w:pStyle w:val="CorpoA"/>
              <w:jc w:val="center"/>
              <w:rPr>
                <w:bCs/>
                <w:color w:val="FF0000"/>
              </w:rPr>
            </w:pPr>
            <w:r w:rsidRPr="004E71E9">
              <w:rPr>
                <w:bCs/>
                <w:color w:val="auto"/>
                <w:lang w:val="pt-BR"/>
              </w:rPr>
              <w:t>179000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BA90" w14:textId="438BC5DC" w:rsidR="00B637C2" w:rsidRPr="004E71E9" w:rsidRDefault="00B637C2" w:rsidP="004E71E9">
            <w:pPr>
              <w:jc w:val="center"/>
              <w:rPr>
                <w:b/>
                <w:sz w:val="18"/>
                <w:szCs w:val="18"/>
              </w:rPr>
            </w:pPr>
            <w:r w:rsidRPr="004E71E9">
              <w:rPr>
                <w:sz w:val="18"/>
                <w:szCs w:val="18"/>
              </w:rPr>
              <w:t>CUBA GASTRONOMICA GN PERFURADA, AUXILIO NA INSERCAO DE BANDEJAS, E PRATOS EM FORNOS E CARROS DE TRANSPORTE, ACO INOX, UNIDADE.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1283" w14:textId="7B20AD08" w:rsidR="00B637C2" w:rsidRPr="003B7E68" w:rsidRDefault="00B637C2" w:rsidP="003B7E68">
            <w:pPr>
              <w:pStyle w:val="CorpoA"/>
              <w:jc w:val="center"/>
            </w:pPr>
            <w:r>
              <w:t>UN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EA28" w14:textId="009C851B" w:rsidR="00B637C2" w:rsidRPr="003B7E68" w:rsidRDefault="00B637C2" w:rsidP="003B7E68">
            <w:pPr>
              <w:pStyle w:val="CorpoA"/>
              <w:jc w:val="center"/>
            </w:pPr>
            <w:r>
              <w:t>36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CDB5" w14:textId="77777777" w:rsidR="00B637C2" w:rsidRPr="003B7E68" w:rsidRDefault="00B637C2" w:rsidP="003B7E68">
            <w:pPr>
              <w:pStyle w:val="CorpoA"/>
              <w:jc w:val="center"/>
            </w:pPr>
          </w:p>
        </w:tc>
      </w:tr>
      <w:tr w:rsidR="00B637C2" w:rsidRPr="003B7E68" w14:paraId="7E3426F1" w14:textId="5A50BEBC" w:rsidTr="00837715">
        <w:trPr>
          <w:trHeight w:val="664"/>
          <w:tblCellSpacing w:w="0" w:type="dxa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D461" w14:textId="7007B6BB" w:rsidR="00B637C2" w:rsidRPr="003B7E68" w:rsidRDefault="00B637C2" w:rsidP="003B7E68">
            <w:pPr>
              <w:pStyle w:val="CorpoA"/>
              <w:jc w:val="center"/>
            </w:pPr>
            <w:r>
              <w:t>1.2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6DC0" w14:textId="75BB79E1" w:rsidR="00B637C2" w:rsidRPr="003B7E68" w:rsidRDefault="00B637C2" w:rsidP="003B7E68">
            <w:pPr>
              <w:pStyle w:val="CorpoA"/>
              <w:jc w:val="center"/>
              <w:rPr>
                <w:bCs/>
                <w:color w:val="FF0000"/>
              </w:rPr>
            </w:pPr>
            <w:r w:rsidRPr="004E71E9">
              <w:rPr>
                <w:rFonts w:eastAsia="Times New Roman"/>
                <w:color w:val="auto"/>
                <w:sz w:val="22"/>
                <w:szCs w:val="22"/>
                <w:bdr w:val="none" w:sz="0" w:space="0" w:color="auto"/>
                <w:lang w:val="pt-BR"/>
              </w:rPr>
              <w:t>179001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106D" w14:textId="0B3D13F2" w:rsidR="00B637C2" w:rsidRPr="004E71E9" w:rsidRDefault="00B637C2" w:rsidP="003B7E68">
            <w:pPr>
              <w:pStyle w:val="CorpoA"/>
              <w:jc w:val="center"/>
              <w:rPr>
                <w:b/>
                <w:sz w:val="18"/>
                <w:szCs w:val="18"/>
              </w:rPr>
            </w:pPr>
            <w:r w:rsidRPr="004E71E9">
              <w:rPr>
                <w:rFonts w:eastAsia="Times New Roman"/>
                <w:sz w:val="18"/>
                <w:szCs w:val="18"/>
                <w:bdr w:val="none" w:sz="0" w:space="0" w:color="auto"/>
                <w:lang w:val="pt-BR"/>
              </w:rPr>
              <w:t xml:space="preserve">CUBA GASTRONOMICA GN COM </w:t>
            </w:r>
            <w:proofErr w:type="gramStart"/>
            <w:r w:rsidRPr="004E71E9">
              <w:rPr>
                <w:rFonts w:eastAsia="Times New Roman"/>
                <w:sz w:val="18"/>
                <w:szCs w:val="18"/>
                <w:bdr w:val="none" w:sz="0" w:space="0" w:color="auto"/>
                <w:lang w:val="pt-BR"/>
              </w:rPr>
              <w:t>8</w:t>
            </w:r>
            <w:proofErr w:type="gramEnd"/>
            <w:r w:rsidRPr="004E71E9">
              <w:rPr>
                <w:rFonts w:eastAsia="Times New Roman"/>
                <w:sz w:val="18"/>
                <w:szCs w:val="18"/>
                <w:bdr w:val="none" w:sz="0" w:space="0" w:color="auto"/>
                <w:lang w:val="pt-BR"/>
              </w:rPr>
              <w:t xml:space="preserve"> CAVIDADES PARA OVOS, AUXILIO NA INSERCAO DE BANDEJAS, E PRATOS EM FORNOS E CARROS DE TRANSPORTE, ACO INOX COM REVESTIMENTO TEFLON, UNIDADE.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0FDA" w14:textId="2F9B0BA9" w:rsidR="00B637C2" w:rsidRPr="003B7E68" w:rsidRDefault="00B637C2" w:rsidP="003B7E68">
            <w:pPr>
              <w:pStyle w:val="CorpoA"/>
              <w:jc w:val="center"/>
            </w:pPr>
            <w:r>
              <w:t>UN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C10A" w14:textId="14B9ED0E" w:rsidR="00B637C2" w:rsidRPr="003B7E68" w:rsidRDefault="00B637C2" w:rsidP="003B7E68">
            <w:pPr>
              <w:pStyle w:val="CorpoA"/>
              <w:jc w:val="center"/>
            </w:pPr>
            <w:r>
              <w:t>36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61DE" w14:textId="77777777" w:rsidR="00B637C2" w:rsidRPr="003B7E68" w:rsidRDefault="00B637C2" w:rsidP="003B7E68">
            <w:pPr>
              <w:pStyle w:val="CorpoA"/>
              <w:jc w:val="center"/>
            </w:pPr>
          </w:p>
        </w:tc>
      </w:tr>
      <w:tr w:rsidR="00B637C2" w:rsidRPr="003B7E68" w14:paraId="76B8B2F5" w14:textId="5720F10B" w:rsidTr="00837715">
        <w:trPr>
          <w:trHeight w:val="664"/>
          <w:tblCellSpacing w:w="0" w:type="dxa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23F6" w14:textId="72FA1E4A" w:rsidR="00B637C2" w:rsidRPr="003B7E68" w:rsidRDefault="00B637C2" w:rsidP="003B7E68">
            <w:pPr>
              <w:pStyle w:val="CorpoA"/>
              <w:jc w:val="center"/>
            </w:pPr>
            <w:r>
              <w:t>1.3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2D00" w14:textId="01B294FA" w:rsidR="00B637C2" w:rsidRPr="003B7E68" w:rsidRDefault="00B637C2" w:rsidP="003B7E68">
            <w:pPr>
              <w:pStyle w:val="CorpoA"/>
              <w:jc w:val="center"/>
              <w:rPr>
                <w:bCs/>
                <w:color w:val="FF0000"/>
              </w:rPr>
            </w:pPr>
            <w:r w:rsidRPr="004E71E9">
              <w:rPr>
                <w:rFonts w:eastAsia="Times New Roman"/>
                <w:color w:val="auto"/>
                <w:sz w:val="22"/>
                <w:szCs w:val="22"/>
                <w:bdr w:val="none" w:sz="0" w:space="0" w:color="auto"/>
                <w:lang w:val="pt-BR"/>
              </w:rPr>
              <w:t>179002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1107" w14:textId="484A5B88" w:rsidR="00B637C2" w:rsidRPr="004E71E9" w:rsidRDefault="00B637C2" w:rsidP="003B7E68">
            <w:pPr>
              <w:pStyle w:val="CorpoA"/>
              <w:jc w:val="center"/>
              <w:rPr>
                <w:b/>
                <w:sz w:val="18"/>
                <w:szCs w:val="18"/>
              </w:rPr>
            </w:pPr>
            <w:r w:rsidRPr="004E71E9">
              <w:rPr>
                <w:rFonts w:eastAsia="Times New Roman"/>
                <w:sz w:val="18"/>
                <w:szCs w:val="18"/>
                <w:bdr w:val="none" w:sz="0" w:space="0" w:color="auto"/>
                <w:lang w:val="pt-BR"/>
              </w:rPr>
              <w:t>GRELHA GASTRONOMICA GN 1X1, AUXILIO NA INSERCAO DE BANDEJAS, E PRATOS EM FORNOS E CARROS DE TRANSPORTE, ACO INOX, UNIDADE.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3806" w14:textId="6A1B20B1" w:rsidR="00B637C2" w:rsidRPr="003B7E68" w:rsidRDefault="00B637C2" w:rsidP="003B7E68">
            <w:pPr>
              <w:pStyle w:val="CorpoA"/>
              <w:jc w:val="center"/>
            </w:pPr>
            <w:r>
              <w:t>UN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0908" w14:textId="2F35F16C" w:rsidR="00B637C2" w:rsidRPr="003B7E68" w:rsidRDefault="00B637C2" w:rsidP="003B7E68">
            <w:pPr>
              <w:pStyle w:val="CorpoA"/>
              <w:jc w:val="center"/>
            </w:pPr>
            <w:r>
              <w:t>36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635A" w14:textId="3D7FA2CB" w:rsidR="00B637C2" w:rsidRPr="003B7E68" w:rsidRDefault="00B637C2" w:rsidP="003B7E68">
            <w:pPr>
              <w:pStyle w:val="CorpoA"/>
              <w:jc w:val="center"/>
            </w:pPr>
          </w:p>
        </w:tc>
      </w:tr>
      <w:tr w:rsidR="00B637C2" w:rsidRPr="003B7E68" w14:paraId="3B78A6C2" w14:textId="1F4088FD" w:rsidTr="00837715">
        <w:trPr>
          <w:trHeight w:val="664"/>
          <w:tblCellSpacing w:w="0" w:type="dxa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075D" w14:textId="0068EE8E" w:rsidR="00B637C2" w:rsidRPr="003B7E68" w:rsidRDefault="00B637C2" w:rsidP="003B7E68">
            <w:pPr>
              <w:pStyle w:val="CorpoA"/>
              <w:jc w:val="center"/>
            </w:pPr>
            <w:r>
              <w:t>1.4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5812" w14:textId="762A8540" w:rsidR="00B637C2" w:rsidRPr="003B7E68" w:rsidRDefault="00B637C2" w:rsidP="003B7E68">
            <w:pPr>
              <w:pStyle w:val="CorpoA"/>
              <w:jc w:val="center"/>
              <w:rPr>
                <w:bCs/>
                <w:color w:val="FF0000"/>
              </w:rPr>
            </w:pPr>
            <w:r w:rsidRPr="004E71E9">
              <w:rPr>
                <w:rFonts w:eastAsia="Times New Roman"/>
                <w:color w:val="auto"/>
                <w:sz w:val="22"/>
                <w:szCs w:val="22"/>
                <w:bdr w:val="none" w:sz="0" w:space="0" w:color="auto"/>
                <w:lang w:val="pt-BR"/>
              </w:rPr>
              <w:t>179003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89D9" w14:textId="29EF8827" w:rsidR="00B637C2" w:rsidRPr="004E71E9" w:rsidRDefault="00B637C2" w:rsidP="003B7E68">
            <w:pPr>
              <w:pStyle w:val="CorpoA"/>
              <w:jc w:val="center"/>
              <w:rPr>
                <w:b/>
                <w:sz w:val="18"/>
                <w:szCs w:val="18"/>
              </w:rPr>
            </w:pPr>
            <w:r w:rsidRPr="004E71E9">
              <w:rPr>
                <w:rFonts w:eastAsia="Times New Roman" w:cs="Times New Roman"/>
                <w:sz w:val="18"/>
                <w:szCs w:val="18"/>
                <w:bdr w:val="none" w:sz="0" w:space="0" w:color="auto"/>
                <w:lang w:val="pt-BR"/>
              </w:rPr>
              <w:t>CESTO ARAMADO PARA FORNO COMBINADO 1X1, AUXILIO NA INSERCAO DE BANDEJAS, E PRATOS EM FORNOS E CARROS DE TRANSPORTE, ACO INOX, UNIDADE.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577" w14:textId="2DC21F63" w:rsidR="00B637C2" w:rsidRPr="003B7E68" w:rsidRDefault="00B637C2" w:rsidP="003B7E68">
            <w:pPr>
              <w:pStyle w:val="CorpoA"/>
              <w:jc w:val="center"/>
            </w:pPr>
            <w:r>
              <w:t>UN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4C0D" w14:textId="1A0F2F26" w:rsidR="00B637C2" w:rsidRPr="003B7E68" w:rsidRDefault="00B637C2" w:rsidP="003B7E68">
            <w:pPr>
              <w:pStyle w:val="CorpoA"/>
              <w:jc w:val="center"/>
            </w:pPr>
            <w:r>
              <w:t>36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7873" w14:textId="77777777" w:rsidR="00B637C2" w:rsidRPr="003B7E68" w:rsidRDefault="00B637C2" w:rsidP="003B7E68">
            <w:pPr>
              <w:pStyle w:val="CorpoA"/>
              <w:jc w:val="center"/>
            </w:pPr>
          </w:p>
        </w:tc>
      </w:tr>
      <w:tr w:rsidR="00B637C2" w14:paraId="46193A14" w14:textId="25837CC7" w:rsidTr="00837715">
        <w:trPr>
          <w:trHeight w:val="664"/>
          <w:tblCellSpacing w:w="0" w:type="dxa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EF28" w14:textId="54945FD4" w:rsidR="00B637C2" w:rsidRPr="004E71E9" w:rsidRDefault="00B637C2" w:rsidP="003B7E68">
            <w:pPr>
              <w:pStyle w:val="CorpoA"/>
              <w:jc w:val="center"/>
              <w:rPr>
                <w:color w:val="auto"/>
              </w:rPr>
            </w:pPr>
            <w:r>
              <w:rPr>
                <w:color w:val="auto"/>
              </w:rPr>
              <w:t>1.5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AA8B" w14:textId="428FEC5D" w:rsidR="00B637C2" w:rsidRPr="004E71E9" w:rsidRDefault="00B637C2" w:rsidP="003B7E68">
            <w:pPr>
              <w:pStyle w:val="CorpoA"/>
              <w:jc w:val="center"/>
              <w:rPr>
                <w:bCs/>
                <w:color w:val="auto"/>
              </w:rPr>
            </w:pPr>
            <w:r w:rsidRPr="004E71E9">
              <w:rPr>
                <w:rFonts w:eastAsia="Times New Roman"/>
                <w:color w:val="auto"/>
                <w:sz w:val="22"/>
                <w:szCs w:val="22"/>
                <w:bdr w:val="none" w:sz="0" w:space="0" w:color="auto"/>
                <w:lang w:val="pt-BR"/>
              </w:rPr>
              <w:t>179040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8E9B" w14:textId="30FF99ED" w:rsidR="00B637C2" w:rsidRPr="004E71E9" w:rsidRDefault="00B637C2" w:rsidP="003B7E68">
            <w:pPr>
              <w:pStyle w:val="CorpoA"/>
              <w:jc w:val="center"/>
              <w:rPr>
                <w:b/>
                <w:sz w:val="18"/>
                <w:szCs w:val="18"/>
              </w:rPr>
            </w:pPr>
            <w:r w:rsidRPr="004E71E9">
              <w:rPr>
                <w:rFonts w:eastAsia="Times New Roman" w:cs="Times New Roman"/>
                <w:sz w:val="18"/>
                <w:szCs w:val="18"/>
                <w:bdr w:val="none" w:sz="0" w:space="0" w:color="auto"/>
                <w:lang w:val="pt-BR"/>
              </w:rPr>
              <w:t>CUBA GASTRONOMICA GN LISA, AUXILIO NA INSERCAO DE BANDEJAS, E PRATOS EM FORNOS E CARROS DE TRANSPORTE, ACO INOX, UNIDADE.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B0BF" w14:textId="0B3AE0D3" w:rsidR="00B637C2" w:rsidRDefault="00B637C2" w:rsidP="003B7E68">
            <w:pPr>
              <w:pStyle w:val="CorpoA"/>
              <w:jc w:val="center"/>
            </w:pPr>
            <w:r>
              <w:t>UN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3A2B" w14:textId="6F04D292" w:rsidR="00B637C2" w:rsidRDefault="00B637C2" w:rsidP="003B7E68">
            <w:pPr>
              <w:pStyle w:val="CorpoA"/>
              <w:jc w:val="center"/>
            </w:pPr>
            <w:r>
              <w:t>72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78F6" w14:textId="77777777" w:rsidR="00B637C2" w:rsidRDefault="00B637C2" w:rsidP="003B7E68">
            <w:pPr>
              <w:pStyle w:val="CorpoA"/>
              <w:jc w:val="center"/>
            </w:pPr>
          </w:p>
        </w:tc>
      </w:tr>
      <w:tr w:rsidR="00B637C2" w14:paraId="09462F1B" w14:textId="5695A80B" w:rsidTr="00837715">
        <w:trPr>
          <w:trHeight w:val="664"/>
          <w:tblCellSpacing w:w="0" w:type="dxa"/>
        </w:trPr>
        <w:tc>
          <w:tcPr>
            <w:tcW w:w="39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E6B63" w14:textId="77777777" w:rsidR="00837715" w:rsidRDefault="00837715" w:rsidP="00837715">
            <w:pPr>
              <w:pStyle w:val="CorpoA"/>
              <w:jc w:val="center"/>
            </w:pPr>
          </w:p>
          <w:p w14:paraId="0E8A7E19" w14:textId="17D1F289" w:rsidR="00837715" w:rsidRDefault="00837715" w:rsidP="00837715">
            <w:pPr>
              <w:pStyle w:val="CorpoA"/>
              <w:jc w:val="center"/>
            </w:pPr>
            <w:r w:rsidRPr="00837715">
              <w:t>VALOR TOTAL</w:t>
            </w:r>
          </w:p>
          <w:p w14:paraId="7DD1B944" w14:textId="6C522265" w:rsidR="00837715" w:rsidRDefault="00837715" w:rsidP="00837715">
            <w:pPr>
              <w:pStyle w:val="CorpoA"/>
              <w:jc w:val="center"/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D612F" w14:textId="23BC5533" w:rsidR="00B637C2" w:rsidRDefault="00B637C2" w:rsidP="0097064A">
            <w:pPr>
              <w:pStyle w:val="CorpoA"/>
              <w:jc w:val="left"/>
            </w:pPr>
            <w:r>
              <w:t>R$</w:t>
            </w:r>
          </w:p>
        </w:tc>
      </w:tr>
      <w:tr w:rsidR="00B637C2" w14:paraId="28E77D8D" w14:textId="77777777" w:rsidTr="00837715">
        <w:trPr>
          <w:trHeight w:val="664"/>
          <w:tblCellSpacing w:w="0" w:type="dxa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321BF" w14:textId="77777777" w:rsidR="00B637C2" w:rsidRDefault="00B637C2" w:rsidP="00B637C2">
            <w:pPr>
              <w:pStyle w:val="CorpoA"/>
            </w:pPr>
          </w:p>
          <w:p w14:paraId="077E6E8A" w14:textId="2D728A4F" w:rsidR="00B637C2" w:rsidRDefault="00B637C2" w:rsidP="00B637C2">
            <w:pPr>
              <w:pStyle w:val="CorpoA"/>
              <w:jc w:val="center"/>
            </w:pPr>
            <w:r>
              <w:t>LOTE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28117" w14:textId="77777777" w:rsidR="00B637C2" w:rsidRPr="00B637C2" w:rsidRDefault="00B637C2" w:rsidP="00B637C2">
            <w:pPr>
              <w:pStyle w:val="CorpoA"/>
              <w:jc w:val="center"/>
              <w:rPr>
                <w:rFonts w:eastAsia="Times New Roman"/>
                <w:color w:val="auto"/>
                <w:sz w:val="22"/>
                <w:szCs w:val="22"/>
                <w:bdr w:val="none" w:sz="0" w:space="0" w:color="auto"/>
                <w:lang w:val="pt-BR"/>
              </w:rPr>
            </w:pPr>
          </w:p>
          <w:p w14:paraId="186356B6" w14:textId="1E30B804" w:rsidR="00B637C2" w:rsidRPr="00B637C2" w:rsidRDefault="00B637C2" w:rsidP="00B637C2">
            <w:pPr>
              <w:pStyle w:val="CorpoA"/>
              <w:jc w:val="center"/>
              <w:rPr>
                <w:rFonts w:eastAsia="Times New Roman"/>
                <w:color w:val="auto"/>
                <w:bdr w:val="none" w:sz="0" w:space="0" w:color="auto"/>
                <w:lang w:val="pt-BR"/>
              </w:rPr>
            </w:pPr>
            <w:r w:rsidRPr="00B637C2">
              <w:rPr>
                <w:rFonts w:eastAsia="Times New Roman"/>
                <w:color w:val="auto"/>
                <w:bdr w:val="none" w:sz="0" w:space="0" w:color="auto"/>
                <w:lang w:val="pt-BR"/>
              </w:rPr>
              <w:t>ID SIGA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F2DFD" w14:textId="77777777" w:rsidR="00B637C2" w:rsidRDefault="00B637C2" w:rsidP="00B637C2">
            <w:pPr>
              <w:pStyle w:val="CorpoA"/>
              <w:rPr>
                <w:rFonts w:eastAsia="Times New Roman" w:cs="Times New Roman"/>
                <w:sz w:val="18"/>
                <w:szCs w:val="18"/>
                <w:bdr w:val="none" w:sz="0" w:space="0" w:color="auto"/>
                <w:lang w:val="pt-BR"/>
              </w:rPr>
            </w:pPr>
          </w:p>
          <w:p w14:paraId="36024EE6" w14:textId="74FB5FF5" w:rsidR="00B637C2" w:rsidRPr="00B637C2" w:rsidRDefault="00B637C2" w:rsidP="00B637C2">
            <w:pPr>
              <w:pStyle w:val="CorpoA"/>
              <w:jc w:val="center"/>
              <w:rPr>
                <w:rFonts w:eastAsia="Times New Roman" w:cs="Times New Roman"/>
                <w:bdr w:val="none" w:sz="0" w:space="0" w:color="auto"/>
                <w:lang w:val="pt-BR"/>
              </w:rPr>
            </w:pPr>
            <w:r w:rsidRPr="00B637C2">
              <w:rPr>
                <w:rFonts w:eastAsia="Times New Roman" w:cs="Times New Roman"/>
                <w:bdr w:val="none" w:sz="0" w:space="0" w:color="auto"/>
                <w:lang w:val="pt-BR"/>
              </w:rPr>
              <w:t>DESCRIÇÃO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4E4822" w14:textId="77777777" w:rsidR="00B637C2" w:rsidRDefault="00B637C2" w:rsidP="00B637C2">
            <w:pPr>
              <w:pStyle w:val="CorpoA"/>
            </w:pPr>
          </w:p>
          <w:p w14:paraId="11998BAC" w14:textId="222EB9DD" w:rsidR="00B637C2" w:rsidRDefault="00B637C2" w:rsidP="00B637C2">
            <w:pPr>
              <w:pStyle w:val="CorpoA"/>
              <w:jc w:val="center"/>
            </w:pPr>
            <w:r>
              <w:t>UN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32268E" w14:textId="77777777" w:rsidR="00B637C2" w:rsidRDefault="00B637C2" w:rsidP="00B637C2">
            <w:pPr>
              <w:pStyle w:val="CorpoA"/>
            </w:pPr>
          </w:p>
          <w:p w14:paraId="4A900F37" w14:textId="759D1F8F" w:rsidR="00B637C2" w:rsidRDefault="00B637C2" w:rsidP="00B637C2">
            <w:pPr>
              <w:pStyle w:val="CorpoA"/>
              <w:jc w:val="center"/>
            </w:pPr>
            <w:r>
              <w:t>QTD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DE622" w14:textId="77777777" w:rsidR="00B637C2" w:rsidRDefault="00B637C2" w:rsidP="00B637C2">
            <w:pPr>
              <w:pStyle w:val="CorpoA"/>
              <w:jc w:val="center"/>
            </w:pPr>
          </w:p>
          <w:p w14:paraId="13A480A2" w14:textId="3A7F02CA" w:rsidR="00B637C2" w:rsidRDefault="00B637C2" w:rsidP="00B637C2">
            <w:pPr>
              <w:pStyle w:val="CorpoA"/>
              <w:jc w:val="center"/>
            </w:pPr>
            <w:r w:rsidRPr="003B7E68">
              <w:rPr>
                <w:sz w:val="20"/>
              </w:rPr>
              <w:t>VALOR UNITÁRIO (R$)</w:t>
            </w:r>
          </w:p>
        </w:tc>
      </w:tr>
      <w:tr w:rsidR="00B637C2" w14:paraId="276E6499" w14:textId="6A1B48A6" w:rsidTr="00837715">
        <w:trPr>
          <w:trHeight w:val="664"/>
          <w:tblCellSpacing w:w="0" w:type="dxa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1C95" w14:textId="6CCFB98B" w:rsidR="00B637C2" w:rsidRDefault="00B637C2" w:rsidP="003B7E68">
            <w:pPr>
              <w:pStyle w:val="CorpoA"/>
              <w:jc w:val="center"/>
            </w:pPr>
            <w:r>
              <w:t>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7132" w14:textId="251CEE1E" w:rsidR="00B637C2" w:rsidRPr="00B637C2" w:rsidRDefault="00B637C2" w:rsidP="00B637C2">
            <w:pPr>
              <w:pStyle w:val="CorpoA"/>
              <w:jc w:val="center"/>
              <w:rPr>
                <w:bCs/>
                <w:color w:val="auto"/>
              </w:rPr>
            </w:pPr>
            <w:r w:rsidRPr="00B637C2">
              <w:rPr>
                <w:rFonts w:eastAsia="Times New Roman"/>
                <w:color w:val="auto"/>
                <w:sz w:val="22"/>
                <w:szCs w:val="22"/>
                <w:bdr w:val="none" w:sz="0" w:space="0" w:color="auto"/>
                <w:lang w:val="pt-BR"/>
              </w:rPr>
              <w:t>179111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68AD" w14:textId="76F35F05" w:rsidR="00B637C2" w:rsidRPr="00B637C2" w:rsidRDefault="00B637C2" w:rsidP="003B7E68">
            <w:pPr>
              <w:pStyle w:val="CorpoA"/>
              <w:jc w:val="center"/>
              <w:rPr>
                <w:b/>
                <w:sz w:val="18"/>
                <w:szCs w:val="18"/>
              </w:rPr>
            </w:pPr>
            <w:r w:rsidRPr="00B637C2">
              <w:rPr>
                <w:rFonts w:eastAsia="Times New Roman" w:cs="Times New Roman"/>
                <w:sz w:val="18"/>
                <w:szCs w:val="18"/>
                <w:bdr w:val="none" w:sz="0" w:space="0" w:color="auto"/>
                <w:lang w:val="pt-BR"/>
              </w:rPr>
              <w:t xml:space="preserve">DOTADO PARA </w:t>
            </w:r>
            <w:proofErr w:type="gramStart"/>
            <w:r w:rsidRPr="00B637C2">
              <w:rPr>
                <w:rFonts w:eastAsia="Times New Roman" w:cs="Times New Roman"/>
                <w:sz w:val="18"/>
                <w:szCs w:val="18"/>
                <w:bdr w:val="none" w:sz="0" w:space="0" w:color="auto"/>
                <w:lang w:val="pt-BR"/>
              </w:rPr>
              <w:t>6</w:t>
            </w:r>
            <w:proofErr w:type="gramEnd"/>
            <w:r w:rsidRPr="00B637C2">
              <w:rPr>
                <w:rFonts w:eastAsia="Times New Roman" w:cs="Times New Roman"/>
                <w:sz w:val="18"/>
                <w:szCs w:val="18"/>
                <w:bdr w:val="none" w:sz="0" w:space="0" w:color="auto"/>
                <w:lang w:val="pt-BR"/>
              </w:rPr>
              <w:t xml:space="preserve"> </w:t>
            </w:r>
            <w:proofErr w:type="spellStart"/>
            <w:r w:rsidRPr="00B637C2">
              <w:rPr>
                <w:rFonts w:eastAsia="Times New Roman" w:cs="Times New Roman"/>
                <w:sz w:val="18"/>
                <w:szCs w:val="18"/>
                <w:bdr w:val="none" w:sz="0" w:space="0" w:color="auto"/>
                <w:lang w:val="pt-BR"/>
              </w:rPr>
              <w:t>GNs</w:t>
            </w:r>
            <w:proofErr w:type="spellEnd"/>
            <w:r w:rsidRPr="00B637C2">
              <w:rPr>
                <w:rFonts w:eastAsia="Times New Roman" w:cs="Times New Roman"/>
                <w:sz w:val="18"/>
                <w:szCs w:val="18"/>
                <w:bdr w:val="none" w:sz="0" w:space="0" w:color="auto"/>
                <w:lang w:val="pt-BR"/>
              </w:rPr>
              <w:t>, DIGITAL, ELÉTRICA, AÇO INOX, ESCOVADO, N/D, ILUMINACAO INTERNA, PORTA ABERTURA TOTAL, TERMOSTATO AJUSTE TEMPERATURA, MODO AUTOMATICO , 220 V, : AR QUENTE, VAPOR, VAPOR COMBINADO, COCÇÃO NOTURNA E COCÇÃO MÚLTIPLA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82B3" w14:textId="25C30F45" w:rsidR="00B637C2" w:rsidRDefault="00B637C2" w:rsidP="003B7E68">
            <w:pPr>
              <w:pStyle w:val="CorpoA"/>
              <w:jc w:val="center"/>
            </w:pPr>
            <w:r>
              <w:t>UN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DC4D" w14:textId="472D8ABB" w:rsidR="00B637C2" w:rsidRDefault="00B637C2" w:rsidP="003B7E68">
            <w:pPr>
              <w:pStyle w:val="CorpoA"/>
              <w:jc w:val="center"/>
            </w:pPr>
            <w:r>
              <w:t>25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568F" w14:textId="77777777" w:rsidR="00B637C2" w:rsidRDefault="00B637C2" w:rsidP="003B7E68">
            <w:pPr>
              <w:pStyle w:val="CorpoA"/>
              <w:jc w:val="center"/>
            </w:pPr>
          </w:p>
        </w:tc>
      </w:tr>
      <w:tr w:rsidR="00B637C2" w14:paraId="2711A3D8" w14:textId="40888DFD" w:rsidTr="00837715">
        <w:trPr>
          <w:trHeight w:val="664"/>
          <w:tblCellSpacing w:w="0" w:type="dxa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2B97" w14:textId="392FF868" w:rsidR="00B637C2" w:rsidRDefault="00B637C2" w:rsidP="003B7E68">
            <w:pPr>
              <w:pStyle w:val="CorpoA"/>
              <w:jc w:val="center"/>
            </w:pPr>
            <w:r>
              <w:t>2.1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46CD" w14:textId="53FA0943" w:rsidR="00B637C2" w:rsidRPr="00B637C2" w:rsidRDefault="00B637C2" w:rsidP="00B637C2">
            <w:pPr>
              <w:pStyle w:val="CorpoA"/>
              <w:jc w:val="center"/>
              <w:rPr>
                <w:bCs/>
                <w:color w:val="auto"/>
              </w:rPr>
            </w:pPr>
            <w:r w:rsidRPr="00B637C2">
              <w:rPr>
                <w:rFonts w:eastAsia="Times New Roman"/>
                <w:color w:val="auto"/>
                <w:sz w:val="22"/>
                <w:szCs w:val="22"/>
                <w:bdr w:val="none" w:sz="0" w:space="0" w:color="auto"/>
                <w:lang w:val="pt-BR"/>
              </w:rPr>
              <w:t>179000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058F" w14:textId="0CCC2FAF" w:rsidR="00B637C2" w:rsidRDefault="00B637C2" w:rsidP="003B7E68">
            <w:pPr>
              <w:pStyle w:val="CorpoA"/>
              <w:jc w:val="center"/>
              <w:rPr>
                <w:b/>
              </w:rPr>
            </w:pPr>
            <w:r w:rsidRPr="0097064A">
              <w:rPr>
                <w:rFonts w:eastAsia="Times New Roman" w:cs="Times New Roman"/>
                <w:sz w:val="18"/>
                <w:szCs w:val="18"/>
                <w:bdr w:val="none" w:sz="0" w:space="0" w:color="auto"/>
                <w:lang w:val="pt-BR"/>
              </w:rPr>
              <w:t>CUBA GASTRONOMICA</w:t>
            </w:r>
            <w:r w:rsidRPr="00B637C2">
              <w:rPr>
                <w:rFonts w:eastAsia="Times New Roman" w:cs="Times New Roman"/>
                <w:sz w:val="22"/>
                <w:szCs w:val="22"/>
                <w:bdr w:val="none" w:sz="0" w:space="0" w:color="auto"/>
                <w:lang w:val="pt-BR"/>
              </w:rPr>
              <w:t xml:space="preserve"> </w:t>
            </w:r>
            <w:r w:rsidRPr="00B637C2">
              <w:rPr>
                <w:rFonts w:eastAsia="Times New Roman" w:cs="Times New Roman"/>
                <w:sz w:val="18"/>
                <w:szCs w:val="18"/>
                <w:bdr w:val="none" w:sz="0" w:space="0" w:color="auto"/>
                <w:lang w:val="pt-BR"/>
              </w:rPr>
              <w:t>GN PERFURADA, AUXILIO NA INSERCAO DE BANDEJAS, E PRATOS EM FORNOS E CARROS DE TRANSPORTE, ACO INOX, UNIDADE.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05AE" w14:textId="46BF5F01" w:rsidR="00B637C2" w:rsidRDefault="00B637C2" w:rsidP="003B7E68">
            <w:pPr>
              <w:pStyle w:val="CorpoA"/>
              <w:jc w:val="center"/>
            </w:pPr>
            <w:r>
              <w:t>UN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D008" w14:textId="36AC7BDC" w:rsidR="00B637C2" w:rsidRDefault="00B637C2" w:rsidP="003B7E68">
            <w:pPr>
              <w:pStyle w:val="CorpoA"/>
              <w:jc w:val="center"/>
            </w:pPr>
            <w:r>
              <w:t>50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AB5C" w14:textId="77777777" w:rsidR="00B637C2" w:rsidRDefault="00B637C2" w:rsidP="003B7E68">
            <w:pPr>
              <w:pStyle w:val="CorpoA"/>
              <w:jc w:val="center"/>
            </w:pPr>
          </w:p>
        </w:tc>
      </w:tr>
      <w:tr w:rsidR="00B637C2" w14:paraId="529E1240" w14:textId="32DF2ECE" w:rsidTr="00837715">
        <w:trPr>
          <w:trHeight w:val="664"/>
          <w:tblCellSpacing w:w="0" w:type="dxa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EF41" w14:textId="16F2B7C6" w:rsidR="00B637C2" w:rsidRDefault="00B637C2" w:rsidP="003B7E68">
            <w:pPr>
              <w:pStyle w:val="CorpoA"/>
              <w:jc w:val="center"/>
            </w:pPr>
            <w:r>
              <w:t>2.2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6E94" w14:textId="61DB8B27" w:rsidR="00B637C2" w:rsidRPr="00B637C2" w:rsidRDefault="00B637C2" w:rsidP="00B637C2">
            <w:pPr>
              <w:pStyle w:val="CorpoA"/>
              <w:jc w:val="center"/>
              <w:rPr>
                <w:bCs/>
                <w:color w:val="auto"/>
              </w:rPr>
            </w:pPr>
            <w:r w:rsidRPr="00B637C2">
              <w:rPr>
                <w:rFonts w:eastAsia="Times New Roman"/>
                <w:color w:val="auto"/>
                <w:sz w:val="22"/>
                <w:szCs w:val="22"/>
                <w:bdr w:val="none" w:sz="0" w:space="0" w:color="auto"/>
                <w:lang w:val="pt-BR"/>
              </w:rPr>
              <w:t>179001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CEB3" w14:textId="349CAA82" w:rsidR="00B637C2" w:rsidRDefault="0097064A" w:rsidP="003B7E68">
            <w:pPr>
              <w:pStyle w:val="CorpoA"/>
              <w:jc w:val="center"/>
              <w:rPr>
                <w:b/>
              </w:rPr>
            </w:pPr>
            <w:r w:rsidRPr="0097064A">
              <w:rPr>
                <w:rFonts w:eastAsia="Times New Roman" w:cs="Times New Roman"/>
                <w:sz w:val="18"/>
                <w:szCs w:val="18"/>
                <w:bdr w:val="none" w:sz="0" w:space="0" w:color="auto"/>
                <w:lang w:val="pt-BR"/>
              </w:rPr>
              <w:t xml:space="preserve">CUBA GASTRONOMICA GN COM </w:t>
            </w:r>
            <w:proofErr w:type="gramStart"/>
            <w:r w:rsidRPr="0097064A">
              <w:rPr>
                <w:rFonts w:eastAsia="Times New Roman" w:cs="Times New Roman"/>
                <w:sz w:val="18"/>
                <w:szCs w:val="18"/>
                <w:bdr w:val="none" w:sz="0" w:space="0" w:color="auto"/>
                <w:lang w:val="pt-BR"/>
              </w:rPr>
              <w:t>8</w:t>
            </w:r>
            <w:proofErr w:type="gramEnd"/>
            <w:r w:rsidRPr="0097064A">
              <w:rPr>
                <w:rFonts w:eastAsia="Times New Roman" w:cs="Times New Roman"/>
                <w:sz w:val="18"/>
                <w:szCs w:val="18"/>
                <w:bdr w:val="none" w:sz="0" w:space="0" w:color="auto"/>
                <w:lang w:val="pt-BR"/>
              </w:rPr>
              <w:t xml:space="preserve"> CAVIDADES PARA OVOS, AUXILIO NA INSERCAO DE BANDEJAS, E PRATOS EM FORNOS E CARROS DE TRANSPORTE, ACO INOX COM REVESTIMENTO TEFLON, UNIDADE</w:t>
            </w:r>
            <w:r w:rsidRPr="0097064A">
              <w:rPr>
                <w:rFonts w:eastAsia="Times New Roman" w:cs="Times New Roman"/>
                <w:sz w:val="22"/>
                <w:szCs w:val="22"/>
                <w:bdr w:val="none" w:sz="0" w:space="0" w:color="auto"/>
                <w:lang w:val="pt-BR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85F0" w14:textId="388DEEC9" w:rsidR="00B637C2" w:rsidRDefault="0097064A" w:rsidP="003B7E68">
            <w:pPr>
              <w:pStyle w:val="CorpoA"/>
              <w:jc w:val="center"/>
            </w:pPr>
            <w:r>
              <w:t>UN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2B04" w14:textId="380E6784" w:rsidR="00B637C2" w:rsidRDefault="0097064A" w:rsidP="003B7E68">
            <w:pPr>
              <w:pStyle w:val="CorpoA"/>
              <w:jc w:val="center"/>
            </w:pPr>
            <w:r>
              <w:t>50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28B1" w14:textId="77777777" w:rsidR="00B637C2" w:rsidRDefault="00B637C2" w:rsidP="003B7E68">
            <w:pPr>
              <w:pStyle w:val="CorpoA"/>
              <w:jc w:val="center"/>
            </w:pPr>
          </w:p>
        </w:tc>
      </w:tr>
      <w:tr w:rsidR="00B637C2" w14:paraId="519B7F09" w14:textId="7C539981" w:rsidTr="00837715">
        <w:trPr>
          <w:trHeight w:val="664"/>
          <w:tblCellSpacing w:w="0" w:type="dxa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FF26" w14:textId="7880DA07" w:rsidR="00B637C2" w:rsidRDefault="00B637C2" w:rsidP="003B7E68">
            <w:pPr>
              <w:pStyle w:val="CorpoA"/>
              <w:jc w:val="center"/>
            </w:pPr>
            <w:r>
              <w:t>2.3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1C11" w14:textId="1BA21C2F" w:rsidR="00B637C2" w:rsidRPr="00B637C2" w:rsidRDefault="00B637C2" w:rsidP="00B637C2">
            <w:pPr>
              <w:pStyle w:val="CorpoA"/>
              <w:jc w:val="center"/>
              <w:rPr>
                <w:bCs/>
                <w:color w:val="auto"/>
              </w:rPr>
            </w:pPr>
            <w:r w:rsidRPr="00B637C2">
              <w:rPr>
                <w:rFonts w:eastAsia="Times New Roman"/>
                <w:color w:val="auto"/>
                <w:sz w:val="22"/>
                <w:szCs w:val="22"/>
                <w:bdr w:val="none" w:sz="0" w:space="0" w:color="auto"/>
                <w:lang w:val="pt-BR"/>
              </w:rPr>
              <w:t>179002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61B0" w14:textId="494CCF82" w:rsidR="00B637C2" w:rsidRPr="0097064A" w:rsidRDefault="0097064A" w:rsidP="003B7E68">
            <w:pPr>
              <w:pStyle w:val="CorpoA"/>
              <w:jc w:val="center"/>
              <w:rPr>
                <w:b/>
                <w:sz w:val="18"/>
                <w:szCs w:val="18"/>
              </w:rPr>
            </w:pPr>
            <w:r w:rsidRPr="0097064A">
              <w:rPr>
                <w:rFonts w:eastAsia="Times New Roman" w:cs="Times New Roman"/>
                <w:sz w:val="18"/>
                <w:szCs w:val="18"/>
                <w:bdr w:val="none" w:sz="0" w:space="0" w:color="auto"/>
                <w:lang w:val="pt-BR"/>
              </w:rPr>
              <w:t>GRELHA GASTRONOMICA GN 1X1, AUXILIO NA INSERCAO DE BANDEJAS, E PRATOS EM FORNOS E CARROS DE TRANSPORTE, ACO INOX, UNIDADE.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688B" w14:textId="428DB9BC" w:rsidR="00B637C2" w:rsidRDefault="0097064A" w:rsidP="003B7E68">
            <w:pPr>
              <w:pStyle w:val="CorpoA"/>
              <w:jc w:val="center"/>
            </w:pPr>
            <w:r>
              <w:t>UN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5A89" w14:textId="521B4720" w:rsidR="00B637C2" w:rsidRDefault="0097064A" w:rsidP="003B7E68">
            <w:pPr>
              <w:pStyle w:val="CorpoA"/>
              <w:jc w:val="center"/>
            </w:pPr>
            <w:r>
              <w:t>50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22E5" w14:textId="77777777" w:rsidR="00B637C2" w:rsidRDefault="00B637C2" w:rsidP="003B7E68">
            <w:pPr>
              <w:pStyle w:val="CorpoA"/>
              <w:jc w:val="center"/>
            </w:pPr>
          </w:p>
        </w:tc>
      </w:tr>
      <w:tr w:rsidR="0097064A" w14:paraId="66BEF72E" w14:textId="3D5AF310" w:rsidTr="00837715">
        <w:trPr>
          <w:trHeight w:val="664"/>
          <w:tblCellSpacing w:w="0" w:type="dxa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9F8E" w14:textId="02393A1B" w:rsidR="0097064A" w:rsidRDefault="0097064A" w:rsidP="003B7E68">
            <w:pPr>
              <w:pStyle w:val="CorpoA"/>
              <w:jc w:val="center"/>
            </w:pPr>
            <w:r>
              <w:t>2.4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DF67" w14:textId="6F45B738" w:rsidR="0097064A" w:rsidRPr="00B637C2" w:rsidRDefault="0097064A" w:rsidP="00B637C2">
            <w:pPr>
              <w:pStyle w:val="CorpoA"/>
              <w:jc w:val="center"/>
              <w:rPr>
                <w:bCs/>
                <w:color w:val="auto"/>
              </w:rPr>
            </w:pPr>
            <w:r w:rsidRPr="00B637C2">
              <w:rPr>
                <w:rFonts w:eastAsia="Times New Roman"/>
                <w:color w:val="auto"/>
                <w:sz w:val="22"/>
                <w:szCs w:val="22"/>
                <w:bdr w:val="none" w:sz="0" w:space="0" w:color="auto"/>
                <w:lang w:val="pt-BR"/>
              </w:rPr>
              <w:t>179003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63F0" w14:textId="435D9CBD" w:rsidR="0097064A" w:rsidRPr="0097064A" w:rsidRDefault="0097064A" w:rsidP="003B7E68">
            <w:pPr>
              <w:pStyle w:val="CorpoA"/>
              <w:jc w:val="center"/>
              <w:rPr>
                <w:b/>
                <w:sz w:val="18"/>
                <w:szCs w:val="18"/>
              </w:rPr>
            </w:pPr>
            <w:r w:rsidRPr="0097064A">
              <w:rPr>
                <w:rFonts w:eastAsia="Times New Roman"/>
                <w:sz w:val="18"/>
                <w:szCs w:val="18"/>
                <w:bdr w:val="none" w:sz="0" w:space="0" w:color="auto"/>
                <w:lang w:val="pt-BR"/>
              </w:rPr>
              <w:t>CESTO ARAMADO PARA FORNO COMBINADO 1X1, AUXILIO NA INSERCAO DE BANDEJAS, E PRATOS EM FORNOS E CARROS DE TRANSPORTE, ACO INOX, UNIDADE.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A8C8" w14:textId="715B77F0" w:rsidR="0097064A" w:rsidRDefault="0097064A" w:rsidP="003B7E68">
            <w:pPr>
              <w:pStyle w:val="CorpoA"/>
              <w:jc w:val="center"/>
            </w:pPr>
            <w:r>
              <w:t>UN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DC25" w14:textId="5D153370" w:rsidR="0097064A" w:rsidRDefault="0097064A" w:rsidP="003B7E68">
            <w:pPr>
              <w:pStyle w:val="CorpoA"/>
              <w:jc w:val="center"/>
            </w:pPr>
            <w:r>
              <w:t>50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48F6" w14:textId="77777777" w:rsidR="0097064A" w:rsidRDefault="0097064A" w:rsidP="003B7E68">
            <w:pPr>
              <w:pStyle w:val="CorpoA"/>
              <w:jc w:val="center"/>
            </w:pPr>
          </w:p>
        </w:tc>
      </w:tr>
      <w:tr w:rsidR="0097064A" w14:paraId="7C36EA75" w14:textId="523E21D0" w:rsidTr="00837715">
        <w:trPr>
          <w:trHeight w:val="664"/>
          <w:tblCellSpacing w:w="0" w:type="dxa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B903" w14:textId="6876BF26" w:rsidR="0097064A" w:rsidRDefault="0097064A" w:rsidP="003B7E68">
            <w:pPr>
              <w:pStyle w:val="CorpoA"/>
              <w:jc w:val="center"/>
            </w:pPr>
            <w:r>
              <w:t>2.5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AF8F" w14:textId="04CBBBDD" w:rsidR="0097064A" w:rsidRPr="00B637C2" w:rsidRDefault="0097064A" w:rsidP="00B637C2">
            <w:pPr>
              <w:pStyle w:val="CorpoA"/>
              <w:jc w:val="center"/>
              <w:rPr>
                <w:bCs/>
                <w:color w:val="auto"/>
              </w:rPr>
            </w:pPr>
            <w:r w:rsidRPr="00B637C2">
              <w:rPr>
                <w:rFonts w:eastAsia="Times New Roman"/>
                <w:color w:val="auto"/>
                <w:sz w:val="22"/>
                <w:szCs w:val="22"/>
                <w:bdr w:val="none" w:sz="0" w:space="0" w:color="auto"/>
                <w:lang w:val="pt-BR"/>
              </w:rPr>
              <w:t>179040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EA5F" w14:textId="6480C5B5" w:rsidR="0097064A" w:rsidRPr="0097064A" w:rsidRDefault="0097064A" w:rsidP="003B7E68">
            <w:pPr>
              <w:pStyle w:val="CorpoA"/>
              <w:jc w:val="center"/>
              <w:rPr>
                <w:b/>
                <w:sz w:val="18"/>
                <w:szCs w:val="18"/>
              </w:rPr>
            </w:pPr>
            <w:r w:rsidRPr="0097064A">
              <w:rPr>
                <w:rFonts w:eastAsia="Times New Roman" w:cs="Times New Roman"/>
                <w:sz w:val="18"/>
                <w:szCs w:val="18"/>
                <w:bdr w:val="none" w:sz="0" w:space="0" w:color="auto"/>
                <w:lang w:val="pt-BR"/>
              </w:rPr>
              <w:t xml:space="preserve">CUBA GASTRONOMICA GN LISA, AUXILIO NA INSERCAO DE BANDEJAS, E PRATOS EM FORNOS E CARROS DE TRANSPORTE, ACO INOX, </w:t>
            </w:r>
            <w:proofErr w:type="gramStart"/>
            <w:r w:rsidRPr="0097064A">
              <w:rPr>
                <w:rFonts w:eastAsia="Times New Roman" w:cs="Times New Roman"/>
                <w:sz w:val="18"/>
                <w:szCs w:val="18"/>
                <w:bdr w:val="none" w:sz="0" w:space="0" w:color="auto"/>
                <w:lang w:val="pt-BR"/>
              </w:rPr>
              <w:t>UNIDADE</w:t>
            </w:r>
            <w:proofErr w:type="gramEnd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2E3B" w14:textId="7F1163F4" w:rsidR="0097064A" w:rsidRDefault="0097064A" w:rsidP="003B7E68">
            <w:pPr>
              <w:pStyle w:val="CorpoA"/>
              <w:jc w:val="center"/>
            </w:pPr>
            <w:r>
              <w:t>UN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60AF" w14:textId="59348C6A" w:rsidR="0097064A" w:rsidRDefault="0097064A" w:rsidP="003B7E68">
            <w:pPr>
              <w:pStyle w:val="CorpoA"/>
              <w:jc w:val="center"/>
            </w:pPr>
            <w:r>
              <w:t>100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C57C" w14:textId="77777777" w:rsidR="0097064A" w:rsidRDefault="0097064A" w:rsidP="003B7E68">
            <w:pPr>
              <w:pStyle w:val="CorpoA"/>
              <w:jc w:val="center"/>
            </w:pPr>
          </w:p>
        </w:tc>
      </w:tr>
      <w:tr w:rsidR="0097064A" w14:paraId="784FC1DE" w14:textId="144D4BF6" w:rsidTr="00837715">
        <w:trPr>
          <w:trHeight w:val="664"/>
          <w:tblCellSpacing w:w="0" w:type="dxa"/>
        </w:trPr>
        <w:tc>
          <w:tcPr>
            <w:tcW w:w="39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9EBBC" w14:textId="7336FCEB" w:rsidR="0097064A" w:rsidRPr="0097064A" w:rsidRDefault="0097064A" w:rsidP="003B7E68">
            <w:pPr>
              <w:pStyle w:val="CorpoA"/>
              <w:jc w:val="center"/>
              <w:rPr>
                <w:b/>
              </w:rPr>
            </w:pPr>
            <w:r w:rsidRPr="0097064A">
              <w:rPr>
                <w:b/>
              </w:rPr>
              <w:t>VALOR TOTAL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56836" w14:textId="33EC4877" w:rsidR="0097064A" w:rsidRDefault="0097064A" w:rsidP="0097064A">
            <w:pPr>
              <w:pStyle w:val="CorpoA"/>
              <w:jc w:val="left"/>
            </w:pPr>
            <w:r>
              <w:t>R$</w:t>
            </w:r>
          </w:p>
        </w:tc>
      </w:tr>
      <w:tr w:rsidR="0097064A" w14:paraId="1B9F7550" w14:textId="77777777" w:rsidTr="00837715">
        <w:trPr>
          <w:trHeight w:val="664"/>
          <w:tblCellSpacing w:w="0" w:type="dxa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FD482F" w14:textId="77777777" w:rsidR="0097064A" w:rsidRDefault="0097064A" w:rsidP="00BE53DE">
            <w:pPr>
              <w:pStyle w:val="CorpoA"/>
            </w:pPr>
          </w:p>
          <w:p w14:paraId="5FE0A2B1" w14:textId="69C6FE86" w:rsidR="0097064A" w:rsidRDefault="0097064A" w:rsidP="003B7E68">
            <w:pPr>
              <w:pStyle w:val="CorpoA"/>
              <w:jc w:val="center"/>
            </w:pPr>
            <w:r>
              <w:t>LOTE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F5783" w14:textId="77777777" w:rsidR="0097064A" w:rsidRPr="00B637C2" w:rsidRDefault="0097064A" w:rsidP="00BE53DE">
            <w:pPr>
              <w:pStyle w:val="CorpoA"/>
              <w:jc w:val="center"/>
              <w:rPr>
                <w:rFonts w:eastAsia="Times New Roman"/>
                <w:color w:val="auto"/>
                <w:sz w:val="22"/>
                <w:szCs w:val="22"/>
                <w:bdr w:val="none" w:sz="0" w:space="0" w:color="auto"/>
                <w:lang w:val="pt-BR"/>
              </w:rPr>
            </w:pPr>
          </w:p>
          <w:p w14:paraId="47CE3D5D" w14:textId="576D0798" w:rsidR="0097064A" w:rsidRPr="0097064A" w:rsidRDefault="0097064A" w:rsidP="00B637C2">
            <w:pPr>
              <w:pStyle w:val="CorpoA"/>
              <w:jc w:val="center"/>
              <w:rPr>
                <w:rFonts w:eastAsia="Times New Roman"/>
                <w:color w:val="auto"/>
                <w:sz w:val="22"/>
                <w:szCs w:val="22"/>
                <w:bdr w:val="none" w:sz="0" w:space="0" w:color="auto"/>
                <w:lang w:val="pt-BR"/>
              </w:rPr>
            </w:pPr>
            <w:r w:rsidRPr="00B637C2">
              <w:rPr>
                <w:rFonts w:eastAsia="Times New Roman"/>
                <w:color w:val="auto"/>
                <w:bdr w:val="none" w:sz="0" w:space="0" w:color="auto"/>
                <w:lang w:val="pt-BR"/>
              </w:rPr>
              <w:t>ID SIGA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9253E" w14:textId="77777777" w:rsidR="0097064A" w:rsidRDefault="0097064A" w:rsidP="00BE53DE">
            <w:pPr>
              <w:pStyle w:val="CorpoA"/>
              <w:rPr>
                <w:rFonts w:eastAsia="Times New Roman" w:cs="Times New Roman"/>
                <w:sz w:val="18"/>
                <w:szCs w:val="18"/>
                <w:bdr w:val="none" w:sz="0" w:space="0" w:color="auto"/>
                <w:lang w:val="pt-BR"/>
              </w:rPr>
            </w:pPr>
          </w:p>
          <w:p w14:paraId="4E14E330" w14:textId="1BA678E4" w:rsidR="0097064A" w:rsidRDefault="0097064A" w:rsidP="003B7E68">
            <w:pPr>
              <w:pStyle w:val="CorpoA"/>
              <w:jc w:val="center"/>
              <w:rPr>
                <w:b/>
              </w:rPr>
            </w:pPr>
            <w:r w:rsidRPr="00B637C2">
              <w:rPr>
                <w:rFonts w:eastAsia="Times New Roman" w:cs="Times New Roman"/>
                <w:bdr w:val="none" w:sz="0" w:space="0" w:color="auto"/>
                <w:lang w:val="pt-BR"/>
              </w:rPr>
              <w:t>DESCRIÇÃO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89399" w14:textId="77777777" w:rsidR="0097064A" w:rsidRDefault="0097064A" w:rsidP="00BE53DE">
            <w:pPr>
              <w:pStyle w:val="CorpoA"/>
            </w:pPr>
          </w:p>
          <w:p w14:paraId="125C9071" w14:textId="18C34D72" w:rsidR="0097064A" w:rsidRDefault="0097064A" w:rsidP="003B7E68">
            <w:pPr>
              <w:pStyle w:val="CorpoA"/>
              <w:jc w:val="center"/>
            </w:pPr>
            <w:r>
              <w:t>UN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7EC15E" w14:textId="77777777" w:rsidR="0097064A" w:rsidRDefault="0097064A" w:rsidP="00BE53DE">
            <w:pPr>
              <w:pStyle w:val="CorpoA"/>
            </w:pPr>
          </w:p>
          <w:p w14:paraId="041DF707" w14:textId="74CCFA67" w:rsidR="0097064A" w:rsidRDefault="0097064A" w:rsidP="003B7E68">
            <w:pPr>
              <w:pStyle w:val="CorpoA"/>
              <w:jc w:val="center"/>
            </w:pPr>
            <w:r>
              <w:t>QTD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F37A7" w14:textId="77777777" w:rsidR="0097064A" w:rsidRDefault="0097064A" w:rsidP="00BE53DE">
            <w:pPr>
              <w:pStyle w:val="CorpoA"/>
              <w:jc w:val="center"/>
            </w:pPr>
          </w:p>
          <w:p w14:paraId="0C9A6EF5" w14:textId="3AF6F3C9" w:rsidR="0097064A" w:rsidRDefault="0097064A" w:rsidP="003B7E68">
            <w:pPr>
              <w:pStyle w:val="CorpoA"/>
              <w:jc w:val="center"/>
            </w:pPr>
            <w:r w:rsidRPr="003B7E68">
              <w:rPr>
                <w:sz w:val="20"/>
              </w:rPr>
              <w:t>VALOR UNITÁRIO (R$)</w:t>
            </w:r>
          </w:p>
        </w:tc>
      </w:tr>
      <w:tr w:rsidR="0097064A" w14:paraId="284FBFFB" w14:textId="77777777" w:rsidTr="00837715">
        <w:trPr>
          <w:trHeight w:val="664"/>
          <w:tblCellSpacing w:w="0" w:type="dxa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53EE" w14:textId="0AA4BEB9" w:rsidR="0097064A" w:rsidRPr="003B7E68" w:rsidRDefault="0097064A" w:rsidP="003B7E68">
            <w:pPr>
              <w:pStyle w:val="CorpoA"/>
              <w:jc w:val="center"/>
            </w:pPr>
            <w: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AC59" w14:textId="0ADA3334" w:rsidR="0097064A" w:rsidRPr="0097064A" w:rsidRDefault="0097064A" w:rsidP="00B637C2">
            <w:pPr>
              <w:pStyle w:val="CorpoA"/>
              <w:jc w:val="center"/>
              <w:rPr>
                <w:bCs/>
                <w:color w:val="auto"/>
              </w:rPr>
            </w:pPr>
            <w:r w:rsidRPr="0097064A">
              <w:rPr>
                <w:rFonts w:eastAsia="Times New Roman"/>
                <w:color w:val="auto"/>
                <w:sz w:val="22"/>
                <w:szCs w:val="22"/>
                <w:bdr w:val="none" w:sz="0" w:space="0" w:color="auto"/>
                <w:lang w:val="pt-BR"/>
              </w:rPr>
              <w:t>117214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62FD" w14:textId="77777777" w:rsidR="0097064A" w:rsidRPr="0097064A" w:rsidRDefault="0097064A" w:rsidP="0097064A">
            <w:pPr>
              <w:jc w:val="center"/>
              <w:rPr>
                <w:sz w:val="18"/>
                <w:szCs w:val="18"/>
              </w:rPr>
            </w:pPr>
            <w:r w:rsidRPr="0097064A">
              <w:rPr>
                <w:sz w:val="18"/>
                <w:szCs w:val="18"/>
              </w:rPr>
              <w:t xml:space="preserve">FORNO COMBINADO A VAPOR COZINHA </w:t>
            </w:r>
            <w:proofErr w:type="gramStart"/>
            <w:r w:rsidRPr="0097064A">
              <w:rPr>
                <w:sz w:val="18"/>
                <w:szCs w:val="18"/>
              </w:rPr>
              <w:t>INDUSTRIAL,</w:t>
            </w:r>
            <w:proofErr w:type="gramEnd"/>
            <w:r w:rsidRPr="0097064A">
              <w:rPr>
                <w:sz w:val="18"/>
                <w:szCs w:val="18"/>
              </w:rPr>
              <w:t xml:space="preserve">MODELO: DIGITAL, ALIMENTACAO: ELETRICA, MATERIAL: ACO INOX, ACABAMENTO: </w:t>
            </w:r>
            <w:r w:rsidRPr="0097064A">
              <w:rPr>
                <w:sz w:val="18"/>
                <w:szCs w:val="18"/>
              </w:rPr>
              <w:lastRenderedPageBreak/>
              <w:t>ESCOVADO, COR: N/D, FUNCOES: ILUMINACAO INTERNA, PORTA ABERTURA TOTAL, TERMOSTATO AJUSTE TEMPERATURA, MODO AUTOMATICO (9 TIPOS DE FUNCOES PRE-PROGRAMADAS, DETERMINADAS PELA MEDICAO) TENSAO: 220 V</w:t>
            </w:r>
          </w:p>
          <w:p w14:paraId="488BB8D5" w14:textId="62482BB2" w:rsidR="0097064A" w:rsidRDefault="0097064A" w:rsidP="0097064A">
            <w:pPr>
              <w:pStyle w:val="CorpoA"/>
              <w:jc w:val="center"/>
              <w:rPr>
                <w:b/>
              </w:rPr>
            </w:pPr>
            <w:r w:rsidRPr="0097064A">
              <w:rPr>
                <w:rFonts w:eastAsia="Times New Roman" w:cs="Times New Roman"/>
                <w:color w:val="auto"/>
                <w:sz w:val="18"/>
                <w:szCs w:val="18"/>
                <w:bdr w:val="none" w:sz="0" w:space="0" w:color="auto"/>
                <w:lang w:val="pt-BR" w:eastAsia="en-US"/>
              </w:rPr>
              <w:t xml:space="preserve">COMPLEMENTO DO ITEM: O equipamento deverá ser dotado de 10 GNS. As dimensões do equipamento deverão estar de acordo com o número de </w:t>
            </w:r>
            <w:proofErr w:type="spellStart"/>
            <w:r w:rsidRPr="0097064A">
              <w:rPr>
                <w:rFonts w:eastAsia="Times New Roman" w:cs="Times New Roman"/>
                <w:color w:val="auto"/>
                <w:sz w:val="18"/>
                <w:szCs w:val="18"/>
                <w:bdr w:val="none" w:sz="0" w:space="0" w:color="auto"/>
                <w:lang w:val="pt-BR" w:eastAsia="en-US"/>
              </w:rPr>
              <w:t>GNs</w:t>
            </w:r>
            <w:proofErr w:type="spellEnd"/>
            <w:r w:rsidRPr="0097064A">
              <w:rPr>
                <w:rFonts w:eastAsia="Times New Roman" w:cs="Times New Roman"/>
                <w:color w:val="auto"/>
                <w:sz w:val="18"/>
                <w:szCs w:val="18"/>
                <w:bdr w:val="none" w:sz="0" w:space="0" w:color="auto"/>
                <w:lang w:val="pt-BR" w:eastAsia="en-US"/>
              </w:rPr>
              <w:t>. As peças para instalação deverão acompanhar o forno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AFCD" w14:textId="476F1DF5" w:rsidR="0097064A" w:rsidRDefault="0097064A" w:rsidP="003B7E68">
            <w:pPr>
              <w:pStyle w:val="CorpoA"/>
              <w:jc w:val="center"/>
            </w:pPr>
            <w:r>
              <w:lastRenderedPageBreak/>
              <w:t>UN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1EF2" w14:textId="0CDD2A55" w:rsidR="0097064A" w:rsidRDefault="0097064A" w:rsidP="003B7E68">
            <w:pPr>
              <w:pStyle w:val="CorpoA"/>
              <w:jc w:val="center"/>
            </w:pPr>
            <w:r>
              <w:t>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EABB" w14:textId="77777777" w:rsidR="0097064A" w:rsidRDefault="0097064A" w:rsidP="003B7E68">
            <w:pPr>
              <w:pStyle w:val="CorpoA"/>
              <w:jc w:val="center"/>
            </w:pPr>
          </w:p>
        </w:tc>
      </w:tr>
      <w:tr w:rsidR="0097064A" w14:paraId="3E709C6A" w14:textId="77777777" w:rsidTr="00837715">
        <w:trPr>
          <w:trHeight w:val="664"/>
          <w:tblCellSpacing w:w="0" w:type="dxa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A68B" w14:textId="6D35693D" w:rsidR="0097064A" w:rsidRPr="003B7E68" w:rsidRDefault="0097064A" w:rsidP="003B7E68">
            <w:pPr>
              <w:pStyle w:val="CorpoA"/>
              <w:jc w:val="center"/>
            </w:pPr>
            <w:r>
              <w:lastRenderedPageBreak/>
              <w:t>3.1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1249" w14:textId="07F7B69C" w:rsidR="0097064A" w:rsidRPr="0097064A" w:rsidRDefault="0097064A" w:rsidP="00B637C2">
            <w:pPr>
              <w:pStyle w:val="CorpoA"/>
              <w:jc w:val="center"/>
              <w:rPr>
                <w:bCs/>
                <w:color w:val="auto"/>
              </w:rPr>
            </w:pPr>
            <w:r w:rsidRPr="0097064A">
              <w:rPr>
                <w:rFonts w:eastAsia="Times New Roman"/>
                <w:color w:val="auto"/>
                <w:sz w:val="22"/>
                <w:szCs w:val="22"/>
                <w:bdr w:val="none" w:sz="0" w:space="0" w:color="auto"/>
                <w:lang w:val="pt-BR"/>
              </w:rPr>
              <w:t>179000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7B06" w14:textId="4955F95E" w:rsidR="0097064A" w:rsidRPr="0097064A" w:rsidRDefault="0097064A" w:rsidP="003B7E68">
            <w:pPr>
              <w:pStyle w:val="CorpoA"/>
              <w:jc w:val="center"/>
              <w:rPr>
                <w:b/>
                <w:sz w:val="18"/>
                <w:szCs w:val="18"/>
              </w:rPr>
            </w:pPr>
            <w:r w:rsidRPr="0097064A">
              <w:rPr>
                <w:rFonts w:eastAsia="Times New Roman" w:cs="Times New Roman"/>
                <w:sz w:val="18"/>
                <w:szCs w:val="18"/>
                <w:bdr w:val="none" w:sz="0" w:space="0" w:color="auto"/>
                <w:lang w:val="pt-BR"/>
              </w:rPr>
              <w:t xml:space="preserve">CUBA GASTRONOMICA GN PERFURADA, AUXILIO NA INSERCAO DE BANDEJAS, E PRATOS EM FORNOS E CARROS DE TRANSPORTE, ACO INOX, </w:t>
            </w:r>
            <w:proofErr w:type="gramStart"/>
            <w:r w:rsidRPr="0097064A">
              <w:rPr>
                <w:rFonts w:eastAsia="Times New Roman" w:cs="Times New Roman"/>
                <w:sz w:val="18"/>
                <w:szCs w:val="18"/>
                <w:bdr w:val="none" w:sz="0" w:space="0" w:color="auto"/>
                <w:lang w:val="pt-BR"/>
              </w:rPr>
              <w:t>UNIDADE</w:t>
            </w:r>
            <w:proofErr w:type="gramEnd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5C6F" w14:textId="70745A89" w:rsidR="0097064A" w:rsidRDefault="0097064A" w:rsidP="003B7E68">
            <w:pPr>
              <w:pStyle w:val="CorpoA"/>
              <w:jc w:val="center"/>
            </w:pPr>
            <w:r>
              <w:t>UN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0490" w14:textId="3AC223F2" w:rsidR="0097064A" w:rsidRDefault="0097064A" w:rsidP="003B7E68">
            <w:pPr>
              <w:pStyle w:val="CorpoA"/>
              <w:jc w:val="center"/>
            </w:pPr>
            <w:r>
              <w:t>14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D3EA" w14:textId="77777777" w:rsidR="0097064A" w:rsidRDefault="0097064A" w:rsidP="003B7E68">
            <w:pPr>
              <w:pStyle w:val="CorpoA"/>
              <w:jc w:val="center"/>
            </w:pPr>
          </w:p>
        </w:tc>
      </w:tr>
      <w:tr w:rsidR="0097064A" w14:paraId="0D41BB86" w14:textId="77777777" w:rsidTr="00837715">
        <w:trPr>
          <w:trHeight w:val="664"/>
          <w:tblCellSpacing w:w="0" w:type="dxa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7A87" w14:textId="095A21B2" w:rsidR="0097064A" w:rsidRDefault="0097064A" w:rsidP="003B7E68">
            <w:pPr>
              <w:pStyle w:val="CorpoA"/>
              <w:jc w:val="center"/>
            </w:pPr>
            <w:r>
              <w:t>3.2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51D4" w14:textId="4C79B62B" w:rsidR="0097064A" w:rsidRPr="0097064A" w:rsidRDefault="0097064A" w:rsidP="00B637C2">
            <w:pPr>
              <w:pStyle w:val="CorpoA"/>
              <w:jc w:val="center"/>
              <w:rPr>
                <w:bCs/>
                <w:color w:val="auto"/>
              </w:rPr>
            </w:pPr>
            <w:r w:rsidRPr="0097064A">
              <w:rPr>
                <w:rFonts w:eastAsia="Times New Roman"/>
                <w:color w:val="auto"/>
                <w:sz w:val="22"/>
                <w:szCs w:val="22"/>
                <w:bdr w:val="none" w:sz="0" w:space="0" w:color="auto"/>
                <w:lang w:val="pt-BR"/>
              </w:rPr>
              <w:t>179001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021D" w14:textId="672C7D66" w:rsidR="0097064A" w:rsidRPr="0097064A" w:rsidRDefault="0097064A" w:rsidP="003B7E68">
            <w:pPr>
              <w:pStyle w:val="CorpoA"/>
              <w:jc w:val="center"/>
              <w:rPr>
                <w:b/>
                <w:sz w:val="18"/>
                <w:szCs w:val="18"/>
              </w:rPr>
            </w:pPr>
            <w:r w:rsidRPr="0097064A">
              <w:rPr>
                <w:rFonts w:eastAsia="Times New Roman" w:cs="Times New Roman"/>
                <w:sz w:val="18"/>
                <w:szCs w:val="18"/>
                <w:bdr w:val="none" w:sz="0" w:space="0" w:color="auto"/>
                <w:lang w:val="pt-BR"/>
              </w:rPr>
              <w:t xml:space="preserve">CUBA GASTRONOMICA GN COM </w:t>
            </w:r>
            <w:proofErr w:type="gramStart"/>
            <w:r w:rsidRPr="0097064A">
              <w:rPr>
                <w:rFonts w:eastAsia="Times New Roman" w:cs="Times New Roman"/>
                <w:sz w:val="18"/>
                <w:szCs w:val="18"/>
                <w:bdr w:val="none" w:sz="0" w:space="0" w:color="auto"/>
                <w:lang w:val="pt-BR"/>
              </w:rPr>
              <w:t>8</w:t>
            </w:r>
            <w:proofErr w:type="gramEnd"/>
            <w:r w:rsidRPr="0097064A">
              <w:rPr>
                <w:rFonts w:eastAsia="Times New Roman" w:cs="Times New Roman"/>
                <w:sz w:val="18"/>
                <w:szCs w:val="18"/>
                <w:bdr w:val="none" w:sz="0" w:space="0" w:color="auto"/>
                <w:lang w:val="pt-BR"/>
              </w:rPr>
              <w:t xml:space="preserve"> CAVIDADES PARA OVOS, AUXILIO NA INSERCAO DE BANDEJAS, E PRATOS EM FORNOS E CARROS DE TRANSPORTE, ACO INOX COM REVESTIMENTO TEFLON, UNIDADE.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F30B" w14:textId="5D1001A2" w:rsidR="0097064A" w:rsidRDefault="0097064A" w:rsidP="003B7E68">
            <w:pPr>
              <w:pStyle w:val="CorpoA"/>
              <w:jc w:val="center"/>
            </w:pPr>
            <w:r>
              <w:t>UN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C50A" w14:textId="4A1B9511" w:rsidR="0097064A" w:rsidRDefault="0097064A" w:rsidP="003B7E68">
            <w:pPr>
              <w:pStyle w:val="CorpoA"/>
              <w:jc w:val="center"/>
            </w:pPr>
            <w:r>
              <w:t>14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D485" w14:textId="77777777" w:rsidR="0097064A" w:rsidRDefault="0097064A" w:rsidP="003B7E68">
            <w:pPr>
              <w:pStyle w:val="CorpoA"/>
              <w:jc w:val="center"/>
            </w:pPr>
          </w:p>
        </w:tc>
      </w:tr>
      <w:tr w:rsidR="0097064A" w14:paraId="5B9852F4" w14:textId="77777777" w:rsidTr="00837715">
        <w:trPr>
          <w:trHeight w:val="664"/>
          <w:tblCellSpacing w:w="0" w:type="dxa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4FC3" w14:textId="61CB4F0D" w:rsidR="0097064A" w:rsidRDefault="0097064A" w:rsidP="003B7E68">
            <w:pPr>
              <w:pStyle w:val="CorpoA"/>
              <w:jc w:val="center"/>
            </w:pPr>
            <w:r>
              <w:t>3.3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A276" w14:textId="5799CE08" w:rsidR="0097064A" w:rsidRPr="0097064A" w:rsidRDefault="0097064A" w:rsidP="00B637C2">
            <w:pPr>
              <w:pStyle w:val="CorpoA"/>
              <w:jc w:val="center"/>
              <w:rPr>
                <w:bCs/>
                <w:color w:val="auto"/>
              </w:rPr>
            </w:pPr>
            <w:r w:rsidRPr="0097064A">
              <w:rPr>
                <w:rFonts w:eastAsia="Times New Roman"/>
                <w:color w:val="auto"/>
                <w:sz w:val="22"/>
                <w:szCs w:val="22"/>
                <w:bdr w:val="none" w:sz="0" w:space="0" w:color="auto"/>
                <w:lang w:val="pt-BR"/>
              </w:rPr>
              <w:t>179002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72AA" w14:textId="6AB00D71" w:rsidR="0097064A" w:rsidRPr="0097064A" w:rsidRDefault="0097064A" w:rsidP="003B7E68">
            <w:pPr>
              <w:pStyle w:val="CorpoA"/>
              <w:jc w:val="center"/>
              <w:rPr>
                <w:b/>
                <w:sz w:val="18"/>
                <w:szCs w:val="18"/>
              </w:rPr>
            </w:pPr>
            <w:r w:rsidRPr="0097064A">
              <w:rPr>
                <w:rFonts w:eastAsia="Times New Roman" w:cs="Times New Roman"/>
                <w:sz w:val="18"/>
                <w:szCs w:val="18"/>
                <w:bdr w:val="none" w:sz="0" w:space="0" w:color="auto"/>
                <w:lang w:val="pt-BR"/>
              </w:rPr>
              <w:t>GRELHA GASTRONOMICA GN 1X1, AUXILIO NA INSERCAO DE BANDEJAS, E PRATOS EM FORNOS E CARROS DE TRANSPORTE, ACO INOX, UNIDADE.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CFE2" w14:textId="47B628AB" w:rsidR="0097064A" w:rsidRDefault="0097064A" w:rsidP="003B7E68">
            <w:pPr>
              <w:pStyle w:val="CorpoA"/>
              <w:jc w:val="center"/>
            </w:pPr>
            <w:r>
              <w:t>UN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C8C7" w14:textId="3242F320" w:rsidR="0097064A" w:rsidRDefault="0097064A" w:rsidP="003B7E68">
            <w:pPr>
              <w:pStyle w:val="CorpoA"/>
              <w:jc w:val="center"/>
            </w:pPr>
            <w:r>
              <w:t>14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2C32" w14:textId="77777777" w:rsidR="0097064A" w:rsidRDefault="0097064A" w:rsidP="003B7E68">
            <w:pPr>
              <w:pStyle w:val="CorpoA"/>
              <w:jc w:val="center"/>
            </w:pPr>
          </w:p>
        </w:tc>
      </w:tr>
      <w:tr w:rsidR="0097064A" w14:paraId="7B51BA04" w14:textId="77777777" w:rsidTr="00837715">
        <w:trPr>
          <w:trHeight w:val="664"/>
          <w:tblCellSpacing w:w="0" w:type="dxa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A2CD" w14:textId="7CFF10BF" w:rsidR="0097064A" w:rsidRDefault="0097064A" w:rsidP="003B7E68">
            <w:pPr>
              <w:pStyle w:val="CorpoA"/>
              <w:jc w:val="center"/>
            </w:pPr>
            <w:r>
              <w:t>3.4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8CAE" w14:textId="7106BD08" w:rsidR="0097064A" w:rsidRPr="0097064A" w:rsidRDefault="0097064A" w:rsidP="00B637C2">
            <w:pPr>
              <w:pStyle w:val="CorpoA"/>
              <w:jc w:val="center"/>
              <w:rPr>
                <w:bCs/>
                <w:color w:val="auto"/>
              </w:rPr>
            </w:pPr>
            <w:r w:rsidRPr="0097064A">
              <w:rPr>
                <w:rFonts w:eastAsia="Times New Roman"/>
                <w:color w:val="auto"/>
                <w:sz w:val="22"/>
                <w:szCs w:val="22"/>
                <w:bdr w:val="none" w:sz="0" w:space="0" w:color="auto"/>
                <w:lang w:val="pt-BR"/>
              </w:rPr>
              <w:t>179003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D2F1" w14:textId="3482D42B" w:rsidR="0097064A" w:rsidRPr="0097064A" w:rsidRDefault="0097064A" w:rsidP="003B7E68">
            <w:pPr>
              <w:pStyle w:val="CorpoA"/>
              <w:jc w:val="center"/>
              <w:rPr>
                <w:b/>
                <w:sz w:val="18"/>
                <w:szCs w:val="18"/>
              </w:rPr>
            </w:pPr>
            <w:r w:rsidRPr="0097064A">
              <w:rPr>
                <w:rFonts w:eastAsia="Times New Roman" w:cs="Times New Roman"/>
                <w:sz w:val="18"/>
                <w:szCs w:val="18"/>
                <w:bdr w:val="none" w:sz="0" w:space="0" w:color="auto"/>
                <w:lang w:val="pt-BR"/>
              </w:rPr>
              <w:t>CESTO ARAMADO PARA FORNO COMBINADO 1X1, AUXILIO NA INSERCAO DE BANDEJAS, E PRATOS EM FORNOS E CARROS DE TRANSPORTE, ACO INOX, UNIDADE.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3853" w14:textId="68930DE1" w:rsidR="0097064A" w:rsidRDefault="0097064A" w:rsidP="003B7E68">
            <w:pPr>
              <w:pStyle w:val="CorpoA"/>
              <w:jc w:val="center"/>
            </w:pPr>
            <w:r>
              <w:t>UN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9AA7" w14:textId="6C886181" w:rsidR="0097064A" w:rsidRDefault="0097064A" w:rsidP="003B7E68">
            <w:pPr>
              <w:pStyle w:val="CorpoA"/>
              <w:jc w:val="center"/>
            </w:pPr>
            <w:r>
              <w:t>14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AB9F" w14:textId="77777777" w:rsidR="0097064A" w:rsidRDefault="0097064A" w:rsidP="003B7E68">
            <w:pPr>
              <w:pStyle w:val="CorpoA"/>
              <w:jc w:val="center"/>
            </w:pPr>
          </w:p>
        </w:tc>
      </w:tr>
      <w:tr w:rsidR="0097064A" w14:paraId="5982763E" w14:textId="77777777" w:rsidTr="00837715">
        <w:trPr>
          <w:trHeight w:val="664"/>
          <w:tblCellSpacing w:w="0" w:type="dxa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21B5" w14:textId="603262A0" w:rsidR="0097064A" w:rsidRDefault="0097064A" w:rsidP="003B7E68">
            <w:pPr>
              <w:pStyle w:val="CorpoA"/>
              <w:jc w:val="center"/>
            </w:pPr>
            <w:r>
              <w:t>3.5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22CC" w14:textId="13A617BD" w:rsidR="0097064A" w:rsidRPr="0097064A" w:rsidRDefault="0097064A" w:rsidP="00B637C2">
            <w:pPr>
              <w:pStyle w:val="CorpoA"/>
              <w:jc w:val="center"/>
              <w:rPr>
                <w:bCs/>
                <w:color w:val="auto"/>
              </w:rPr>
            </w:pPr>
            <w:r w:rsidRPr="0097064A">
              <w:rPr>
                <w:rFonts w:eastAsia="Times New Roman"/>
                <w:color w:val="auto"/>
                <w:sz w:val="22"/>
                <w:szCs w:val="22"/>
                <w:bdr w:val="none" w:sz="0" w:space="0" w:color="auto"/>
                <w:lang w:val="pt-BR"/>
              </w:rPr>
              <w:t>179040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EAAB" w14:textId="4F6C3FF6" w:rsidR="0097064A" w:rsidRPr="0097064A" w:rsidRDefault="0097064A" w:rsidP="003B7E68">
            <w:pPr>
              <w:pStyle w:val="CorpoA"/>
              <w:jc w:val="center"/>
              <w:rPr>
                <w:b/>
                <w:sz w:val="18"/>
                <w:szCs w:val="18"/>
              </w:rPr>
            </w:pPr>
            <w:r w:rsidRPr="0097064A">
              <w:rPr>
                <w:rFonts w:eastAsia="Times New Roman" w:cs="Times New Roman"/>
                <w:sz w:val="18"/>
                <w:szCs w:val="18"/>
                <w:bdr w:val="none" w:sz="0" w:space="0" w:color="auto"/>
                <w:lang w:val="pt-BR"/>
              </w:rPr>
              <w:t>CUBA GASTRONOMICA GN LISA, AUXILIO NA INSERCAO DE BANDEJAS, E PRATOS EM FORNOS E CARROS DE TRANSPORTE, ACO INOX, UNIDADE.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4DA8" w14:textId="0D09086C" w:rsidR="0097064A" w:rsidRDefault="0097064A" w:rsidP="003B7E68">
            <w:pPr>
              <w:pStyle w:val="CorpoA"/>
              <w:jc w:val="center"/>
            </w:pPr>
            <w:r>
              <w:t>UN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EDF7" w14:textId="2E94C16C" w:rsidR="0097064A" w:rsidRDefault="0097064A" w:rsidP="003B7E68">
            <w:pPr>
              <w:pStyle w:val="CorpoA"/>
              <w:jc w:val="center"/>
            </w:pPr>
            <w:r>
              <w:t>14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EA17" w14:textId="77777777" w:rsidR="0097064A" w:rsidRDefault="0097064A" w:rsidP="003B7E68">
            <w:pPr>
              <w:pStyle w:val="CorpoA"/>
              <w:jc w:val="center"/>
            </w:pPr>
          </w:p>
        </w:tc>
      </w:tr>
      <w:tr w:rsidR="0097064A" w14:paraId="72A13A7F" w14:textId="77777777" w:rsidTr="00837715">
        <w:trPr>
          <w:trHeight w:val="664"/>
          <w:tblCellSpacing w:w="0" w:type="dxa"/>
        </w:trPr>
        <w:tc>
          <w:tcPr>
            <w:tcW w:w="39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E2E83E" w14:textId="45C89FB9" w:rsidR="0097064A" w:rsidRDefault="0097064A" w:rsidP="003B7E68">
            <w:pPr>
              <w:pStyle w:val="CorpoA"/>
              <w:jc w:val="center"/>
            </w:pPr>
            <w:r>
              <w:t>VALOR TOTAL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448FE" w14:textId="05949269" w:rsidR="0097064A" w:rsidRDefault="0097064A" w:rsidP="0097064A">
            <w:pPr>
              <w:pStyle w:val="CorpoA"/>
              <w:jc w:val="left"/>
            </w:pPr>
            <w:r>
              <w:t>R$</w:t>
            </w:r>
          </w:p>
        </w:tc>
      </w:tr>
    </w:tbl>
    <w:p w14:paraId="28A0A2E6" w14:textId="3138146F" w:rsidR="00EF3F65" w:rsidRDefault="00EF3F65" w:rsidP="003B7E68">
      <w:pPr>
        <w:pStyle w:val="CorpoA"/>
        <w:rPr>
          <w:lang w:eastAsia="zh-CN"/>
        </w:rPr>
      </w:pPr>
    </w:p>
    <w:p w14:paraId="1DDF96AA" w14:textId="27D16F1E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Valor total da proposta por extenso:_________________________________</w:t>
      </w:r>
      <w:r w:rsidR="00EF3F65">
        <w:rPr>
          <w:szCs w:val="24"/>
          <w:lang w:eastAsia="zh-CN"/>
        </w:rPr>
        <w:t>_______</w:t>
      </w:r>
      <w:r>
        <w:rPr>
          <w:szCs w:val="24"/>
          <w:lang w:eastAsia="zh-CN"/>
        </w:rPr>
        <w:t>____</w:t>
      </w:r>
    </w:p>
    <w:p w14:paraId="3CE73DB9" w14:textId="77777777" w:rsidR="002A0B5B" w:rsidRDefault="002A0B5B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4039"/>
        <w:gridCol w:w="4039"/>
      </w:tblGrid>
      <w:tr w:rsidR="007A244F" w14:paraId="75C41D14" w14:textId="77777777" w:rsidTr="00D44C13">
        <w:tc>
          <w:tcPr>
            <w:tcW w:w="4039" w:type="dxa"/>
          </w:tcPr>
          <w:p w14:paraId="25A3A8C3" w14:textId="0C1CB46C" w:rsidR="007A244F" w:rsidRDefault="007A244F" w:rsidP="00E11FE5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Validade da Proposta:</w:t>
            </w:r>
          </w:p>
        </w:tc>
        <w:tc>
          <w:tcPr>
            <w:tcW w:w="4039" w:type="dxa"/>
          </w:tcPr>
          <w:p w14:paraId="128E12BD" w14:textId="77777777"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Prazo de entrega do material:</w:t>
            </w:r>
          </w:p>
          <w:p w14:paraId="6F71A497" w14:textId="32D8CC28" w:rsidR="007A244F" w:rsidRDefault="007A244F" w:rsidP="003677FB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(</w:t>
            </w:r>
            <w:r w:rsidR="00286F39">
              <w:rPr>
                <w:szCs w:val="24"/>
                <w:lang w:eastAsia="zh-CN"/>
              </w:rPr>
              <w:t>C</w:t>
            </w:r>
            <w:r w:rsidR="0046371F">
              <w:rPr>
                <w:szCs w:val="24"/>
                <w:lang w:eastAsia="zh-CN"/>
              </w:rPr>
              <w:t xml:space="preserve">onforme </w:t>
            </w:r>
            <w:r w:rsidR="00286F39">
              <w:rPr>
                <w:szCs w:val="24"/>
                <w:lang w:eastAsia="zh-CN"/>
              </w:rPr>
              <w:t>T</w:t>
            </w:r>
            <w:r w:rsidR="0046371F">
              <w:rPr>
                <w:szCs w:val="24"/>
                <w:lang w:eastAsia="zh-CN"/>
              </w:rPr>
              <w:t>ermo de Referência</w:t>
            </w:r>
            <w:r>
              <w:rPr>
                <w:szCs w:val="24"/>
                <w:lang w:eastAsia="zh-CN"/>
              </w:rPr>
              <w:t>)</w:t>
            </w:r>
            <w:r w:rsidR="0046371F">
              <w:rPr>
                <w:szCs w:val="24"/>
                <w:lang w:eastAsia="zh-CN"/>
              </w:rPr>
              <w:t>.</w:t>
            </w:r>
            <w:r w:rsidRPr="00032FD1">
              <w:rPr>
                <w:szCs w:val="24"/>
                <w:lang w:eastAsia="zh-CN"/>
              </w:rPr>
              <w:t xml:space="preserve"> </w:t>
            </w:r>
          </w:p>
        </w:tc>
      </w:tr>
      <w:tr w:rsidR="007A244F" w14:paraId="2AB805D9" w14:textId="77777777" w:rsidTr="00D44C13">
        <w:tc>
          <w:tcPr>
            <w:tcW w:w="4039" w:type="dxa"/>
          </w:tcPr>
          <w:p w14:paraId="7F9C7B94" w14:textId="77777777" w:rsidR="007A244F" w:rsidRDefault="007A244F" w:rsidP="0084726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_____/_____/_____</w:t>
            </w:r>
          </w:p>
        </w:tc>
        <w:tc>
          <w:tcPr>
            <w:tcW w:w="4039" w:type="dxa"/>
          </w:tcPr>
          <w:p w14:paraId="313DCB96" w14:textId="77777777" w:rsidR="007A244F" w:rsidRDefault="007A244F" w:rsidP="0084726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</w:tr>
    </w:tbl>
    <w:p w14:paraId="14469FD7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746EBB8A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Dados para pagamento:</w:t>
      </w:r>
    </w:p>
    <w:p w14:paraId="571DA56D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7A244F" w14:paraId="5EB687F6" w14:textId="77777777" w:rsidTr="007A244F">
        <w:tc>
          <w:tcPr>
            <w:tcW w:w="2692" w:type="dxa"/>
          </w:tcPr>
          <w:p w14:paraId="27603006" w14:textId="77777777"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14:paraId="301F1F76" w14:textId="77777777"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14:paraId="3506BE12" w14:textId="77777777"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C/Corrente:</w:t>
            </w:r>
          </w:p>
        </w:tc>
      </w:tr>
    </w:tbl>
    <w:p w14:paraId="3862993C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399D5350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Carimbo Padronizado de CNPJ: </w:t>
      </w:r>
    </w:p>
    <w:p w14:paraId="6391E699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F4860CF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(Local e Data): _________________,_____de ____________de _________.</w:t>
      </w:r>
    </w:p>
    <w:p w14:paraId="46B6CE40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E133A33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Assinatura do Responsável pela Empresa:________________________________</w:t>
      </w:r>
    </w:p>
    <w:p w14:paraId="72ACA545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Observações:_______________________________________________________</w:t>
      </w:r>
    </w:p>
    <w:p w14:paraId="47CD845E" w14:textId="40BFF275" w:rsidR="00710108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Vendedor Responsável:______________________________________________</w:t>
      </w:r>
    </w:p>
    <w:p w14:paraId="00CC73FE" w14:textId="0A7189CB" w:rsidR="007A244F" w:rsidRDefault="007A244F" w:rsidP="00847268">
      <w:pPr>
        <w:suppressAutoHyphens/>
        <w:spacing w:line="360" w:lineRule="auto"/>
        <w:contextualSpacing/>
        <w:rPr>
          <w:szCs w:val="24"/>
          <w:lang w:eastAsia="zh-CN"/>
        </w:rPr>
      </w:pPr>
      <w:r>
        <w:rPr>
          <w:szCs w:val="24"/>
          <w:lang w:eastAsia="zh-CN"/>
        </w:rPr>
        <w:t>Telefone para</w:t>
      </w:r>
      <w:r w:rsidR="00710108">
        <w:rPr>
          <w:szCs w:val="24"/>
          <w:lang w:eastAsia="zh-CN"/>
        </w:rPr>
        <w:t xml:space="preserve"> c</w:t>
      </w:r>
      <w:r>
        <w:rPr>
          <w:szCs w:val="24"/>
          <w:lang w:eastAsia="zh-CN"/>
        </w:rPr>
        <w:t>ontato: (____</w:t>
      </w:r>
      <w:proofErr w:type="gramStart"/>
      <w:r>
        <w:rPr>
          <w:szCs w:val="24"/>
          <w:lang w:eastAsia="zh-CN"/>
        </w:rPr>
        <w:t>)</w:t>
      </w:r>
      <w:proofErr w:type="gramEnd"/>
      <w:r>
        <w:rPr>
          <w:szCs w:val="24"/>
          <w:lang w:eastAsia="zh-CN"/>
        </w:rPr>
        <w:t>__________________________________________</w:t>
      </w:r>
    </w:p>
    <w:p w14:paraId="07119B40" w14:textId="573DDF29" w:rsidR="002A0B5B" w:rsidRDefault="002A0B5B" w:rsidP="00787258">
      <w:pPr>
        <w:rPr>
          <w:szCs w:val="24"/>
          <w:lang w:eastAsia="zh-CN"/>
        </w:rPr>
      </w:pPr>
    </w:p>
    <w:p w14:paraId="7A3BF340" w14:textId="77777777" w:rsidR="00642BBF" w:rsidRDefault="00642BBF" w:rsidP="00787258">
      <w:pPr>
        <w:rPr>
          <w:szCs w:val="24"/>
          <w:lang w:eastAsia="zh-CN"/>
        </w:rPr>
      </w:pPr>
    </w:p>
    <w:p w14:paraId="14BBB2F2" w14:textId="77777777" w:rsidR="00D97523" w:rsidRDefault="00D97523" w:rsidP="00787258">
      <w:pPr>
        <w:rPr>
          <w:szCs w:val="24"/>
          <w:lang w:eastAsia="zh-CN"/>
        </w:rPr>
      </w:pPr>
    </w:p>
    <w:p w14:paraId="7FCC9CBE" w14:textId="77777777" w:rsidR="00D97523" w:rsidRDefault="00D97523" w:rsidP="00787258">
      <w:pPr>
        <w:rPr>
          <w:szCs w:val="24"/>
          <w:lang w:eastAsia="zh-CN"/>
        </w:rPr>
      </w:pPr>
    </w:p>
    <w:p w14:paraId="67A61304" w14:textId="77777777" w:rsidR="00D97523" w:rsidRDefault="00D97523" w:rsidP="00787258">
      <w:pPr>
        <w:rPr>
          <w:szCs w:val="24"/>
          <w:lang w:eastAsia="zh-CN"/>
        </w:rPr>
      </w:pPr>
    </w:p>
    <w:p w14:paraId="37039BC4" w14:textId="77777777" w:rsidR="0075206A" w:rsidRDefault="0075206A" w:rsidP="00787258">
      <w:pPr>
        <w:rPr>
          <w:szCs w:val="24"/>
          <w:lang w:eastAsia="zh-CN"/>
        </w:rPr>
      </w:pPr>
    </w:p>
    <w:p w14:paraId="207B7A2F" w14:textId="77777777" w:rsidR="0075206A" w:rsidRDefault="0075206A" w:rsidP="00787258">
      <w:pPr>
        <w:rPr>
          <w:szCs w:val="24"/>
          <w:lang w:eastAsia="zh-CN"/>
        </w:rPr>
      </w:pPr>
    </w:p>
    <w:p w14:paraId="3C0B1798" w14:textId="77777777" w:rsidR="0075206A" w:rsidRDefault="0075206A" w:rsidP="00787258">
      <w:pPr>
        <w:rPr>
          <w:szCs w:val="24"/>
          <w:lang w:eastAsia="zh-CN"/>
        </w:rPr>
      </w:pPr>
    </w:p>
    <w:p w14:paraId="1094F6BE" w14:textId="77777777" w:rsidR="0075206A" w:rsidRDefault="0075206A" w:rsidP="00787258">
      <w:pPr>
        <w:rPr>
          <w:szCs w:val="24"/>
          <w:lang w:eastAsia="zh-CN"/>
        </w:rPr>
      </w:pPr>
    </w:p>
    <w:p w14:paraId="3DCA864E" w14:textId="77777777" w:rsidR="0075206A" w:rsidRDefault="0075206A" w:rsidP="00787258">
      <w:pPr>
        <w:rPr>
          <w:szCs w:val="24"/>
          <w:lang w:eastAsia="zh-CN"/>
        </w:rPr>
      </w:pPr>
    </w:p>
    <w:p w14:paraId="1D8F296B" w14:textId="77777777" w:rsidR="0075206A" w:rsidRDefault="0075206A" w:rsidP="00787258">
      <w:pPr>
        <w:rPr>
          <w:szCs w:val="24"/>
          <w:lang w:eastAsia="zh-CN"/>
        </w:rPr>
      </w:pPr>
    </w:p>
    <w:p w14:paraId="1834A180" w14:textId="77777777" w:rsidR="0075206A" w:rsidRDefault="0075206A" w:rsidP="00787258">
      <w:pPr>
        <w:rPr>
          <w:szCs w:val="24"/>
          <w:lang w:eastAsia="zh-CN"/>
        </w:rPr>
      </w:pPr>
    </w:p>
    <w:p w14:paraId="362464BF" w14:textId="77777777" w:rsidR="0075206A" w:rsidRDefault="0075206A" w:rsidP="00787258">
      <w:pPr>
        <w:rPr>
          <w:szCs w:val="24"/>
          <w:lang w:eastAsia="zh-CN"/>
        </w:rPr>
      </w:pPr>
    </w:p>
    <w:p w14:paraId="2D39C489" w14:textId="77777777" w:rsidR="0075206A" w:rsidRDefault="0075206A" w:rsidP="00787258">
      <w:pPr>
        <w:rPr>
          <w:szCs w:val="24"/>
          <w:lang w:eastAsia="zh-CN"/>
        </w:rPr>
      </w:pPr>
    </w:p>
    <w:p w14:paraId="1C358ABF" w14:textId="77777777" w:rsidR="0075206A" w:rsidRDefault="0075206A" w:rsidP="00787258">
      <w:pPr>
        <w:rPr>
          <w:szCs w:val="24"/>
          <w:lang w:eastAsia="zh-CN"/>
        </w:rPr>
      </w:pPr>
    </w:p>
    <w:p w14:paraId="4D188618" w14:textId="77777777" w:rsidR="0075206A" w:rsidRDefault="0075206A" w:rsidP="00787258">
      <w:pPr>
        <w:rPr>
          <w:szCs w:val="24"/>
          <w:lang w:eastAsia="zh-CN"/>
        </w:rPr>
      </w:pPr>
    </w:p>
    <w:p w14:paraId="40DD3636" w14:textId="77777777" w:rsidR="0075206A" w:rsidRDefault="0075206A" w:rsidP="00787258">
      <w:pPr>
        <w:rPr>
          <w:szCs w:val="24"/>
          <w:lang w:eastAsia="zh-CN"/>
        </w:rPr>
      </w:pPr>
    </w:p>
    <w:p w14:paraId="01759A40" w14:textId="77777777" w:rsidR="0075206A" w:rsidRDefault="0075206A" w:rsidP="00787258">
      <w:pPr>
        <w:rPr>
          <w:szCs w:val="24"/>
          <w:lang w:eastAsia="zh-CN"/>
        </w:rPr>
      </w:pPr>
    </w:p>
    <w:p w14:paraId="17AB3A8E" w14:textId="77777777" w:rsidR="0075206A" w:rsidRDefault="0075206A" w:rsidP="00787258">
      <w:pPr>
        <w:rPr>
          <w:szCs w:val="24"/>
          <w:lang w:eastAsia="zh-CN"/>
        </w:rPr>
      </w:pPr>
    </w:p>
    <w:p w14:paraId="1EF220FF" w14:textId="77777777" w:rsidR="0075206A" w:rsidRDefault="0075206A" w:rsidP="00787258">
      <w:pPr>
        <w:rPr>
          <w:szCs w:val="24"/>
          <w:lang w:eastAsia="zh-CN"/>
        </w:rPr>
      </w:pPr>
    </w:p>
    <w:p w14:paraId="49E89996" w14:textId="77777777" w:rsidR="0075206A" w:rsidRDefault="0075206A" w:rsidP="00787258">
      <w:pPr>
        <w:rPr>
          <w:szCs w:val="24"/>
          <w:lang w:eastAsia="zh-CN"/>
        </w:rPr>
      </w:pPr>
    </w:p>
    <w:p w14:paraId="7B58E17F" w14:textId="77777777" w:rsidR="0075206A" w:rsidRDefault="0075206A" w:rsidP="00787258">
      <w:pPr>
        <w:rPr>
          <w:szCs w:val="24"/>
          <w:lang w:eastAsia="zh-CN"/>
        </w:rPr>
      </w:pPr>
    </w:p>
    <w:p w14:paraId="1BCFD11B" w14:textId="77777777" w:rsidR="0075206A" w:rsidRDefault="0075206A" w:rsidP="00787258">
      <w:pPr>
        <w:rPr>
          <w:szCs w:val="24"/>
          <w:lang w:eastAsia="zh-CN"/>
        </w:rPr>
      </w:pPr>
    </w:p>
    <w:p w14:paraId="0E95B7FA" w14:textId="77777777" w:rsidR="0075206A" w:rsidRDefault="0075206A" w:rsidP="00787258">
      <w:pPr>
        <w:rPr>
          <w:szCs w:val="24"/>
          <w:lang w:eastAsia="zh-CN"/>
        </w:rPr>
      </w:pPr>
    </w:p>
    <w:p w14:paraId="20BFAA05" w14:textId="77777777" w:rsidR="0075206A" w:rsidRDefault="0075206A" w:rsidP="00787258">
      <w:pPr>
        <w:rPr>
          <w:szCs w:val="24"/>
          <w:lang w:eastAsia="zh-CN"/>
        </w:rPr>
      </w:pPr>
    </w:p>
    <w:p w14:paraId="73EA3E21" w14:textId="77777777" w:rsidR="0075206A" w:rsidRDefault="0075206A" w:rsidP="00787258">
      <w:pPr>
        <w:rPr>
          <w:szCs w:val="24"/>
          <w:lang w:eastAsia="zh-CN"/>
        </w:rPr>
      </w:pPr>
    </w:p>
    <w:p w14:paraId="7C5E80A7" w14:textId="77777777" w:rsidR="0075206A" w:rsidRDefault="0075206A" w:rsidP="00787258">
      <w:pPr>
        <w:rPr>
          <w:szCs w:val="24"/>
          <w:lang w:eastAsia="zh-CN"/>
        </w:rPr>
      </w:pPr>
    </w:p>
    <w:p w14:paraId="507A92DC" w14:textId="77777777" w:rsidR="0075206A" w:rsidRDefault="0075206A" w:rsidP="00787258">
      <w:pPr>
        <w:rPr>
          <w:szCs w:val="24"/>
          <w:lang w:eastAsia="zh-CN"/>
        </w:rPr>
      </w:pPr>
    </w:p>
    <w:p w14:paraId="0960D612" w14:textId="77777777" w:rsidR="0075206A" w:rsidRDefault="0075206A" w:rsidP="00787258">
      <w:pPr>
        <w:rPr>
          <w:szCs w:val="24"/>
          <w:lang w:eastAsia="zh-CN"/>
        </w:rPr>
      </w:pPr>
    </w:p>
    <w:p w14:paraId="63012357" w14:textId="77777777" w:rsidR="0075206A" w:rsidRDefault="0075206A" w:rsidP="00787258">
      <w:pPr>
        <w:rPr>
          <w:szCs w:val="24"/>
          <w:lang w:eastAsia="zh-CN"/>
        </w:rPr>
      </w:pPr>
    </w:p>
    <w:p w14:paraId="3DB5A04A" w14:textId="77777777" w:rsidR="0075206A" w:rsidRDefault="0075206A" w:rsidP="00787258">
      <w:pPr>
        <w:rPr>
          <w:szCs w:val="24"/>
          <w:lang w:eastAsia="zh-CN"/>
        </w:rPr>
      </w:pPr>
    </w:p>
    <w:p w14:paraId="7BD30EFF" w14:textId="77777777" w:rsidR="0075206A" w:rsidRDefault="0075206A" w:rsidP="00787258">
      <w:pPr>
        <w:rPr>
          <w:szCs w:val="24"/>
          <w:lang w:eastAsia="zh-CN"/>
        </w:rPr>
      </w:pPr>
    </w:p>
    <w:p w14:paraId="6AF33DDA" w14:textId="77777777" w:rsidR="0075206A" w:rsidRDefault="0075206A" w:rsidP="00787258">
      <w:pPr>
        <w:rPr>
          <w:szCs w:val="24"/>
          <w:lang w:eastAsia="zh-CN"/>
        </w:rPr>
      </w:pPr>
    </w:p>
    <w:p w14:paraId="1098BFB8" w14:textId="77777777" w:rsidR="0075206A" w:rsidRDefault="0075206A" w:rsidP="00787258">
      <w:pPr>
        <w:rPr>
          <w:szCs w:val="24"/>
          <w:lang w:eastAsia="zh-CN"/>
        </w:rPr>
      </w:pPr>
    </w:p>
    <w:sectPr w:rsidR="0075206A" w:rsidSect="007B126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7" w:right="1701" w:bottom="1417" w:left="1701" w:header="1135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48E51" w14:textId="77777777" w:rsidR="00FD48B4" w:rsidRDefault="00FD48B4">
      <w:r>
        <w:separator/>
      </w:r>
    </w:p>
  </w:endnote>
  <w:endnote w:type="continuationSeparator" w:id="0">
    <w:p w14:paraId="2C3CBE84" w14:textId="77777777" w:rsidR="00FD48B4" w:rsidRDefault="00FD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00"/>
    <w:family w:val="swiss"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94700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FEC828D" w14:textId="467D9D84" w:rsidR="004C0E31" w:rsidRDefault="004C0E31">
        <w:pPr>
          <w:pStyle w:val="Rodap"/>
          <w:pBdr>
            <w:top w:val="single" w:sz="4" w:space="1" w:color="D9D9D9" w:themeColor="background1" w:themeShade="D9"/>
          </w:pBdr>
          <w:jc w:val="right"/>
        </w:pPr>
        <w:r w:rsidRPr="00574961">
          <w:rPr>
            <w:sz w:val="18"/>
          </w:rPr>
          <w:t xml:space="preserve">Governo do Estado do Rio de Janeiro * </w:t>
        </w:r>
        <w:r>
          <w:rPr>
            <w:sz w:val="18"/>
          </w:rPr>
          <w:t>Secretaria de Estado de Polícia Militar</w:t>
        </w:r>
        <w:r>
          <w:rPr>
            <w:sz w:val="20"/>
          </w:rPr>
          <w:t xml:space="preserve">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D4A2D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Página</w:t>
        </w:r>
      </w:p>
    </w:sdtContent>
  </w:sdt>
  <w:p w14:paraId="5F5950DC" w14:textId="77777777" w:rsidR="004C0E31" w:rsidRDefault="004C0E31" w:rsidP="00AA73F7">
    <w:pPr>
      <w:pStyle w:val="Rodap"/>
      <w:tabs>
        <w:tab w:val="clear" w:pos="4419"/>
        <w:tab w:val="clear" w:pos="8838"/>
        <w:tab w:val="left" w:pos="101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2DA87" w14:textId="00AC0391" w:rsidR="004C0E31" w:rsidRDefault="004C0E31" w:rsidP="00C369DB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r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20D45708" wp14:editId="0D1B9E28">
          <wp:simplePos x="0" y="0"/>
          <wp:positionH relativeFrom="column">
            <wp:posOffset>5881360</wp:posOffset>
          </wp:positionH>
          <wp:positionV relativeFrom="paragraph">
            <wp:posOffset>80962</wp:posOffset>
          </wp:positionV>
          <wp:extent cx="539750" cy="67437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903_logo p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18"/>
        </w:rPr>
        <w:alias w:val="Endereço"/>
        <w:id w:val="-278489896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>
          <w:rPr>
            <w:sz w:val="18"/>
          </w:rPr>
          <w:t xml:space="preserve">Governo do Estado do Rio de Janeiro * Secretaria de Estado da Polícia Militar         </w:t>
        </w:r>
        <w:proofErr w:type="gramStart"/>
        <w:r>
          <w:rPr>
            <w:sz w:val="18"/>
          </w:rPr>
          <w:t>2</w:t>
        </w:r>
        <w:proofErr w:type="gramEnd"/>
        <w:r>
          <w:rPr>
            <w:sz w:val="18"/>
          </w:rPr>
          <w:t xml:space="preserve"> | Página</w:t>
        </w:r>
        <w:r>
          <w:rPr>
            <w:sz w:val="18"/>
          </w:rPr>
          <w:br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D04BA" w14:textId="77777777" w:rsidR="00FD48B4" w:rsidRDefault="00FD48B4">
      <w:r>
        <w:separator/>
      </w:r>
    </w:p>
  </w:footnote>
  <w:footnote w:type="continuationSeparator" w:id="0">
    <w:p w14:paraId="2340F656" w14:textId="77777777" w:rsidR="00FD48B4" w:rsidRDefault="00FD4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AB637" w14:textId="77777777" w:rsidR="004C0E31" w:rsidRDefault="004C0E31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E9F8A" w14:textId="5BFF5768" w:rsidR="004C0E31" w:rsidRDefault="004C0E31" w:rsidP="00F01D7B">
    <w:pPr>
      <w:pStyle w:val="Cabealho"/>
      <w:tabs>
        <w:tab w:val="clear" w:pos="4419"/>
        <w:tab w:val="clear" w:pos="8838"/>
        <w:tab w:val="left" w:pos="679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D3B9D" w14:textId="77777777" w:rsidR="004C0E31" w:rsidRDefault="004C0E31" w:rsidP="003331A5">
    <w:pPr>
      <w:pStyle w:val="Cabealho"/>
      <w:jc w:val="center"/>
    </w:pPr>
    <w:r w:rsidRPr="003331A5">
      <w:rPr>
        <w:noProof/>
        <w:szCs w:val="24"/>
      </w:rPr>
      <w:drawing>
        <wp:anchor distT="0" distB="0" distL="114300" distR="114300" simplePos="0" relativeHeight="251664384" behindDoc="1" locked="0" layoutInCell="1" allowOverlap="1" wp14:anchorId="453FDA26" wp14:editId="3DA0C344">
          <wp:simplePos x="0" y="0"/>
          <wp:positionH relativeFrom="margin">
            <wp:align>center</wp:align>
          </wp:positionH>
          <wp:positionV relativeFrom="paragraph">
            <wp:posOffset>-386023</wp:posOffset>
          </wp:positionV>
          <wp:extent cx="1060563" cy="1060563"/>
          <wp:effectExtent l="0" t="0" r="0" b="0"/>
          <wp:wrapNone/>
          <wp:docPr id="5" name="Imagem 5" descr="D:\Usuários\jessica.almeida\Desktop\Brasao-2D_Gov-RJ_CMYK_800x800px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ários\jessica.almeida\Desktop\Brasao-2D_Gov-RJ_CMYK_800x800px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563" cy="1060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3F06">
      <w:rPr>
        <w:noProof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5B6FCAEA" wp14:editId="6AC84A39">
              <wp:simplePos x="0" y="0"/>
              <wp:positionH relativeFrom="column">
                <wp:posOffset>3150870</wp:posOffset>
              </wp:positionH>
              <wp:positionV relativeFrom="paragraph">
                <wp:posOffset>-652780</wp:posOffset>
              </wp:positionV>
              <wp:extent cx="2082186" cy="1057275"/>
              <wp:effectExtent l="0" t="0" r="13335" b="28575"/>
              <wp:wrapNone/>
              <wp:docPr id="11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186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DC283E" w14:textId="77777777" w:rsidR="004C0E31" w:rsidRDefault="004C0E31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14BE0">
                            <w:rPr>
                              <w:b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14:paraId="51009150" w14:textId="77777777" w:rsidR="004C0E31" w:rsidRPr="00214BE0" w:rsidRDefault="004C0E31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1DD38C25" w14:textId="77777777" w:rsidR="004C0E31" w:rsidRPr="00285D48" w:rsidRDefault="004C0E31" w:rsidP="00285D48">
                          <w:pPr>
                            <w:spacing w:line="360" w:lineRule="auto"/>
                            <w:rPr>
                              <w:b/>
                              <w:sz w:val="20"/>
                              <w:szCs w:val="18"/>
                            </w:rPr>
                          </w:pPr>
                          <w:r w:rsidRPr="00285D48">
                            <w:rPr>
                              <w:b/>
                              <w:sz w:val="20"/>
                              <w:szCs w:val="18"/>
                            </w:rPr>
                            <w:t xml:space="preserve">Processo Nº </w:t>
                          </w:r>
                        </w:p>
                        <w:p w14:paraId="57B4385D" w14:textId="77777777" w:rsidR="004C0E31" w:rsidRPr="00285D48" w:rsidRDefault="004C0E31" w:rsidP="005E4BB9">
                          <w:pPr>
                            <w:pStyle w:val="Ttulo2"/>
                            <w:widowControl w:val="0"/>
                            <w:numPr>
                              <w:ilvl w:val="1"/>
                              <w:numId w:val="1"/>
                            </w:numPr>
                            <w:tabs>
                              <w:tab w:val="clear" w:pos="576"/>
                              <w:tab w:val="left" w:pos="0"/>
                            </w:tabs>
                            <w:suppressAutoHyphens/>
                            <w:spacing w:line="360" w:lineRule="auto"/>
                            <w:ind w:left="0" w:firstLine="0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proofErr w:type="spellEnd"/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proofErr w:type="spellEnd"/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/2019     Fls. _________</w:t>
                          </w:r>
                        </w:p>
                        <w:p w14:paraId="37E32838" w14:textId="77777777" w:rsidR="004C0E31" w:rsidRPr="00285D48" w:rsidRDefault="004C0E31" w:rsidP="005E4BB9">
                          <w:pPr>
                            <w:pStyle w:val="Ttulo3"/>
                            <w:widowControl w:val="0"/>
                            <w:numPr>
                              <w:ilvl w:val="2"/>
                              <w:numId w:val="1"/>
                            </w:numPr>
                            <w:tabs>
                              <w:tab w:val="clear" w:pos="720"/>
                              <w:tab w:val="left" w:pos="0"/>
                            </w:tabs>
                            <w:suppressAutoHyphens/>
                            <w:ind w:left="0" w:firstLine="0"/>
                            <w:jc w:val="both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sz w:val="18"/>
                              <w:szCs w:val="18"/>
                            </w:rPr>
                            <w:t xml:space="preserve">Rubrica: </w:t>
                          </w:r>
                          <w:r w:rsidRPr="00285D48">
                            <w:rPr>
                              <w:b w:val="0"/>
                              <w:sz w:val="18"/>
                              <w:szCs w:val="18"/>
                            </w:rPr>
                            <w:t>_____________________</w:t>
                          </w:r>
                        </w:p>
                        <w:p w14:paraId="208ABD6B" w14:textId="77777777" w:rsidR="004C0E31" w:rsidRDefault="004C0E31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b/>
                            </w:rPr>
                          </w:pPr>
                        </w:p>
                        <w:p w14:paraId="059179E2" w14:textId="77777777" w:rsidR="004C0E31" w:rsidRDefault="004C0E31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7790" tIns="52070" rIns="97790" bIns="520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248.1pt;margin-top:-51.4pt;width:163.95pt;height:83.2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" strokeweight="1pt">
              <v:textbox inset="7.7pt,4.1pt,7.7pt,4.1pt">
                <w:txbxContent>
                  <w:p w14:paraId="18DC283E" w14:textId="77777777" w:rsidR="00BE53DE" w:rsidRDefault="00BE53DE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14BE0">
                      <w:rPr>
                        <w:b/>
                        <w:sz w:val="18"/>
                        <w:szCs w:val="18"/>
                      </w:rPr>
                      <w:t>SERVIÇO PÚBLICO ESTADUAL</w:t>
                    </w:r>
                  </w:p>
                  <w:p w14:paraId="51009150" w14:textId="77777777" w:rsidR="00BE53DE" w:rsidRPr="00214BE0" w:rsidRDefault="00BE53DE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14:paraId="1DD38C25" w14:textId="77777777" w:rsidR="00BE53DE" w:rsidRPr="00285D48" w:rsidRDefault="00BE53DE" w:rsidP="00285D48">
                    <w:pPr>
                      <w:spacing w:line="360" w:lineRule="auto"/>
                      <w:rPr>
                        <w:b/>
                        <w:sz w:val="20"/>
                        <w:szCs w:val="18"/>
                      </w:rPr>
                    </w:pPr>
                    <w:r w:rsidRPr="00285D48">
                      <w:rPr>
                        <w:b/>
                        <w:sz w:val="20"/>
                        <w:szCs w:val="18"/>
                      </w:rPr>
                      <w:t xml:space="preserve">Processo Nº </w:t>
                    </w:r>
                  </w:p>
                  <w:p w14:paraId="57B4385D" w14:textId="77777777" w:rsidR="00BE53DE" w:rsidRPr="00285D48" w:rsidRDefault="00BE53DE" w:rsidP="005E4BB9">
                    <w:pPr>
                      <w:pStyle w:val="Ttulo2"/>
                      <w:widowControl w:val="0"/>
                      <w:numPr>
                        <w:ilvl w:val="1"/>
                        <w:numId w:val="1"/>
                      </w:numPr>
                      <w:tabs>
                        <w:tab w:val="clear" w:pos="576"/>
                        <w:tab w:val="left" w:pos="0"/>
                      </w:tabs>
                      <w:suppressAutoHyphens/>
                      <w:spacing w:line="360" w:lineRule="auto"/>
                      <w:ind w:left="0" w:firstLine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Data: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/2019     Fls. _________</w:t>
                    </w:r>
                  </w:p>
                  <w:p w14:paraId="37E32838" w14:textId="77777777" w:rsidR="00BE53DE" w:rsidRPr="00285D48" w:rsidRDefault="00BE53DE" w:rsidP="005E4BB9">
                    <w:pPr>
                      <w:pStyle w:val="Ttulo3"/>
                      <w:widowControl w:val="0"/>
                      <w:numPr>
                        <w:ilvl w:val="2"/>
                        <w:numId w:val="1"/>
                      </w:numPr>
                      <w:tabs>
                        <w:tab w:val="clear" w:pos="720"/>
                        <w:tab w:val="left" w:pos="0"/>
                      </w:tabs>
                      <w:suppressAutoHyphens/>
                      <w:ind w:left="0" w:firstLine="0"/>
                      <w:jc w:val="both"/>
                      <w:rPr>
                        <w:b w:val="0"/>
                        <w:sz w:val="18"/>
                        <w:szCs w:val="18"/>
                      </w:rPr>
                    </w:pPr>
                    <w:r w:rsidRPr="00285D48">
                      <w:rPr>
                        <w:sz w:val="18"/>
                        <w:szCs w:val="18"/>
                      </w:rPr>
                      <w:t xml:space="preserve">Rubrica: </w:t>
                    </w:r>
                    <w:r w:rsidRPr="00285D48">
                      <w:rPr>
                        <w:b w:val="0"/>
                        <w:sz w:val="18"/>
                        <w:szCs w:val="18"/>
                      </w:rPr>
                      <w:t>_____________________</w:t>
                    </w:r>
                  </w:p>
                  <w:p w14:paraId="208ABD6B" w14:textId="77777777" w:rsidR="00BE53DE" w:rsidRDefault="00BE53DE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b/>
                      </w:rPr>
                    </w:pPr>
                  </w:p>
                  <w:p w14:paraId="059179E2" w14:textId="77777777" w:rsidR="00BE53DE" w:rsidRDefault="00BE53DE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9"/>
    <w:multiLevelType w:val="multilevel"/>
    <w:tmpl w:val="00000019"/>
    <w:name w:val="WW8Num25"/>
    <w:lvl w:ilvl="0">
      <w:start w:val="2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color w:val="000000"/>
        <w:sz w:val="24"/>
        <w:szCs w:val="24"/>
        <w:lang w:val="en-US"/>
      </w:rPr>
    </w:lvl>
    <w:lvl w:ilvl="3">
      <w:start w:val="3"/>
      <w:numFmt w:val="decimal"/>
      <w:lvlText w:val="%2.%3.%4"/>
      <w:lvlJc w:val="left"/>
      <w:pPr>
        <w:tabs>
          <w:tab w:val="num" w:pos="0"/>
        </w:tabs>
        <w:ind w:left="720" w:hanging="720"/>
      </w:pPr>
      <w:rPr>
        <w:b/>
        <w:bCs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>
    <w:nsid w:val="07EB60AB"/>
    <w:multiLevelType w:val="multilevel"/>
    <w:tmpl w:val="90A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F12379"/>
    <w:multiLevelType w:val="hybridMultilevel"/>
    <w:tmpl w:val="2CAA058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ED35B7E"/>
    <w:multiLevelType w:val="multilevel"/>
    <w:tmpl w:val="9A0C2474"/>
    <w:styleLink w:val="WW8Num13"/>
    <w:lvl w:ilvl="0">
      <w:start w:val="1"/>
      <w:numFmt w:val="decimal"/>
      <w:lvlText w:val="%1"/>
      <w:lvlJc w:val="left"/>
      <w:pPr>
        <w:ind w:left="660" w:hanging="660"/>
      </w:pPr>
      <w:rPr>
        <w:b/>
        <w:szCs w:val="24"/>
      </w:rPr>
    </w:lvl>
    <w:lvl w:ilvl="1">
      <w:start w:val="7"/>
      <w:numFmt w:val="decimal"/>
      <w:lvlText w:val="%1.%2"/>
      <w:lvlJc w:val="left"/>
      <w:pPr>
        <w:ind w:left="660" w:hanging="660"/>
      </w:pPr>
      <w:rPr>
        <w:b/>
        <w:szCs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b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szCs w:val="24"/>
      </w:rPr>
    </w:lvl>
  </w:abstractNum>
  <w:abstractNum w:abstractNumId="5">
    <w:nsid w:val="114C5545"/>
    <w:multiLevelType w:val="multilevel"/>
    <w:tmpl w:val="0DFA8A82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14373ACE"/>
    <w:multiLevelType w:val="multilevel"/>
    <w:tmpl w:val="65AAB346"/>
    <w:styleLink w:val="WW8Num4"/>
    <w:lvl w:ilvl="0">
      <w:start w:val="1"/>
      <w:numFmt w:val="decimal"/>
      <w:lvlText w:val=" Tabela %1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17694488"/>
    <w:multiLevelType w:val="multilevel"/>
    <w:tmpl w:val="CFE0631C"/>
    <w:lvl w:ilvl="0">
      <w:start w:val="16"/>
      <w:numFmt w:val="decimal"/>
      <w:lvlText w:val="%1."/>
      <w:lvlJc w:val="left"/>
      <w:pPr>
        <w:ind w:left="1046" w:hanging="365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1" w:hanging="562"/>
        <w:jc w:val="left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3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6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0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3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6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0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562"/>
      </w:pPr>
      <w:rPr>
        <w:rFonts w:hint="default"/>
        <w:lang w:val="pt-PT" w:eastAsia="en-US" w:bidi="ar-SA"/>
      </w:rPr>
    </w:lvl>
  </w:abstractNum>
  <w:abstractNum w:abstractNumId="8">
    <w:nsid w:val="188B4B96"/>
    <w:multiLevelType w:val="multilevel"/>
    <w:tmpl w:val="EC66A38A"/>
    <w:styleLink w:val="WW8Num15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9">
    <w:nsid w:val="18CC73B2"/>
    <w:multiLevelType w:val="multilevel"/>
    <w:tmpl w:val="71681F78"/>
    <w:styleLink w:val="WW8Num10"/>
    <w:lvl w:ilvl="0">
      <w:numFmt w:val="bullet"/>
      <w:lvlText w:val=""/>
      <w:lvlJc w:val="left"/>
      <w:pPr>
        <w:ind w:left="1143" w:hanging="360"/>
      </w:pPr>
      <w:rPr>
        <w:rFonts w:ascii="Symbol" w:eastAsia="ArialMT" w:hAnsi="Symbol" w:cs="OpenSymbol"/>
        <w:color w:val="000000"/>
        <w:szCs w:val="24"/>
      </w:rPr>
    </w:lvl>
    <w:lvl w:ilvl="1">
      <w:numFmt w:val="bullet"/>
      <w:lvlText w:val=""/>
      <w:lvlJc w:val="left"/>
      <w:pPr>
        <w:ind w:left="1503" w:hanging="360"/>
      </w:pPr>
      <w:rPr>
        <w:rFonts w:ascii="Wingdings" w:hAnsi="Wingdings" w:cs="OpenSymbol"/>
      </w:rPr>
    </w:lvl>
    <w:lvl w:ilvl="2">
      <w:numFmt w:val="bullet"/>
      <w:lvlText w:val=""/>
      <w:lvlJc w:val="left"/>
      <w:pPr>
        <w:ind w:left="1863" w:hanging="360"/>
      </w:pPr>
      <w:rPr>
        <w:rFonts w:ascii="Wingdings" w:hAnsi="Wingdings" w:cs="OpenSymbol"/>
      </w:rPr>
    </w:lvl>
    <w:lvl w:ilvl="3">
      <w:numFmt w:val="bullet"/>
      <w:lvlText w:val=""/>
      <w:lvlJc w:val="left"/>
      <w:pPr>
        <w:ind w:left="2223" w:hanging="360"/>
      </w:pPr>
      <w:rPr>
        <w:rFonts w:ascii="Wingdings" w:hAnsi="Wingdings" w:cs="OpenSymbol"/>
      </w:rPr>
    </w:lvl>
    <w:lvl w:ilvl="4">
      <w:numFmt w:val="bullet"/>
      <w:lvlText w:val=""/>
      <w:lvlJc w:val="left"/>
      <w:pPr>
        <w:ind w:left="2583" w:hanging="360"/>
      </w:pPr>
      <w:rPr>
        <w:rFonts w:ascii="Wingdings" w:hAnsi="Wingdings" w:cs="OpenSymbol"/>
      </w:rPr>
    </w:lvl>
    <w:lvl w:ilvl="5">
      <w:numFmt w:val="bullet"/>
      <w:lvlText w:val=""/>
      <w:lvlJc w:val="left"/>
      <w:pPr>
        <w:ind w:left="2943" w:hanging="360"/>
      </w:pPr>
      <w:rPr>
        <w:rFonts w:ascii="Wingdings" w:hAnsi="Wingdings" w:cs="OpenSymbol"/>
      </w:rPr>
    </w:lvl>
    <w:lvl w:ilvl="6">
      <w:numFmt w:val="bullet"/>
      <w:lvlText w:val=""/>
      <w:lvlJc w:val="left"/>
      <w:pPr>
        <w:ind w:left="3303" w:hanging="360"/>
      </w:pPr>
      <w:rPr>
        <w:rFonts w:ascii="Wingdings" w:hAnsi="Wingdings" w:cs="OpenSymbol"/>
      </w:rPr>
    </w:lvl>
    <w:lvl w:ilvl="7">
      <w:numFmt w:val="bullet"/>
      <w:lvlText w:val=""/>
      <w:lvlJc w:val="left"/>
      <w:pPr>
        <w:ind w:left="3663" w:hanging="360"/>
      </w:pPr>
      <w:rPr>
        <w:rFonts w:ascii="Wingdings" w:hAnsi="Wingdings" w:cs="OpenSymbol"/>
      </w:rPr>
    </w:lvl>
    <w:lvl w:ilvl="8">
      <w:numFmt w:val="bullet"/>
      <w:lvlText w:val=""/>
      <w:lvlJc w:val="left"/>
      <w:pPr>
        <w:ind w:left="4023" w:hanging="360"/>
      </w:pPr>
      <w:rPr>
        <w:rFonts w:ascii="Wingdings" w:hAnsi="Wingdings" w:cs="OpenSymbol"/>
      </w:rPr>
    </w:lvl>
  </w:abstractNum>
  <w:abstractNum w:abstractNumId="10">
    <w:nsid w:val="1A5D1F38"/>
    <w:multiLevelType w:val="multilevel"/>
    <w:tmpl w:val="899CCE70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AD34FA3"/>
    <w:multiLevelType w:val="multilevel"/>
    <w:tmpl w:val="ACDE66B8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2">
    <w:nsid w:val="20DC3D1B"/>
    <w:multiLevelType w:val="multilevel"/>
    <w:tmpl w:val="F27E6CCE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>
    <w:nsid w:val="213D6C6D"/>
    <w:multiLevelType w:val="multilevel"/>
    <w:tmpl w:val="A9E6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454154"/>
    <w:multiLevelType w:val="multilevel"/>
    <w:tmpl w:val="E064D822"/>
    <w:styleLink w:val="WWNum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2DAE2627"/>
    <w:multiLevelType w:val="hybridMultilevel"/>
    <w:tmpl w:val="B87C0134"/>
    <w:lvl w:ilvl="0" w:tplc="3D4CEBCA">
      <w:start w:val="1"/>
      <w:numFmt w:val="lowerLetter"/>
      <w:pStyle w:val="TABELA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101F5"/>
    <w:multiLevelType w:val="hybridMultilevel"/>
    <w:tmpl w:val="7896A1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7E3F0A"/>
    <w:multiLevelType w:val="multilevel"/>
    <w:tmpl w:val="2F16CC3E"/>
    <w:styleLink w:val="WW8Num1"/>
    <w:lvl w:ilvl="0">
      <w:start w:val="1"/>
      <w:numFmt w:val="decimal"/>
      <w:pStyle w:val="Legenda2"/>
      <w:lvlText w:val=" Fig %1  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3960697C"/>
    <w:multiLevelType w:val="hybridMultilevel"/>
    <w:tmpl w:val="B87C0134"/>
    <w:lvl w:ilvl="0" w:tplc="3D4CEBCA">
      <w:start w:val="1"/>
      <w:numFmt w:val="lowerLetter"/>
      <w:pStyle w:val="letras1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15161"/>
    <w:multiLevelType w:val="multilevel"/>
    <w:tmpl w:val="72EEA8B2"/>
    <w:styleLink w:val="WW8Num7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20">
    <w:nsid w:val="406A655A"/>
    <w:multiLevelType w:val="multilevel"/>
    <w:tmpl w:val="E6FA85C2"/>
    <w:styleLink w:val="WWOutlineListStyle1"/>
    <w:lvl w:ilvl="0">
      <w:start w:val="1"/>
      <w:numFmt w:val="decimal"/>
      <w:pStyle w:val="Ttulo11"/>
      <w:lvlText w:val="%1."/>
      <w:lvlJc w:val="left"/>
      <w:rPr>
        <w:rFonts w:ascii="Arial" w:hAnsi="Arial" w:cs="Arial"/>
        <w:b/>
        <w:i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decimal"/>
      <w:pStyle w:val="Ttulo21"/>
      <w:lvlText w:val="%2."/>
      <w:lvlJc w:val="left"/>
      <w:rPr>
        <w:rFonts w:ascii="Arial" w:hAnsi="Arial" w:cs="Arial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2">
      <w:start w:val="1"/>
      <w:numFmt w:val="decimal"/>
      <w:pStyle w:val="Ttulo31"/>
      <w:lvlText w:val="%3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lowerLetter"/>
      <w:pStyle w:val="Ttulo41"/>
      <w:lvlText w:val="%4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pStyle w:val="Ttulo51"/>
      <w:lvlText w:val="(%5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5">
      <w:start w:val="1"/>
      <w:numFmt w:val="lowerLetter"/>
      <w:pStyle w:val="Ttulo61"/>
      <w:lvlText w:val="(%6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>
    <w:nsid w:val="421C6048"/>
    <w:multiLevelType w:val="hybridMultilevel"/>
    <w:tmpl w:val="698CA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3743D7"/>
    <w:multiLevelType w:val="multilevel"/>
    <w:tmpl w:val="8D8804D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6375C31"/>
    <w:multiLevelType w:val="hybridMultilevel"/>
    <w:tmpl w:val="EC52842A"/>
    <w:lvl w:ilvl="0" w:tplc="E02CA346">
      <w:start w:val="1"/>
      <w:numFmt w:val="lowerLetter"/>
      <w:pStyle w:val="Legenda1"/>
      <w:lvlText w:val="%1)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D15350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C291099"/>
    <w:multiLevelType w:val="multilevel"/>
    <w:tmpl w:val="F2BA8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D6F50F7"/>
    <w:multiLevelType w:val="hybridMultilevel"/>
    <w:tmpl w:val="C5943BAA"/>
    <w:lvl w:ilvl="0" w:tplc="0416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7">
    <w:nsid w:val="57564248"/>
    <w:multiLevelType w:val="multilevel"/>
    <w:tmpl w:val="04160025"/>
    <w:styleLink w:val="Estilo4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color w:val="0070C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>
    <w:nsid w:val="59D50E0C"/>
    <w:multiLevelType w:val="multilevel"/>
    <w:tmpl w:val="1C042546"/>
    <w:styleLink w:val="WW8Num9"/>
    <w:lvl w:ilvl="0">
      <w:start w:val="2"/>
      <w:numFmt w:val="decimal"/>
      <w:lvlText w:val="%1"/>
      <w:lvlJc w:val="left"/>
      <w:pPr>
        <w:ind w:left="360" w:hanging="360"/>
      </w:pPr>
      <w:rPr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  <w:sz w:val="24"/>
        <w:szCs w:val="24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9">
    <w:nsid w:val="6155442E"/>
    <w:multiLevelType w:val="hybridMultilevel"/>
    <w:tmpl w:val="C7F6D5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2AE08B9"/>
    <w:multiLevelType w:val="multilevel"/>
    <w:tmpl w:val="AD24C50E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1">
    <w:nsid w:val="63C11E3B"/>
    <w:multiLevelType w:val="multilevel"/>
    <w:tmpl w:val="CD72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E232C0"/>
    <w:multiLevelType w:val="hybridMultilevel"/>
    <w:tmpl w:val="62CEFEE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>
      <w:start w:val="1"/>
      <w:numFmt w:val="decimal"/>
      <w:lvlText w:val="%4."/>
      <w:lvlJc w:val="left"/>
      <w:pPr>
        <w:ind w:left="3731" w:hanging="360"/>
      </w:pPr>
    </w:lvl>
    <w:lvl w:ilvl="4" w:tplc="04160019">
      <w:start w:val="1"/>
      <w:numFmt w:val="lowerLetter"/>
      <w:lvlText w:val="%5."/>
      <w:lvlJc w:val="left"/>
      <w:pPr>
        <w:ind w:left="4451" w:hanging="360"/>
      </w:pPr>
    </w:lvl>
    <w:lvl w:ilvl="5" w:tplc="0416001B">
      <w:start w:val="1"/>
      <w:numFmt w:val="lowerRoman"/>
      <w:lvlText w:val="%6."/>
      <w:lvlJc w:val="right"/>
      <w:pPr>
        <w:ind w:left="5171" w:hanging="180"/>
      </w:pPr>
    </w:lvl>
    <w:lvl w:ilvl="6" w:tplc="0416000F">
      <w:start w:val="1"/>
      <w:numFmt w:val="decimal"/>
      <w:lvlText w:val="%7."/>
      <w:lvlJc w:val="left"/>
      <w:pPr>
        <w:ind w:left="5891" w:hanging="360"/>
      </w:pPr>
    </w:lvl>
    <w:lvl w:ilvl="7" w:tplc="04160019">
      <w:start w:val="1"/>
      <w:numFmt w:val="lowerLetter"/>
      <w:lvlText w:val="%8."/>
      <w:lvlJc w:val="left"/>
      <w:pPr>
        <w:ind w:left="6611" w:hanging="360"/>
      </w:pPr>
    </w:lvl>
    <w:lvl w:ilvl="8" w:tplc="0416001B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69DC6C3F"/>
    <w:multiLevelType w:val="multilevel"/>
    <w:tmpl w:val="17A457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BFF6DA6"/>
    <w:multiLevelType w:val="multilevel"/>
    <w:tmpl w:val="A8EC0318"/>
    <w:styleLink w:val="WW8Num14"/>
    <w:lvl w:ilvl="0">
      <w:start w:val="1"/>
      <w:numFmt w:val="decimal"/>
      <w:lvlText w:val="%1"/>
      <w:lvlJc w:val="left"/>
      <w:pPr>
        <w:ind w:left="360" w:hanging="360"/>
      </w:pPr>
      <w:rPr>
        <w:sz w:val="23"/>
      </w:rPr>
    </w:lvl>
    <w:lvl w:ilvl="1">
      <w:start w:val="6"/>
      <w:numFmt w:val="decimal"/>
      <w:lvlText w:val="%1.%2"/>
      <w:lvlJc w:val="left"/>
      <w:pPr>
        <w:ind w:left="360" w:hanging="360"/>
      </w:pPr>
      <w:rPr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sz w:val="23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sz w:val="23"/>
      </w:rPr>
    </w:lvl>
  </w:abstractNum>
  <w:abstractNum w:abstractNumId="35">
    <w:nsid w:val="6C067A5F"/>
    <w:multiLevelType w:val="multilevel"/>
    <w:tmpl w:val="F730A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D664427"/>
    <w:multiLevelType w:val="multilevel"/>
    <w:tmpl w:val="56404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2353734"/>
    <w:multiLevelType w:val="multilevel"/>
    <w:tmpl w:val="14C2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0503D7"/>
    <w:multiLevelType w:val="multilevel"/>
    <w:tmpl w:val="D7F6AE12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>
    <w:nsid w:val="798774C3"/>
    <w:multiLevelType w:val="multilevel"/>
    <w:tmpl w:val="7CF069F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FF0000"/>
      </w:rPr>
    </w:lvl>
  </w:abstractNum>
  <w:abstractNum w:abstractNumId="40">
    <w:nsid w:val="7E205C0B"/>
    <w:multiLevelType w:val="hybridMultilevel"/>
    <w:tmpl w:val="CE6EEDD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5"/>
  </w:num>
  <w:num w:numId="3">
    <w:abstractNumId w:val="23"/>
  </w:num>
  <w:num w:numId="4">
    <w:abstractNumId w:val="15"/>
  </w:num>
  <w:num w:numId="5">
    <w:abstractNumId w:val="18"/>
  </w:num>
  <w:num w:numId="6">
    <w:abstractNumId w:val="20"/>
  </w:num>
  <w:num w:numId="7">
    <w:abstractNumId w:val="17"/>
  </w:num>
  <w:num w:numId="8">
    <w:abstractNumId w:val="6"/>
  </w:num>
  <w:num w:numId="9">
    <w:abstractNumId w:val="38"/>
  </w:num>
  <w:num w:numId="10">
    <w:abstractNumId w:val="14"/>
  </w:num>
  <w:num w:numId="11">
    <w:abstractNumId w:val="5"/>
  </w:num>
  <w:num w:numId="12">
    <w:abstractNumId w:val="24"/>
  </w:num>
  <w:num w:numId="13">
    <w:abstractNumId w:val="34"/>
  </w:num>
  <w:num w:numId="14">
    <w:abstractNumId w:val="11"/>
  </w:num>
  <w:num w:numId="15">
    <w:abstractNumId w:val="19"/>
  </w:num>
  <w:num w:numId="16">
    <w:abstractNumId w:val="9"/>
  </w:num>
  <w:num w:numId="17">
    <w:abstractNumId w:val="4"/>
  </w:num>
  <w:num w:numId="18">
    <w:abstractNumId w:val="30"/>
  </w:num>
  <w:num w:numId="19">
    <w:abstractNumId w:val="8"/>
  </w:num>
  <w:num w:numId="20">
    <w:abstractNumId w:val="12"/>
  </w:num>
  <w:num w:numId="21">
    <w:abstractNumId w:val="28"/>
  </w:num>
  <w:num w:numId="22">
    <w:abstractNumId w:val="27"/>
  </w:num>
  <w:num w:numId="23">
    <w:abstractNumId w:val="10"/>
  </w:num>
  <w:num w:numId="24">
    <w:abstractNumId w:val="31"/>
  </w:num>
  <w:num w:numId="25">
    <w:abstractNumId w:val="37"/>
  </w:num>
  <w:num w:numId="26">
    <w:abstractNumId w:val="2"/>
  </w:num>
  <w:num w:numId="27">
    <w:abstractNumId w:val="13"/>
  </w:num>
  <w:num w:numId="28">
    <w:abstractNumId w:val="40"/>
  </w:num>
  <w:num w:numId="29">
    <w:abstractNumId w:val="29"/>
  </w:num>
  <w:num w:numId="30">
    <w:abstractNumId w:val="26"/>
  </w:num>
  <w:num w:numId="31">
    <w:abstractNumId w:val="39"/>
  </w:num>
  <w:num w:numId="32">
    <w:abstractNumId w:val="22"/>
  </w:num>
  <w:num w:numId="33">
    <w:abstractNumId w:val="33"/>
  </w:num>
  <w:num w:numId="34">
    <w:abstractNumId w:val="7"/>
  </w:num>
  <w:num w:numId="35">
    <w:abstractNumId w:val="36"/>
  </w:num>
  <w:num w:numId="36">
    <w:abstractNumId w:val="21"/>
  </w:num>
  <w:num w:numId="37">
    <w:abstractNumId w:val="16"/>
  </w:num>
  <w:num w:numId="38">
    <w:abstractNumId w:val="3"/>
  </w:num>
  <w:num w:numId="39">
    <w:abstractNumId w:val="25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DC"/>
    <w:rsid w:val="000011D4"/>
    <w:rsid w:val="00001FC3"/>
    <w:rsid w:val="00002487"/>
    <w:rsid w:val="00002A9C"/>
    <w:rsid w:val="0000480C"/>
    <w:rsid w:val="00005965"/>
    <w:rsid w:val="0000624D"/>
    <w:rsid w:val="00010A83"/>
    <w:rsid w:val="00011445"/>
    <w:rsid w:val="0001270E"/>
    <w:rsid w:val="00012B7B"/>
    <w:rsid w:val="00012EDF"/>
    <w:rsid w:val="00014673"/>
    <w:rsid w:val="0001662E"/>
    <w:rsid w:val="00016893"/>
    <w:rsid w:val="00016B81"/>
    <w:rsid w:val="000170BB"/>
    <w:rsid w:val="0002001E"/>
    <w:rsid w:val="00020F5A"/>
    <w:rsid w:val="00020FC9"/>
    <w:rsid w:val="00021C9A"/>
    <w:rsid w:val="00021CEE"/>
    <w:rsid w:val="00022DB0"/>
    <w:rsid w:val="00025062"/>
    <w:rsid w:val="00026493"/>
    <w:rsid w:val="000279A5"/>
    <w:rsid w:val="00027E96"/>
    <w:rsid w:val="00032093"/>
    <w:rsid w:val="0003367B"/>
    <w:rsid w:val="0003607C"/>
    <w:rsid w:val="00036BEB"/>
    <w:rsid w:val="0004022F"/>
    <w:rsid w:val="00041AAD"/>
    <w:rsid w:val="00041EF5"/>
    <w:rsid w:val="00042BA4"/>
    <w:rsid w:val="00046280"/>
    <w:rsid w:val="00046708"/>
    <w:rsid w:val="00047A11"/>
    <w:rsid w:val="000502A1"/>
    <w:rsid w:val="00050730"/>
    <w:rsid w:val="00051845"/>
    <w:rsid w:val="00052609"/>
    <w:rsid w:val="0005322E"/>
    <w:rsid w:val="00053E39"/>
    <w:rsid w:val="00053F4A"/>
    <w:rsid w:val="00054681"/>
    <w:rsid w:val="000553DE"/>
    <w:rsid w:val="000561B0"/>
    <w:rsid w:val="00056230"/>
    <w:rsid w:val="0005711F"/>
    <w:rsid w:val="000576F5"/>
    <w:rsid w:val="00057786"/>
    <w:rsid w:val="00062136"/>
    <w:rsid w:val="00062228"/>
    <w:rsid w:val="00063936"/>
    <w:rsid w:val="00064026"/>
    <w:rsid w:val="00065B67"/>
    <w:rsid w:val="000662E5"/>
    <w:rsid w:val="00067A20"/>
    <w:rsid w:val="00067D3B"/>
    <w:rsid w:val="00070694"/>
    <w:rsid w:val="000709C9"/>
    <w:rsid w:val="00070DDB"/>
    <w:rsid w:val="00072052"/>
    <w:rsid w:val="000744EB"/>
    <w:rsid w:val="00074D20"/>
    <w:rsid w:val="00075008"/>
    <w:rsid w:val="00075434"/>
    <w:rsid w:val="000762D7"/>
    <w:rsid w:val="000772A1"/>
    <w:rsid w:val="000773D1"/>
    <w:rsid w:val="00077B55"/>
    <w:rsid w:val="00077E2C"/>
    <w:rsid w:val="0008096D"/>
    <w:rsid w:val="00081D90"/>
    <w:rsid w:val="00082525"/>
    <w:rsid w:val="000856E4"/>
    <w:rsid w:val="00085C38"/>
    <w:rsid w:val="00085D82"/>
    <w:rsid w:val="000861C0"/>
    <w:rsid w:val="00086431"/>
    <w:rsid w:val="00090BFD"/>
    <w:rsid w:val="00092DFE"/>
    <w:rsid w:val="000953DC"/>
    <w:rsid w:val="00096FD4"/>
    <w:rsid w:val="000977FC"/>
    <w:rsid w:val="000A1A81"/>
    <w:rsid w:val="000A29E8"/>
    <w:rsid w:val="000A3477"/>
    <w:rsid w:val="000A3F94"/>
    <w:rsid w:val="000A4166"/>
    <w:rsid w:val="000A45C0"/>
    <w:rsid w:val="000A471A"/>
    <w:rsid w:val="000A56E7"/>
    <w:rsid w:val="000A7A33"/>
    <w:rsid w:val="000B3872"/>
    <w:rsid w:val="000B3CE6"/>
    <w:rsid w:val="000B3DD9"/>
    <w:rsid w:val="000B3DE8"/>
    <w:rsid w:val="000B4E38"/>
    <w:rsid w:val="000B4FB4"/>
    <w:rsid w:val="000B4FF4"/>
    <w:rsid w:val="000B508E"/>
    <w:rsid w:val="000B60ED"/>
    <w:rsid w:val="000B616B"/>
    <w:rsid w:val="000B6990"/>
    <w:rsid w:val="000B7E2A"/>
    <w:rsid w:val="000C01D4"/>
    <w:rsid w:val="000C03F3"/>
    <w:rsid w:val="000C18B7"/>
    <w:rsid w:val="000C18D9"/>
    <w:rsid w:val="000C28F2"/>
    <w:rsid w:val="000C3D31"/>
    <w:rsid w:val="000C6F6E"/>
    <w:rsid w:val="000D06DC"/>
    <w:rsid w:val="000D0E82"/>
    <w:rsid w:val="000D259A"/>
    <w:rsid w:val="000D2B18"/>
    <w:rsid w:val="000D3DF6"/>
    <w:rsid w:val="000D4B77"/>
    <w:rsid w:val="000D4BC8"/>
    <w:rsid w:val="000D5849"/>
    <w:rsid w:val="000D5D8F"/>
    <w:rsid w:val="000E1839"/>
    <w:rsid w:val="000E1FA1"/>
    <w:rsid w:val="000E4C0E"/>
    <w:rsid w:val="000E4C6E"/>
    <w:rsid w:val="000E4E60"/>
    <w:rsid w:val="000E5566"/>
    <w:rsid w:val="000E5956"/>
    <w:rsid w:val="000F03C6"/>
    <w:rsid w:val="000F0630"/>
    <w:rsid w:val="000F074E"/>
    <w:rsid w:val="000F19C9"/>
    <w:rsid w:val="000F1C16"/>
    <w:rsid w:val="000F3773"/>
    <w:rsid w:val="000F39D5"/>
    <w:rsid w:val="000F3B37"/>
    <w:rsid w:val="000F444C"/>
    <w:rsid w:val="000F4F83"/>
    <w:rsid w:val="000F578F"/>
    <w:rsid w:val="000F5BB0"/>
    <w:rsid w:val="000F6C31"/>
    <w:rsid w:val="00100E3E"/>
    <w:rsid w:val="0010125A"/>
    <w:rsid w:val="00102367"/>
    <w:rsid w:val="0010327D"/>
    <w:rsid w:val="001057D1"/>
    <w:rsid w:val="00106ED5"/>
    <w:rsid w:val="001108B3"/>
    <w:rsid w:val="00111828"/>
    <w:rsid w:val="0011212A"/>
    <w:rsid w:val="00114D0F"/>
    <w:rsid w:val="001155CE"/>
    <w:rsid w:val="00115770"/>
    <w:rsid w:val="001160C0"/>
    <w:rsid w:val="001177E3"/>
    <w:rsid w:val="0012012A"/>
    <w:rsid w:val="001209AD"/>
    <w:rsid w:val="00120D83"/>
    <w:rsid w:val="001211F1"/>
    <w:rsid w:val="00122B84"/>
    <w:rsid w:val="00122E52"/>
    <w:rsid w:val="00123AF1"/>
    <w:rsid w:val="00124544"/>
    <w:rsid w:val="00124A84"/>
    <w:rsid w:val="00126A18"/>
    <w:rsid w:val="00130A00"/>
    <w:rsid w:val="00130D1E"/>
    <w:rsid w:val="001310C4"/>
    <w:rsid w:val="00133E6E"/>
    <w:rsid w:val="00133FC1"/>
    <w:rsid w:val="0013457E"/>
    <w:rsid w:val="00134BC5"/>
    <w:rsid w:val="001353D9"/>
    <w:rsid w:val="00135E8B"/>
    <w:rsid w:val="001400E3"/>
    <w:rsid w:val="00140552"/>
    <w:rsid w:val="001409FF"/>
    <w:rsid w:val="00141EA6"/>
    <w:rsid w:val="00142287"/>
    <w:rsid w:val="00142469"/>
    <w:rsid w:val="00142B7F"/>
    <w:rsid w:val="00143A44"/>
    <w:rsid w:val="00144492"/>
    <w:rsid w:val="0014469F"/>
    <w:rsid w:val="00144B21"/>
    <w:rsid w:val="0014573C"/>
    <w:rsid w:val="001457CB"/>
    <w:rsid w:val="00145F67"/>
    <w:rsid w:val="00147951"/>
    <w:rsid w:val="001502C0"/>
    <w:rsid w:val="00150989"/>
    <w:rsid w:val="0015325C"/>
    <w:rsid w:val="001535CD"/>
    <w:rsid w:val="00153829"/>
    <w:rsid w:val="00153A5A"/>
    <w:rsid w:val="00153C62"/>
    <w:rsid w:val="0015525B"/>
    <w:rsid w:val="00157BA2"/>
    <w:rsid w:val="00160290"/>
    <w:rsid w:val="0016090F"/>
    <w:rsid w:val="00160E76"/>
    <w:rsid w:val="001617C8"/>
    <w:rsid w:val="00161DB8"/>
    <w:rsid w:val="00161EAA"/>
    <w:rsid w:val="001632F1"/>
    <w:rsid w:val="00167460"/>
    <w:rsid w:val="00171660"/>
    <w:rsid w:val="0017242E"/>
    <w:rsid w:val="00172AFC"/>
    <w:rsid w:val="001742AF"/>
    <w:rsid w:val="001747D1"/>
    <w:rsid w:val="00176658"/>
    <w:rsid w:val="00176E64"/>
    <w:rsid w:val="00176E9A"/>
    <w:rsid w:val="0018037B"/>
    <w:rsid w:val="001809ED"/>
    <w:rsid w:val="00180C8D"/>
    <w:rsid w:val="001830D2"/>
    <w:rsid w:val="0018324A"/>
    <w:rsid w:val="00183D5E"/>
    <w:rsid w:val="00183E7B"/>
    <w:rsid w:val="0018528B"/>
    <w:rsid w:val="00186281"/>
    <w:rsid w:val="00187D8C"/>
    <w:rsid w:val="0019104D"/>
    <w:rsid w:val="00191346"/>
    <w:rsid w:val="00191812"/>
    <w:rsid w:val="00191D15"/>
    <w:rsid w:val="00193A5C"/>
    <w:rsid w:val="00194A78"/>
    <w:rsid w:val="001951D4"/>
    <w:rsid w:val="00195BD5"/>
    <w:rsid w:val="00196C92"/>
    <w:rsid w:val="00196CA7"/>
    <w:rsid w:val="001A0962"/>
    <w:rsid w:val="001A107A"/>
    <w:rsid w:val="001A1F86"/>
    <w:rsid w:val="001A30E1"/>
    <w:rsid w:val="001A3219"/>
    <w:rsid w:val="001A592D"/>
    <w:rsid w:val="001A6C36"/>
    <w:rsid w:val="001B1CA3"/>
    <w:rsid w:val="001B202C"/>
    <w:rsid w:val="001B357C"/>
    <w:rsid w:val="001B3BDC"/>
    <w:rsid w:val="001B497B"/>
    <w:rsid w:val="001B688E"/>
    <w:rsid w:val="001B7734"/>
    <w:rsid w:val="001C14C6"/>
    <w:rsid w:val="001C212F"/>
    <w:rsid w:val="001C2C29"/>
    <w:rsid w:val="001C3200"/>
    <w:rsid w:val="001C38FC"/>
    <w:rsid w:val="001C6726"/>
    <w:rsid w:val="001C699F"/>
    <w:rsid w:val="001C70F8"/>
    <w:rsid w:val="001C7F1D"/>
    <w:rsid w:val="001D12D7"/>
    <w:rsid w:val="001D179A"/>
    <w:rsid w:val="001D3E69"/>
    <w:rsid w:val="001D486C"/>
    <w:rsid w:val="001D5472"/>
    <w:rsid w:val="001D5C7A"/>
    <w:rsid w:val="001D611F"/>
    <w:rsid w:val="001D6DF7"/>
    <w:rsid w:val="001D734A"/>
    <w:rsid w:val="001E02E4"/>
    <w:rsid w:val="001E09CA"/>
    <w:rsid w:val="001E3357"/>
    <w:rsid w:val="001E390B"/>
    <w:rsid w:val="001E3BD3"/>
    <w:rsid w:val="001E3F1B"/>
    <w:rsid w:val="001E4196"/>
    <w:rsid w:val="001E4771"/>
    <w:rsid w:val="001E56D2"/>
    <w:rsid w:val="001E5751"/>
    <w:rsid w:val="001E74A5"/>
    <w:rsid w:val="001E7D0D"/>
    <w:rsid w:val="001E7D76"/>
    <w:rsid w:val="001F0B84"/>
    <w:rsid w:val="001F1B61"/>
    <w:rsid w:val="001F1E67"/>
    <w:rsid w:val="001F3CAC"/>
    <w:rsid w:val="001F3F81"/>
    <w:rsid w:val="001F48C2"/>
    <w:rsid w:val="001F50A9"/>
    <w:rsid w:val="001F6A82"/>
    <w:rsid w:val="001F709C"/>
    <w:rsid w:val="001F7221"/>
    <w:rsid w:val="0020206A"/>
    <w:rsid w:val="00202552"/>
    <w:rsid w:val="002050E8"/>
    <w:rsid w:val="00205C22"/>
    <w:rsid w:val="00206332"/>
    <w:rsid w:val="0020696C"/>
    <w:rsid w:val="00206F58"/>
    <w:rsid w:val="00207B6A"/>
    <w:rsid w:val="00207CA2"/>
    <w:rsid w:val="00210F82"/>
    <w:rsid w:val="0021159E"/>
    <w:rsid w:val="00211A68"/>
    <w:rsid w:val="00213A26"/>
    <w:rsid w:val="00213EAB"/>
    <w:rsid w:val="00214429"/>
    <w:rsid w:val="00214BE0"/>
    <w:rsid w:val="00215501"/>
    <w:rsid w:val="00220C7C"/>
    <w:rsid w:val="00220DEB"/>
    <w:rsid w:val="0022235C"/>
    <w:rsid w:val="00222903"/>
    <w:rsid w:val="00222B31"/>
    <w:rsid w:val="00223B35"/>
    <w:rsid w:val="00223D0A"/>
    <w:rsid w:val="0022558F"/>
    <w:rsid w:val="00225710"/>
    <w:rsid w:val="00227B92"/>
    <w:rsid w:val="0023046F"/>
    <w:rsid w:val="00230838"/>
    <w:rsid w:val="002326E6"/>
    <w:rsid w:val="00235EF9"/>
    <w:rsid w:val="002368E5"/>
    <w:rsid w:val="00236D2F"/>
    <w:rsid w:val="0024072D"/>
    <w:rsid w:val="00241291"/>
    <w:rsid w:val="00241ACE"/>
    <w:rsid w:val="00241C5A"/>
    <w:rsid w:val="00242FE8"/>
    <w:rsid w:val="00244052"/>
    <w:rsid w:val="00244941"/>
    <w:rsid w:val="00244A1A"/>
    <w:rsid w:val="00244BB2"/>
    <w:rsid w:val="00245754"/>
    <w:rsid w:val="00245DE0"/>
    <w:rsid w:val="00245DF9"/>
    <w:rsid w:val="00246567"/>
    <w:rsid w:val="00247B7F"/>
    <w:rsid w:val="00247D70"/>
    <w:rsid w:val="0025087B"/>
    <w:rsid w:val="00250B5B"/>
    <w:rsid w:val="00252298"/>
    <w:rsid w:val="00252430"/>
    <w:rsid w:val="0025315F"/>
    <w:rsid w:val="00253518"/>
    <w:rsid w:val="00253FD7"/>
    <w:rsid w:val="00254191"/>
    <w:rsid w:val="00254457"/>
    <w:rsid w:val="00255EFB"/>
    <w:rsid w:val="002565C0"/>
    <w:rsid w:val="00257B22"/>
    <w:rsid w:val="002603F4"/>
    <w:rsid w:val="00260574"/>
    <w:rsid w:val="0026132E"/>
    <w:rsid w:val="002623FB"/>
    <w:rsid w:val="00262F5E"/>
    <w:rsid w:val="0026321F"/>
    <w:rsid w:val="00264971"/>
    <w:rsid w:val="002675FB"/>
    <w:rsid w:val="002701C5"/>
    <w:rsid w:val="00270F7E"/>
    <w:rsid w:val="00271291"/>
    <w:rsid w:val="002728CD"/>
    <w:rsid w:val="00275B18"/>
    <w:rsid w:val="002771DB"/>
    <w:rsid w:val="00280446"/>
    <w:rsid w:val="002807A4"/>
    <w:rsid w:val="00281C77"/>
    <w:rsid w:val="00283656"/>
    <w:rsid w:val="002841C8"/>
    <w:rsid w:val="00285575"/>
    <w:rsid w:val="00285D48"/>
    <w:rsid w:val="00286F39"/>
    <w:rsid w:val="00287431"/>
    <w:rsid w:val="00287997"/>
    <w:rsid w:val="00287F72"/>
    <w:rsid w:val="002910D5"/>
    <w:rsid w:val="00292F25"/>
    <w:rsid w:val="002940D6"/>
    <w:rsid w:val="00294528"/>
    <w:rsid w:val="002947BD"/>
    <w:rsid w:val="00294FCB"/>
    <w:rsid w:val="002956C7"/>
    <w:rsid w:val="002956DB"/>
    <w:rsid w:val="0029591F"/>
    <w:rsid w:val="00296837"/>
    <w:rsid w:val="00296A0D"/>
    <w:rsid w:val="0029726B"/>
    <w:rsid w:val="0029728E"/>
    <w:rsid w:val="00297578"/>
    <w:rsid w:val="00297592"/>
    <w:rsid w:val="00297BA9"/>
    <w:rsid w:val="002A07A5"/>
    <w:rsid w:val="002A0B5B"/>
    <w:rsid w:val="002A2C4D"/>
    <w:rsid w:val="002A2E7F"/>
    <w:rsid w:val="002A4673"/>
    <w:rsid w:val="002A4B3F"/>
    <w:rsid w:val="002A5575"/>
    <w:rsid w:val="002A63CA"/>
    <w:rsid w:val="002A66AA"/>
    <w:rsid w:val="002A66E7"/>
    <w:rsid w:val="002A694E"/>
    <w:rsid w:val="002A7D8F"/>
    <w:rsid w:val="002B0229"/>
    <w:rsid w:val="002B06C9"/>
    <w:rsid w:val="002B078F"/>
    <w:rsid w:val="002B2A63"/>
    <w:rsid w:val="002B40CA"/>
    <w:rsid w:val="002B5653"/>
    <w:rsid w:val="002B577E"/>
    <w:rsid w:val="002B6536"/>
    <w:rsid w:val="002B68D0"/>
    <w:rsid w:val="002B7255"/>
    <w:rsid w:val="002C00DC"/>
    <w:rsid w:val="002C0607"/>
    <w:rsid w:val="002C187A"/>
    <w:rsid w:val="002C21DA"/>
    <w:rsid w:val="002C2290"/>
    <w:rsid w:val="002C2940"/>
    <w:rsid w:val="002C2B94"/>
    <w:rsid w:val="002C2E37"/>
    <w:rsid w:val="002C4A6E"/>
    <w:rsid w:val="002C6957"/>
    <w:rsid w:val="002C7D8C"/>
    <w:rsid w:val="002C7F31"/>
    <w:rsid w:val="002D07E7"/>
    <w:rsid w:val="002D4153"/>
    <w:rsid w:val="002D464B"/>
    <w:rsid w:val="002D5579"/>
    <w:rsid w:val="002D697A"/>
    <w:rsid w:val="002D6D21"/>
    <w:rsid w:val="002D6F43"/>
    <w:rsid w:val="002D79A5"/>
    <w:rsid w:val="002D7EA8"/>
    <w:rsid w:val="002E05CD"/>
    <w:rsid w:val="002E1785"/>
    <w:rsid w:val="002E1CDA"/>
    <w:rsid w:val="002E2D25"/>
    <w:rsid w:val="002E419A"/>
    <w:rsid w:val="002E4F7E"/>
    <w:rsid w:val="002E54FB"/>
    <w:rsid w:val="002E6BAA"/>
    <w:rsid w:val="002E6FF9"/>
    <w:rsid w:val="002F0310"/>
    <w:rsid w:val="002F0A87"/>
    <w:rsid w:val="002F13C6"/>
    <w:rsid w:val="002F2242"/>
    <w:rsid w:val="002F3A76"/>
    <w:rsid w:val="002F3D1B"/>
    <w:rsid w:val="002F4459"/>
    <w:rsid w:val="002F4609"/>
    <w:rsid w:val="002F593D"/>
    <w:rsid w:val="002F604A"/>
    <w:rsid w:val="002F6EA0"/>
    <w:rsid w:val="00302CBD"/>
    <w:rsid w:val="00302EDC"/>
    <w:rsid w:val="00303024"/>
    <w:rsid w:val="00303BFE"/>
    <w:rsid w:val="00304620"/>
    <w:rsid w:val="00304D57"/>
    <w:rsid w:val="00305115"/>
    <w:rsid w:val="0030642D"/>
    <w:rsid w:val="00306999"/>
    <w:rsid w:val="003069A5"/>
    <w:rsid w:val="00307F61"/>
    <w:rsid w:val="003101FA"/>
    <w:rsid w:val="00310321"/>
    <w:rsid w:val="00311014"/>
    <w:rsid w:val="00311A80"/>
    <w:rsid w:val="00312007"/>
    <w:rsid w:val="003122AB"/>
    <w:rsid w:val="00313B70"/>
    <w:rsid w:val="00314EC1"/>
    <w:rsid w:val="0031518D"/>
    <w:rsid w:val="003152E6"/>
    <w:rsid w:val="0031595C"/>
    <w:rsid w:val="00315E39"/>
    <w:rsid w:val="00315F35"/>
    <w:rsid w:val="00316AA4"/>
    <w:rsid w:val="00320BC7"/>
    <w:rsid w:val="00322500"/>
    <w:rsid w:val="00322F77"/>
    <w:rsid w:val="00323D9C"/>
    <w:rsid w:val="00324ACB"/>
    <w:rsid w:val="00324C75"/>
    <w:rsid w:val="0032528D"/>
    <w:rsid w:val="00325461"/>
    <w:rsid w:val="00330352"/>
    <w:rsid w:val="003331A5"/>
    <w:rsid w:val="003339C7"/>
    <w:rsid w:val="003345A5"/>
    <w:rsid w:val="00335110"/>
    <w:rsid w:val="00336903"/>
    <w:rsid w:val="0033737C"/>
    <w:rsid w:val="00341206"/>
    <w:rsid w:val="00341283"/>
    <w:rsid w:val="00342A89"/>
    <w:rsid w:val="00343395"/>
    <w:rsid w:val="00343AFE"/>
    <w:rsid w:val="00345AC9"/>
    <w:rsid w:val="00347594"/>
    <w:rsid w:val="0034759D"/>
    <w:rsid w:val="00351C8B"/>
    <w:rsid w:val="00352BB5"/>
    <w:rsid w:val="00353DA5"/>
    <w:rsid w:val="0035491C"/>
    <w:rsid w:val="003553CF"/>
    <w:rsid w:val="003553D6"/>
    <w:rsid w:val="00355C91"/>
    <w:rsid w:val="00356230"/>
    <w:rsid w:val="0036002E"/>
    <w:rsid w:val="003601EE"/>
    <w:rsid w:val="0036193B"/>
    <w:rsid w:val="00362519"/>
    <w:rsid w:val="00363C0B"/>
    <w:rsid w:val="003642D1"/>
    <w:rsid w:val="00366B06"/>
    <w:rsid w:val="00366DD1"/>
    <w:rsid w:val="003677FB"/>
    <w:rsid w:val="00367C23"/>
    <w:rsid w:val="00367CCC"/>
    <w:rsid w:val="00370109"/>
    <w:rsid w:val="003711B3"/>
    <w:rsid w:val="00371371"/>
    <w:rsid w:val="00372D94"/>
    <w:rsid w:val="00373080"/>
    <w:rsid w:val="00374725"/>
    <w:rsid w:val="00374F46"/>
    <w:rsid w:val="003756A6"/>
    <w:rsid w:val="0037580F"/>
    <w:rsid w:val="0037674F"/>
    <w:rsid w:val="00377D2B"/>
    <w:rsid w:val="00380004"/>
    <w:rsid w:val="00380435"/>
    <w:rsid w:val="0038086D"/>
    <w:rsid w:val="003808D8"/>
    <w:rsid w:val="00380D9F"/>
    <w:rsid w:val="00381E67"/>
    <w:rsid w:val="00383941"/>
    <w:rsid w:val="003847CB"/>
    <w:rsid w:val="00385081"/>
    <w:rsid w:val="0038529B"/>
    <w:rsid w:val="00385481"/>
    <w:rsid w:val="00385CE4"/>
    <w:rsid w:val="00390E01"/>
    <w:rsid w:val="0039140D"/>
    <w:rsid w:val="00391FC3"/>
    <w:rsid w:val="00392281"/>
    <w:rsid w:val="0039254A"/>
    <w:rsid w:val="00392EE4"/>
    <w:rsid w:val="00397CEC"/>
    <w:rsid w:val="00397D7F"/>
    <w:rsid w:val="003A0085"/>
    <w:rsid w:val="003A02D2"/>
    <w:rsid w:val="003A0427"/>
    <w:rsid w:val="003A0C6E"/>
    <w:rsid w:val="003A27D8"/>
    <w:rsid w:val="003A355E"/>
    <w:rsid w:val="003A4BFB"/>
    <w:rsid w:val="003A5329"/>
    <w:rsid w:val="003A6E06"/>
    <w:rsid w:val="003A7DC2"/>
    <w:rsid w:val="003B388D"/>
    <w:rsid w:val="003B4652"/>
    <w:rsid w:val="003B4844"/>
    <w:rsid w:val="003B487C"/>
    <w:rsid w:val="003B4D53"/>
    <w:rsid w:val="003B522B"/>
    <w:rsid w:val="003B5B64"/>
    <w:rsid w:val="003B5F6C"/>
    <w:rsid w:val="003B6266"/>
    <w:rsid w:val="003B64C6"/>
    <w:rsid w:val="003B7E68"/>
    <w:rsid w:val="003C1491"/>
    <w:rsid w:val="003C2B0F"/>
    <w:rsid w:val="003C31B4"/>
    <w:rsid w:val="003C551C"/>
    <w:rsid w:val="003C7B5F"/>
    <w:rsid w:val="003D03AA"/>
    <w:rsid w:val="003D0897"/>
    <w:rsid w:val="003D2744"/>
    <w:rsid w:val="003D28E6"/>
    <w:rsid w:val="003D2D40"/>
    <w:rsid w:val="003D2EEE"/>
    <w:rsid w:val="003D31D0"/>
    <w:rsid w:val="003D35C9"/>
    <w:rsid w:val="003D4079"/>
    <w:rsid w:val="003D4803"/>
    <w:rsid w:val="003D495E"/>
    <w:rsid w:val="003D5A3A"/>
    <w:rsid w:val="003D5B08"/>
    <w:rsid w:val="003D68FA"/>
    <w:rsid w:val="003E0A99"/>
    <w:rsid w:val="003E2BE7"/>
    <w:rsid w:val="003E31A7"/>
    <w:rsid w:val="003E3368"/>
    <w:rsid w:val="003E350E"/>
    <w:rsid w:val="003E4483"/>
    <w:rsid w:val="003E4637"/>
    <w:rsid w:val="003F1074"/>
    <w:rsid w:val="003F251E"/>
    <w:rsid w:val="003F2C03"/>
    <w:rsid w:val="003F2DE5"/>
    <w:rsid w:val="003F2ED9"/>
    <w:rsid w:val="003F3D2E"/>
    <w:rsid w:val="003F3ECA"/>
    <w:rsid w:val="003F3EF2"/>
    <w:rsid w:val="003F4395"/>
    <w:rsid w:val="003F60E4"/>
    <w:rsid w:val="003F6765"/>
    <w:rsid w:val="003F71AA"/>
    <w:rsid w:val="003F7B09"/>
    <w:rsid w:val="00400E7A"/>
    <w:rsid w:val="00401628"/>
    <w:rsid w:val="00403126"/>
    <w:rsid w:val="00403B2C"/>
    <w:rsid w:val="00403CB6"/>
    <w:rsid w:val="00404B8A"/>
    <w:rsid w:val="0040770B"/>
    <w:rsid w:val="0041032C"/>
    <w:rsid w:val="00410450"/>
    <w:rsid w:val="004124F8"/>
    <w:rsid w:val="00412558"/>
    <w:rsid w:val="00413255"/>
    <w:rsid w:val="004137BD"/>
    <w:rsid w:val="00414A5B"/>
    <w:rsid w:val="004204CA"/>
    <w:rsid w:val="00421867"/>
    <w:rsid w:val="00422B6B"/>
    <w:rsid w:val="00424C12"/>
    <w:rsid w:val="00425327"/>
    <w:rsid w:val="00425C45"/>
    <w:rsid w:val="00425D41"/>
    <w:rsid w:val="00426186"/>
    <w:rsid w:val="00427F66"/>
    <w:rsid w:val="0043031D"/>
    <w:rsid w:val="0043055B"/>
    <w:rsid w:val="00430A88"/>
    <w:rsid w:val="004319F7"/>
    <w:rsid w:val="00432A1E"/>
    <w:rsid w:val="0043318B"/>
    <w:rsid w:val="0043364B"/>
    <w:rsid w:val="004346E2"/>
    <w:rsid w:val="004349EC"/>
    <w:rsid w:val="00434A64"/>
    <w:rsid w:val="00434AF8"/>
    <w:rsid w:val="00434EC0"/>
    <w:rsid w:val="00435C0E"/>
    <w:rsid w:val="0044045C"/>
    <w:rsid w:val="004458DF"/>
    <w:rsid w:val="00446320"/>
    <w:rsid w:val="004475F1"/>
    <w:rsid w:val="00447A37"/>
    <w:rsid w:val="00450A8D"/>
    <w:rsid w:val="0045164A"/>
    <w:rsid w:val="00452DD3"/>
    <w:rsid w:val="00453E19"/>
    <w:rsid w:val="00454B9C"/>
    <w:rsid w:val="00454BC8"/>
    <w:rsid w:val="004557A9"/>
    <w:rsid w:val="0045636C"/>
    <w:rsid w:val="00456769"/>
    <w:rsid w:val="004573E5"/>
    <w:rsid w:val="004575BE"/>
    <w:rsid w:val="00457AF2"/>
    <w:rsid w:val="004621FB"/>
    <w:rsid w:val="00462272"/>
    <w:rsid w:val="00462506"/>
    <w:rsid w:val="0046371F"/>
    <w:rsid w:val="00463F52"/>
    <w:rsid w:val="00464AFB"/>
    <w:rsid w:val="00465359"/>
    <w:rsid w:val="00465578"/>
    <w:rsid w:val="00465AF5"/>
    <w:rsid w:val="004669C6"/>
    <w:rsid w:val="00466DF4"/>
    <w:rsid w:val="00466E48"/>
    <w:rsid w:val="0046796F"/>
    <w:rsid w:val="00467D4D"/>
    <w:rsid w:val="00467E6F"/>
    <w:rsid w:val="00470489"/>
    <w:rsid w:val="00470762"/>
    <w:rsid w:val="004717D3"/>
    <w:rsid w:val="0047277D"/>
    <w:rsid w:val="004727DD"/>
    <w:rsid w:val="00472C20"/>
    <w:rsid w:val="004740D5"/>
    <w:rsid w:val="00474228"/>
    <w:rsid w:val="00475742"/>
    <w:rsid w:val="0047587C"/>
    <w:rsid w:val="004759EA"/>
    <w:rsid w:val="00476EC4"/>
    <w:rsid w:val="00477882"/>
    <w:rsid w:val="00480009"/>
    <w:rsid w:val="004818FE"/>
    <w:rsid w:val="004824E0"/>
    <w:rsid w:val="00482A95"/>
    <w:rsid w:val="00482C6C"/>
    <w:rsid w:val="00483C44"/>
    <w:rsid w:val="004852D6"/>
    <w:rsid w:val="00485795"/>
    <w:rsid w:val="004865AF"/>
    <w:rsid w:val="004906F2"/>
    <w:rsid w:val="00490714"/>
    <w:rsid w:val="00491028"/>
    <w:rsid w:val="00491996"/>
    <w:rsid w:val="00492C66"/>
    <w:rsid w:val="00492D13"/>
    <w:rsid w:val="00493A6F"/>
    <w:rsid w:val="00493D11"/>
    <w:rsid w:val="00494423"/>
    <w:rsid w:val="004945F7"/>
    <w:rsid w:val="00495151"/>
    <w:rsid w:val="00495690"/>
    <w:rsid w:val="00496F72"/>
    <w:rsid w:val="00496FB8"/>
    <w:rsid w:val="004A0879"/>
    <w:rsid w:val="004A0FAB"/>
    <w:rsid w:val="004A1F1B"/>
    <w:rsid w:val="004A21E6"/>
    <w:rsid w:val="004A2647"/>
    <w:rsid w:val="004A35B0"/>
    <w:rsid w:val="004A4B3B"/>
    <w:rsid w:val="004A5580"/>
    <w:rsid w:val="004A5717"/>
    <w:rsid w:val="004A59FC"/>
    <w:rsid w:val="004A5F67"/>
    <w:rsid w:val="004A64BB"/>
    <w:rsid w:val="004B01D7"/>
    <w:rsid w:val="004B0B09"/>
    <w:rsid w:val="004B14CD"/>
    <w:rsid w:val="004B1B15"/>
    <w:rsid w:val="004B1B45"/>
    <w:rsid w:val="004B2900"/>
    <w:rsid w:val="004B2979"/>
    <w:rsid w:val="004B3AB3"/>
    <w:rsid w:val="004B3CF6"/>
    <w:rsid w:val="004B4273"/>
    <w:rsid w:val="004B4C07"/>
    <w:rsid w:val="004B54E8"/>
    <w:rsid w:val="004B5E16"/>
    <w:rsid w:val="004B6209"/>
    <w:rsid w:val="004B6309"/>
    <w:rsid w:val="004B73EC"/>
    <w:rsid w:val="004B74A5"/>
    <w:rsid w:val="004B7B36"/>
    <w:rsid w:val="004C0DC2"/>
    <w:rsid w:val="004C0E31"/>
    <w:rsid w:val="004C1E3A"/>
    <w:rsid w:val="004C25E2"/>
    <w:rsid w:val="004C315A"/>
    <w:rsid w:val="004C5547"/>
    <w:rsid w:val="004C5A92"/>
    <w:rsid w:val="004C60D7"/>
    <w:rsid w:val="004C71AC"/>
    <w:rsid w:val="004D1342"/>
    <w:rsid w:val="004D2DCA"/>
    <w:rsid w:val="004D37C1"/>
    <w:rsid w:val="004D3BD5"/>
    <w:rsid w:val="004D43B9"/>
    <w:rsid w:val="004D56C5"/>
    <w:rsid w:val="004D575B"/>
    <w:rsid w:val="004D5DEB"/>
    <w:rsid w:val="004D7553"/>
    <w:rsid w:val="004D77B3"/>
    <w:rsid w:val="004D77EF"/>
    <w:rsid w:val="004D7B4A"/>
    <w:rsid w:val="004E1111"/>
    <w:rsid w:val="004E11FC"/>
    <w:rsid w:val="004E1C2D"/>
    <w:rsid w:val="004E202E"/>
    <w:rsid w:val="004E358F"/>
    <w:rsid w:val="004E53A6"/>
    <w:rsid w:val="004E576D"/>
    <w:rsid w:val="004E61BC"/>
    <w:rsid w:val="004E71E9"/>
    <w:rsid w:val="004E7207"/>
    <w:rsid w:val="004E7A45"/>
    <w:rsid w:val="004E7D4B"/>
    <w:rsid w:val="004F0882"/>
    <w:rsid w:val="004F0B42"/>
    <w:rsid w:val="004F20DA"/>
    <w:rsid w:val="004F3103"/>
    <w:rsid w:val="004F3332"/>
    <w:rsid w:val="004F39C2"/>
    <w:rsid w:val="004F414D"/>
    <w:rsid w:val="004F7A90"/>
    <w:rsid w:val="00500716"/>
    <w:rsid w:val="00500C47"/>
    <w:rsid w:val="005021AC"/>
    <w:rsid w:val="005049D4"/>
    <w:rsid w:val="00504D7E"/>
    <w:rsid w:val="00506944"/>
    <w:rsid w:val="00506AB0"/>
    <w:rsid w:val="00511535"/>
    <w:rsid w:val="00512858"/>
    <w:rsid w:val="00512A7F"/>
    <w:rsid w:val="00513873"/>
    <w:rsid w:val="00513E13"/>
    <w:rsid w:val="005148D2"/>
    <w:rsid w:val="00514EC0"/>
    <w:rsid w:val="0051553A"/>
    <w:rsid w:val="0051629B"/>
    <w:rsid w:val="005162CA"/>
    <w:rsid w:val="005217E8"/>
    <w:rsid w:val="005221CA"/>
    <w:rsid w:val="00522EB2"/>
    <w:rsid w:val="00523FBA"/>
    <w:rsid w:val="00524CAD"/>
    <w:rsid w:val="00524CE8"/>
    <w:rsid w:val="00524E03"/>
    <w:rsid w:val="005259FF"/>
    <w:rsid w:val="00526E3A"/>
    <w:rsid w:val="00527479"/>
    <w:rsid w:val="0053102A"/>
    <w:rsid w:val="005315D5"/>
    <w:rsid w:val="00532A0E"/>
    <w:rsid w:val="005334AC"/>
    <w:rsid w:val="005337FB"/>
    <w:rsid w:val="0053412D"/>
    <w:rsid w:val="00534D2A"/>
    <w:rsid w:val="005368D2"/>
    <w:rsid w:val="00536D72"/>
    <w:rsid w:val="00537FF7"/>
    <w:rsid w:val="00540049"/>
    <w:rsid w:val="0054006B"/>
    <w:rsid w:val="00540C12"/>
    <w:rsid w:val="00542CB6"/>
    <w:rsid w:val="00543345"/>
    <w:rsid w:val="00544AE8"/>
    <w:rsid w:val="00544BB9"/>
    <w:rsid w:val="0054670C"/>
    <w:rsid w:val="005503AD"/>
    <w:rsid w:val="0055184C"/>
    <w:rsid w:val="0055221A"/>
    <w:rsid w:val="0055257E"/>
    <w:rsid w:val="00552DC0"/>
    <w:rsid w:val="00553A14"/>
    <w:rsid w:val="005578B0"/>
    <w:rsid w:val="00560B27"/>
    <w:rsid w:val="00561B32"/>
    <w:rsid w:val="005637E3"/>
    <w:rsid w:val="0056414E"/>
    <w:rsid w:val="00564920"/>
    <w:rsid w:val="00565587"/>
    <w:rsid w:val="00565772"/>
    <w:rsid w:val="0056629A"/>
    <w:rsid w:val="005677CA"/>
    <w:rsid w:val="00567CBB"/>
    <w:rsid w:val="00570512"/>
    <w:rsid w:val="00570ADF"/>
    <w:rsid w:val="00571381"/>
    <w:rsid w:val="00572F44"/>
    <w:rsid w:val="00574961"/>
    <w:rsid w:val="00576F66"/>
    <w:rsid w:val="00577C1F"/>
    <w:rsid w:val="00577E4B"/>
    <w:rsid w:val="00577FB2"/>
    <w:rsid w:val="00580E5F"/>
    <w:rsid w:val="00581690"/>
    <w:rsid w:val="00582561"/>
    <w:rsid w:val="00582BD8"/>
    <w:rsid w:val="0058340D"/>
    <w:rsid w:val="00584152"/>
    <w:rsid w:val="0058543D"/>
    <w:rsid w:val="00585623"/>
    <w:rsid w:val="00585676"/>
    <w:rsid w:val="0058571C"/>
    <w:rsid w:val="00585813"/>
    <w:rsid w:val="005864A9"/>
    <w:rsid w:val="00586A24"/>
    <w:rsid w:val="00586C4B"/>
    <w:rsid w:val="00586D92"/>
    <w:rsid w:val="00587E87"/>
    <w:rsid w:val="00591318"/>
    <w:rsid w:val="0059245D"/>
    <w:rsid w:val="005926B5"/>
    <w:rsid w:val="00592B8C"/>
    <w:rsid w:val="005955FF"/>
    <w:rsid w:val="00597DF1"/>
    <w:rsid w:val="005A001B"/>
    <w:rsid w:val="005A4A10"/>
    <w:rsid w:val="005A5524"/>
    <w:rsid w:val="005A5BAD"/>
    <w:rsid w:val="005A6403"/>
    <w:rsid w:val="005B0DF7"/>
    <w:rsid w:val="005B12E9"/>
    <w:rsid w:val="005B1937"/>
    <w:rsid w:val="005B2D9E"/>
    <w:rsid w:val="005B2FC7"/>
    <w:rsid w:val="005B37AD"/>
    <w:rsid w:val="005B59AD"/>
    <w:rsid w:val="005B6EB3"/>
    <w:rsid w:val="005B7DD0"/>
    <w:rsid w:val="005C0F16"/>
    <w:rsid w:val="005C0FA0"/>
    <w:rsid w:val="005C2056"/>
    <w:rsid w:val="005C2827"/>
    <w:rsid w:val="005C28F7"/>
    <w:rsid w:val="005C2AFB"/>
    <w:rsid w:val="005C2E0B"/>
    <w:rsid w:val="005C31B5"/>
    <w:rsid w:val="005C3A86"/>
    <w:rsid w:val="005C3EA3"/>
    <w:rsid w:val="005C482D"/>
    <w:rsid w:val="005C49DE"/>
    <w:rsid w:val="005C63A7"/>
    <w:rsid w:val="005C6507"/>
    <w:rsid w:val="005C7114"/>
    <w:rsid w:val="005C71C6"/>
    <w:rsid w:val="005C724C"/>
    <w:rsid w:val="005C7D1B"/>
    <w:rsid w:val="005D08E0"/>
    <w:rsid w:val="005D0A43"/>
    <w:rsid w:val="005D0FD6"/>
    <w:rsid w:val="005D150F"/>
    <w:rsid w:val="005D1706"/>
    <w:rsid w:val="005D1AB9"/>
    <w:rsid w:val="005D1EE7"/>
    <w:rsid w:val="005D25FC"/>
    <w:rsid w:val="005D29D5"/>
    <w:rsid w:val="005D4E38"/>
    <w:rsid w:val="005D6536"/>
    <w:rsid w:val="005D6CC2"/>
    <w:rsid w:val="005D6F64"/>
    <w:rsid w:val="005D783B"/>
    <w:rsid w:val="005E04EA"/>
    <w:rsid w:val="005E41C1"/>
    <w:rsid w:val="005E4BB9"/>
    <w:rsid w:val="005E5099"/>
    <w:rsid w:val="005E5E7B"/>
    <w:rsid w:val="005E617D"/>
    <w:rsid w:val="005E75D1"/>
    <w:rsid w:val="005F1A6C"/>
    <w:rsid w:val="005F2E22"/>
    <w:rsid w:val="005F39EC"/>
    <w:rsid w:val="005F43EE"/>
    <w:rsid w:val="005F4CF0"/>
    <w:rsid w:val="005F4EB1"/>
    <w:rsid w:val="005F4FFA"/>
    <w:rsid w:val="005F5623"/>
    <w:rsid w:val="005F5650"/>
    <w:rsid w:val="005F58E5"/>
    <w:rsid w:val="005F6176"/>
    <w:rsid w:val="005F6FC7"/>
    <w:rsid w:val="005F7B42"/>
    <w:rsid w:val="005F7E8C"/>
    <w:rsid w:val="00600FC4"/>
    <w:rsid w:val="00603016"/>
    <w:rsid w:val="00604957"/>
    <w:rsid w:val="006061CF"/>
    <w:rsid w:val="00606649"/>
    <w:rsid w:val="00606901"/>
    <w:rsid w:val="00606A79"/>
    <w:rsid w:val="00607F50"/>
    <w:rsid w:val="00610040"/>
    <w:rsid w:val="00611AB3"/>
    <w:rsid w:val="006152F4"/>
    <w:rsid w:val="00616AD9"/>
    <w:rsid w:val="00620BD3"/>
    <w:rsid w:val="0062379B"/>
    <w:rsid w:val="0062438B"/>
    <w:rsid w:val="00624ECD"/>
    <w:rsid w:val="00624F7D"/>
    <w:rsid w:val="00625DB7"/>
    <w:rsid w:val="00627866"/>
    <w:rsid w:val="006302AD"/>
    <w:rsid w:val="00630DE2"/>
    <w:rsid w:val="00630F00"/>
    <w:rsid w:val="0063130D"/>
    <w:rsid w:val="00633C08"/>
    <w:rsid w:val="00633E9B"/>
    <w:rsid w:val="006346E6"/>
    <w:rsid w:val="00634DE6"/>
    <w:rsid w:val="006352D7"/>
    <w:rsid w:val="00635660"/>
    <w:rsid w:val="0063599A"/>
    <w:rsid w:val="00637442"/>
    <w:rsid w:val="0063787A"/>
    <w:rsid w:val="00641E86"/>
    <w:rsid w:val="00642BBF"/>
    <w:rsid w:val="00642CB3"/>
    <w:rsid w:val="00643733"/>
    <w:rsid w:val="0064374E"/>
    <w:rsid w:val="00643BCF"/>
    <w:rsid w:val="00646519"/>
    <w:rsid w:val="00646532"/>
    <w:rsid w:val="00646DAA"/>
    <w:rsid w:val="006478E7"/>
    <w:rsid w:val="00652538"/>
    <w:rsid w:val="00656CD6"/>
    <w:rsid w:val="00657FB1"/>
    <w:rsid w:val="006608E5"/>
    <w:rsid w:val="006609D8"/>
    <w:rsid w:val="006610FE"/>
    <w:rsid w:val="006633ED"/>
    <w:rsid w:val="006638CE"/>
    <w:rsid w:val="00664842"/>
    <w:rsid w:val="00664FC0"/>
    <w:rsid w:val="0066510D"/>
    <w:rsid w:val="0066589A"/>
    <w:rsid w:val="006678EA"/>
    <w:rsid w:val="00670A3A"/>
    <w:rsid w:val="00670D23"/>
    <w:rsid w:val="00670E6D"/>
    <w:rsid w:val="00671206"/>
    <w:rsid w:val="00671427"/>
    <w:rsid w:val="00671B5A"/>
    <w:rsid w:val="00673424"/>
    <w:rsid w:val="00673B73"/>
    <w:rsid w:val="0067456E"/>
    <w:rsid w:val="00675010"/>
    <w:rsid w:val="0067575C"/>
    <w:rsid w:val="006757FF"/>
    <w:rsid w:val="00675B54"/>
    <w:rsid w:val="006770B4"/>
    <w:rsid w:val="0068017B"/>
    <w:rsid w:val="00680A47"/>
    <w:rsid w:val="006816EF"/>
    <w:rsid w:val="0068211C"/>
    <w:rsid w:val="00682370"/>
    <w:rsid w:val="00682AB5"/>
    <w:rsid w:val="00682D3C"/>
    <w:rsid w:val="0068368C"/>
    <w:rsid w:val="0069012B"/>
    <w:rsid w:val="00690980"/>
    <w:rsid w:val="0069142B"/>
    <w:rsid w:val="0069171A"/>
    <w:rsid w:val="00692B72"/>
    <w:rsid w:val="00693FC0"/>
    <w:rsid w:val="0069571A"/>
    <w:rsid w:val="00695A6A"/>
    <w:rsid w:val="00696DB2"/>
    <w:rsid w:val="006971FD"/>
    <w:rsid w:val="006A0797"/>
    <w:rsid w:val="006A2EC8"/>
    <w:rsid w:val="006A4420"/>
    <w:rsid w:val="006A5183"/>
    <w:rsid w:val="006A5F28"/>
    <w:rsid w:val="006A7D57"/>
    <w:rsid w:val="006B0BFF"/>
    <w:rsid w:val="006B0F1D"/>
    <w:rsid w:val="006B1C71"/>
    <w:rsid w:val="006B3BEA"/>
    <w:rsid w:val="006B43F7"/>
    <w:rsid w:val="006B477B"/>
    <w:rsid w:val="006B61D3"/>
    <w:rsid w:val="006B644E"/>
    <w:rsid w:val="006B74D6"/>
    <w:rsid w:val="006C0E9A"/>
    <w:rsid w:val="006C1202"/>
    <w:rsid w:val="006C160D"/>
    <w:rsid w:val="006C1D7B"/>
    <w:rsid w:val="006C2FFF"/>
    <w:rsid w:val="006C338D"/>
    <w:rsid w:val="006C3999"/>
    <w:rsid w:val="006C45E5"/>
    <w:rsid w:val="006C52B6"/>
    <w:rsid w:val="006C5514"/>
    <w:rsid w:val="006C7A04"/>
    <w:rsid w:val="006C7CE5"/>
    <w:rsid w:val="006C7E36"/>
    <w:rsid w:val="006D1F0D"/>
    <w:rsid w:val="006D2761"/>
    <w:rsid w:val="006D346D"/>
    <w:rsid w:val="006D3785"/>
    <w:rsid w:val="006D6898"/>
    <w:rsid w:val="006D6E20"/>
    <w:rsid w:val="006E0844"/>
    <w:rsid w:val="006E096C"/>
    <w:rsid w:val="006E1469"/>
    <w:rsid w:val="006E158D"/>
    <w:rsid w:val="006E219F"/>
    <w:rsid w:val="006E3878"/>
    <w:rsid w:val="006E43AA"/>
    <w:rsid w:val="006E52B1"/>
    <w:rsid w:val="006E6EC0"/>
    <w:rsid w:val="006E7164"/>
    <w:rsid w:val="006F0FD8"/>
    <w:rsid w:val="006F1784"/>
    <w:rsid w:val="006F281C"/>
    <w:rsid w:val="006F30AB"/>
    <w:rsid w:val="006F4305"/>
    <w:rsid w:val="006F6DDE"/>
    <w:rsid w:val="006F7182"/>
    <w:rsid w:val="00700602"/>
    <w:rsid w:val="00700DB8"/>
    <w:rsid w:val="007028B0"/>
    <w:rsid w:val="00702F98"/>
    <w:rsid w:val="00703E04"/>
    <w:rsid w:val="007040E2"/>
    <w:rsid w:val="00704646"/>
    <w:rsid w:val="00704AAF"/>
    <w:rsid w:val="007059D6"/>
    <w:rsid w:val="00705A1B"/>
    <w:rsid w:val="00710108"/>
    <w:rsid w:val="0071084E"/>
    <w:rsid w:val="007108A4"/>
    <w:rsid w:val="007123F2"/>
    <w:rsid w:val="00714497"/>
    <w:rsid w:val="00714711"/>
    <w:rsid w:val="00714BCF"/>
    <w:rsid w:val="00716448"/>
    <w:rsid w:val="007167ED"/>
    <w:rsid w:val="00716857"/>
    <w:rsid w:val="007171EE"/>
    <w:rsid w:val="007179E6"/>
    <w:rsid w:val="00717A0F"/>
    <w:rsid w:val="00717A74"/>
    <w:rsid w:val="0072057E"/>
    <w:rsid w:val="0072089F"/>
    <w:rsid w:val="00720B5E"/>
    <w:rsid w:val="00720D99"/>
    <w:rsid w:val="00720FD1"/>
    <w:rsid w:val="007213DD"/>
    <w:rsid w:val="007216F5"/>
    <w:rsid w:val="00722F98"/>
    <w:rsid w:val="0072345A"/>
    <w:rsid w:val="007239EA"/>
    <w:rsid w:val="00725118"/>
    <w:rsid w:val="0072570A"/>
    <w:rsid w:val="00726404"/>
    <w:rsid w:val="00726C7B"/>
    <w:rsid w:val="00731D89"/>
    <w:rsid w:val="00732892"/>
    <w:rsid w:val="0073452A"/>
    <w:rsid w:val="00734E18"/>
    <w:rsid w:val="00734FCD"/>
    <w:rsid w:val="00735AA9"/>
    <w:rsid w:val="007363ED"/>
    <w:rsid w:val="00736505"/>
    <w:rsid w:val="0073673D"/>
    <w:rsid w:val="00736826"/>
    <w:rsid w:val="0073698B"/>
    <w:rsid w:val="00737FFD"/>
    <w:rsid w:val="00741DF3"/>
    <w:rsid w:val="0074216D"/>
    <w:rsid w:val="00742822"/>
    <w:rsid w:val="00742F72"/>
    <w:rsid w:val="00743991"/>
    <w:rsid w:val="00743D5B"/>
    <w:rsid w:val="00744411"/>
    <w:rsid w:val="0074583E"/>
    <w:rsid w:val="007458F7"/>
    <w:rsid w:val="007471ED"/>
    <w:rsid w:val="00750363"/>
    <w:rsid w:val="00750659"/>
    <w:rsid w:val="00750718"/>
    <w:rsid w:val="00751904"/>
    <w:rsid w:val="0075206A"/>
    <w:rsid w:val="007530F0"/>
    <w:rsid w:val="00753154"/>
    <w:rsid w:val="007534D0"/>
    <w:rsid w:val="00753C61"/>
    <w:rsid w:val="00754262"/>
    <w:rsid w:val="007554C9"/>
    <w:rsid w:val="007572D5"/>
    <w:rsid w:val="007617FA"/>
    <w:rsid w:val="007626B3"/>
    <w:rsid w:val="007655DD"/>
    <w:rsid w:val="007656F3"/>
    <w:rsid w:val="00766BA6"/>
    <w:rsid w:val="00766EB4"/>
    <w:rsid w:val="0076795C"/>
    <w:rsid w:val="00770496"/>
    <w:rsid w:val="007715B9"/>
    <w:rsid w:val="00771AD9"/>
    <w:rsid w:val="00771C5A"/>
    <w:rsid w:val="00772872"/>
    <w:rsid w:val="0077426B"/>
    <w:rsid w:val="0077453B"/>
    <w:rsid w:val="00774CAC"/>
    <w:rsid w:val="00775751"/>
    <w:rsid w:val="007762AD"/>
    <w:rsid w:val="00776C34"/>
    <w:rsid w:val="007775BA"/>
    <w:rsid w:val="00777C12"/>
    <w:rsid w:val="0078205B"/>
    <w:rsid w:val="007837F0"/>
    <w:rsid w:val="007841E4"/>
    <w:rsid w:val="007847D3"/>
    <w:rsid w:val="00784C47"/>
    <w:rsid w:val="00784D6A"/>
    <w:rsid w:val="007863F1"/>
    <w:rsid w:val="00786832"/>
    <w:rsid w:val="00787258"/>
    <w:rsid w:val="007873D4"/>
    <w:rsid w:val="00791F58"/>
    <w:rsid w:val="00791FFC"/>
    <w:rsid w:val="0079206D"/>
    <w:rsid w:val="00792697"/>
    <w:rsid w:val="0079283F"/>
    <w:rsid w:val="00792D0E"/>
    <w:rsid w:val="00793A2B"/>
    <w:rsid w:val="007963BA"/>
    <w:rsid w:val="007963C2"/>
    <w:rsid w:val="00796D53"/>
    <w:rsid w:val="007A1925"/>
    <w:rsid w:val="007A21E4"/>
    <w:rsid w:val="007A244F"/>
    <w:rsid w:val="007A3274"/>
    <w:rsid w:val="007A3DEB"/>
    <w:rsid w:val="007A59E6"/>
    <w:rsid w:val="007A5D63"/>
    <w:rsid w:val="007A6F6A"/>
    <w:rsid w:val="007A7FF0"/>
    <w:rsid w:val="007B126B"/>
    <w:rsid w:val="007B1DAE"/>
    <w:rsid w:val="007B36E6"/>
    <w:rsid w:val="007B40E4"/>
    <w:rsid w:val="007B51F1"/>
    <w:rsid w:val="007B661C"/>
    <w:rsid w:val="007B6BE5"/>
    <w:rsid w:val="007C05FF"/>
    <w:rsid w:val="007C07A9"/>
    <w:rsid w:val="007C1C41"/>
    <w:rsid w:val="007C2442"/>
    <w:rsid w:val="007C31DE"/>
    <w:rsid w:val="007C392E"/>
    <w:rsid w:val="007C4226"/>
    <w:rsid w:val="007C5297"/>
    <w:rsid w:val="007C6C78"/>
    <w:rsid w:val="007C717C"/>
    <w:rsid w:val="007D05FF"/>
    <w:rsid w:val="007D1849"/>
    <w:rsid w:val="007D2984"/>
    <w:rsid w:val="007D409E"/>
    <w:rsid w:val="007D5697"/>
    <w:rsid w:val="007D6764"/>
    <w:rsid w:val="007D688B"/>
    <w:rsid w:val="007D6A1E"/>
    <w:rsid w:val="007D7CF1"/>
    <w:rsid w:val="007E0960"/>
    <w:rsid w:val="007E0D9D"/>
    <w:rsid w:val="007E1350"/>
    <w:rsid w:val="007E1C48"/>
    <w:rsid w:val="007E2202"/>
    <w:rsid w:val="007E2C42"/>
    <w:rsid w:val="007E2F1B"/>
    <w:rsid w:val="007E32E8"/>
    <w:rsid w:val="007E6DDD"/>
    <w:rsid w:val="007E794D"/>
    <w:rsid w:val="007E7B82"/>
    <w:rsid w:val="007F03B4"/>
    <w:rsid w:val="007F2440"/>
    <w:rsid w:val="007F2502"/>
    <w:rsid w:val="007F3C14"/>
    <w:rsid w:val="007F3FD2"/>
    <w:rsid w:val="007F4BAD"/>
    <w:rsid w:val="007F6A65"/>
    <w:rsid w:val="007F7C3F"/>
    <w:rsid w:val="00801123"/>
    <w:rsid w:val="008012EA"/>
    <w:rsid w:val="008032D0"/>
    <w:rsid w:val="0080341B"/>
    <w:rsid w:val="00803462"/>
    <w:rsid w:val="00803585"/>
    <w:rsid w:val="00803658"/>
    <w:rsid w:val="00803CA1"/>
    <w:rsid w:val="00805983"/>
    <w:rsid w:val="008060D3"/>
    <w:rsid w:val="00806E19"/>
    <w:rsid w:val="00807628"/>
    <w:rsid w:val="00811AD7"/>
    <w:rsid w:val="008125B8"/>
    <w:rsid w:val="0082019B"/>
    <w:rsid w:val="008201E5"/>
    <w:rsid w:val="008209FC"/>
    <w:rsid w:val="008220F9"/>
    <w:rsid w:val="0082252D"/>
    <w:rsid w:val="00823AFC"/>
    <w:rsid w:val="00823E8A"/>
    <w:rsid w:val="00825C51"/>
    <w:rsid w:val="00827341"/>
    <w:rsid w:val="0083227F"/>
    <w:rsid w:val="00833057"/>
    <w:rsid w:val="00834FCE"/>
    <w:rsid w:val="00836272"/>
    <w:rsid w:val="00837338"/>
    <w:rsid w:val="00837715"/>
    <w:rsid w:val="008378AC"/>
    <w:rsid w:val="00837B47"/>
    <w:rsid w:val="008415BE"/>
    <w:rsid w:val="00841A01"/>
    <w:rsid w:val="00841C18"/>
    <w:rsid w:val="00842370"/>
    <w:rsid w:val="00842516"/>
    <w:rsid w:val="00842B13"/>
    <w:rsid w:val="00845A24"/>
    <w:rsid w:val="00845E1F"/>
    <w:rsid w:val="00846A91"/>
    <w:rsid w:val="00846C5F"/>
    <w:rsid w:val="00847268"/>
    <w:rsid w:val="00847A9F"/>
    <w:rsid w:val="00850A92"/>
    <w:rsid w:val="00850D18"/>
    <w:rsid w:val="00851A2C"/>
    <w:rsid w:val="008526DF"/>
    <w:rsid w:val="0085272E"/>
    <w:rsid w:val="00853B0A"/>
    <w:rsid w:val="00854DE3"/>
    <w:rsid w:val="00854FA3"/>
    <w:rsid w:val="00861168"/>
    <w:rsid w:val="00861C35"/>
    <w:rsid w:val="00863E32"/>
    <w:rsid w:val="00864DB4"/>
    <w:rsid w:val="00865D63"/>
    <w:rsid w:val="00870006"/>
    <w:rsid w:val="008709D7"/>
    <w:rsid w:val="008722D8"/>
    <w:rsid w:val="008724B3"/>
    <w:rsid w:val="00872B9F"/>
    <w:rsid w:val="00872F4A"/>
    <w:rsid w:val="00873B30"/>
    <w:rsid w:val="00875C6E"/>
    <w:rsid w:val="008767A2"/>
    <w:rsid w:val="00876F2D"/>
    <w:rsid w:val="0087706E"/>
    <w:rsid w:val="00877103"/>
    <w:rsid w:val="00877E04"/>
    <w:rsid w:val="0088156F"/>
    <w:rsid w:val="00881E7E"/>
    <w:rsid w:val="00882116"/>
    <w:rsid w:val="0088240C"/>
    <w:rsid w:val="00885E22"/>
    <w:rsid w:val="00886F5C"/>
    <w:rsid w:val="008873B4"/>
    <w:rsid w:val="00890653"/>
    <w:rsid w:val="00891126"/>
    <w:rsid w:val="008918AD"/>
    <w:rsid w:val="00892286"/>
    <w:rsid w:val="0089248A"/>
    <w:rsid w:val="00892F98"/>
    <w:rsid w:val="0089506C"/>
    <w:rsid w:val="00895CAC"/>
    <w:rsid w:val="0089607C"/>
    <w:rsid w:val="0089745E"/>
    <w:rsid w:val="00897907"/>
    <w:rsid w:val="00897C52"/>
    <w:rsid w:val="008A04F4"/>
    <w:rsid w:val="008A0DF3"/>
    <w:rsid w:val="008A140E"/>
    <w:rsid w:val="008A1B70"/>
    <w:rsid w:val="008A1D1C"/>
    <w:rsid w:val="008A3C16"/>
    <w:rsid w:val="008A45D6"/>
    <w:rsid w:val="008A4AE3"/>
    <w:rsid w:val="008A58D3"/>
    <w:rsid w:val="008A5C09"/>
    <w:rsid w:val="008A7A38"/>
    <w:rsid w:val="008B0442"/>
    <w:rsid w:val="008B0803"/>
    <w:rsid w:val="008B0B9D"/>
    <w:rsid w:val="008B0E62"/>
    <w:rsid w:val="008B10F6"/>
    <w:rsid w:val="008B1A4B"/>
    <w:rsid w:val="008B23A2"/>
    <w:rsid w:val="008B47EB"/>
    <w:rsid w:val="008B5D01"/>
    <w:rsid w:val="008B7019"/>
    <w:rsid w:val="008C0C35"/>
    <w:rsid w:val="008C0D41"/>
    <w:rsid w:val="008C33EC"/>
    <w:rsid w:val="008C3848"/>
    <w:rsid w:val="008C4805"/>
    <w:rsid w:val="008C4A7D"/>
    <w:rsid w:val="008C5CE0"/>
    <w:rsid w:val="008C61F2"/>
    <w:rsid w:val="008C6BCE"/>
    <w:rsid w:val="008C6F66"/>
    <w:rsid w:val="008C7E9C"/>
    <w:rsid w:val="008D0787"/>
    <w:rsid w:val="008D2484"/>
    <w:rsid w:val="008D4152"/>
    <w:rsid w:val="008D42D8"/>
    <w:rsid w:val="008D48D8"/>
    <w:rsid w:val="008D49C3"/>
    <w:rsid w:val="008D4A2D"/>
    <w:rsid w:val="008D5463"/>
    <w:rsid w:val="008E035C"/>
    <w:rsid w:val="008E1945"/>
    <w:rsid w:val="008E297E"/>
    <w:rsid w:val="008E3438"/>
    <w:rsid w:val="008E49C0"/>
    <w:rsid w:val="008E749A"/>
    <w:rsid w:val="008F11CE"/>
    <w:rsid w:val="008F1B8A"/>
    <w:rsid w:val="008F1E5E"/>
    <w:rsid w:val="008F24C3"/>
    <w:rsid w:val="008F2A4D"/>
    <w:rsid w:val="008F3287"/>
    <w:rsid w:val="008F3768"/>
    <w:rsid w:val="008F47A7"/>
    <w:rsid w:val="008F4CC9"/>
    <w:rsid w:val="0090037A"/>
    <w:rsid w:val="00900CAE"/>
    <w:rsid w:val="009026A8"/>
    <w:rsid w:val="009034A6"/>
    <w:rsid w:val="00903E04"/>
    <w:rsid w:val="00904EAB"/>
    <w:rsid w:val="00905018"/>
    <w:rsid w:val="009057B5"/>
    <w:rsid w:val="00905EE2"/>
    <w:rsid w:val="009061CF"/>
    <w:rsid w:val="00907467"/>
    <w:rsid w:val="00907500"/>
    <w:rsid w:val="009101AD"/>
    <w:rsid w:val="00910559"/>
    <w:rsid w:val="00911860"/>
    <w:rsid w:val="00911EF1"/>
    <w:rsid w:val="009156B7"/>
    <w:rsid w:val="00916E3D"/>
    <w:rsid w:val="0092164C"/>
    <w:rsid w:val="00923403"/>
    <w:rsid w:val="00923B2F"/>
    <w:rsid w:val="0092558A"/>
    <w:rsid w:val="00926062"/>
    <w:rsid w:val="0092614E"/>
    <w:rsid w:val="00927C73"/>
    <w:rsid w:val="00927D84"/>
    <w:rsid w:val="009300E0"/>
    <w:rsid w:val="00932E8B"/>
    <w:rsid w:val="009348E0"/>
    <w:rsid w:val="0093623E"/>
    <w:rsid w:val="00936433"/>
    <w:rsid w:val="00937155"/>
    <w:rsid w:val="0093721A"/>
    <w:rsid w:val="00937707"/>
    <w:rsid w:val="00940668"/>
    <w:rsid w:val="00941117"/>
    <w:rsid w:val="00941AD0"/>
    <w:rsid w:val="009424DC"/>
    <w:rsid w:val="00943081"/>
    <w:rsid w:val="009435DF"/>
    <w:rsid w:val="00943953"/>
    <w:rsid w:val="00945494"/>
    <w:rsid w:val="0094616A"/>
    <w:rsid w:val="009529E1"/>
    <w:rsid w:val="00953965"/>
    <w:rsid w:val="00953D9F"/>
    <w:rsid w:val="00955DEA"/>
    <w:rsid w:val="00956081"/>
    <w:rsid w:val="00957737"/>
    <w:rsid w:val="009611DA"/>
    <w:rsid w:val="009619C8"/>
    <w:rsid w:val="00963FA7"/>
    <w:rsid w:val="009641F9"/>
    <w:rsid w:val="009648F4"/>
    <w:rsid w:val="00967F77"/>
    <w:rsid w:val="0097064A"/>
    <w:rsid w:val="00970AEB"/>
    <w:rsid w:val="00970C3D"/>
    <w:rsid w:val="00970CED"/>
    <w:rsid w:val="00970D9A"/>
    <w:rsid w:val="00971816"/>
    <w:rsid w:val="0097203D"/>
    <w:rsid w:val="0097220B"/>
    <w:rsid w:val="009727BD"/>
    <w:rsid w:val="00974027"/>
    <w:rsid w:val="00974863"/>
    <w:rsid w:val="00976FD6"/>
    <w:rsid w:val="00977047"/>
    <w:rsid w:val="00977C97"/>
    <w:rsid w:val="00980C85"/>
    <w:rsid w:val="0098132C"/>
    <w:rsid w:val="0098157F"/>
    <w:rsid w:val="0098185E"/>
    <w:rsid w:val="0098255B"/>
    <w:rsid w:val="00983CE2"/>
    <w:rsid w:val="009855E7"/>
    <w:rsid w:val="00985E76"/>
    <w:rsid w:val="009876EE"/>
    <w:rsid w:val="00991A02"/>
    <w:rsid w:val="009925E4"/>
    <w:rsid w:val="009931D1"/>
    <w:rsid w:val="00994375"/>
    <w:rsid w:val="0099468E"/>
    <w:rsid w:val="00996AA7"/>
    <w:rsid w:val="009975BF"/>
    <w:rsid w:val="00997A91"/>
    <w:rsid w:val="009A0E81"/>
    <w:rsid w:val="009A1B5C"/>
    <w:rsid w:val="009A58D7"/>
    <w:rsid w:val="009A6255"/>
    <w:rsid w:val="009A72AE"/>
    <w:rsid w:val="009B0AEC"/>
    <w:rsid w:val="009B1243"/>
    <w:rsid w:val="009B14AA"/>
    <w:rsid w:val="009B371A"/>
    <w:rsid w:val="009B4E31"/>
    <w:rsid w:val="009B589A"/>
    <w:rsid w:val="009B71AC"/>
    <w:rsid w:val="009B7957"/>
    <w:rsid w:val="009C0800"/>
    <w:rsid w:val="009C1100"/>
    <w:rsid w:val="009C1940"/>
    <w:rsid w:val="009C23E9"/>
    <w:rsid w:val="009C3F72"/>
    <w:rsid w:val="009C4453"/>
    <w:rsid w:val="009C4DFD"/>
    <w:rsid w:val="009C4FC7"/>
    <w:rsid w:val="009C5F23"/>
    <w:rsid w:val="009C6777"/>
    <w:rsid w:val="009C68AB"/>
    <w:rsid w:val="009D0FD4"/>
    <w:rsid w:val="009D253E"/>
    <w:rsid w:val="009D25BE"/>
    <w:rsid w:val="009D5E4C"/>
    <w:rsid w:val="009D61FF"/>
    <w:rsid w:val="009D72F8"/>
    <w:rsid w:val="009D7456"/>
    <w:rsid w:val="009D7895"/>
    <w:rsid w:val="009E0390"/>
    <w:rsid w:val="009E2532"/>
    <w:rsid w:val="009E26A7"/>
    <w:rsid w:val="009E3EC6"/>
    <w:rsid w:val="009E468E"/>
    <w:rsid w:val="009E6D0F"/>
    <w:rsid w:val="009E6EC1"/>
    <w:rsid w:val="009E7348"/>
    <w:rsid w:val="009F08C3"/>
    <w:rsid w:val="009F0DF6"/>
    <w:rsid w:val="009F43B3"/>
    <w:rsid w:val="009F62A4"/>
    <w:rsid w:val="00A02CCF"/>
    <w:rsid w:val="00A047DA"/>
    <w:rsid w:val="00A0481A"/>
    <w:rsid w:val="00A05471"/>
    <w:rsid w:val="00A068FE"/>
    <w:rsid w:val="00A104DF"/>
    <w:rsid w:val="00A10D99"/>
    <w:rsid w:val="00A10F4C"/>
    <w:rsid w:val="00A11AA6"/>
    <w:rsid w:val="00A12958"/>
    <w:rsid w:val="00A13989"/>
    <w:rsid w:val="00A14207"/>
    <w:rsid w:val="00A143E4"/>
    <w:rsid w:val="00A15E98"/>
    <w:rsid w:val="00A15F68"/>
    <w:rsid w:val="00A172E6"/>
    <w:rsid w:val="00A17F13"/>
    <w:rsid w:val="00A2080D"/>
    <w:rsid w:val="00A2385D"/>
    <w:rsid w:val="00A23FB2"/>
    <w:rsid w:val="00A24CE2"/>
    <w:rsid w:val="00A2723C"/>
    <w:rsid w:val="00A303ED"/>
    <w:rsid w:val="00A30449"/>
    <w:rsid w:val="00A31964"/>
    <w:rsid w:val="00A32920"/>
    <w:rsid w:val="00A33AA8"/>
    <w:rsid w:val="00A3466A"/>
    <w:rsid w:val="00A34906"/>
    <w:rsid w:val="00A350DE"/>
    <w:rsid w:val="00A37EE2"/>
    <w:rsid w:val="00A4105E"/>
    <w:rsid w:val="00A416D8"/>
    <w:rsid w:val="00A41AB2"/>
    <w:rsid w:val="00A42966"/>
    <w:rsid w:val="00A444AC"/>
    <w:rsid w:val="00A53C62"/>
    <w:rsid w:val="00A55281"/>
    <w:rsid w:val="00A564BC"/>
    <w:rsid w:val="00A571A1"/>
    <w:rsid w:val="00A57232"/>
    <w:rsid w:val="00A57D36"/>
    <w:rsid w:val="00A61526"/>
    <w:rsid w:val="00A61559"/>
    <w:rsid w:val="00A62311"/>
    <w:rsid w:val="00A63648"/>
    <w:rsid w:val="00A64C2B"/>
    <w:rsid w:val="00A66AD7"/>
    <w:rsid w:val="00A67E56"/>
    <w:rsid w:val="00A717A8"/>
    <w:rsid w:val="00A71EEE"/>
    <w:rsid w:val="00A75653"/>
    <w:rsid w:val="00A761A8"/>
    <w:rsid w:val="00A76D0C"/>
    <w:rsid w:val="00A80D12"/>
    <w:rsid w:val="00A8137E"/>
    <w:rsid w:val="00A81DA7"/>
    <w:rsid w:val="00A824E5"/>
    <w:rsid w:val="00A829E1"/>
    <w:rsid w:val="00A82E09"/>
    <w:rsid w:val="00A83CCE"/>
    <w:rsid w:val="00A83EFB"/>
    <w:rsid w:val="00A843BB"/>
    <w:rsid w:val="00A84A7D"/>
    <w:rsid w:val="00A84CC1"/>
    <w:rsid w:val="00A8683B"/>
    <w:rsid w:val="00A86901"/>
    <w:rsid w:val="00A86DA8"/>
    <w:rsid w:val="00A90010"/>
    <w:rsid w:val="00A9014E"/>
    <w:rsid w:val="00A90984"/>
    <w:rsid w:val="00A90F89"/>
    <w:rsid w:val="00A9260D"/>
    <w:rsid w:val="00A926CD"/>
    <w:rsid w:val="00A92D3E"/>
    <w:rsid w:val="00A9591D"/>
    <w:rsid w:val="00A964DD"/>
    <w:rsid w:val="00A97619"/>
    <w:rsid w:val="00AA112E"/>
    <w:rsid w:val="00AA1663"/>
    <w:rsid w:val="00AA19A6"/>
    <w:rsid w:val="00AA1B43"/>
    <w:rsid w:val="00AA3832"/>
    <w:rsid w:val="00AA4AA8"/>
    <w:rsid w:val="00AA5C6C"/>
    <w:rsid w:val="00AA73F7"/>
    <w:rsid w:val="00AB0836"/>
    <w:rsid w:val="00AB0ACA"/>
    <w:rsid w:val="00AB18D0"/>
    <w:rsid w:val="00AB1E87"/>
    <w:rsid w:val="00AB2AF9"/>
    <w:rsid w:val="00AB453B"/>
    <w:rsid w:val="00AB59BB"/>
    <w:rsid w:val="00AB6473"/>
    <w:rsid w:val="00AB71B9"/>
    <w:rsid w:val="00AB725A"/>
    <w:rsid w:val="00AB7CCE"/>
    <w:rsid w:val="00AC0815"/>
    <w:rsid w:val="00AC1E0D"/>
    <w:rsid w:val="00AC3852"/>
    <w:rsid w:val="00AC55FD"/>
    <w:rsid w:val="00AC5F88"/>
    <w:rsid w:val="00AC7C4B"/>
    <w:rsid w:val="00AD061F"/>
    <w:rsid w:val="00AD06E9"/>
    <w:rsid w:val="00AD0A98"/>
    <w:rsid w:val="00AD2AB5"/>
    <w:rsid w:val="00AD2E40"/>
    <w:rsid w:val="00AD2EBE"/>
    <w:rsid w:val="00AD3355"/>
    <w:rsid w:val="00AD3458"/>
    <w:rsid w:val="00AD3975"/>
    <w:rsid w:val="00AD40DB"/>
    <w:rsid w:val="00AD4219"/>
    <w:rsid w:val="00AD53C1"/>
    <w:rsid w:val="00AD681E"/>
    <w:rsid w:val="00AD6F0E"/>
    <w:rsid w:val="00AD7B6C"/>
    <w:rsid w:val="00AE0C47"/>
    <w:rsid w:val="00AE1070"/>
    <w:rsid w:val="00AE257D"/>
    <w:rsid w:val="00AE2CC7"/>
    <w:rsid w:val="00AE3371"/>
    <w:rsid w:val="00AE4D8E"/>
    <w:rsid w:val="00AE5EDF"/>
    <w:rsid w:val="00AE61E8"/>
    <w:rsid w:val="00AE6A95"/>
    <w:rsid w:val="00AF03EE"/>
    <w:rsid w:val="00AF099C"/>
    <w:rsid w:val="00AF20E7"/>
    <w:rsid w:val="00AF28FF"/>
    <w:rsid w:val="00AF3E9C"/>
    <w:rsid w:val="00AF45E6"/>
    <w:rsid w:val="00AF5242"/>
    <w:rsid w:val="00AF60C3"/>
    <w:rsid w:val="00AF7BE8"/>
    <w:rsid w:val="00B00021"/>
    <w:rsid w:val="00B0103D"/>
    <w:rsid w:val="00B032B6"/>
    <w:rsid w:val="00B036FE"/>
    <w:rsid w:val="00B0495D"/>
    <w:rsid w:val="00B04C6E"/>
    <w:rsid w:val="00B04FB6"/>
    <w:rsid w:val="00B06387"/>
    <w:rsid w:val="00B0650C"/>
    <w:rsid w:val="00B074A3"/>
    <w:rsid w:val="00B101AE"/>
    <w:rsid w:val="00B110A5"/>
    <w:rsid w:val="00B121A2"/>
    <w:rsid w:val="00B12E93"/>
    <w:rsid w:val="00B13363"/>
    <w:rsid w:val="00B135AC"/>
    <w:rsid w:val="00B13C15"/>
    <w:rsid w:val="00B14417"/>
    <w:rsid w:val="00B1464E"/>
    <w:rsid w:val="00B17BFC"/>
    <w:rsid w:val="00B2005B"/>
    <w:rsid w:val="00B20DA7"/>
    <w:rsid w:val="00B22580"/>
    <w:rsid w:val="00B23A66"/>
    <w:rsid w:val="00B23BAE"/>
    <w:rsid w:val="00B24436"/>
    <w:rsid w:val="00B24D4C"/>
    <w:rsid w:val="00B2532E"/>
    <w:rsid w:val="00B25694"/>
    <w:rsid w:val="00B265CF"/>
    <w:rsid w:val="00B30EB0"/>
    <w:rsid w:val="00B312E3"/>
    <w:rsid w:val="00B3475F"/>
    <w:rsid w:val="00B3489B"/>
    <w:rsid w:val="00B34AA0"/>
    <w:rsid w:val="00B35C34"/>
    <w:rsid w:val="00B35DE0"/>
    <w:rsid w:val="00B366B0"/>
    <w:rsid w:val="00B3678D"/>
    <w:rsid w:val="00B36C84"/>
    <w:rsid w:val="00B37187"/>
    <w:rsid w:val="00B3748B"/>
    <w:rsid w:val="00B37BB8"/>
    <w:rsid w:val="00B40408"/>
    <w:rsid w:val="00B40429"/>
    <w:rsid w:val="00B4277A"/>
    <w:rsid w:val="00B437F3"/>
    <w:rsid w:val="00B43F17"/>
    <w:rsid w:val="00B443AF"/>
    <w:rsid w:val="00B447FF"/>
    <w:rsid w:val="00B44A4F"/>
    <w:rsid w:val="00B4694F"/>
    <w:rsid w:val="00B4771C"/>
    <w:rsid w:val="00B47B0D"/>
    <w:rsid w:val="00B51767"/>
    <w:rsid w:val="00B5203F"/>
    <w:rsid w:val="00B529BC"/>
    <w:rsid w:val="00B53B03"/>
    <w:rsid w:val="00B53C1D"/>
    <w:rsid w:val="00B540CC"/>
    <w:rsid w:val="00B55589"/>
    <w:rsid w:val="00B564B1"/>
    <w:rsid w:val="00B57D8C"/>
    <w:rsid w:val="00B62E60"/>
    <w:rsid w:val="00B6305F"/>
    <w:rsid w:val="00B6344E"/>
    <w:rsid w:val="00B637C2"/>
    <w:rsid w:val="00B63AC7"/>
    <w:rsid w:val="00B64045"/>
    <w:rsid w:val="00B64266"/>
    <w:rsid w:val="00B64607"/>
    <w:rsid w:val="00B6635D"/>
    <w:rsid w:val="00B66439"/>
    <w:rsid w:val="00B66FCD"/>
    <w:rsid w:val="00B67AB1"/>
    <w:rsid w:val="00B67BBC"/>
    <w:rsid w:val="00B71BA1"/>
    <w:rsid w:val="00B71F08"/>
    <w:rsid w:val="00B723B4"/>
    <w:rsid w:val="00B7282E"/>
    <w:rsid w:val="00B73369"/>
    <w:rsid w:val="00B73579"/>
    <w:rsid w:val="00B74291"/>
    <w:rsid w:val="00B74C18"/>
    <w:rsid w:val="00B754EB"/>
    <w:rsid w:val="00B75713"/>
    <w:rsid w:val="00B75D19"/>
    <w:rsid w:val="00B778E4"/>
    <w:rsid w:val="00B80413"/>
    <w:rsid w:val="00B81252"/>
    <w:rsid w:val="00B813F0"/>
    <w:rsid w:val="00B8177F"/>
    <w:rsid w:val="00B830E3"/>
    <w:rsid w:val="00B83F3D"/>
    <w:rsid w:val="00B842A0"/>
    <w:rsid w:val="00B850A7"/>
    <w:rsid w:val="00B86D47"/>
    <w:rsid w:val="00B86FD2"/>
    <w:rsid w:val="00B871D0"/>
    <w:rsid w:val="00B90EE0"/>
    <w:rsid w:val="00B911BB"/>
    <w:rsid w:val="00B9145F"/>
    <w:rsid w:val="00B915E2"/>
    <w:rsid w:val="00B93041"/>
    <w:rsid w:val="00B935B7"/>
    <w:rsid w:val="00B939C4"/>
    <w:rsid w:val="00B94173"/>
    <w:rsid w:val="00B94EDD"/>
    <w:rsid w:val="00B953F5"/>
    <w:rsid w:val="00B974B5"/>
    <w:rsid w:val="00B97FB1"/>
    <w:rsid w:val="00BA1649"/>
    <w:rsid w:val="00BA277D"/>
    <w:rsid w:val="00BA3C3C"/>
    <w:rsid w:val="00BA3C52"/>
    <w:rsid w:val="00BA4914"/>
    <w:rsid w:val="00BA5EC2"/>
    <w:rsid w:val="00BA6649"/>
    <w:rsid w:val="00BA7364"/>
    <w:rsid w:val="00BA79E6"/>
    <w:rsid w:val="00BB2A05"/>
    <w:rsid w:val="00BB5AE1"/>
    <w:rsid w:val="00BB5C0F"/>
    <w:rsid w:val="00BB5CF0"/>
    <w:rsid w:val="00BB5F99"/>
    <w:rsid w:val="00BB662B"/>
    <w:rsid w:val="00BB6641"/>
    <w:rsid w:val="00BC0085"/>
    <w:rsid w:val="00BC115E"/>
    <w:rsid w:val="00BC13AC"/>
    <w:rsid w:val="00BC3C65"/>
    <w:rsid w:val="00BC3EB1"/>
    <w:rsid w:val="00BC42C2"/>
    <w:rsid w:val="00BC48F2"/>
    <w:rsid w:val="00BC51E3"/>
    <w:rsid w:val="00BC53E1"/>
    <w:rsid w:val="00BC624B"/>
    <w:rsid w:val="00BC6A5C"/>
    <w:rsid w:val="00BC6F61"/>
    <w:rsid w:val="00BC710A"/>
    <w:rsid w:val="00BC7628"/>
    <w:rsid w:val="00BD1317"/>
    <w:rsid w:val="00BD1EC0"/>
    <w:rsid w:val="00BD396D"/>
    <w:rsid w:val="00BD4118"/>
    <w:rsid w:val="00BD4F6A"/>
    <w:rsid w:val="00BD50E7"/>
    <w:rsid w:val="00BD558D"/>
    <w:rsid w:val="00BD5F85"/>
    <w:rsid w:val="00BD7180"/>
    <w:rsid w:val="00BE1067"/>
    <w:rsid w:val="00BE1191"/>
    <w:rsid w:val="00BE1748"/>
    <w:rsid w:val="00BE25C6"/>
    <w:rsid w:val="00BE32F3"/>
    <w:rsid w:val="00BE3E82"/>
    <w:rsid w:val="00BE3EE0"/>
    <w:rsid w:val="00BE469B"/>
    <w:rsid w:val="00BE53DE"/>
    <w:rsid w:val="00BE550D"/>
    <w:rsid w:val="00BE632D"/>
    <w:rsid w:val="00BF132F"/>
    <w:rsid w:val="00BF1C17"/>
    <w:rsid w:val="00BF2259"/>
    <w:rsid w:val="00BF2C5D"/>
    <w:rsid w:val="00BF2C99"/>
    <w:rsid w:val="00BF6047"/>
    <w:rsid w:val="00BF6803"/>
    <w:rsid w:val="00C0102D"/>
    <w:rsid w:val="00C017C6"/>
    <w:rsid w:val="00C0230C"/>
    <w:rsid w:val="00C03337"/>
    <w:rsid w:val="00C03D7F"/>
    <w:rsid w:val="00C05B0C"/>
    <w:rsid w:val="00C05CC7"/>
    <w:rsid w:val="00C05D77"/>
    <w:rsid w:val="00C06634"/>
    <w:rsid w:val="00C066D8"/>
    <w:rsid w:val="00C100D3"/>
    <w:rsid w:val="00C103C5"/>
    <w:rsid w:val="00C107C8"/>
    <w:rsid w:val="00C10ED1"/>
    <w:rsid w:val="00C11198"/>
    <w:rsid w:val="00C11BB0"/>
    <w:rsid w:val="00C11E9B"/>
    <w:rsid w:val="00C12528"/>
    <w:rsid w:val="00C12C95"/>
    <w:rsid w:val="00C159C2"/>
    <w:rsid w:val="00C166DC"/>
    <w:rsid w:val="00C16D00"/>
    <w:rsid w:val="00C1776F"/>
    <w:rsid w:val="00C177F1"/>
    <w:rsid w:val="00C17B71"/>
    <w:rsid w:val="00C200F9"/>
    <w:rsid w:val="00C228A3"/>
    <w:rsid w:val="00C22C4C"/>
    <w:rsid w:val="00C231B5"/>
    <w:rsid w:val="00C23D96"/>
    <w:rsid w:val="00C23F89"/>
    <w:rsid w:val="00C26D12"/>
    <w:rsid w:val="00C271FB"/>
    <w:rsid w:val="00C301E0"/>
    <w:rsid w:val="00C30C43"/>
    <w:rsid w:val="00C30C65"/>
    <w:rsid w:val="00C30F78"/>
    <w:rsid w:val="00C312B0"/>
    <w:rsid w:val="00C33EFB"/>
    <w:rsid w:val="00C341C7"/>
    <w:rsid w:val="00C34D4E"/>
    <w:rsid w:val="00C369DB"/>
    <w:rsid w:val="00C41691"/>
    <w:rsid w:val="00C4188E"/>
    <w:rsid w:val="00C42257"/>
    <w:rsid w:val="00C4395E"/>
    <w:rsid w:val="00C43B72"/>
    <w:rsid w:val="00C47B6E"/>
    <w:rsid w:val="00C47F14"/>
    <w:rsid w:val="00C50A4D"/>
    <w:rsid w:val="00C51213"/>
    <w:rsid w:val="00C522B8"/>
    <w:rsid w:val="00C535FA"/>
    <w:rsid w:val="00C53D23"/>
    <w:rsid w:val="00C5418F"/>
    <w:rsid w:val="00C546CF"/>
    <w:rsid w:val="00C54CEB"/>
    <w:rsid w:val="00C55B24"/>
    <w:rsid w:val="00C61FA2"/>
    <w:rsid w:val="00C62337"/>
    <w:rsid w:val="00C62944"/>
    <w:rsid w:val="00C62E3E"/>
    <w:rsid w:val="00C6337B"/>
    <w:rsid w:val="00C64409"/>
    <w:rsid w:val="00C6521B"/>
    <w:rsid w:val="00C65473"/>
    <w:rsid w:val="00C65551"/>
    <w:rsid w:val="00C65AF8"/>
    <w:rsid w:val="00C65CB8"/>
    <w:rsid w:val="00C67584"/>
    <w:rsid w:val="00C6790C"/>
    <w:rsid w:val="00C67D21"/>
    <w:rsid w:val="00C7047C"/>
    <w:rsid w:val="00C7089A"/>
    <w:rsid w:val="00C72D0A"/>
    <w:rsid w:val="00C73DED"/>
    <w:rsid w:val="00C746DE"/>
    <w:rsid w:val="00C74CFA"/>
    <w:rsid w:val="00C760CF"/>
    <w:rsid w:val="00C80A64"/>
    <w:rsid w:val="00C80CCA"/>
    <w:rsid w:val="00C81F78"/>
    <w:rsid w:val="00C827FB"/>
    <w:rsid w:val="00C82DEC"/>
    <w:rsid w:val="00C8425A"/>
    <w:rsid w:val="00C861D6"/>
    <w:rsid w:val="00C86D65"/>
    <w:rsid w:val="00C9077A"/>
    <w:rsid w:val="00C914CC"/>
    <w:rsid w:val="00C92190"/>
    <w:rsid w:val="00C9221A"/>
    <w:rsid w:val="00C922B8"/>
    <w:rsid w:val="00C9337E"/>
    <w:rsid w:val="00C94BB0"/>
    <w:rsid w:val="00C950C3"/>
    <w:rsid w:val="00C95A83"/>
    <w:rsid w:val="00C962BC"/>
    <w:rsid w:val="00C963D8"/>
    <w:rsid w:val="00C96A02"/>
    <w:rsid w:val="00C978BF"/>
    <w:rsid w:val="00CA051D"/>
    <w:rsid w:val="00CA1D75"/>
    <w:rsid w:val="00CA1FD8"/>
    <w:rsid w:val="00CA3A86"/>
    <w:rsid w:val="00CA62D1"/>
    <w:rsid w:val="00CA67B4"/>
    <w:rsid w:val="00CB03D1"/>
    <w:rsid w:val="00CB0A3A"/>
    <w:rsid w:val="00CB152E"/>
    <w:rsid w:val="00CB20DF"/>
    <w:rsid w:val="00CB2549"/>
    <w:rsid w:val="00CB4EFA"/>
    <w:rsid w:val="00CB5D50"/>
    <w:rsid w:val="00CB622C"/>
    <w:rsid w:val="00CB6393"/>
    <w:rsid w:val="00CB687C"/>
    <w:rsid w:val="00CB6C2D"/>
    <w:rsid w:val="00CC0411"/>
    <w:rsid w:val="00CC34FF"/>
    <w:rsid w:val="00CC4252"/>
    <w:rsid w:val="00CC4BC5"/>
    <w:rsid w:val="00CC56E5"/>
    <w:rsid w:val="00CC59B5"/>
    <w:rsid w:val="00CC6855"/>
    <w:rsid w:val="00CC6FB2"/>
    <w:rsid w:val="00CC6FC0"/>
    <w:rsid w:val="00CC72B0"/>
    <w:rsid w:val="00CC7686"/>
    <w:rsid w:val="00CC7BC1"/>
    <w:rsid w:val="00CC7C3B"/>
    <w:rsid w:val="00CC7ED2"/>
    <w:rsid w:val="00CD0EC7"/>
    <w:rsid w:val="00CD1E6C"/>
    <w:rsid w:val="00CD3823"/>
    <w:rsid w:val="00CD4CD9"/>
    <w:rsid w:val="00CD5229"/>
    <w:rsid w:val="00CD591E"/>
    <w:rsid w:val="00CD648E"/>
    <w:rsid w:val="00CD6736"/>
    <w:rsid w:val="00CD788C"/>
    <w:rsid w:val="00CD7BE6"/>
    <w:rsid w:val="00CE01DD"/>
    <w:rsid w:val="00CE0311"/>
    <w:rsid w:val="00CE159A"/>
    <w:rsid w:val="00CE20DD"/>
    <w:rsid w:val="00CE3A69"/>
    <w:rsid w:val="00CE63A8"/>
    <w:rsid w:val="00CE6537"/>
    <w:rsid w:val="00CE6F41"/>
    <w:rsid w:val="00CE72E7"/>
    <w:rsid w:val="00CF0DBC"/>
    <w:rsid w:val="00CF10BC"/>
    <w:rsid w:val="00CF2091"/>
    <w:rsid w:val="00CF359D"/>
    <w:rsid w:val="00CF6426"/>
    <w:rsid w:val="00CF6944"/>
    <w:rsid w:val="00CF6B5A"/>
    <w:rsid w:val="00CF7011"/>
    <w:rsid w:val="00CF765E"/>
    <w:rsid w:val="00CF7D50"/>
    <w:rsid w:val="00CF7ED5"/>
    <w:rsid w:val="00D021F2"/>
    <w:rsid w:val="00D02730"/>
    <w:rsid w:val="00D032C1"/>
    <w:rsid w:val="00D03679"/>
    <w:rsid w:val="00D05F6A"/>
    <w:rsid w:val="00D061F0"/>
    <w:rsid w:val="00D0659D"/>
    <w:rsid w:val="00D065DA"/>
    <w:rsid w:val="00D077C6"/>
    <w:rsid w:val="00D07872"/>
    <w:rsid w:val="00D1068C"/>
    <w:rsid w:val="00D11052"/>
    <w:rsid w:val="00D12543"/>
    <w:rsid w:val="00D131BF"/>
    <w:rsid w:val="00D132AD"/>
    <w:rsid w:val="00D14C6F"/>
    <w:rsid w:val="00D160E1"/>
    <w:rsid w:val="00D17AAE"/>
    <w:rsid w:val="00D21222"/>
    <w:rsid w:val="00D21F87"/>
    <w:rsid w:val="00D24CD4"/>
    <w:rsid w:val="00D2710D"/>
    <w:rsid w:val="00D31E4E"/>
    <w:rsid w:val="00D321CD"/>
    <w:rsid w:val="00D33FF2"/>
    <w:rsid w:val="00D355A6"/>
    <w:rsid w:val="00D36429"/>
    <w:rsid w:val="00D3796F"/>
    <w:rsid w:val="00D41302"/>
    <w:rsid w:val="00D429FE"/>
    <w:rsid w:val="00D439AE"/>
    <w:rsid w:val="00D43DBC"/>
    <w:rsid w:val="00D444B4"/>
    <w:rsid w:val="00D44C13"/>
    <w:rsid w:val="00D451A5"/>
    <w:rsid w:val="00D45638"/>
    <w:rsid w:val="00D45895"/>
    <w:rsid w:val="00D46539"/>
    <w:rsid w:val="00D468E2"/>
    <w:rsid w:val="00D50561"/>
    <w:rsid w:val="00D50A4A"/>
    <w:rsid w:val="00D515FD"/>
    <w:rsid w:val="00D52262"/>
    <w:rsid w:val="00D52E16"/>
    <w:rsid w:val="00D53492"/>
    <w:rsid w:val="00D53E5B"/>
    <w:rsid w:val="00D5502D"/>
    <w:rsid w:val="00D553DD"/>
    <w:rsid w:val="00D5546C"/>
    <w:rsid w:val="00D56427"/>
    <w:rsid w:val="00D56999"/>
    <w:rsid w:val="00D57383"/>
    <w:rsid w:val="00D576BB"/>
    <w:rsid w:val="00D577E2"/>
    <w:rsid w:val="00D61768"/>
    <w:rsid w:val="00D61CEE"/>
    <w:rsid w:val="00D6243E"/>
    <w:rsid w:val="00D638AB"/>
    <w:rsid w:val="00D64C09"/>
    <w:rsid w:val="00D654BA"/>
    <w:rsid w:val="00D66B85"/>
    <w:rsid w:val="00D67523"/>
    <w:rsid w:val="00D702D5"/>
    <w:rsid w:val="00D70FAC"/>
    <w:rsid w:val="00D72C01"/>
    <w:rsid w:val="00D73AEA"/>
    <w:rsid w:val="00D74D22"/>
    <w:rsid w:val="00D7512D"/>
    <w:rsid w:val="00D76A43"/>
    <w:rsid w:val="00D76EC8"/>
    <w:rsid w:val="00D800E1"/>
    <w:rsid w:val="00D8149C"/>
    <w:rsid w:val="00D81E02"/>
    <w:rsid w:val="00D82658"/>
    <w:rsid w:val="00D82918"/>
    <w:rsid w:val="00D84ADE"/>
    <w:rsid w:val="00D85205"/>
    <w:rsid w:val="00D85392"/>
    <w:rsid w:val="00D8721F"/>
    <w:rsid w:val="00D8739D"/>
    <w:rsid w:val="00D90094"/>
    <w:rsid w:val="00D90A12"/>
    <w:rsid w:val="00D9148F"/>
    <w:rsid w:val="00D91E68"/>
    <w:rsid w:val="00D94CC2"/>
    <w:rsid w:val="00D94DA5"/>
    <w:rsid w:val="00D959D5"/>
    <w:rsid w:val="00D96774"/>
    <w:rsid w:val="00D96EB7"/>
    <w:rsid w:val="00D9748F"/>
    <w:rsid w:val="00D97523"/>
    <w:rsid w:val="00DA1365"/>
    <w:rsid w:val="00DA23CE"/>
    <w:rsid w:val="00DA281F"/>
    <w:rsid w:val="00DA298E"/>
    <w:rsid w:val="00DA2B13"/>
    <w:rsid w:val="00DA3977"/>
    <w:rsid w:val="00DA462E"/>
    <w:rsid w:val="00DB18D5"/>
    <w:rsid w:val="00DB190F"/>
    <w:rsid w:val="00DB1C09"/>
    <w:rsid w:val="00DB1C90"/>
    <w:rsid w:val="00DB23E8"/>
    <w:rsid w:val="00DB2FC0"/>
    <w:rsid w:val="00DB3F4E"/>
    <w:rsid w:val="00DB5E00"/>
    <w:rsid w:val="00DB5E1D"/>
    <w:rsid w:val="00DB6E82"/>
    <w:rsid w:val="00DB72F9"/>
    <w:rsid w:val="00DB79B2"/>
    <w:rsid w:val="00DB7A9D"/>
    <w:rsid w:val="00DB7E7B"/>
    <w:rsid w:val="00DC2F4D"/>
    <w:rsid w:val="00DC3499"/>
    <w:rsid w:val="00DC3723"/>
    <w:rsid w:val="00DC3F15"/>
    <w:rsid w:val="00DC405B"/>
    <w:rsid w:val="00DC4931"/>
    <w:rsid w:val="00DC4EE3"/>
    <w:rsid w:val="00DC56F1"/>
    <w:rsid w:val="00DC61CD"/>
    <w:rsid w:val="00DC75E5"/>
    <w:rsid w:val="00DC7802"/>
    <w:rsid w:val="00DD0F11"/>
    <w:rsid w:val="00DD116F"/>
    <w:rsid w:val="00DD153A"/>
    <w:rsid w:val="00DD3ACF"/>
    <w:rsid w:val="00DD5F0B"/>
    <w:rsid w:val="00DD6C13"/>
    <w:rsid w:val="00DD71D9"/>
    <w:rsid w:val="00DE17AD"/>
    <w:rsid w:val="00DE2DD9"/>
    <w:rsid w:val="00DE32AC"/>
    <w:rsid w:val="00DE3D3E"/>
    <w:rsid w:val="00DE491D"/>
    <w:rsid w:val="00DE4A32"/>
    <w:rsid w:val="00DE4B39"/>
    <w:rsid w:val="00DE55A6"/>
    <w:rsid w:val="00DE63AF"/>
    <w:rsid w:val="00DE7564"/>
    <w:rsid w:val="00DF18E0"/>
    <w:rsid w:val="00DF3213"/>
    <w:rsid w:val="00DF3701"/>
    <w:rsid w:val="00DF4408"/>
    <w:rsid w:val="00DF4FDF"/>
    <w:rsid w:val="00DF6825"/>
    <w:rsid w:val="00DF6F61"/>
    <w:rsid w:val="00E0002F"/>
    <w:rsid w:val="00E02057"/>
    <w:rsid w:val="00E02327"/>
    <w:rsid w:val="00E024CD"/>
    <w:rsid w:val="00E03BC8"/>
    <w:rsid w:val="00E04D65"/>
    <w:rsid w:val="00E057D5"/>
    <w:rsid w:val="00E059CF"/>
    <w:rsid w:val="00E05BA3"/>
    <w:rsid w:val="00E070D0"/>
    <w:rsid w:val="00E07759"/>
    <w:rsid w:val="00E11FE5"/>
    <w:rsid w:val="00E1387A"/>
    <w:rsid w:val="00E13FA2"/>
    <w:rsid w:val="00E14432"/>
    <w:rsid w:val="00E15154"/>
    <w:rsid w:val="00E15882"/>
    <w:rsid w:val="00E169BA"/>
    <w:rsid w:val="00E16CD6"/>
    <w:rsid w:val="00E17559"/>
    <w:rsid w:val="00E175AA"/>
    <w:rsid w:val="00E17827"/>
    <w:rsid w:val="00E17E2B"/>
    <w:rsid w:val="00E21EE9"/>
    <w:rsid w:val="00E22BFE"/>
    <w:rsid w:val="00E2376C"/>
    <w:rsid w:val="00E23798"/>
    <w:rsid w:val="00E24A2E"/>
    <w:rsid w:val="00E25716"/>
    <w:rsid w:val="00E2625A"/>
    <w:rsid w:val="00E2685D"/>
    <w:rsid w:val="00E26F53"/>
    <w:rsid w:val="00E27583"/>
    <w:rsid w:val="00E30850"/>
    <w:rsid w:val="00E308F4"/>
    <w:rsid w:val="00E31436"/>
    <w:rsid w:val="00E31ED0"/>
    <w:rsid w:val="00E32559"/>
    <w:rsid w:val="00E33524"/>
    <w:rsid w:val="00E33945"/>
    <w:rsid w:val="00E33F23"/>
    <w:rsid w:val="00E34D19"/>
    <w:rsid w:val="00E35BBC"/>
    <w:rsid w:val="00E36049"/>
    <w:rsid w:val="00E37257"/>
    <w:rsid w:val="00E437C3"/>
    <w:rsid w:val="00E437DB"/>
    <w:rsid w:val="00E4380F"/>
    <w:rsid w:val="00E44583"/>
    <w:rsid w:val="00E45836"/>
    <w:rsid w:val="00E46A2C"/>
    <w:rsid w:val="00E46D5F"/>
    <w:rsid w:val="00E4707B"/>
    <w:rsid w:val="00E5209D"/>
    <w:rsid w:val="00E52454"/>
    <w:rsid w:val="00E525AF"/>
    <w:rsid w:val="00E5299C"/>
    <w:rsid w:val="00E53300"/>
    <w:rsid w:val="00E53370"/>
    <w:rsid w:val="00E53742"/>
    <w:rsid w:val="00E538E1"/>
    <w:rsid w:val="00E54E92"/>
    <w:rsid w:val="00E55990"/>
    <w:rsid w:val="00E56376"/>
    <w:rsid w:val="00E568BC"/>
    <w:rsid w:val="00E56D0D"/>
    <w:rsid w:val="00E57238"/>
    <w:rsid w:val="00E6050C"/>
    <w:rsid w:val="00E611A0"/>
    <w:rsid w:val="00E6134D"/>
    <w:rsid w:val="00E62AC6"/>
    <w:rsid w:val="00E637E6"/>
    <w:rsid w:val="00E63E19"/>
    <w:rsid w:val="00E64E80"/>
    <w:rsid w:val="00E64FC7"/>
    <w:rsid w:val="00E65266"/>
    <w:rsid w:val="00E7012B"/>
    <w:rsid w:val="00E71CA9"/>
    <w:rsid w:val="00E71CBA"/>
    <w:rsid w:val="00E7267A"/>
    <w:rsid w:val="00E747DC"/>
    <w:rsid w:val="00E7512A"/>
    <w:rsid w:val="00E77691"/>
    <w:rsid w:val="00E776A6"/>
    <w:rsid w:val="00E77772"/>
    <w:rsid w:val="00E77EEA"/>
    <w:rsid w:val="00E80371"/>
    <w:rsid w:val="00E808A0"/>
    <w:rsid w:val="00E8166E"/>
    <w:rsid w:val="00E81E04"/>
    <w:rsid w:val="00E842A0"/>
    <w:rsid w:val="00E84A30"/>
    <w:rsid w:val="00E854A0"/>
    <w:rsid w:val="00E8634C"/>
    <w:rsid w:val="00E87174"/>
    <w:rsid w:val="00E90317"/>
    <w:rsid w:val="00E90A0F"/>
    <w:rsid w:val="00E90BEF"/>
    <w:rsid w:val="00E9258D"/>
    <w:rsid w:val="00E93130"/>
    <w:rsid w:val="00E93968"/>
    <w:rsid w:val="00E93F7C"/>
    <w:rsid w:val="00E94EC7"/>
    <w:rsid w:val="00E9535C"/>
    <w:rsid w:val="00E95392"/>
    <w:rsid w:val="00E95485"/>
    <w:rsid w:val="00E959CE"/>
    <w:rsid w:val="00E95DDF"/>
    <w:rsid w:val="00E9640F"/>
    <w:rsid w:val="00E9651C"/>
    <w:rsid w:val="00E979E7"/>
    <w:rsid w:val="00EA07B3"/>
    <w:rsid w:val="00EA1EFC"/>
    <w:rsid w:val="00EA45F4"/>
    <w:rsid w:val="00EA4F0B"/>
    <w:rsid w:val="00EA6419"/>
    <w:rsid w:val="00EB06DB"/>
    <w:rsid w:val="00EB2E1D"/>
    <w:rsid w:val="00EB34C5"/>
    <w:rsid w:val="00EB5514"/>
    <w:rsid w:val="00EB67EE"/>
    <w:rsid w:val="00EB6DCF"/>
    <w:rsid w:val="00EB766D"/>
    <w:rsid w:val="00EB7788"/>
    <w:rsid w:val="00EC1266"/>
    <w:rsid w:val="00EC1DDF"/>
    <w:rsid w:val="00EC1EFB"/>
    <w:rsid w:val="00EC236D"/>
    <w:rsid w:val="00EC2C26"/>
    <w:rsid w:val="00EC34D5"/>
    <w:rsid w:val="00ED20BC"/>
    <w:rsid w:val="00ED24B1"/>
    <w:rsid w:val="00ED374C"/>
    <w:rsid w:val="00ED37D9"/>
    <w:rsid w:val="00ED386D"/>
    <w:rsid w:val="00ED4238"/>
    <w:rsid w:val="00ED44B5"/>
    <w:rsid w:val="00ED552D"/>
    <w:rsid w:val="00ED6737"/>
    <w:rsid w:val="00ED6766"/>
    <w:rsid w:val="00ED7164"/>
    <w:rsid w:val="00EE0DA9"/>
    <w:rsid w:val="00EE19C6"/>
    <w:rsid w:val="00EE203A"/>
    <w:rsid w:val="00EE263C"/>
    <w:rsid w:val="00EE26FF"/>
    <w:rsid w:val="00EE2BF9"/>
    <w:rsid w:val="00EE3477"/>
    <w:rsid w:val="00EE36B6"/>
    <w:rsid w:val="00EE3932"/>
    <w:rsid w:val="00EE3A49"/>
    <w:rsid w:val="00EE48C2"/>
    <w:rsid w:val="00EE66CD"/>
    <w:rsid w:val="00EE74E0"/>
    <w:rsid w:val="00EF0237"/>
    <w:rsid w:val="00EF1D2E"/>
    <w:rsid w:val="00EF1E15"/>
    <w:rsid w:val="00EF2BAE"/>
    <w:rsid w:val="00EF2D4B"/>
    <w:rsid w:val="00EF3F65"/>
    <w:rsid w:val="00EF4E71"/>
    <w:rsid w:val="00EF57C8"/>
    <w:rsid w:val="00EF760B"/>
    <w:rsid w:val="00EF7843"/>
    <w:rsid w:val="00F015C9"/>
    <w:rsid w:val="00F01D7B"/>
    <w:rsid w:val="00F029A7"/>
    <w:rsid w:val="00F033B5"/>
    <w:rsid w:val="00F05349"/>
    <w:rsid w:val="00F064E7"/>
    <w:rsid w:val="00F06DB8"/>
    <w:rsid w:val="00F101E3"/>
    <w:rsid w:val="00F104E1"/>
    <w:rsid w:val="00F12153"/>
    <w:rsid w:val="00F15855"/>
    <w:rsid w:val="00F15B7F"/>
    <w:rsid w:val="00F1656C"/>
    <w:rsid w:val="00F1669C"/>
    <w:rsid w:val="00F174F3"/>
    <w:rsid w:val="00F17A23"/>
    <w:rsid w:val="00F17AF0"/>
    <w:rsid w:val="00F210DA"/>
    <w:rsid w:val="00F21247"/>
    <w:rsid w:val="00F21EAA"/>
    <w:rsid w:val="00F23776"/>
    <w:rsid w:val="00F24788"/>
    <w:rsid w:val="00F26353"/>
    <w:rsid w:val="00F2664E"/>
    <w:rsid w:val="00F268EE"/>
    <w:rsid w:val="00F27353"/>
    <w:rsid w:val="00F27BAA"/>
    <w:rsid w:val="00F3072F"/>
    <w:rsid w:val="00F32412"/>
    <w:rsid w:val="00F32D19"/>
    <w:rsid w:val="00F32FF1"/>
    <w:rsid w:val="00F343FC"/>
    <w:rsid w:val="00F35D4F"/>
    <w:rsid w:val="00F37606"/>
    <w:rsid w:val="00F378C0"/>
    <w:rsid w:val="00F37D3E"/>
    <w:rsid w:val="00F40143"/>
    <w:rsid w:val="00F423CE"/>
    <w:rsid w:val="00F43ED2"/>
    <w:rsid w:val="00F44534"/>
    <w:rsid w:val="00F45C72"/>
    <w:rsid w:val="00F45EA8"/>
    <w:rsid w:val="00F475AC"/>
    <w:rsid w:val="00F47A60"/>
    <w:rsid w:val="00F47B34"/>
    <w:rsid w:val="00F50C86"/>
    <w:rsid w:val="00F51B0C"/>
    <w:rsid w:val="00F51DF4"/>
    <w:rsid w:val="00F5298C"/>
    <w:rsid w:val="00F52AA2"/>
    <w:rsid w:val="00F52B8B"/>
    <w:rsid w:val="00F54234"/>
    <w:rsid w:val="00F544D9"/>
    <w:rsid w:val="00F55CC4"/>
    <w:rsid w:val="00F60421"/>
    <w:rsid w:val="00F60EFF"/>
    <w:rsid w:val="00F61F67"/>
    <w:rsid w:val="00F62496"/>
    <w:rsid w:val="00F6288C"/>
    <w:rsid w:val="00F6312B"/>
    <w:rsid w:val="00F6347F"/>
    <w:rsid w:val="00F648DD"/>
    <w:rsid w:val="00F66E4B"/>
    <w:rsid w:val="00F67364"/>
    <w:rsid w:val="00F67C87"/>
    <w:rsid w:val="00F67CFB"/>
    <w:rsid w:val="00F71B73"/>
    <w:rsid w:val="00F724AF"/>
    <w:rsid w:val="00F72ABC"/>
    <w:rsid w:val="00F74161"/>
    <w:rsid w:val="00F753D7"/>
    <w:rsid w:val="00F75A3A"/>
    <w:rsid w:val="00F75AD2"/>
    <w:rsid w:val="00F75EF6"/>
    <w:rsid w:val="00F76422"/>
    <w:rsid w:val="00F7671D"/>
    <w:rsid w:val="00F76E38"/>
    <w:rsid w:val="00F80A08"/>
    <w:rsid w:val="00F825A6"/>
    <w:rsid w:val="00F83205"/>
    <w:rsid w:val="00F837FB"/>
    <w:rsid w:val="00F848B3"/>
    <w:rsid w:val="00F8647F"/>
    <w:rsid w:val="00F86C01"/>
    <w:rsid w:val="00F909AA"/>
    <w:rsid w:val="00F915E1"/>
    <w:rsid w:val="00F928B8"/>
    <w:rsid w:val="00F929C3"/>
    <w:rsid w:val="00F935B3"/>
    <w:rsid w:val="00F9453A"/>
    <w:rsid w:val="00F95FA3"/>
    <w:rsid w:val="00F9646C"/>
    <w:rsid w:val="00F97F9E"/>
    <w:rsid w:val="00FA06C1"/>
    <w:rsid w:val="00FA33A7"/>
    <w:rsid w:val="00FA39D6"/>
    <w:rsid w:val="00FA3A9A"/>
    <w:rsid w:val="00FA3ACA"/>
    <w:rsid w:val="00FA49BA"/>
    <w:rsid w:val="00FA4A29"/>
    <w:rsid w:val="00FA4BBF"/>
    <w:rsid w:val="00FA5984"/>
    <w:rsid w:val="00FA6353"/>
    <w:rsid w:val="00FA6892"/>
    <w:rsid w:val="00FA7CEA"/>
    <w:rsid w:val="00FA7D54"/>
    <w:rsid w:val="00FB05D7"/>
    <w:rsid w:val="00FB06BE"/>
    <w:rsid w:val="00FB0755"/>
    <w:rsid w:val="00FB15A4"/>
    <w:rsid w:val="00FB299B"/>
    <w:rsid w:val="00FB29A0"/>
    <w:rsid w:val="00FB3F8F"/>
    <w:rsid w:val="00FB60B1"/>
    <w:rsid w:val="00FB6825"/>
    <w:rsid w:val="00FB6F63"/>
    <w:rsid w:val="00FB708D"/>
    <w:rsid w:val="00FB713E"/>
    <w:rsid w:val="00FB7C20"/>
    <w:rsid w:val="00FC01F7"/>
    <w:rsid w:val="00FC0316"/>
    <w:rsid w:val="00FC0848"/>
    <w:rsid w:val="00FC0898"/>
    <w:rsid w:val="00FC0978"/>
    <w:rsid w:val="00FC3465"/>
    <w:rsid w:val="00FC3827"/>
    <w:rsid w:val="00FC3A51"/>
    <w:rsid w:val="00FC3A7B"/>
    <w:rsid w:val="00FC4BCA"/>
    <w:rsid w:val="00FC53A4"/>
    <w:rsid w:val="00FC5403"/>
    <w:rsid w:val="00FC5806"/>
    <w:rsid w:val="00FC65CD"/>
    <w:rsid w:val="00FC7756"/>
    <w:rsid w:val="00FD0360"/>
    <w:rsid w:val="00FD1C1A"/>
    <w:rsid w:val="00FD260A"/>
    <w:rsid w:val="00FD298B"/>
    <w:rsid w:val="00FD2A01"/>
    <w:rsid w:val="00FD411C"/>
    <w:rsid w:val="00FD48B4"/>
    <w:rsid w:val="00FD58BD"/>
    <w:rsid w:val="00FD6B41"/>
    <w:rsid w:val="00FD7B28"/>
    <w:rsid w:val="00FE1EDE"/>
    <w:rsid w:val="00FE3282"/>
    <w:rsid w:val="00FE3330"/>
    <w:rsid w:val="00FE3985"/>
    <w:rsid w:val="00FE40D0"/>
    <w:rsid w:val="00FE688D"/>
    <w:rsid w:val="00FE6FEF"/>
    <w:rsid w:val="00FE70BC"/>
    <w:rsid w:val="00FE72BC"/>
    <w:rsid w:val="00FE736E"/>
    <w:rsid w:val="00FE7ADF"/>
    <w:rsid w:val="00FE7D21"/>
    <w:rsid w:val="00FF08CD"/>
    <w:rsid w:val="00FF19BF"/>
    <w:rsid w:val="00FF22D8"/>
    <w:rsid w:val="00FF2F2D"/>
    <w:rsid w:val="00FF2FF8"/>
    <w:rsid w:val="00FF368C"/>
    <w:rsid w:val="00FF3966"/>
    <w:rsid w:val="00FF3A7D"/>
    <w:rsid w:val="00FF4176"/>
    <w:rsid w:val="00FF61CA"/>
    <w:rsid w:val="00FF689D"/>
    <w:rsid w:val="00FF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55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8C3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uiPriority w:val="99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uiPriority w:val="99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uiPriority w:val="10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uiPriority w:val="99"/>
    <w:rsid w:val="002D7EA8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3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1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qFormat/>
    <w:rsid w:val="007C4226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34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uiPriority w:val="99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uiPriority w:val="10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uiPriority w:val="99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9"/>
    <w:rsid w:val="0022558F"/>
    <w:rPr>
      <w:b/>
      <w:sz w:val="24"/>
    </w:rPr>
  </w:style>
  <w:style w:type="character" w:customStyle="1" w:styleId="Ttulo4Char">
    <w:name w:val="Título 4 Char"/>
    <w:link w:val="Ttulo4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szCs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uiPriority w:val="99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  <w:rPr>
      <w:szCs w:val="24"/>
    </w:r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  <w:szCs w:val="24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5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3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4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rsid w:val="0022558F"/>
    <w:pPr>
      <w:suppressAutoHyphens/>
      <w:spacing w:after="60"/>
      <w:jc w:val="center"/>
      <w:outlineLvl w:val="1"/>
    </w:pPr>
    <w:rPr>
      <w:rFonts w:ascii="Cambria" w:hAnsi="Cambria"/>
      <w:b/>
      <w:bCs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  <w:pPr>
      <w:numPr>
        <w:numId w:val="6"/>
      </w:numPr>
    </w:pPr>
  </w:style>
  <w:style w:type="paragraph" w:customStyle="1" w:styleId="Ttulo11">
    <w:name w:val="Título 11"/>
    <w:basedOn w:val="Standard"/>
    <w:next w:val="Standard"/>
    <w:rsid w:val="0022558F"/>
    <w:pPr>
      <w:keepNext/>
      <w:keepLines/>
      <w:widowControl w:val="0"/>
      <w:numPr>
        <w:numId w:val="6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 w:val="24"/>
      <w:szCs w:val="20"/>
    </w:rPr>
  </w:style>
  <w:style w:type="paragraph" w:customStyle="1" w:styleId="Ttulo21">
    <w:name w:val="Título 21"/>
    <w:basedOn w:val="Standard"/>
    <w:next w:val="Standard"/>
    <w:rsid w:val="0022558F"/>
    <w:pPr>
      <w:keepNext/>
      <w:widowControl w:val="0"/>
      <w:numPr>
        <w:ilvl w:val="1"/>
        <w:numId w:val="6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 w:val="24"/>
      <w:szCs w:val="20"/>
      <w:u w:val="single"/>
    </w:rPr>
  </w:style>
  <w:style w:type="paragraph" w:customStyle="1" w:styleId="Ttulo31">
    <w:name w:val="Título 31"/>
    <w:basedOn w:val="Standard"/>
    <w:next w:val="Standard"/>
    <w:rsid w:val="0022558F"/>
    <w:pPr>
      <w:widowControl w:val="0"/>
      <w:numPr>
        <w:ilvl w:val="2"/>
        <w:numId w:val="6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 w:val="24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6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 w:val="24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6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 w:val="24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6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 w:val="24"/>
      <w:szCs w:val="20"/>
    </w:rPr>
  </w:style>
  <w:style w:type="paragraph" w:customStyle="1" w:styleId="Legenda2">
    <w:name w:val="Legenda2"/>
    <w:basedOn w:val="Standard"/>
    <w:next w:val="Standard"/>
    <w:rsid w:val="0022558F"/>
    <w:pPr>
      <w:numPr>
        <w:numId w:val="7"/>
      </w:numPr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 w:val="24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 w:val="24"/>
      <w:szCs w:val="20"/>
    </w:rPr>
  </w:style>
  <w:style w:type="numbering" w:customStyle="1" w:styleId="WW8Num1">
    <w:name w:val="WW8Num1"/>
    <w:basedOn w:val="Semlista"/>
    <w:rsid w:val="0022558F"/>
    <w:pPr>
      <w:numPr>
        <w:numId w:val="7"/>
      </w:numPr>
    </w:pPr>
  </w:style>
  <w:style w:type="numbering" w:customStyle="1" w:styleId="WW8Num4">
    <w:name w:val="WW8Num4"/>
    <w:basedOn w:val="Semlista"/>
    <w:rsid w:val="0022558F"/>
    <w:pPr>
      <w:numPr>
        <w:numId w:val="8"/>
      </w:numPr>
    </w:pPr>
  </w:style>
  <w:style w:type="numbering" w:customStyle="1" w:styleId="WWNum34">
    <w:name w:val="WWNum34"/>
    <w:basedOn w:val="Semlista"/>
    <w:rsid w:val="0022558F"/>
    <w:pPr>
      <w:numPr>
        <w:numId w:val="9"/>
      </w:numPr>
    </w:pPr>
  </w:style>
  <w:style w:type="numbering" w:customStyle="1" w:styleId="WWNum35">
    <w:name w:val="WWNum35"/>
    <w:basedOn w:val="Semlista"/>
    <w:rsid w:val="0022558F"/>
    <w:pPr>
      <w:numPr>
        <w:numId w:val="10"/>
      </w:numPr>
    </w:pPr>
  </w:style>
  <w:style w:type="numbering" w:customStyle="1" w:styleId="WWNum36">
    <w:name w:val="WWNum36"/>
    <w:basedOn w:val="Semlista"/>
    <w:rsid w:val="0022558F"/>
    <w:pPr>
      <w:numPr>
        <w:numId w:val="11"/>
      </w:numPr>
    </w:pPr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sz w:val="24"/>
      <w:szCs w:val="24"/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  <w:pPr>
      <w:numPr>
        <w:numId w:val="12"/>
      </w:numPr>
    </w:pPr>
  </w:style>
  <w:style w:type="paragraph" w:styleId="Textodecomentrio">
    <w:name w:val="annotation text"/>
    <w:basedOn w:val="Normal"/>
    <w:link w:val="TextodecomentrioChar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2558F"/>
  </w:style>
  <w:style w:type="numbering" w:customStyle="1" w:styleId="WW8Num14">
    <w:name w:val="WW8Num14"/>
    <w:rsid w:val="0022558F"/>
    <w:pPr>
      <w:numPr>
        <w:numId w:val="13"/>
      </w:numPr>
    </w:pPr>
  </w:style>
  <w:style w:type="numbering" w:customStyle="1" w:styleId="WW8Num12">
    <w:name w:val="WW8Num12"/>
    <w:rsid w:val="0022558F"/>
    <w:pPr>
      <w:numPr>
        <w:numId w:val="14"/>
      </w:numPr>
    </w:pPr>
  </w:style>
  <w:style w:type="numbering" w:customStyle="1" w:styleId="WW8Num7">
    <w:name w:val="WW8Num7"/>
    <w:rsid w:val="0022558F"/>
    <w:pPr>
      <w:numPr>
        <w:numId w:val="15"/>
      </w:numPr>
    </w:pPr>
  </w:style>
  <w:style w:type="numbering" w:customStyle="1" w:styleId="WW8Num10">
    <w:name w:val="WW8Num10"/>
    <w:rsid w:val="0022558F"/>
    <w:pPr>
      <w:numPr>
        <w:numId w:val="16"/>
      </w:numPr>
    </w:pPr>
  </w:style>
  <w:style w:type="numbering" w:customStyle="1" w:styleId="WW8Num13">
    <w:name w:val="WW8Num13"/>
    <w:rsid w:val="0022558F"/>
    <w:pPr>
      <w:numPr>
        <w:numId w:val="17"/>
      </w:numPr>
    </w:pPr>
  </w:style>
  <w:style w:type="numbering" w:customStyle="1" w:styleId="WW8Num11">
    <w:name w:val="WW8Num11"/>
    <w:rsid w:val="0022558F"/>
    <w:pPr>
      <w:numPr>
        <w:numId w:val="18"/>
      </w:numPr>
    </w:pPr>
  </w:style>
  <w:style w:type="numbering" w:customStyle="1" w:styleId="WW8Num15">
    <w:name w:val="WW8Num15"/>
    <w:rsid w:val="0022558F"/>
    <w:pPr>
      <w:numPr>
        <w:numId w:val="19"/>
      </w:numPr>
    </w:pPr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  <w:pPr>
      <w:numPr>
        <w:numId w:val="20"/>
      </w:numPr>
    </w:pPr>
  </w:style>
  <w:style w:type="numbering" w:customStyle="1" w:styleId="WW8Num9">
    <w:name w:val="WW8Num9"/>
    <w:basedOn w:val="Semlista"/>
    <w:rsid w:val="0022558F"/>
    <w:pPr>
      <w:numPr>
        <w:numId w:val="21"/>
      </w:numPr>
    </w:pPr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/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  <w:pPr>
      <w:numPr>
        <w:numId w:val="22"/>
      </w:numPr>
    </w:pPr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rPr>
      <w:sz w:val="24"/>
      <w:szCs w:val="24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  <w:rPr>
      <w:szCs w:val="24"/>
    </w:rPr>
  </w:style>
  <w:style w:type="table" w:customStyle="1" w:styleId="6">
    <w:name w:val="6"/>
    <w:basedOn w:val="TableNormal"/>
    <w:rsid w:val="00D84ADE"/>
    <w:pPr>
      <w:widowControl/>
    </w:pPr>
    <w:rPr>
      <w:rFonts w:ascii="Times New Roman" w:eastAsia="Times New Roman" w:hAnsi="Times New Roman" w:cs="Times New Roman"/>
      <w:b/>
      <w:sz w:val="24"/>
      <w:szCs w:val="24"/>
      <w:lang w:val="pt-BR" w:eastAsia="pt-BR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uto"/>
      <w:vAlign w:val="center"/>
    </w:tcPr>
  </w:style>
  <w:style w:type="character" w:customStyle="1" w:styleId="nfaseforte">
    <w:name w:val="Ênfase forte"/>
    <w:qFormat/>
    <w:rsid w:val="00485795"/>
    <w:rPr>
      <w:b/>
      <w:bCs/>
    </w:rPr>
  </w:style>
  <w:style w:type="character" w:customStyle="1" w:styleId="ListLabel13">
    <w:name w:val="ListLabel 13"/>
    <w:qFormat/>
    <w:rsid w:val="00EC1EFB"/>
    <w:rPr>
      <w:sz w:val="20"/>
    </w:rPr>
  </w:style>
  <w:style w:type="table" w:customStyle="1" w:styleId="TabeladeGrade5Escura-nfase31">
    <w:name w:val="Tabela de Grade 5 Escura - Ênfase 31"/>
    <w:basedOn w:val="Tabelanormal"/>
    <w:uiPriority w:val="50"/>
    <w:rsid w:val="00F423C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TabeladeGrade5Escura-nfase311">
    <w:name w:val="Tabela de Grade 5 Escura - Ênfase 311"/>
    <w:basedOn w:val="Tabelanormal"/>
    <w:uiPriority w:val="50"/>
    <w:rsid w:val="00C30C6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TabeladeGrade5Escura-nfase312">
    <w:name w:val="Tabela de Grade 5 Escura - Ênfase 312"/>
    <w:basedOn w:val="Tabelanormal"/>
    <w:uiPriority w:val="50"/>
    <w:rsid w:val="002C7D8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numbering" w:customStyle="1" w:styleId="Semlista2">
    <w:name w:val="Sem lista2"/>
    <w:next w:val="Semlista"/>
    <w:uiPriority w:val="99"/>
    <w:semiHidden/>
    <w:unhideWhenUsed/>
    <w:rsid w:val="005B6EB3"/>
  </w:style>
  <w:style w:type="paragraph" w:styleId="Textoembloco">
    <w:name w:val="Block Text"/>
    <w:basedOn w:val="Normal"/>
    <w:uiPriority w:val="99"/>
    <w:rsid w:val="005B6EB3"/>
    <w:pPr>
      <w:ind w:left="1701" w:right="-1" w:firstLine="679"/>
    </w:pPr>
    <w:rPr>
      <w:rFonts w:ascii="Arial" w:hAnsi="Arial"/>
      <w:sz w:val="22"/>
    </w:rPr>
  </w:style>
  <w:style w:type="table" w:customStyle="1" w:styleId="Tabelacomgrade2">
    <w:name w:val="Tabela com grade2"/>
    <w:basedOn w:val="Tabelanormal"/>
    <w:next w:val="Tabelacomgrade"/>
    <w:uiPriority w:val="59"/>
    <w:rsid w:val="005B6EB3"/>
    <w:rPr>
      <w:rFonts w:asciiTheme="minorHAnsi" w:hAnsiTheme="minorHAns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5B6EB3"/>
    <w:pPr>
      <w:spacing w:before="100" w:beforeAutospacing="1" w:after="100" w:afterAutospacing="1"/>
    </w:pPr>
    <w:rPr>
      <w:szCs w:val="24"/>
    </w:rPr>
  </w:style>
  <w:style w:type="character" w:customStyle="1" w:styleId="canfaseforte">
    <w:name w:val="Êcanfase forte"/>
    <w:uiPriority w:val="99"/>
    <w:rsid w:val="005B6EB3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8C3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uiPriority w:val="99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uiPriority w:val="99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uiPriority w:val="10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uiPriority w:val="99"/>
    <w:rsid w:val="002D7EA8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3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1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qFormat/>
    <w:rsid w:val="007C4226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34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uiPriority w:val="99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uiPriority w:val="10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uiPriority w:val="99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9"/>
    <w:rsid w:val="0022558F"/>
    <w:rPr>
      <w:b/>
      <w:sz w:val="24"/>
    </w:rPr>
  </w:style>
  <w:style w:type="character" w:customStyle="1" w:styleId="Ttulo4Char">
    <w:name w:val="Título 4 Char"/>
    <w:link w:val="Ttulo4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szCs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uiPriority w:val="99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  <w:rPr>
      <w:szCs w:val="24"/>
    </w:r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  <w:szCs w:val="24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5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3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4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rsid w:val="0022558F"/>
    <w:pPr>
      <w:suppressAutoHyphens/>
      <w:spacing w:after="60"/>
      <w:jc w:val="center"/>
      <w:outlineLvl w:val="1"/>
    </w:pPr>
    <w:rPr>
      <w:rFonts w:ascii="Cambria" w:hAnsi="Cambria"/>
      <w:b/>
      <w:bCs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  <w:pPr>
      <w:numPr>
        <w:numId w:val="6"/>
      </w:numPr>
    </w:pPr>
  </w:style>
  <w:style w:type="paragraph" w:customStyle="1" w:styleId="Ttulo11">
    <w:name w:val="Título 11"/>
    <w:basedOn w:val="Standard"/>
    <w:next w:val="Standard"/>
    <w:rsid w:val="0022558F"/>
    <w:pPr>
      <w:keepNext/>
      <w:keepLines/>
      <w:widowControl w:val="0"/>
      <w:numPr>
        <w:numId w:val="6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 w:val="24"/>
      <w:szCs w:val="20"/>
    </w:rPr>
  </w:style>
  <w:style w:type="paragraph" w:customStyle="1" w:styleId="Ttulo21">
    <w:name w:val="Título 21"/>
    <w:basedOn w:val="Standard"/>
    <w:next w:val="Standard"/>
    <w:rsid w:val="0022558F"/>
    <w:pPr>
      <w:keepNext/>
      <w:widowControl w:val="0"/>
      <w:numPr>
        <w:ilvl w:val="1"/>
        <w:numId w:val="6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 w:val="24"/>
      <w:szCs w:val="20"/>
      <w:u w:val="single"/>
    </w:rPr>
  </w:style>
  <w:style w:type="paragraph" w:customStyle="1" w:styleId="Ttulo31">
    <w:name w:val="Título 31"/>
    <w:basedOn w:val="Standard"/>
    <w:next w:val="Standard"/>
    <w:rsid w:val="0022558F"/>
    <w:pPr>
      <w:widowControl w:val="0"/>
      <w:numPr>
        <w:ilvl w:val="2"/>
        <w:numId w:val="6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 w:val="24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6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 w:val="24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6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 w:val="24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6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 w:val="24"/>
      <w:szCs w:val="20"/>
    </w:rPr>
  </w:style>
  <w:style w:type="paragraph" w:customStyle="1" w:styleId="Legenda2">
    <w:name w:val="Legenda2"/>
    <w:basedOn w:val="Standard"/>
    <w:next w:val="Standard"/>
    <w:rsid w:val="0022558F"/>
    <w:pPr>
      <w:numPr>
        <w:numId w:val="7"/>
      </w:numPr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 w:val="24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 w:val="24"/>
      <w:szCs w:val="20"/>
    </w:rPr>
  </w:style>
  <w:style w:type="numbering" w:customStyle="1" w:styleId="WW8Num1">
    <w:name w:val="WW8Num1"/>
    <w:basedOn w:val="Semlista"/>
    <w:rsid w:val="0022558F"/>
    <w:pPr>
      <w:numPr>
        <w:numId w:val="7"/>
      </w:numPr>
    </w:pPr>
  </w:style>
  <w:style w:type="numbering" w:customStyle="1" w:styleId="WW8Num4">
    <w:name w:val="WW8Num4"/>
    <w:basedOn w:val="Semlista"/>
    <w:rsid w:val="0022558F"/>
    <w:pPr>
      <w:numPr>
        <w:numId w:val="8"/>
      </w:numPr>
    </w:pPr>
  </w:style>
  <w:style w:type="numbering" w:customStyle="1" w:styleId="WWNum34">
    <w:name w:val="WWNum34"/>
    <w:basedOn w:val="Semlista"/>
    <w:rsid w:val="0022558F"/>
    <w:pPr>
      <w:numPr>
        <w:numId w:val="9"/>
      </w:numPr>
    </w:pPr>
  </w:style>
  <w:style w:type="numbering" w:customStyle="1" w:styleId="WWNum35">
    <w:name w:val="WWNum35"/>
    <w:basedOn w:val="Semlista"/>
    <w:rsid w:val="0022558F"/>
    <w:pPr>
      <w:numPr>
        <w:numId w:val="10"/>
      </w:numPr>
    </w:pPr>
  </w:style>
  <w:style w:type="numbering" w:customStyle="1" w:styleId="WWNum36">
    <w:name w:val="WWNum36"/>
    <w:basedOn w:val="Semlista"/>
    <w:rsid w:val="0022558F"/>
    <w:pPr>
      <w:numPr>
        <w:numId w:val="11"/>
      </w:numPr>
    </w:pPr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sz w:val="24"/>
      <w:szCs w:val="24"/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  <w:pPr>
      <w:numPr>
        <w:numId w:val="12"/>
      </w:numPr>
    </w:pPr>
  </w:style>
  <w:style w:type="paragraph" w:styleId="Textodecomentrio">
    <w:name w:val="annotation text"/>
    <w:basedOn w:val="Normal"/>
    <w:link w:val="TextodecomentrioChar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2558F"/>
  </w:style>
  <w:style w:type="numbering" w:customStyle="1" w:styleId="WW8Num14">
    <w:name w:val="WW8Num14"/>
    <w:rsid w:val="0022558F"/>
    <w:pPr>
      <w:numPr>
        <w:numId w:val="13"/>
      </w:numPr>
    </w:pPr>
  </w:style>
  <w:style w:type="numbering" w:customStyle="1" w:styleId="WW8Num12">
    <w:name w:val="WW8Num12"/>
    <w:rsid w:val="0022558F"/>
    <w:pPr>
      <w:numPr>
        <w:numId w:val="14"/>
      </w:numPr>
    </w:pPr>
  </w:style>
  <w:style w:type="numbering" w:customStyle="1" w:styleId="WW8Num7">
    <w:name w:val="WW8Num7"/>
    <w:rsid w:val="0022558F"/>
    <w:pPr>
      <w:numPr>
        <w:numId w:val="15"/>
      </w:numPr>
    </w:pPr>
  </w:style>
  <w:style w:type="numbering" w:customStyle="1" w:styleId="WW8Num10">
    <w:name w:val="WW8Num10"/>
    <w:rsid w:val="0022558F"/>
    <w:pPr>
      <w:numPr>
        <w:numId w:val="16"/>
      </w:numPr>
    </w:pPr>
  </w:style>
  <w:style w:type="numbering" w:customStyle="1" w:styleId="WW8Num13">
    <w:name w:val="WW8Num13"/>
    <w:rsid w:val="0022558F"/>
    <w:pPr>
      <w:numPr>
        <w:numId w:val="17"/>
      </w:numPr>
    </w:pPr>
  </w:style>
  <w:style w:type="numbering" w:customStyle="1" w:styleId="WW8Num11">
    <w:name w:val="WW8Num11"/>
    <w:rsid w:val="0022558F"/>
    <w:pPr>
      <w:numPr>
        <w:numId w:val="18"/>
      </w:numPr>
    </w:pPr>
  </w:style>
  <w:style w:type="numbering" w:customStyle="1" w:styleId="WW8Num15">
    <w:name w:val="WW8Num15"/>
    <w:rsid w:val="0022558F"/>
    <w:pPr>
      <w:numPr>
        <w:numId w:val="19"/>
      </w:numPr>
    </w:pPr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  <w:pPr>
      <w:numPr>
        <w:numId w:val="20"/>
      </w:numPr>
    </w:pPr>
  </w:style>
  <w:style w:type="numbering" w:customStyle="1" w:styleId="WW8Num9">
    <w:name w:val="WW8Num9"/>
    <w:basedOn w:val="Semlista"/>
    <w:rsid w:val="0022558F"/>
    <w:pPr>
      <w:numPr>
        <w:numId w:val="21"/>
      </w:numPr>
    </w:pPr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/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  <w:pPr>
      <w:numPr>
        <w:numId w:val="22"/>
      </w:numPr>
    </w:pPr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rPr>
      <w:sz w:val="24"/>
      <w:szCs w:val="24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  <w:rPr>
      <w:szCs w:val="24"/>
    </w:rPr>
  </w:style>
  <w:style w:type="table" w:customStyle="1" w:styleId="6">
    <w:name w:val="6"/>
    <w:basedOn w:val="TableNormal"/>
    <w:rsid w:val="00D84ADE"/>
    <w:pPr>
      <w:widowControl/>
    </w:pPr>
    <w:rPr>
      <w:rFonts w:ascii="Times New Roman" w:eastAsia="Times New Roman" w:hAnsi="Times New Roman" w:cs="Times New Roman"/>
      <w:b/>
      <w:sz w:val="24"/>
      <w:szCs w:val="24"/>
      <w:lang w:val="pt-BR" w:eastAsia="pt-BR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uto"/>
      <w:vAlign w:val="center"/>
    </w:tcPr>
  </w:style>
  <w:style w:type="character" w:customStyle="1" w:styleId="nfaseforte">
    <w:name w:val="Ênfase forte"/>
    <w:qFormat/>
    <w:rsid w:val="00485795"/>
    <w:rPr>
      <w:b/>
      <w:bCs/>
    </w:rPr>
  </w:style>
  <w:style w:type="character" w:customStyle="1" w:styleId="ListLabel13">
    <w:name w:val="ListLabel 13"/>
    <w:qFormat/>
    <w:rsid w:val="00EC1EFB"/>
    <w:rPr>
      <w:sz w:val="20"/>
    </w:rPr>
  </w:style>
  <w:style w:type="table" w:customStyle="1" w:styleId="TabeladeGrade5Escura-nfase31">
    <w:name w:val="Tabela de Grade 5 Escura - Ênfase 31"/>
    <w:basedOn w:val="Tabelanormal"/>
    <w:uiPriority w:val="50"/>
    <w:rsid w:val="00F423C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TabeladeGrade5Escura-nfase311">
    <w:name w:val="Tabela de Grade 5 Escura - Ênfase 311"/>
    <w:basedOn w:val="Tabelanormal"/>
    <w:uiPriority w:val="50"/>
    <w:rsid w:val="00C30C6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TabeladeGrade5Escura-nfase312">
    <w:name w:val="Tabela de Grade 5 Escura - Ênfase 312"/>
    <w:basedOn w:val="Tabelanormal"/>
    <w:uiPriority w:val="50"/>
    <w:rsid w:val="002C7D8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numbering" w:customStyle="1" w:styleId="Semlista2">
    <w:name w:val="Sem lista2"/>
    <w:next w:val="Semlista"/>
    <w:uiPriority w:val="99"/>
    <w:semiHidden/>
    <w:unhideWhenUsed/>
    <w:rsid w:val="005B6EB3"/>
  </w:style>
  <w:style w:type="paragraph" w:styleId="Textoembloco">
    <w:name w:val="Block Text"/>
    <w:basedOn w:val="Normal"/>
    <w:uiPriority w:val="99"/>
    <w:rsid w:val="005B6EB3"/>
    <w:pPr>
      <w:ind w:left="1701" w:right="-1" w:firstLine="679"/>
    </w:pPr>
    <w:rPr>
      <w:rFonts w:ascii="Arial" w:hAnsi="Arial"/>
      <w:sz w:val="22"/>
    </w:rPr>
  </w:style>
  <w:style w:type="table" w:customStyle="1" w:styleId="Tabelacomgrade2">
    <w:name w:val="Tabela com grade2"/>
    <w:basedOn w:val="Tabelanormal"/>
    <w:next w:val="Tabelacomgrade"/>
    <w:uiPriority w:val="59"/>
    <w:rsid w:val="005B6EB3"/>
    <w:rPr>
      <w:rFonts w:asciiTheme="minorHAnsi" w:hAnsiTheme="minorHAns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5B6EB3"/>
    <w:pPr>
      <w:spacing w:before="100" w:beforeAutospacing="1" w:after="100" w:afterAutospacing="1"/>
    </w:pPr>
    <w:rPr>
      <w:szCs w:val="24"/>
    </w:rPr>
  </w:style>
  <w:style w:type="character" w:customStyle="1" w:styleId="canfaseforte">
    <w:name w:val="Êcanfase forte"/>
    <w:uiPriority w:val="99"/>
    <w:rsid w:val="005B6E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%20L%20P%20Fernandes\AppData\Roaming\Microsoft\Modelos\DAL\Of&#237;cio%20Intern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Governo do Estado do Rio de Janeiro * Secretaria de Estado da Polícia Militar         2 | Página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3C8E2E-42E1-4B59-AF02-A4884059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Interno</Template>
  <TotalTime>5</TotalTime>
  <Pages>5</Pages>
  <Words>696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Estado-Maior Geral — Secretaria</vt:lpstr>
    </vt:vector>
  </TitlesOfParts>
  <Company>Governo do Estado do Rio de Janeiro * Polícia Militar do Estado do Rio de Janeiro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Estado-Maior Geral — Secretaria</dc:title>
  <dc:creator>André L P Fernandes</dc:creator>
  <cp:lastModifiedBy>DLP-PESQUISA-16</cp:lastModifiedBy>
  <cp:revision>12</cp:revision>
  <cp:lastPrinted>2023-03-20T17:17:00Z</cp:lastPrinted>
  <dcterms:created xsi:type="dcterms:W3CDTF">2023-04-12T17:47:00Z</dcterms:created>
  <dcterms:modified xsi:type="dcterms:W3CDTF">2023-04-12T17:51:00Z</dcterms:modified>
</cp:coreProperties>
</file>