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0DE63" w14:textId="77777777" w:rsidR="007626B3" w:rsidRDefault="007626B3" w:rsidP="0073619D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3312F4C9" w14:textId="1CCAD5EE" w:rsidR="00F27BAA" w:rsidRDefault="007626B3" w:rsidP="00A9001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</w:p>
    <w:p w14:paraId="7CF861A2" w14:textId="731DA04D" w:rsidR="00A90010" w:rsidRPr="00F27BAA" w:rsidRDefault="007626B3" w:rsidP="00F27BAA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14:paraId="3829B509" w14:textId="77777777" w:rsidR="00F27BAA" w:rsidRPr="00F74385" w:rsidRDefault="00F27BAA" w:rsidP="00847268">
      <w:pPr>
        <w:suppressAutoHyphens/>
        <w:spacing w:line="360" w:lineRule="auto"/>
        <w:contextualSpacing/>
        <w:jc w:val="center"/>
        <w:rPr>
          <w:b/>
          <w:sz w:val="10"/>
          <w:szCs w:val="10"/>
          <w:u w:val="single"/>
          <w:lang w:eastAsia="zh-CN"/>
        </w:rPr>
      </w:pPr>
    </w:p>
    <w:p w14:paraId="2F50293D" w14:textId="5184AF8D"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</w:t>
      </w:r>
      <w:r w:rsidR="00680559">
        <w:rPr>
          <w:szCs w:val="24"/>
          <w:lang w:eastAsia="zh-CN"/>
        </w:rPr>
        <w:t>te: Secretaria de Estado de Polí</w:t>
      </w:r>
      <w:r w:rsidRPr="005F5650">
        <w:rPr>
          <w:szCs w:val="24"/>
          <w:lang w:eastAsia="zh-CN"/>
        </w:rPr>
        <w:t>cia Militar</w:t>
      </w:r>
    </w:p>
    <w:p w14:paraId="6D9DDFC8" w14:textId="2FCD9C47" w:rsidR="00864DB4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 w:rsidR="004B1B45">
        <w:rPr>
          <w:szCs w:val="24"/>
          <w:lang w:eastAsia="zh-CN"/>
        </w:rPr>
        <w:t>___________________CEP:________</w:t>
      </w:r>
    </w:p>
    <w:p w14:paraId="38DC063E" w14:textId="77777777" w:rsidR="00F74385" w:rsidRPr="00F74385" w:rsidRDefault="00F74385" w:rsidP="00847268">
      <w:pPr>
        <w:suppressAutoHyphens/>
        <w:spacing w:line="360" w:lineRule="auto"/>
        <w:contextualSpacing/>
        <w:jc w:val="both"/>
        <w:rPr>
          <w:sz w:val="10"/>
          <w:szCs w:val="10"/>
          <w:lang w:eastAsia="zh-CN"/>
        </w:rPr>
      </w:pPr>
    </w:p>
    <w:tbl>
      <w:tblPr>
        <w:tblW w:w="7207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357"/>
        <w:gridCol w:w="2729"/>
        <w:gridCol w:w="673"/>
        <w:gridCol w:w="709"/>
        <w:gridCol w:w="1113"/>
      </w:tblGrid>
      <w:tr w:rsidR="00F74385" w:rsidRPr="00F74385" w14:paraId="5C3FA58E" w14:textId="77777777" w:rsidTr="00F74385">
        <w:trPr>
          <w:tblCellSpacing w:w="0" w:type="dxa"/>
          <w:jc w:val="center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971EC7D" w14:textId="48281932" w:rsidR="00F74385" w:rsidRPr="00F74385" w:rsidRDefault="00F74385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F74385">
              <w:rPr>
                <w:color w:val="000000"/>
                <w:sz w:val="18"/>
                <w:szCs w:val="18"/>
              </w:rPr>
              <w:t xml:space="preserve">ITEM 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1EEE5948" w14:textId="77777777" w:rsidR="00F74385" w:rsidRPr="00F74385" w:rsidRDefault="00F74385" w:rsidP="00F52DD1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</w:p>
          <w:p w14:paraId="74921A7F" w14:textId="77777777" w:rsidR="00F74385" w:rsidRPr="00F74385" w:rsidRDefault="00F74385" w:rsidP="00F52DD1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F74385">
              <w:rPr>
                <w:color w:val="000000"/>
                <w:sz w:val="18"/>
                <w:szCs w:val="18"/>
              </w:rPr>
              <w:t xml:space="preserve">ID SIGA </w:t>
            </w:r>
          </w:p>
          <w:p w14:paraId="7ABFDF40" w14:textId="3E31FE1C" w:rsidR="00F74385" w:rsidRPr="00F74385" w:rsidRDefault="00F74385" w:rsidP="00F52DD1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CE33B70" w14:textId="1C621B59" w:rsidR="00F74385" w:rsidRPr="00F74385" w:rsidRDefault="00F74385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F74385">
              <w:rPr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46C21DC" w14:textId="77777777" w:rsidR="00F74385" w:rsidRPr="00F74385" w:rsidRDefault="00F74385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F74385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35BDD99" w14:textId="77777777" w:rsidR="00F74385" w:rsidRPr="00F74385" w:rsidRDefault="00F74385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F74385">
              <w:rPr>
                <w:color w:val="000000"/>
                <w:sz w:val="18"/>
                <w:szCs w:val="18"/>
              </w:rPr>
              <w:t>QTD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165106E8" w14:textId="77777777" w:rsidR="00F74385" w:rsidRPr="00F74385" w:rsidRDefault="00F74385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F74385">
              <w:rPr>
                <w:color w:val="000000"/>
                <w:sz w:val="18"/>
                <w:szCs w:val="18"/>
              </w:rPr>
              <w:t>VALOR UNITÁRIO (R$)</w:t>
            </w:r>
          </w:p>
        </w:tc>
      </w:tr>
      <w:tr w:rsidR="00F6544D" w:rsidRPr="00F74385" w14:paraId="6002D7B4" w14:textId="77777777" w:rsidTr="00F74385">
        <w:trPr>
          <w:tblCellSpacing w:w="0" w:type="dxa"/>
          <w:jc w:val="center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6819F473" w14:textId="77777777" w:rsidR="00F6544D" w:rsidRDefault="00F6544D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46C3BFD6" w14:textId="77777777" w:rsidR="00F6544D" w:rsidRDefault="00F6544D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5EA34956" w14:textId="23CC5203" w:rsidR="00F6544D" w:rsidRDefault="00F6544D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394144DB" w14:textId="77777777" w:rsidR="00F6544D" w:rsidRDefault="00F6544D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79AD9206" w14:textId="77777777" w:rsidR="00F6544D" w:rsidRPr="00F74385" w:rsidRDefault="00F6544D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1EB33E52" w14:textId="77777777" w:rsidR="00F6544D" w:rsidRDefault="00F6544D" w:rsidP="00F52DD1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</w:p>
          <w:p w14:paraId="5D6A8583" w14:textId="77777777" w:rsidR="00F6544D" w:rsidRDefault="00F6544D" w:rsidP="00F52DD1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</w:p>
          <w:p w14:paraId="5A90D57E" w14:textId="77777777" w:rsidR="00F6544D" w:rsidRDefault="00F6544D" w:rsidP="00F6544D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sz w:val="18"/>
                <w:szCs w:val="18"/>
              </w:rPr>
            </w:pPr>
            <w:r w:rsidRPr="00F74385">
              <w:rPr>
                <w:bCs/>
                <w:sz w:val="18"/>
                <w:szCs w:val="18"/>
              </w:rPr>
              <w:t>184848</w:t>
            </w:r>
          </w:p>
          <w:p w14:paraId="6082B5AD" w14:textId="77777777" w:rsidR="00F6544D" w:rsidRPr="00F74385" w:rsidRDefault="00F6544D" w:rsidP="00F6544D">
            <w:pPr>
              <w:pStyle w:val="PargrafodaLista"/>
              <w:tabs>
                <w:tab w:val="left" w:pos="1524"/>
              </w:tabs>
              <w:ind w:left="68"/>
              <w:rPr>
                <w:bCs/>
                <w:sz w:val="18"/>
                <w:szCs w:val="18"/>
              </w:rPr>
            </w:pPr>
          </w:p>
          <w:p w14:paraId="12C7F69B" w14:textId="77777777" w:rsidR="00F6544D" w:rsidRPr="00F74385" w:rsidRDefault="00F6544D" w:rsidP="00F52DD1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C4C46B1" w14:textId="7A1BEAA8" w:rsidR="00F6544D" w:rsidRPr="00F6544D" w:rsidRDefault="00F6544D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F6544D">
              <w:rPr>
                <w:sz w:val="18"/>
                <w:szCs w:val="18"/>
              </w:rPr>
              <w:t>CAMISA, CATEGORIA: UNISSEX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3540B87D" w14:textId="6E785B5B" w:rsidR="00F6544D" w:rsidRPr="00F74385" w:rsidRDefault="00F6544D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EF25221" w14:textId="1A5596B1" w:rsidR="00F6544D" w:rsidRPr="00F74385" w:rsidRDefault="00F6544D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014570BE" w14:textId="77777777" w:rsidR="00F6544D" w:rsidRPr="00F74385" w:rsidRDefault="00F6544D" w:rsidP="00512A7F">
            <w:pPr>
              <w:ind w:left="60" w:right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385" w:rsidRPr="00F74385" w14:paraId="6AFF05C0" w14:textId="77777777" w:rsidTr="000545C9">
        <w:trPr>
          <w:trHeight w:val="514"/>
          <w:tblCellSpacing w:w="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8CB" w14:textId="5AC80EC7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D52" w14:textId="77777777" w:rsidR="00F74385" w:rsidRPr="00F74385" w:rsidRDefault="00F74385" w:rsidP="00F74385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177827E7" w14:textId="77777777" w:rsidR="00F74385" w:rsidRDefault="00F74385" w:rsidP="00F74385">
            <w:pPr>
              <w:pStyle w:val="Ttulo3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F74385">
              <w:rPr>
                <w:rFonts w:ascii="Times New Roman" w:hAnsi="Times New Roman"/>
                <w:sz w:val="16"/>
                <w:szCs w:val="16"/>
              </w:rPr>
              <w:t>CAMISETA: TAM M</w:t>
            </w:r>
          </w:p>
          <w:p w14:paraId="0F3DE21F" w14:textId="4198EDA7" w:rsidR="00F74385" w:rsidRPr="00F74385" w:rsidRDefault="00F74385" w:rsidP="00F74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E04" w14:textId="69305504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UN.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767B" w14:textId="191B4D32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108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1D29" w14:textId="77777777" w:rsidR="00F74385" w:rsidRPr="00F74385" w:rsidRDefault="00F74385" w:rsidP="00F74385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F74385" w:rsidRPr="00F74385" w14:paraId="2672FFD6" w14:textId="77777777" w:rsidTr="00ED7BE2">
        <w:trPr>
          <w:trHeight w:val="514"/>
          <w:tblCellSpacing w:w="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94F5" w14:textId="3DAB1FAF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7350" w14:textId="77777777" w:rsidR="00F74385" w:rsidRPr="00F74385" w:rsidRDefault="00F74385" w:rsidP="00F74385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sz w:val="18"/>
                <w:szCs w:val="18"/>
              </w:rPr>
            </w:pPr>
          </w:p>
          <w:p w14:paraId="7EBAEAC8" w14:textId="77777777" w:rsidR="00F74385" w:rsidRDefault="00F74385" w:rsidP="00F74385">
            <w:pPr>
              <w:pStyle w:val="Ttulo3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F74385">
              <w:rPr>
                <w:rFonts w:ascii="Times New Roman" w:hAnsi="Times New Roman"/>
                <w:sz w:val="16"/>
                <w:szCs w:val="16"/>
              </w:rPr>
              <w:t>CAMISETA: TAM G</w:t>
            </w:r>
          </w:p>
          <w:p w14:paraId="1709FA7F" w14:textId="6682EDD8" w:rsidR="00F74385" w:rsidRPr="00F74385" w:rsidRDefault="00F74385" w:rsidP="00F74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E18" w14:textId="7E3A6EF7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UN.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F542" w14:textId="227F08F7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436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63E" w14:textId="77777777" w:rsidR="00F74385" w:rsidRPr="00F74385" w:rsidRDefault="00F74385" w:rsidP="00F74385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F74385" w:rsidRPr="00F74385" w14:paraId="524DA764" w14:textId="77777777" w:rsidTr="00F015D1">
        <w:trPr>
          <w:trHeight w:val="514"/>
          <w:tblCellSpacing w:w="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9649" w14:textId="263C9F3E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B4F" w14:textId="77777777" w:rsidR="00F74385" w:rsidRPr="00F74385" w:rsidRDefault="00F74385" w:rsidP="00F74385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2DB0A5EC" w14:textId="77777777" w:rsidR="00F74385" w:rsidRDefault="00F74385" w:rsidP="00F74385">
            <w:pPr>
              <w:pStyle w:val="Ttulo3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F74385">
              <w:rPr>
                <w:rFonts w:ascii="Times New Roman" w:hAnsi="Times New Roman"/>
                <w:sz w:val="16"/>
                <w:szCs w:val="16"/>
              </w:rPr>
              <w:t>CAMISETA: TAM GG</w:t>
            </w:r>
          </w:p>
          <w:p w14:paraId="1F160C9C" w14:textId="4918B7FC" w:rsidR="00F74385" w:rsidRPr="00F74385" w:rsidRDefault="00F74385" w:rsidP="00F7438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235" w14:textId="22BFE4E1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UN.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44E" w14:textId="49ACA414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437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85D" w14:textId="77777777" w:rsidR="00F74385" w:rsidRPr="00F74385" w:rsidRDefault="00F74385" w:rsidP="00F74385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F74385" w:rsidRPr="00F74385" w14:paraId="66C5670A" w14:textId="77777777" w:rsidTr="006C24F7">
        <w:trPr>
          <w:trHeight w:val="514"/>
          <w:tblCellSpacing w:w="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C651" w14:textId="228B1731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C07" w14:textId="77777777" w:rsidR="00F74385" w:rsidRPr="00F74385" w:rsidRDefault="00F74385" w:rsidP="00F74385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03DB548D" w14:textId="77777777" w:rsidR="00F74385" w:rsidRDefault="00F74385" w:rsidP="00F74385">
            <w:pPr>
              <w:pStyle w:val="Ttulo3"/>
              <w:ind w:left="13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CAMISETA: TAM X</w:t>
            </w:r>
            <w:r w:rsidRPr="00F74385">
              <w:rPr>
                <w:rFonts w:ascii="Times New Roman" w:hAnsi="Times New Roman"/>
                <w:sz w:val="16"/>
                <w:szCs w:val="16"/>
              </w:rPr>
              <w:t>G</w:t>
            </w:r>
          </w:p>
          <w:p w14:paraId="499913AB" w14:textId="37DD8A8B" w:rsidR="00F74385" w:rsidRPr="00F74385" w:rsidRDefault="00F74385" w:rsidP="00F74385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51AE" w14:textId="3BEDED96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296C" w14:textId="2A527840" w:rsidR="00F74385" w:rsidRPr="00F74385" w:rsidRDefault="00F74385" w:rsidP="00F74385">
            <w:pPr>
              <w:ind w:left="60" w:right="60"/>
              <w:jc w:val="center"/>
              <w:rPr>
                <w:sz w:val="18"/>
                <w:szCs w:val="18"/>
              </w:rPr>
            </w:pPr>
            <w:r w:rsidRPr="00F74385">
              <w:rPr>
                <w:sz w:val="18"/>
                <w:szCs w:val="18"/>
              </w:rPr>
              <w:t>108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EA54" w14:textId="77777777" w:rsidR="00F74385" w:rsidRPr="00F74385" w:rsidRDefault="00F74385" w:rsidP="00F74385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F74385" w:rsidRPr="00F74385" w14:paraId="7BE4F6F3" w14:textId="77777777" w:rsidTr="00F74385">
        <w:trPr>
          <w:trHeight w:val="514"/>
          <w:tblCellSpacing w:w="0" w:type="dxa"/>
          <w:jc w:val="center"/>
        </w:trPr>
        <w:tc>
          <w:tcPr>
            <w:tcW w:w="7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671" w14:textId="4836DED5" w:rsidR="00F74385" w:rsidRPr="00F74385" w:rsidRDefault="00F74385" w:rsidP="00F74385">
            <w:pPr>
              <w:ind w:right="60"/>
              <w:rPr>
                <w:sz w:val="18"/>
                <w:szCs w:val="18"/>
              </w:rPr>
            </w:pPr>
            <w:r w:rsidRPr="00F74385">
              <w:rPr>
                <w:color w:val="000000"/>
                <w:sz w:val="18"/>
                <w:szCs w:val="18"/>
              </w:rPr>
              <w:t xml:space="preserve">    VALOR TOTAL (R$):</w:t>
            </w:r>
          </w:p>
        </w:tc>
      </w:tr>
    </w:tbl>
    <w:p w14:paraId="28A0A2E6" w14:textId="3138146F" w:rsidR="00EF3F65" w:rsidRDefault="00EF3F6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7D16F1E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</w:t>
      </w:r>
      <w:r w:rsidR="00EF3F65">
        <w:rPr>
          <w:szCs w:val="24"/>
          <w:lang w:eastAsia="zh-CN"/>
        </w:rPr>
        <w:t>_______</w:t>
      </w:r>
      <w:r>
        <w:rPr>
          <w:szCs w:val="24"/>
          <w:lang w:eastAsia="zh-CN"/>
        </w:rPr>
        <w:t>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D44C13">
        <w:tc>
          <w:tcPr>
            <w:tcW w:w="4039" w:type="dxa"/>
          </w:tcPr>
          <w:p w14:paraId="25A3A8C3" w14:textId="0C1CB46C"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7A244F">
        <w:tc>
          <w:tcPr>
            <w:tcW w:w="2692" w:type="dxa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3700D56B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_____________________de ____________de _________.</w:t>
      </w:r>
    </w:p>
    <w:p w14:paraId="46B6CE4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Observações:_______________________________________________________</w:t>
      </w:r>
    </w:p>
    <w:p w14:paraId="47CD845E" w14:textId="40BFF275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00CC73FE" w14:textId="25AD05A4" w:rsidR="007A244F" w:rsidRDefault="007A244F" w:rsidP="00847268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(____)</w:t>
      </w:r>
      <w:r w:rsidR="000D34ED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_________________________________________</w:t>
      </w:r>
    </w:p>
    <w:p w14:paraId="07119B40" w14:textId="573DDF29" w:rsidR="002A0B5B" w:rsidRDefault="002A0B5B" w:rsidP="00787258">
      <w:pPr>
        <w:rPr>
          <w:szCs w:val="24"/>
          <w:lang w:eastAsia="zh-CN"/>
        </w:rPr>
      </w:pPr>
    </w:p>
    <w:p w14:paraId="7A3BF340" w14:textId="77777777" w:rsidR="00642BBF" w:rsidRDefault="00642BBF" w:rsidP="00787258">
      <w:pPr>
        <w:rPr>
          <w:szCs w:val="24"/>
          <w:lang w:eastAsia="zh-CN"/>
        </w:rPr>
      </w:pPr>
    </w:p>
    <w:p w14:paraId="14BBB2F2" w14:textId="77777777" w:rsidR="00D97523" w:rsidRDefault="00D97523" w:rsidP="00787258">
      <w:pPr>
        <w:rPr>
          <w:szCs w:val="24"/>
          <w:lang w:eastAsia="zh-CN"/>
        </w:rPr>
      </w:pPr>
    </w:p>
    <w:p w14:paraId="7FCC9CBE" w14:textId="77777777" w:rsidR="00D97523" w:rsidRDefault="00D97523" w:rsidP="00787258">
      <w:pPr>
        <w:rPr>
          <w:szCs w:val="24"/>
          <w:lang w:eastAsia="zh-CN"/>
        </w:rPr>
      </w:pPr>
    </w:p>
    <w:p w14:paraId="67A61304" w14:textId="77777777" w:rsidR="00D97523" w:rsidRDefault="00D97523" w:rsidP="00787258">
      <w:pPr>
        <w:rPr>
          <w:szCs w:val="24"/>
          <w:lang w:eastAsia="zh-CN"/>
        </w:rPr>
      </w:pPr>
    </w:p>
    <w:p w14:paraId="6934732B" w14:textId="77777777" w:rsidR="00D97523" w:rsidRDefault="00D97523" w:rsidP="00787258">
      <w:pPr>
        <w:rPr>
          <w:szCs w:val="24"/>
          <w:lang w:eastAsia="zh-CN"/>
        </w:rPr>
      </w:pPr>
    </w:p>
    <w:p w14:paraId="1C3315FC" w14:textId="77777777" w:rsidR="00D97523" w:rsidRDefault="00D97523" w:rsidP="00787258">
      <w:pPr>
        <w:rPr>
          <w:szCs w:val="24"/>
          <w:lang w:eastAsia="zh-CN"/>
        </w:rPr>
      </w:pPr>
    </w:p>
    <w:p w14:paraId="6EDF2475" w14:textId="77777777" w:rsidR="00D97523" w:rsidRDefault="00D97523" w:rsidP="00787258">
      <w:pPr>
        <w:rPr>
          <w:szCs w:val="24"/>
          <w:lang w:eastAsia="zh-CN"/>
        </w:rPr>
      </w:pPr>
    </w:p>
    <w:p w14:paraId="01869A63" w14:textId="77777777" w:rsidR="00D97523" w:rsidRDefault="00D97523" w:rsidP="00787258">
      <w:pPr>
        <w:rPr>
          <w:szCs w:val="24"/>
          <w:lang w:eastAsia="zh-CN"/>
        </w:rPr>
      </w:pPr>
    </w:p>
    <w:p w14:paraId="23DD8170" w14:textId="77777777" w:rsidR="00D97523" w:rsidRDefault="00D97523" w:rsidP="00787258">
      <w:pPr>
        <w:rPr>
          <w:szCs w:val="24"/>
          <w:lang w:eastAsia="zh-CN"/>
        </w:rPr>
      </w:pPr>
    </w:p>
    <w:p w14:paraId="03BB6562" w14:textId="77777777" w:rsidR="00D97523" w:rsidRDefault="00D97523" w:rsidP="00787258">
      <w:pPr>
        <w:rPr>
          <w:szCs w:val="24"/>
          <w:lang w:eastAsia="zh-CN"/>
        </w:rPr>
      </w:pPr>
    </w:p>
    <w:p w14:paraId="472D085A" w14:textId="77777777" w:rsidR="00D97523" w:rsidRDefault="00D97523" w:rsidP="00787258">
      <w:pPr>
        <w:rPr>
          <w:szCs w:val="24"/>
          <w:lang w:eastAsia="zh-CN"/>
        </w:rPr>
      </w:pPr>
    </w:p>
    <w:p w14:paraId="25A6392E" w14:textId="77777777" w:rsidR="00D97523" w:rsidRDefault="00D97523" w:rsidP="00787258">
      <w:pPr>
        <w:rPr>
          <w:szCs w:val="24"/>
          <w:lang w:eastAsia="zh-CN"/>
        </w:rPr>
      </w:pPr>
    </w:p>
    <w:p w14:paraId="74EC58B9" w14:textId="77777777" w:rsidR="00D97523" w:rsidRDefault="00D97523" w:rsidP="00787258">
      <w:pPr>
        <w:rPr>
          <w:szCs w:val="24"/>
          <w:lang w:eastAsia="zh-CN"/>
        </w:rPr>
      </w:pPr>
    </w:p>
    <w:p w14:paraId="2A14A832" w14:textId="77777777" w:rsidR="00D97523" w:rsidRDefault="00D97523" w:rsidP="00787258">
      <w:pPr>
        <w:rPr>
          <w:szCs w:val="24"/>
          <w:lang w:eastAsia="zh-CN"/>
        </w:rPr>
      </w:pPr>
    </w:p>
    <w:p w14:paraId="75854AB8" w14:textId="77777777" w:rsidR="00D97523" w:rsidRDefault="00D97523" w:rsidP="00787258">
      <w:pPr>
        <w:rPr>
          <w:szCs w:val="24"/>
          <w:lang w:eastAsia="zh-CN"/>
        </w:rPr>
      </w:pPr>
    </w:p>
    <w:p w14:paraId="15907CC4" w14:textId="77777777" w:rsidR="00D97523" w:rsidRDefault="00D97523" w:rsidP="00787258">
      <w:pPr>
        <w:rPr>
          <w:szCs w:val="24"/>
          <w:lang w:eastAsia="zh-CN"/>
        </w:rPr>
      </w:pPr>
    </w:p>
    <w:p w14:paraId="630F31B5" w14:textId="77777777" w:rsidR="00D97523" w:rsidRDefault="00D97523" w:rsidP="00787258">
      <w:pPr>
        <w:rPr>
          <w:szCs w:val="24"/>
          <w:lang w:eastAsia="zh-CN"/>
        </w:rPr>
      </w:pPr>
    </w:p>
    <w:p w14:paraId="58F2EA08" w14:textId="77777777" w:rsidR="00D97523" w:rsidRDefault="00D97523" w:rsidP="00787258">
      <w:pPr>
        <w:rPr>
          <w:szCs w:val="24"/>
          <w:lang w:eastAsia="zh-CN"/>
        </w:rPr>
      </w:pPr>
    </w:p>
    <w:p w14:paraId="7A0929B7" w14:textId="77777777" w:rsidR="00D97523" w:rsidRDefault="00D97523" w:rsidP="00787258">
      <w:pPr>
        <w:rPr>
          <w:szCs w:val="24"/>
          <w:lang w:eastAsia="zh-CN"/>
        </w:rPr>
      </w:pPr>
    </w:p>
    <w:p w14:paraId="4C925880" w14:textId="77777777" w:rsidR="00D97523" w:rsidRDefault="00D97523" w:rsidP="00787258">
      <w:pPr>
        <w:rPr>
          <w:szCs w:val="24"/>
          <w:lang w:eastAsia="zh-CN"/>
        </w:rPr>
      </w:pPr>
    </w:p>
    <w:p w14:paraId="1180A297" w14:textId="77777777" w:rsidR="00F6544D" w:rsidRDefault="00F6544D" w:rsidP="00787258">
      <w:pPr>
        <w:rPr>
          <w:szCs w:val="24"/>
          <w:lang w:eastAsia="zh-CN"/>
        </w:rPr>
      </w:pPr>
    </w:p>
    <w:p w14:paraId="0EEA2E2F" w14:textId="77777777" w:rsidR="00F6544D" w:rsidRDefault="00F6544D" w:rsidP="00787258">
      <w:pPr>
        <w:rPr>
          <w:szCs w:val="24"/>
          <w:lang w:eastAsia="zh-CN"/>
        </w:rPr>
      </w:pPr>
    </w:p>
    <w:p w14:paraId="48FA84CF" w14:textId="77777777" w:rsidR="00F6544D" w:rsidRDefault="00F6544D" w:rsidP="00787258">
      <w:pPr>
        <w:rPr>
          <w:szCs w:val="24"/>
          <w:lang w:eastAsia="zh-CN"/>
        </w:rPr>
      </w:pPr>
    </w:p>
    <w:p w14:paraId="4DC5DAD5" w14:textId="77777777" w:rsidR="00F6544D" w:rsidRDefault="00F6544D" w:rsidP="00787258">
      <w:pPr>
        <w:rPr>
          <w:szCs w:val="24"/>
          <w:lang w:eastAsia="zh-CN"/>
        </w:rPr>
      </w:pPr>
    </w:p>
    <w:p w14:paraId="3A68EADB" w14:textId="77777777" w:rsidR="00F6544D" w:rsidRDefault="00F6544D" w:rsidP="00787258">
      <w:pPr>
        <w:rPr>
          <w:szCs w:val="24"/>
          <w:lang w:eastAsia="zh-CN"/>
        </w:rPr>
      </w:pPr>
    </w:p>
    <w:p w14:paraId="6606A65A" w14:textId="77777777" w:rsidR="00F6544D" w:rsidRDefault="00F6544D" w:rsidP="00787258">
      <w:pPr>
        <w:rPr>
          <w:szCs w:val="24"/>
          <w:lang w:eastAsia="zh-CN"/>
        </w:rPr>
      </w:pPr>
    </w:p>
    <w:p w14:paraId="2828BFE3" w14:textId="77777777" w:rsidR="00F6544D" w:rsidRDefault="00F6544D" w:rsidP="00787258">
      <w:pPr>
        <w:rPr>
          <w:szCs w:val="24"/>
          <w:lang w:eastAsia="zh-CN"/>
        </w:rPr>
      </w:pPr>
    </w:p>
    <w:p w14:paraId="3E561E3D" w14:textId="77777777" w:rsidR="00F6544D" w:rsidRDefault="00F6544D" w:rsidP="00787258">
      <w:pPr>
        <w:rPr>
          <w:szCs w:val="24"/>
          <w:lang w:eastAsia="zh-CN"/>
        </w:rPr>
      </w:pPr>
    </w:p>
    <w:p w14:paraId="08D2DB89" w14:textId="77777777" w:rsidR="00F6544D" w:rsidRDefault="00F6544D" w:rsidP="00787258">
      <w:pPr>
        <w:rPr>
          <w:szCs w:val="24"/>
          <w:lang w:eastAsia="zh-CN"/>
        </w:rPr>
      </w:pPr>
    </w:p>
    <w:p w14:paraId="1C3CD44A" w14:textId="77777777" w:rsidR="00F6544D" w:rsidRDefault="00F6544D" w:rsidP="00787258">
      <w:pPr>
        <w:rPr>
          <w:szCs w:val="24"/>
          <w:lang w:eastAsia="zh-CN"/>
        </w:rPr>
      </w:pPr>
    </w:p>
    <w:p w14:paraId="64A8D33A" w14:textId="77777777" w:rsidR="00F6544D" w:rsidRDefault="00F6544D" w:rsidP="00787258">
      <w:pPr>
        <w:rPr>
          <w:szCs w:val="24"/>
          <w:lang w:eastAsia="zh-CN"/>
        </w:rPr>
      </w:pPr>
    </w:p>
    <w:p w14:paraId="3BBC48B0" w14:textId="77777777" w:rsidR="00F6544D" w:rsidRDefault="00F6544D" w:rsidP="00787258">
      <w:pPr>
        <w:rPr>
          <w:szCs w:val="24"/>
          <w:lang w:eastAsia="zh-CN"/>
        </w:rPr>
      </w:pPr>
    </w:p>
    <w:p w14:paraId="413D6200" w14:textId="77777777" w:rsidR="00F6544D" w:rsidRDefault="00F6544D" w:rsidP="00787258">
      <w:pPr>
        <w:rPr>
          <w:szCs w:val="24"/>
          <w:lang w:eastAsia="zh-CN"/>
        </w:rPr>
      </w:pPr>
    </w:p>
    <w:p w14:paraId="6AE58093" w14:textId="77777777" w:rsidR="00F6544D" w:rsidRDefault="00F6544D" w:rsidP="00787258">
      <w:pPr>
        <w:rPr>
          <w:szCs w:val="24"/>
          <w:lang w:eastAsia="zh-CN"/>
        </w:rPr>
      </w:pPr>
    </w:p>
    <w:p w14:paraId="01827ACC" w14:textId="77777777" w:rsidR="00F6544D" w:rsidRDefault="00F6544D" w:rsidP="00787258">
      <w:pPr>
        <w:rPr>
          <w:szCs w:val="24"/>
          <w:lang w:eastAsia="zh-CN"/>
        </w:rPr>
      </w:pPr>
    </w:p>
    <w:p w14:paraId="05AD8D19" w14:textId="77777777" w:rsidR="00F6544D" w:rsidRDefault="00F6544D" w:rsidP="00787258">
      <w:pPr>
        <w:rPr>
          <w:szCs w:val="24"/>
          <w:lang w:eastAsia="zh-CN"/>
        </w:rPr>
      </w:pPr>
    </w:p>
    <w:p w14:paraId="6E0AB945" w14:textId="77777777" w:rsidR="00F6544D" w:rsidRDefault="00F6544D" w:rsidP="00787258">
      <w:pPr>
        <w:rPr>
          <w:szCs w:val="24"/>
          <w:lang w:eastAsia="zh-CN"/>
        </w:rPr>
      </w:pPr>
    </w:p>
    <w:p w14:paraId="2C727274" w14:textId="77777777" w:rsidR="00F6544D" w:rsidRDefault="00F6544D" w:rsidP="00787258">
      <w:pPr>
        <w:rPr>
          <w:szCs w:val="24"/>
          <w:lang w:eastAsia="zh-CN"/>
        </w:rPr>
      </w:pPr>
    </w:p>
    <w:p w14:paraId="3D9D9366" w14:textId="77777777" w:rsidR="00F6544D" w:rsidRDefault="00F6544D" w:rsidP="00787258">
      <w:pPr>
        <w:rPr>
          <w:szCs w:val="24"/>
          <w:lang w:eastAsia="zh-CN"/>
        </w:rPr>
      </w:pPr>
    </w:p>
    <w:p w14:paraId="612C7FED" w14:textId="77777777" w:rsidR="00F6544D" w:rsidRDefault="00F6544D" w:rsidP="00787258">
      <w:pPr>
        <w:rPr>
          <w:szCs w:val="24"/>
          <w:lang w:eastAsia="zh-CN"/>
        </w:rPr>
      </w:pPr>
    </w:p>
    <w:p w14:paraId="03349911" w14:textId="77777777" w:rsidR="00F6544D" w:rsidRDefault="00F6544D" w:rsidP="00787258">
      <w:pPr>
        <w:rPr>
          <w:szCs w:val="24"/>
          <w:lang w:eastAsia="zh-CN"/>
        </w:rPr>
      </w:pPr>
    </w:p>
    <w:p w14:paraId="13E0DF38" w14:textId="77777777" w:rsidR="00F6544D" w:rsidRDefault="00F6544D" w:rsidP="00787258">
      <w:pPr>
        <w:rPr>
          <w:szCs w:val="24"/>
          <w:lang w:eastAsia="zh-CN"/>
        </w:rPr>
      </w:pPr>
    </w:p>
    <w:p w14:paraId="34E02A1C" w14:textId="77777777" w:rsidR="00F6544D" w:rsidRDefault="00F6544D" w:rsidP="00787258">
      <w:pPr>
        <w:rPr>
          <w:szCs w:val="24"/>
          <w:lang w:eastAsia="zh-CN"/>
        </w:rPr>
      </w:pPr>
    </w:p>
    <w:p w14:paraId="16BC3896" w14:textId="77777777" w:rsidR="00F6544D" w:rsidRDefault="00F6544D" w:rsidP="00787258">
      <w:pPr>
        <w:rPr>
          <w:szCs w:val="24"/>
          <w:lang w:eastAsia="zh-CN"/>
        </w:rPr>
      </w:pPr>
    </w:p>
    <w:p w14:paraId="255A0C7B" w14:textId="77777777" w:rsidR="00D97523" w:rsidRDefault="00D97523" w:rsidP="00787258">
      <w:pPr>
        <w:rPr>
          <w:szCs w:val="24"/>
          <w:lang w:eastAsia="zh-CN"/>
        </w:rPr>
      </w:pPr>
    </w:p>
    <w:sectPr w:rsidR="00D97523" w:rsidSect="009D542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276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55E85" w14:textId="77777777" w:rsidR="007C0ABC" w:rsidRDefault="007C0ABC">
      <w:r>
        <w:separator/>
      </w:r>
    </w:p>
  </w:endnote>
  <w:endnote w:type="continuationSeparator" w:id="0">
    <w:p w14:paraId="3E25F344" w14:textId="77777777" w:rsidR="007C0ABC" w:rsidRDefault="007C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3C6F4A" w:rsidRDefault="003C6F4A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D1779">
          <w:rPr>
            <w:noProof/>
          </w:rPr>
          <w:t>17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3C6F4A" w:rsidRDefault="003C6F4A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DA87" w14:textId="0F77FB6C" w:rsidR="003C6F4A" w:rsidRDefault="003C6F4A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sz w:val="18"/>
          </w:rPr>
          <w:t>Governo do Estado do Rio de Janeiro * Secretaria de Estado da Polícia Militar         2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FD1CF" w14:textId="77777777" w:rsidR="007C0ABC" w:rsidRDefault="007C0ABC">
      <w:r>
        <w:separator/>
      </w:r>
    </w:p>
  </w:footnote>
  <w:footnote w:type="continuationSeparator" w:id="0">
    <w:p w14:paraId="7DC5280F" w14:textId="77777777" w:rsidR="007C0ABC" w:rsidRDefault="007C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AB637" w14:textId="77777777" w:rsidR="003C6F4A" w:rsidRDefault="003C6F4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E9F8A" w14:textId="5BFF5768" w:rsidR="003C6F4A" w:rsidRDefault="003C6F4A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3B9D" w14:textId="77777777" w:rsidR="003C6F4A" w:rsidRDefault="003C6F4A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3C6F4A" w:rsidRDefault="003C6F4A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3C6F4A" w:rsidRPr="00214BE0" w:rsidRDefault="003C6F4A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3C6F4A" w:rsidRPr="00285D48" w:rsidRDefault="003C6F4A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3C6F4A" w:rsidRPr="00285D48" w:rsidRDefault="003C6F4A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3C6F4A" w:rsidRPr="00285D48" w:rsidRDefault="003C6F4A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3C6F4A" w:rsidRDefault="003C6F4A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3C6F4A" w:rsidRDefault="003C6F4A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" strokeweight="1pt">
              <v:textbox inset="7.7pt,4.1pt,7.7pt,4.1pt">
                <w:txbxContent>
                  <w:p w14:paraId="18DC283E" w14:textId="77777777" w:rsidR="003C6F4A" w:rsidRDefault="003C6F4A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3C6F4A" w:rsidRPr="00214BE0" w:rsidRDefault="003C6F4A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3C6F4A" w:rsidRPr="00285D48" w:rsidRDefault="003C6F4A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3C6F4A" w:rsidRPr="00285D48" w:rsidRDefault="003C6F4A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3C6F4A" w:rsidRPr="00285D48" w:rsidRDefault="003C6F4A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3C6F4A" w:rsidRDefault="003C6F4A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3C6F4A" w:rsidRDefault="003C6F4A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 w15:restartNumberingAfterBreak="0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 w15:restartNumberingAfterBreak="0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 w15:restartNumberingAfterBreak="0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47AA7"/>
    <w:multiLevelType w:val="multilevel"/>
    <w:tmpl w:val="5CD85894"/>
    <w:lvl w:ilvl="0">
      <w:start w:val="5"/>
      <w:numFmt w:val="decimal"/>
      <w:lvlText w:val="%1"/>
      <w:lvlJc w:val="left"/>
      <w:pPr>
        <w:ind w:left="480" w:hanging="48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182" w:hanging="4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0" w15:restartNumberingAfterBreak="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4FB775B9"/>
    <w:multiLevelType w:val="hybridMultilevel"/>
    <w:tmpl w:val="F7CAC5BE"/>
    <w:lvl w:ilvl="0" w:tplc="0416000F">
      <w:start w:val="1"/>
      <w:numFmt w:val="decimal"/>
      <w:lvlText w:val="%1.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6" w15:restartNumberingAfterBreak="0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8C70088"/>
    <w:multiLevelType w:val="multilevel"/>
    <w:tmpl w:val="6218C7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5E790711"/>
    <w:multiLevelType w:val="multilevel"/>
    <w:tmpl w:val="73782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5" w15:restartNumberingAfterBreak="0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0" w15:restartNumberingAfterBreak="0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3221490">
    <w:abstractNumId w:val="0"/>
  </w:num>
  <w:num w:numId="2" w16cid:durableId="263805576">
    <w:abstractNumId w:val="35"/>
  </w:num>
  <w:num w:numId="3" w16cid:durableId="911088890">
    <w:abstractNumId w:val="22"/>
  </w:num>
  <w:num w:numId="4" w16cid:durableId="1856266869">
    <w:abstractNumId w:val="16"/>
  </w:num>
  <w:num w:numId="5" w16cid:durableId="1065765416">
    <w:abstractNumId w:val="18"/>
  </w:num>
  <w:num w:numId="6" w16cid:durableId="852378085">
    <w:abstractNumId w:val="20"/>
  </w:num>
  <w:num w:numId="7" w16cid:durableId="1666275078">
    <w:abstractNumId w:val="17"/>
  </w:num>
  <w:num w:numId="8" w16cid:durableId="1838185229">
    <w:abstractNumId w:val="5"/>
  </w:num>
  <w:num w:numId="9" w16cid:durableId="387996790">
    <w:abstractNumId w:val="38"/>
  </w:num>
  <w:num w:numId="10" w16cid:durableId="115565659">
    <w:abstractNumId w:val="15"/>
  </w:num>
  <w:num w:numId="11" w16cid:durableId="657660910">
    <w:abstractNumId w:val="4"/>
  </w:num>
  <w:num w:numId="12" w16cid:durableId="417754950">
    <w:abstractNumId w:val="23"/>
  </w:num>
  <w:num w:numId="13" w16cid:durableId="1785080605">
    <w:abstractNumId w:val="34"/>
  </w:num>
  <w:num w:numId="14" w16cid:durableId="893849765">
    <w:abstractNumId w:val="10"/>
  </w:num>
  <w:num w:numId="15" w16cid:durableId="1326591207">
    <w:abstractNumId w:val="19"/>
  </w:num>
  <w:num w:numId="16" w16cid:durableId="1930041718">
    <w:abstractNumId w:val="8"/>
  </w:num>
  <w:num w:numId="17" w16cid:durableId="540675734">
    <w:abstractNumId w:val="3"/>
  </w:num>
  <w:num w:numId="18" w16cid:durableId="1481113744">
    <w:abstractNumId w:val="31"/>
  </w:num>
  <w:num w:numId="19" w16cid:durableId="1867020072">
    <w:abstractNumId w:val="7"/>
  </w:num>
  <w:num w:numId="20" w16cid:durableId="1293362949">
    <w:abstractNumId w:val="12"/>
  </w:num>
  <w:num w:numId="21" w16cid:durableId="1989439455">
    <w:abstractNumId w:val="28"/>
  </w:num>
  <w:num w:numId="22" w16cid:durableId="1761173312">
    <w:abstractNumId w:val="26"/>
  </w:num>
  <w:num w:numId="23" w16cid:durableId="290015663">
    <w:abstractNumId w:val="9"/>
  </w:num>
  <w:num w:numId="24" w16cid:durableId="1721251098">
    <w:abstractNumId w:val="32"/>
  </w:num>
  <w:num w:numId="25" w16cid:durableId="712731807">
    <w:abstractNumId w:val="37"/>
  </w:num>
  <w:num w:numId="26" w16cid:durableId="1496530422">
    <w:abstractNumId w:val="2"/>
  </w:num>
  <w:num w:numId="27" w16cid:durableId="1406757841">
    <w:abstractNumId w:val="13"/>
  </w:num>
  <w:num w:numId="28" w16cid:durableId="1969192486">
    <w:abstractNumId w:val="40"/>
  </w:num>
  <w:num w:numId="29" w16cid:durableId="8257777">
    <w:abstractNumId w:val="30"/>
  </w:num>
  <w:num w:numId="30" w16cid:durableId="1747873751">
    <w:abstractNumId w:val="24"/>
  </w:num>
  <w:num w:numId="31" w16cid:durableId="160005876">
    <w:abstractNumId w:val="39"/>
  </w:num>
  <w:num w:numId="32" w16cid:durableId="774523470">
    <w:abstractNumId w:val="21"/>
  </w:num>
  <w:num w:numId="33" w16cid:durableId="2098285249">
    <w:abstractNumId w:val="33"/>
  </w:num>
  <w:num w:numId="34" w16cid:durableId="1091705411">
    <w:abstractNumId w:val="6"/>
  </w:num>
  <w:num w:numId="35" w16cid:durableId="333261637">
    <w:abstractNumId w:val="36"/>
  </w:num>
  <w:num w:numId="36" w16cid:durableId="606624019">
    <w:abstractNumId w:val="29"/>
  </w:num>
  <w:num w:numId="37" w16cid:durableId="1861704542">
    <w:abstractNumId w:val="25"/>
  </w:num>
  <w:num w:numId="38" w16cid:durableId="69265177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2311044">
    <w:abstractNumId w:val="27"/>
  </w:num>
  <w:num w:numId="40" w16cid:durableId="580716275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DC"/>
    <w:rsid w:val="0000044E"/>
    <w:rsid w:val="000011D4"/>
    <w:rsid w:val="0000120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3CC"/>
    <w:rsid w:val="000279A5"/>
    <w:rsid w:val="00027E96"/>
    <w:rsid w:val="00032093"/>
    <w:rsid w:val="0003367B"/>
    <w:rsid w:val="0003607C"/>
    <w:rsid w:val="00036BEB"/>
    <w:rsid w:val="0004022F"/>
    <w:rsid w:val="000411EB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3D16"/>
    <w:rsid w:val="000744EB"/>
    <w:rsid w:val="00074D20"/>
    <w:rsid w:val="00075008"/>
    <w:rsid w:val="00075434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2DFE"/>
    <w:rsid w:val="000953DC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259A"/>
    <w:rsid w:val="000D2B18"/>
    <w:rsid w:val="000D34ED"/>
    <w:rsid w:val="000D3DF6"/>
    <w:rsid w:val="000D4B77"/>
    <w:rsid w:val="000D4BC8"/>
    <w:rsid w:val="000D5849"/>
    <w:rsid w:val="000D5D8F"/>
    <w:rsid w:val="000E1839"/>
    <w:rsid w:val="000E1FA1"/>
    <w:rsid w:val="000E4C0E"/>
    <w:rsid w:val="000E4C6E"/>
    <w:rsid w:val="000E4E60"/>
    <w:rsid w:val="000E5566"/>
    <w:rsid w:val="000E5956"/>
    <w:rsid w:val="000F03C6"/>
    <w:rsid w:val="000F0402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35AF"/>
    <w:rsid w:val="0016567C"/>
    <w:rsid w:val="001674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97142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A81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64A"/>
    <w:rsid w:val="00227B92"/>
    <w:rsid w:val="0023046F"/>
    <w:rsid w:val="00230838"/>
    <w:rsid w:val="002326E6"/>
    <w:rsid w:val="002359AA"/>
    <w:rsid w:val="00235EF9"/>
    <w:rsid w:val="002368E5"/>
    <w:rsid w:val="00236D2F"/>
    <w:rsid w:val="0023702A"/>
    <w:rsid w:val="0024072D"/>
    <w:rsid w:val="00240ACC"/>
    <w:rsid w:val="00241291"/>
    <w:rsid w:val="00241ACE"/>
    <w:rsid w:val="00241C5A"/>
    <w:rsid w:val="00242FE8"/>
    <w:rsid w:val="00244052"/>
    <w:rsid w:val="00244941"/>
    <w:rsid w:val="00244A1A"/>
    <w:rsid w:val="00244A2C"/>
    <w:rsid w:val="00244BB2"/>
    <w:rsid w:val="00245622"/>
    <w:rsid w:val="00245754"/>
    <w:rsid w:val="002459B5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3FB"/>
    <w:rsid w:val="00262F5E"/>
    <w:rsid w:val="0026321F"/>
    <w:rsid w:val="00264971"/>
    <w:rsid w:val="0026651A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6A9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86C"/>
    <w:rsid w:val="002C7F31"/>
    <w:rsid w:val="002D07E7"/>
    <w:rsid w:val="002D1779"/>
    <w:rsid w:val="002D4153"/>
    <w:rsid w:val="002D464B"/>
    <w:rsid w:val="002D5579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3AA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41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26D6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EEF"/>
    <w:rsid w:val="0037674F"/>
    <w:rsid w:val="00377D2B"/>
    <w:rsid w:val="00377E54"/>
    <w:rsid w:val="00380004"/>
    <w:rsid w:val="00380435"/>
    <w:rsid w:val="0038086D"/>
    <w:rsid w:val="003808D8"/>
    <w:rsid w:val="00380D9F"/>
    <w:rsid w:val="00381E67"/>
    <w:rsid w:val="00381E86"/>
    <w:rsid w:val="00382D4C"/>
    <w:rsid w:val="00383941"/>
    <w:rsid w:val="00383C11"/>
    <w:rsid w:val="003847CB"/>
    <w:rsid w:val="00384F67"/>
    <w:rsid w:val="00385081"/>
    <w:rsid w:val="0038529B"/>
    <w:rsid w:val="00385481"/>
    <w:rsid w:val="00385732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551C"/>
    <w:rsid w:val="003C6F4A"/>
    <w:rsid w:val="003C7655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4A3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610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58DF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96F"/>
    <w:rsid w:val="00467D4D"/>
    <w:rsid w:val="00467E6F"/>
    <w:rsid w:val="004700A9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A0879"/>
    <w:rsid w:val="004A0FAB"/>
    <w:rsid w:val="004A1F1B"/>
    <w:rsid w:val="004A21E6"/>
    <w:rsid w:val="004A35B0"/>
    <w:rsid w:val="004A4B3B"/>
    <w:rsid w:val="004A5580"/>
    <w:rsid w:val="004A5717"/>
    <w:rsid w:val="004A59FC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5547"/>
    <w:rsid w:val="004C5A92"/>
    <w:rsid w:val="004C60D7"/>
    <w:rsid w:val="004C71AC"/>
    <w:rsid w:val="004D1342"/>
    <w:rsid w:val="004D2DCA"/>
    <w:rsid w:val="004D37C1"/>
    <w:rsid w:val="004D3BD5"/>
    <w:rsid w:val="004D43B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4BFA"/>
    <w:rsid w:val="004E53A6"/>
    <w:rsid w:val="004E576D"/>
    <w:rsid w:val="004E61BC"/>
    <w:rsid w:val="004E7207"/>
    <w:rsid w:val="004E7A45"/>
    <w:rsid w:val="004E7B17"/>
    <w:rsid w:val="004E7D4B"/>
    <w:rsid w:val="004F0882"/>
    <w:rsid w:val="004F0AE1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0E09"/>
    <w:rsid w:val="005021AC"/>
    <w:rsid w:val="005049D4"/>
    <w:rsid w:val="00504D7E"/>
    <w:rsid w:val="00506944"/>
    <w:rsid w:val="00506AB0"/>
    <w:rsid w:val="00510EF6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CAD"/>
    <w:rsid w:val="00524CE8"/>
    <w:rsid w:val="00524E03"/>
    <w:rsid w:val="005259FF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3EE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350D"/>
    <w:rsid w:val="005A4073"/>
    <w:rsid w:val="005A4A10"/>
    <w:rsid w:val="005A5524"/>
    <w:rsid w:val="005A5A36"/>
    <w:rsid w:val="005A6403"/>
    <w:rsid w:val="005A6BF3"/>
    <w:rsid w:val="005B0DF7"/>
    <w:rsid w:val="005B1937"/>
    <w:rsid w:val="005B2D9E"/>
    <w:rsid w:val="005B2FC7"/>
    <w:rsid w:val="005B37AD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6EF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4E38"/>
    <w:rsid w:val="005D587A"/>
    <w:rsid w:val="005D6536"/>
    <w:rsid w:val="005D6CC2"/>
    <w:rsid w:val="005D6F64"/>
    <w:rsid w:val="005D783B"/>
    <w:rsid w:val="005E0446"/>
    <w:rsid w:val="005E04EA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93"/>
    <w:rsid w:val="006061CF"/>
    <w:rsid w:val="00606649"/>
    <w:rsid w:val="00606901"/>
    <w:rsid w:val="00606A79"/>
    <w:rsid w:val="00607F50"/>
    <w:rsid w:val="00610040"/>
    <w:rsid w:val="00611AB3"/>
    <w:rsid w:val="00613477"/>
    <w:rsid w:val="006152F4"/>
    <w:rsid w:val="00616AD9"/>
    <w:rsid w:val="00617A57"/>
    <w:rsid w:val="00620BD3"/>
    <w:rsid w:val="0062379B"/>
    <w:rsid w:val="00623E42"/>
    <w:rsid w:val="0062438B"/>
    <w:rsid w:val="00624D6C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C0B"/>
    <w:rsid w:val="00634DE6"/>
    <w:rsid w:val="006352D7"/>
    <w:rsid w:val="00635660"/>
    <w:rsid w:val="0063599A"/>
    <w:rsid w:val="0063726B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B1"/>
    <w:rsid w:val="006608E5"/>
    <w:rsid w:val="006609D8"/>
    <w:rsid w:val="00660C95"/>
    <w:rsid w:val="006610FE"/>
    <w:rsid w:val="006611BF"/>
    <w:rsid w:val="00662A79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8017B"/>
    <w:rsid w:val="00680559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DB2"/>
    <w:rsid w:val="006971FD"/>
    <w:rsid w:val="006A0797"/>
    <w:rsid w:val="006A2EC8"/>
    <w:rsid w:val="006A4420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4CC7"/>
    <w:rsid w:val="006B61D3"/>
    <w:rsid w:val="006B644E"/>
    <w:rsid w:val="006B74D6"/>
    <w:rsid w:val="006C0761"/>
    <w:rsid w:val="006C0E9A"/>
    <w:rsid w:val="006C1202"/>
    <w:rsid w:val="006C160D"/>
    <w:rsid w:val="006C16AC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5C7C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07AE5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19D"/>
    <w:rsid w:val="007363ED"/>
    <w:rsid w:val="00736505"/>
    <w:rsid w:val="0073673D"/>
    <w:rsid w:val="00736826"/>
    <w:rsid w:val="00736C04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4AD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376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C05FF"/>
    <w:rsid w:val="007C07A9"/>
    <w:rsid w:val="007C0ABC"/>
    <w:rsid w:val="007C1C41"/>
    <w:rsid w:val="007C2442"/>
    <w:rsid w:val="007C31DE"/>
    <w:rsid w:val="007C392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37C"/>
    <w:rsid w:val="008125B8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7341"/>
    <w:rsid w:val="00830FEF"/>
    <w:rsid w:val="0083227F"/>
    <w:rsid w:val="00833057"/>
    <w:rsid w:val="00834FCE"/>
    <w:rsid w:val="00835320"/>
    <w:rsid w:val="00836272"/>
    <w:rsid w:val="00837338"/>
    <w:rsid w:val="008378AC"/>
    <w:rsid w:val="00837B47"/>
    <w:rsid w:val="0084080F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749A"/>
    <w:rsid w:val="008F01EC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B8F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64C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5E17"/>
    <w:rsid w:val="0096628F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03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8D7"/>
    <w:rsid w:val="009A6255"/>
    <w:rsid w:val="009A72AE"/>
    <w:rsid w:val="009B0AEC"/>
    <w:rsid w:val="009B1243"/>
    <w:rsid w:val="009B14AA"/>
    <w:rsid w:val="009B2D94"/>
    <w:rsid w:val="009B371A"/>
    <w:rsid w:val="009B4E31"/>
    <w:rsid w:val="009B589A"/>
    <w:rsid w:val="009B71AC"/>
    <w:rsid w:val="009B7957"/>
    <w:rsid w:val="009C0669"/>
    <w:rsid w:val="009C0800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53E"/>
    <w:rsid w:val="009D25BE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DF6"/>
    <w:rsid w:val="009F43B3"/>
    <w:rsid w:val="009F62A4"/>
    <w:rsid w:val="00A01C2A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7073"/>
    <w:rsid w:val="00A172E6"/>
    <w:rsid w:val="00A17F13"/>
    <w:rsid w:val="00A2080D"/>
    <w:rsid w:val="00A2118C"/>
    <w:rsid w:val="00A2385D"/>
    <w:rsid w:val="00A23FB2"/>
    <w:rsid w:val="00A24CE2"/>
    <w:rsid w:val="00A2723C"/>
    <w:rsid w:val="00A303ED"/>
    <w:rsid w:val="00A30449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25A7"/>
    <w:rsid w:val="00A53C62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2F6D"/>
    <w:rsid w:val="00A63648"/>
    <w:rsid w:val="00A66AD7"/>
    <w:rsid w:val="00A67E56"/>
    <w:rsid w:val="00A7174B"/>
    <w:rsid w:val="00A717A8"/>
    <w:rsid w:val="00A718D4"/>
    <w:rsid w:val="00A71EEE"/>
    <w:rsid w:val="00A721FA"/>
    <w:rsid w:val="00A75653"/>
    <w:rsid w:val="00A761A8"/>
    <w:rsid w:val="00A76D0C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44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EDF"/>
    <w:rsid w:val="00AE6A95"/>
    <w:rsid w:val="00AF03EE"/>
    <w:rsid w:val="00AF099C"/>
    <w:rsid w:val="00AF20E7"/>
    <w:rsid w:val="00AF28B8"/>
    <w:rsid w:val="00AF28FF"/>
    <w:rsid w:val="00AF3E9C"/>
    <w:rsid w:val="00AF45E6"/>
    <w:rsid w:val="00AF5242"/>
    <w:rsid w:val="00AF60C3"/>
    <w:rsid w:val="00B00021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4B52"/>
    <w:rsid w:val="00B1785C"/>
    <w:rsid w:val="00B17BFC"/>
    <w:rsid w:val="00B2005B"/>
    <w:rsid w:val="00B20DA7"/>
    <w:rsid w:val="00B22580"/>
    <w:rsid w:val="00B23A66"/>
    <w:rsid w:val="00B23BAE"/>
    <w:rsid w:val="00B24436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94F"/>
    <w:rsid w:val="00B4771C"/>
    <w:rsid w:val="00B47B0D"/>
    <w:rsid w:val="00B502BF"/>
    <w:rsid w:val="00B50F12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8E4"/>
    <w:rsid w:val="00B80413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74B5"/>
    <w:rsid w:val="00B97FB1"/>
    <w:rsid w:val="00BA1649"/>
    <w:rsid w:val="00BA16AC"/>
    <w:rsid w:val="00BA277D"/>
    <w:rsid w:val="00BA3C3C"/>
    <w:rsid w:val="00BA3C52"/>
    <w:rsid w:val="00BA3FBF"/>
    <w:rsid w:val="00BA4914"/>
    <w:rsid w:val="00BA5EC2"/>
    <w:rsid w:val="00BA5FC2"/>
    <w:rsid w:val="00BA6649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4A4D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4E4A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4722"/>
    <w:rsid w:val="00C26D12"/>
    <w:rsid w:val="00C301E0"/>
    <w:rsid w:val="00C30C43"/>
    <w:rsid w:val="00C30F78"/>
    <w:rsid w:val="00C312B0"/>
    <w:rsid w:val="00C33EFB"/>
    <w:rsid w:val="00C341C7"/>
    <w:rsid w:val="00C34C3B"/>
    <w:rsid w:val="00C34D4E"/>
    <w:rsid w:val="00C369DB"/>
    <w:rsid w:val="00C373E4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4DF8"/>
    <w:rsid w:val="00C55B24"/>
    <w:rsid w:val="00C61C46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6DE"/>
    <w:rsid w:val="00C74BEE"/>
    <w:rsid w:val="00C74CFA"/>
    <w:rsid w:val="00C760CF"/>
    <w:rsid w:val="00C769D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A02"/>
    <w:rsid w:val="00C978BF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710D"/>
    <w:rsid w:val="00D27452"/>
    <w:rsid w:val="00D31E4E"/>
    <w:rsid w:val="00D321CD"/>
    <w:rsid w:val="00D33FF2"/>
    <w:rsid w:val="00D355A6"/>
    <w:rsid w:val="00D36429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918"/>
    <w:rsid w:val="00D84ADE"/>
    <w:rsid w:val="00D85205"/>
    <w:rsid w:val="00D85271"/>
    <w:rsid w:val="00D85392"/>
    <w:rsid w:val="00D8721F"/>
    <w:rsid w:val="00D8739D"/>
    <w:rsid w:val="00D90094"/>
    <w:rsid w:val="00D907D0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1909"/>
    <w:rsid w:val="00DA20AB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496A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403"/>
    <w:rsid w:val="00DE7564"/>
    <w:rsid w:val="00DF18E0"/>
    <w:rsid w:val="00DF3213"/>
    <w:rsid w:val="00DF3220"/>
    <w:rsid w:val="00DF3701"/>
    <w:rsid w:val="00DF4408"/>
    <w:rsid w:val="00DF4FDF"/>
    <w:rsid w:val="00DF6825"/>
    <w:rsid w:val="00DF6F61"/>
    <w:rsid w:val="00DF7C40"/>
    <w:rsid w:val="00E0002F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1EE9"/>
    <w:rsid w:val="00E22BFE"/>
    <w:rsid w:val="00E2376C"/>
    <w:rsid w:val="00E23798"/>
    <w:rsid w:val="00E24A2E"/>
    <w:rsid w:val="00E250C3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3F"/>
    <w:rsid w:val="00E33945"/>
    <w:rsid w:val="00E33F23"/>
    <w:rsid w:val="00E35BBC"/>
    <w:rsid w:val="00E36049"/>
    <w:rsid w:val="00E37257"/>
    <w:rsid w:val="00E404A2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09EC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DDF"/>
    <w:rsid w:val="00EC1EFB"/>
    <w:rsid w:val="00EC236D"/>
    <w:rsid w:val="00EC2C26"/>
    <w:rsid w:val="00EC34D5"/>
    <w:rsid w:val="00EC519E"/>
    <w:rsid w:val="00ED1944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140A"/>
    <w:rsid w:val="00F119B0"/>
    <w:rsid w:val="00F1215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5C0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2DD1"/>
    <w:rsid w:val="00F54234"/>
    <w:rsid w:val="00F544D9"/>
    <w:rsid w:val="00F55CC4"/>
    <w:rsid w:val="00F57499"/>
    <w:rsid w:val="00F60421"/>
    <w:rsid w:val="00F61F67"/>
    <w:rsid w:val="00F62496"/>
    <w:rsid w:val="00F6312B"/>
    <w:rsid w:val="00F6347F"/>
    <w:rsid w:val="00F648DD"/>
    <w:rsid w:val="00F6544D"/>
    <w:rsid w:val="00F66E4B"/>
    <w:rsid w:val="00F67364"/>
    <w:rsid w:val="00F67C87"/>
    <w:rsid w:val="00F67CFB"/>
    <w:rsid w:val="00F71B73"/>
    <w:rsid w:val="00F724AF"/>
    <w:rsid w:val="00F72ABC"/>
    <w:rsid w:val="00F74161"/>
    <w:rsid w:val="00F74336"/>
    <w:rsid w:val="00F74385"/>
    <w:rsid w:val="00F753D7"/>
    <w:rsid w:val="00F75A3A"/>
    <w:rsid w:val="00F75AD2"/>
    <w:rsid w:val="00F75EF6"/>
    <w:rsid w:val="00F76422"/>
    <w:rsid w:val="00F7671D"/>
    <w:rsid w:val="00F76A45"/>
    <w:rsid w:val="00F76E38"/>
    <w:rsid w:val="00F80A08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28B8"/>
    <w:rsid w:val="00F929C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54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5912"/>
    <w:rsid w:val="00FB60B1"/>
    <w:rsid w:val="00FB6825"/>
    <w:rsid w:val="00FB6F63"/>
    <w:rsid w:val="00FB708D"/>
    <w:rsid w:val="00FB713E"/>
    <w:rsid w:val="00FB7C20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53A4"/>
    <w:rsid w:val="00FC5403"/>
    <w:rsid w:val="00FC5806"/>
    <w:rsid w:val="00FC5FF1"/>
    <w:rsid w:val="00FC65CD"/>
    <w:rsid w:val="00FC775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55E9C"/>
  <w15:docId w15:val="{BFC887B3-6A36-45F0-9066-8F60B1E2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2DD7F5-B1B8-4C56-A502-2026D951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7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DLP-AQ-</cp:lastModifiedBy>
  <cp:revision>3</cp:revision>
  <cp:lastPrinted>2022-02-14T18:26:00Z</cp:lastPrinted>
  <dcterms:created xsi:type="dcterms:W3CDTF">2024-05-29T14:38:00Z</dcterms:created>
  <dcterms:modified xsi:type="dcterms:W3CDTF">2024-05-29T14:39:00Z</dcterms:modified>
</cp:coreProperties>
</file>