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DE3F6" w14:textId="16322870" w:rsidR="00E22305" w:rsidRPr="00B16332" w:rsidRDefault="00B16332" w:rsidP="00E22305">
      <w:pPr>
        <w:spacing w:before="19" w:after="160" w:line="259" w:lineRule="auto"/>
        <w:ind w:left="48"/>
        <w:jc w:val="center"/>
        <w:rPr>
          <w:rFonts w:eastAsia="Calibri"/>
          <w:b/>
          <w:szCs w:val="24"/>
          <w:u w:val="single"/>
          <w:lang w:eastAsia="en-US"/>
        </w:rPr>
      </w:pPr>
      <w:bookmarkStart w:id="0" w:name="_GoBack"/>
      <w:bookmarkEnd w:id="0"/>
      <w:r w:rsidRPr="00B16332">
        <w:rPr>
          <w:rFonts w:eastAsia="Calibri"/>
          <w:b/>
          <w:szCs w:val="24"/>
          <w:u w:val="single"/>
          <w:lang w:eastAsia="en-US"/>
        </w:rPr>
        <w:t>ANEXO IV</w:t>
      </w:r>
    </w:p>
    <w:p w14:paraId="3829B509" w14:textId="2E788132" w:rsidR="00F27BAA" w:rsidRPr="005F5650" w:rsidRDefault="007626B3" w:rsidP="005360F4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MODELO DE PROPOSTA COMERCIAL</w:t>
      </w:r>
    </w:p>
    <w:p w14:paraId="7DFCC6E7" w14:textId="77777777" w:rsidR="005360F4" w:rsidRDefault="005360F4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2F50293D" w14:textId="0C7EF800" w:rsidR="007A244F" w:rsidRPr="005F5650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Cliente: Secretaria de Estado de P</w:t>
      </w:r>
      <w:r w:rsidR="005360F4">
        <w:rPr>
          <w:szCs w:val="24"/>
          <w:lang w:eastAsia="zh-CN"/>
        </w:rPr>
        <w:t>olí</w:t>
      </w:r>
      <w:r w:rsidRPr="005F5650">
        <w:rPr>
          <w:szCs w:val="24"/>
          <w:lang w:eastAsia="zh-CN"/>
        </w:rPr>
        <w:t>cia Militar</w:t>
      </w:r>
    </w:p>
    <w:p w14:paraId="6D9DDFC8" w14:textId="2FCD9C47" w:rsidR="00864DB4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Endereço de entrega do material: _____</w:t>
      </w:r>
      <w:r w:rsidR="004B1B45">
        <w:rPr>
          <w:szCs w:val="24"/>
          <w:lang w:eastAsia="zh-CN"/>
        </w:rPr>
        <w:t>___________________CEP:________</w:t>
      </w:r>
    </w:p>
    <w:tbl>
      <w:tblPr>
        <w:tblW w:w="10155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521"/>
        <w:gridCol w:w="166"/>
        <w:gridCol w:w="2675"/>
        <w:gridCol w:w="981"/>
        <w:gridCol w:w="1099"/>
        <w:gridCol w:w="1141"/>
        <w:gridCol w:w="1358"/>
        <w:gridCol w:w="55"/>
        <w:gridCol w:w="1520"/>
      </w:tblGrid>
      <w:tr w:rsidR="00C16276" w:rsidRPr="00725553" w14:paraId="5C3FA58E" w14:textId="77777777" w:rsidTr="00C16276">
        <w:trPr>
          <w:tblCellSpacing w:w="0" w:type="dxa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CCCCCC"/>
            <w:vAlign w:val="center"/>
            <w:hideMark/>
          </w:tcPr>
          <w:p w14:paraId="7971EC7D" w14:textId="4940A4B7" w:rsidR="00C16276" w:rsidRDefault="00C16276" w:rsidP="00512A7F">
            <w:pPr>
              <w:ind w:right="60"/>
              <w:jc w:val="center"/>
              <w:rPr>
                <w:color w:val="000000"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687" w:type="dxa"/>
            <w:gridSpan w:val="2"/>
            <w:shd w:val="clear" w:color="auto" w:fill="CCCCCC"/>
            <w:vAlign w:val="center"/>
          </w:tcPr>
          <w:p w14:paraId="7ABFDF40" w14:textId="75F974F4" w:rsidR="00C16276" w:rsidRPr="00760D87" w:rsidRDefault="00C16276" w:rsidP="00760D87">
            <w:pPr>
              <w:ind w:left="60" w:right="60"/>
              <w:jc w:val="center"/>
              <w:rPr>
                <w:b/>
                <w:color w:val="000000"/>
                <w:sz w:val="20"/>
              </w:rPr>
            </w:pPr>
            <w:r w:rsidRPr="00760D87">
              <w:rPr>
                <w:b/>
                <w:color w:val="000000"/>
                <w:sz w:val="20"/>
              </w:rPr>
              <w:t>ID SIGA</w:t>
            </w:r>
          </w:p>
        </w:tc>
        <w:tc>
          <w:tcPr>
            <w:tcW w:w="2713" w:type="dxa"/>
            <w:shd w:val="clear" w:color="auto" w:fill="CCCCCC"/>
            <w:vAlign w:val="center"/>
            <w:hideMark/>
          </w:tcPr>
          <w:p w14:paraId="6CE33B70" w14:textId="1C621B59" w:rsidR="00C16276" w:rsidRPr="00760D87" w:rsidRDefault="00C16276" w:rsidP="00512A7F">
            <w:pPr>
              <w:ind w:left="60" w:right="60"/>
              <w:jc w:val="center"/>
              <w:rPr>
                <w:b/>
                <w:color w:val="000000"/>
                <w:sz w:val="20"/>
              </w:rPr>
            </w:pPr>
            <w:r w:rsidRPr="00760D87">
              <w:rPr>
                <w:b/>
                <w:color w:val="000000"/>
                <w:sz w:val="20"/>
              </w:rPr>
              <w:t>DESCRIÇÃO</w:t>
            </w:r>
          </w:p>
        </w:tc>
        <w:tc>
          <w:tcPr>
            <w:tcW w:w="981" w:type="dxa"/>
            <w:shd w:val="clear" w:color="auto" w:fill="CCCCCC"/>
            <w:vAlign w:val="center"/>
          </w:tcPr>
          <w:p w14:paraId="603AE219" w14:textId="5C6ADB52" w:rsidR="00C16276" w:rsidRPr="00760D87" w:rsidRDefault="00C16276" w:rsidP="00760D87">
            <w:pPr>
              <w:ind w:left="60" w:right="60"/>
              <w:jc w:val="center"/>
              <w:rPr>
                <w:b/>
                <w:color w:val="000000"/>
                <w:sz w:val="20"/>
              </w:rPr>
            </w:pPr>
            <w:r w:rsidRPr="00760D87">
              <w:rPr>
                <w:b/>
                <w:color w:val="000000"/>
                <w:sz w:val="20"/>
              </w:rPr>
              <w:t>QTD. EM LITROS</w:t>
            </w:r>
            <w:r>
              <w:rPr>
                <w:b/>
                <w:color w:val="000000"/>
                <w:sz w:val="20"/>
              </w:rPr>
              <w:t xml:space="preserve"> - SEPM</w:t>
            </w:r>
          </w:p>
        </w:tc>
        <w:tc>
          <w:tcPr>
            <w:tcW w:w="1118" w:type="dxa"/>
            <w:shd w:val="clear" w:color="auto" w:fill="CCCCCC"/>
            <w:vAlign w:val="center"/>
          </w:tcPr>
          <w:p w14:paraId="47CE8C50" w14:textId="5B76CF61" w:rsidR="00C16276" w:rsidRPr="0026409E" w:rsidRDefault="00C16276" w:rsidP="00C16276">
            <w:pPr>
              <w:ind w:left="60" w:right="60"/>
              <w:jc w:val="center"/>
              <w:rPr>
                <w:b/>
                <w:color w:val="000000"/>
                <w:sz w:val="20"/>
              </w:rPr>
            </w:pPr>
            <w:r w:rsidRPr="0026409E">
              <w:rPr>
                <w:b/>
                <w:color w:val="000000"/>
                <w:sz w:val="20"/>
              </w:rPr>
              <w:t>QTD. EM LITROS - SEPOL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7FF10F88" w14:textId="38F27064" w:rsidR="00C16276" w:rsidRPr="0026409E" w:rsidRDefault="00C16276" w:rsidP="00760D87">
            <w:pPr>
              <w:ind w:left="60" w:right="60"/>
              <w:jc w:val="center"/>
              <w:rPr>
                <w:b/>
                <w:color w:val="000000"/>
                <w:sz w:val="20"/>
              </w:rPr>
            </w:pPr>
            <w:r w:rsidRPr="0026409E">
              <w:rPr>
                <w:b/>
                <w:color w:val="000000"/>
                <w:sz w:val="20"/>
              </w:rPr>
              <w:t>PREÇO POR LITRO - TABELA ANP*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4A6D32B0" w14:textId="0AB6C1E7" w:rsidR="00C16276" w:rsidRPr="0026409E" w:rsidRDefault="00C16276" w:rsidP="00760D87">
            <w:pPr>
              <w:ind w:left="60" w:right="60"/>
              <w:jc w:val="center"/>
              <w:rPr>
                <w:b/>
                <w:color w:val="000000"/>
                <w:sz w:val="20"/>
              </w:rPr>
            </w:pPr>
            <w:r w:rsidRPr="0026409E">
              <w:rPr>
                <w:b/>
                <w:color w:val="000000"/>
                <w:sz w:val="20"/>
              </w:rPr>
              <w:t>PREÇO TOTAL</w:t>
            </w:r>
          </w:p>
        </w:tc>
        <w:tc>
          <w:tcPr>
            <w:tcW w:w="1578" w:type="dxa"/>
            <w:gridSpan w:val="2"/>
            <w:shd w:val="clear" w:color="auto" w:fill="CCCCCC"/>
            <w:vAlign w:val="center"/>
            <w:hideMark/>
          </w:tcPr>
          <w:p w14:paraId="165106E8" w14:textId="77537A97" w:rsidR="00C16276" w:rsidRPr="0026409E" w:rsidRDefault="00C16276" w:rsidP="00760D87">
            <w:pPr>
              <w:ind w:left="60" w:right="60"/>
              <w:jc w:val="center"/>
              <w:rPr>
                <w:b/>
                <w:color w:val="000000"/>
                <w:sz w:val="20"/>
              </w:rPr>
            </w:pPr>
            <w:r w:rsidRPr="0026409E">
              <w:rPr>
                <w:b/>
                <w:color w:val="000000"/>
                <w:sz w:val="20"/>
              </w:rPr>
              <w:t>PERCENTUAL ÚNICO DE DESCONTO PARA O LOTE</w:t>
            </w:r>
          </w:p>
        </w:tc>
      </w:tr>
      <w:tr w:rsidR="00C16276" w:rsidRPr="00725553" w14:paraId="76B8B2F5" w14:textId="77777777" w:rsidTr="00C16276">
        <w:trPr>
          <w:trHeight w:val="660"/>
          <w:tblCellSpacing w:w="0" w:type="dxa"/>
          <w:jc w:val="center"/>
        </w:trPr>
        <w:tc>
          <w:tcPr>
            <w:tcW w:w="643" w:type="dxa"/>
            <w:tcBorders>
              <w:right w:val="single" w:sz="4" w:space="0" w:color="auto"/>
            </w:tcBorders>
            <w:vAlign w:val="center"/>
            <w:hideMark/>
          </w:tcPr>
          <w:p w14:paraId="10BF23F6" w14:textId="77777777" w:rsidR="00C16276" w:rsidRDefault="00C16276" w:rsidP="00512A7F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7" w:type="dxa"/>
            <w:gridSpan w:val="2"/>
            <w:tcBorders>
              <w:left w:val="single" w:sz="4" w:space="0" w:color="auto"/>
            </w:tcBorders>
          </w:tcPr>
          <w:p w14:paraId="1C7B741B" w14:textId="77777777" w:rsidR="00C16276" w:rsidRDefault="00C16276" w:rsidP="007626B3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FF0000"/>
              </w:rPr>
            </w:pPr>
          </w:p>
          <w:p w14:paraId="4721EFF2" w14:textId="77777777" w:rsidR="00C16276" w:rsidRDefault="00C16276" w:rsidP="007626B3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FF0000"/>
              </w:rPr>
            </w:pPr>
          </w:p>
          <w:p w14:paraId="7BFF0355" w14:textId="77777777" w:rsidR="00C16276" w:rsidRDefault="00C16276" w:rsidP="007626B3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FF0000"/>
              </w:rPr>
            </w:pPr>
          </w:p>
          <w:p w14:paraId="012FCDB7" w14:textId="21F3A64C" w:rsidR="00C16276" w:rsidRDefault="00C16276" w:rsidP="007626B3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FF0000"/>
              </w:rPr>
            </w:pPr>
            <w:r>
              <w:rPr>
                <w:b/>
                <w:color w:val="000000"/>
                <w:sz w:val="20"/>
              </w:rPr>
              <w:t>157514</w:t>
            </w:r>
          </w:p>
          <w:p w14:paraId="329F2D00" w14:textId="77777777" w:rsidR="00C16276" w:rsidRPr="000C18B7" w:rsidRDefault="00C16276" w:rsidP="007626B3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FF0000"/>
              </w:rPr>
            </w:pPr>
          </w:p>
        </w:tc>
        <w:tc>
          <w:tcPr>
            <w:tcW w:w="2713" w:type="dxa"/>
            <w:tcBorders>
              <w:top w:val="single" w:sz="4" w:space="0" w:color="auto"/>
            </w:tcBorders>
            <w:vAlign w:val="center"/>
          </w:tcPr>
          <w:p w14:paraId="21D6278F" w14:textId="77777777" w:rsidR="00C16276" w:rsidRDefault="00C16276" w:rsidP="00760D87">
            <w:pPr>
              <w:pStyle w:val="Ttulo3"/>
              <w:ind w:left="132"/>
              <w:rPr>
                <w:rFonts w:ascii="Times New Roman" w:eastAsia="Calibri" w:hAnsi="Times New Roman"/>
                <w:b w:val="0"/>
                <w:color w:val="111111"/>
                <w:shd w:val="clear" w:color="auto" w:fill="FFFFFF"/>
                <w:lang w:eastAsia="en-US"/>
              </w:rPr>
            </w:pPr>
          </w:p>
          <w:p w14:paraId="4EBFE798" w14:textId="77777777" w:rsidR="00C16276" w:rsidRDefault="00C16276" w:rsidP="00760D87">
            <w:pPr>
              <w:pStyle w:val="Ttulo3"/>
              <w:ind w:left="132"/>
              <w:rPr>
                <w:rFonts w:ascii="Times New Roman" w:eastAsia="Calibri" w:hAnsi="Times New Roman"/>
                <w:b w:val="0"/>
                <w:color w:val="111111"/>
                <w:shd w:val="clear" w:color="auto" w:fill="FFFFFF"/>
                <w:lang w:eastAsia="en-US"/>
              </w:rPr>
            </w:pPr>
            <w:r w:rsidRPr="00FD6751">
              <w:rPr>
                <w:rFonts w:ascii="Times New Roman" w:eastAsia="Calibri" w:hAnsi="Times New Roman"/>
                <w:b w:val="0"/>
                <w:color w:val="111111"/>
                <w:shd w:val="clear" w:color="auto" w:fill="FFFFFF"/>
                <w:lang w:eastAsia="en-US"/>
              </w:rPr>
              <w:t xml:space="preserve">SERVIÇO DE FORNECIMENTO DE COMBUSTIVEL COM GERENCIAMENTO DE FROTA - </w:t>
            </w:r>
            <w:r w:rsidRPr="00FD6751">
              <w:rPr>
                <w:rFonts w:ascii="Times New Roman" w:eastAsia="Calibri" w:hAnsi="Times New Roman"/>
                <w:color w:val="111111"/>
                <w:shd w:val="clear" w:color="auto" w:fill="FFFFFF"/>
                <w:lang w:eastAsia="en-US"/>
              </w:rPr>
              <w:t xml:space="preserve">GASOLINA TIPO </w:t>
            </w:r>
            <w:r w:rsidRPr="00FD6751">
              <w:rPr>
                <w:rFonts w:ascii="Times New Roman" w:eastAsia="Calibri" w:hAnsi="Times New Roman"/>
                <w:b w:val="0"/>
                <w:color w:val="111111"/>
                <w:shd w:val="clear" w:color="auto" w:fill="FFFFFF"/>
                <w:lang w:eastAsia="en-US"/>
              </w:rPr>
              <w:t>COMUM/OCTANAGEM OCT 87/91, COM INCIDÊNCIA DE ICMS (</w:t>
            </w:r>
            <w:r w:rsidRPr="000339E2">
              <w:rPr>
                <w:rFonts w:ascii="Times New Roman" w:eastAsia="Calibri" w:hAnsi="Times New Roman"/>
                <w:color w:val="111111"/>
                <w:shd w:val="clear" w:color="auto" w:fill="FFFFFF"/>
                <w:lang w:eastAsia="en-US"/>
              </w:rPr>
              <w:t>POSTO EXTERNO</w:t>
            </w:r>
            <w:r w:rsidRPr="00FD6751">
              <w:rPr>
                <w:rFonts w:ascii="Times New Roman" w:eastAsia="Calibri" w:hAnsi="Times New Roman"/>
                <w:b w:val="0"/>
                <w:color w:val="111111"/>
                <w:shd w:val="clear" w:color="auto" w:fill="FFFFFF"/>
                <w:lang w:eastAsia="en-US"/>
              </w:rPr>
              <w:t>)</w:t>
            </w:r>
          </w:p>
          <w:p w14:paraId="77E11107" w14:textId="0D2065F6" w:rsidR="00C16276" w:rsidRPr="00CE0685" w:rsidRDefault="00C16276" w:rsidP="00CE0685">
            <w:pPr>
              <w:rPr>
                <w:lang w:eastAsia="en-US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377BD" w14:textId="77777777" w:rsidR="00C16276" w:rsidRPr="0023018A" w:rsidRDefault="00C16276" w:rsidP="00902DEF">
            <w:pPr>
              <w:ind w:right="60"/>
              <w:jc w:val="center"/>
              <w:rPr>
                <w:sz w:val="20"/>
              </w:rPr>
            </w:pPr>
          </w:p>
          <w:p w14:paraId="1032677D" w14:textId="1F26F48C" w:rsidR="00C16276" w:rsidRPr="0023018A" w:rsidRDefault="00C16276" w:rsidP="00902DEF">
            <w:pPr>
              <w:ind w:right="60"/>
              <w:jc w:val="center"/>
              <w:rPr>
                <w:sz w:val="20"/>
              </w:rPr>
            </w:pPr>
            <w:r w:rsidRPr="0023018A">
              <w:rPr>
                <w:sz w:val="20"/>
              </w:rPr>
              <w:t>1.386.192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B2637" w14:textId="77777777" w:rsidR="00C16276" w:rsidRPr="0026409E" w:rsidRDefault="00C16276" w:rsidP="00C16276">
            <w:pPr>
              <w:jc w:val="center"/>
              <w:rPr>
                <w:sz w:val="18"/>
                <w:szCs w:val="18"/>
              </w:rPr>
            </w:pPr>
          </w:p>
          <w:p w14:paraId="0EBC9E26" w14:textId="69555273" w:rsidR="00C16276" w:rsidRPr="0026409E" w:rsidRDefault="00C16276" w:rsidP="00C16276">
            <w:pPr>
              <w:jc w:val="center"/>
              <w:rPr>
                <w:sz w:val="18"/>
                <w:szCs w:val="18"/>
              </w:rPr>
            </w:pPr>
          </w:p>
          <w:p w14:paraId="09490682" w14:textId="518B5EF3" w:rsidR="00C16276" w:rsidRPr="0026409E" w:rsidRDefault="00C16276" w:rsidP="00C16276">
            <w:pPr>
              <w:jc w:val="center"/>
              <w:rPr>
                <w:sz w:val="18"/>
                <w:szCs w:val="18"/>
              </w:rPr>
            </w:pPr>
            <w:r w:rsidRPr="0026409E">
              <w:rPr>
                <w:sz w:val="20"/>
              </w:rPr>
              <w:t>1.228.652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CEA24" w14:textId="59E9A6B0" w:rsidR="00C16276" w:rsidRPr="0026409E" w:rsidRDefault="00C16276" w:rsidP="00902DEF">
            <w:pPr>
              <w:ind w:right="60"/>
              <w:jc w:val="center"/>
              <w:rPr>
                <w:sz w:val="18"/>
                <w:szCs w:val="18"/>
              </w:rPr>
            </w:pPr>
          </w:p>
          <w:p w14:paraId="08B74E33" w14:textId="2124BDD7" w:rsidR="00C16276" w:rsidRPr="0026409E" w:rsidRDefault="00C16276" w:rsidP="00902DEF">
            <w:pPr>
              <w:ind w:right="60"/>
              <w:jc w:val="center"/>
              <w:rPr>
                <w:sz w:val="20"/>
              </w:rPr>
            </w:pPr>
            <w:r w:rsidRPr="0026409E">
              <w:rPr>
                <w:sz w:val="18"/>
                <w:szCs w:val="18"/>
              </w:rPr>
              <w:t>R$ 5,77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2947B8" w14:textId="77777777" w:rsidR="00C16276" w:rsidRPr="0026409E" w:rsidRDefault="00C16276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  <w:p w14:paraId="38B1397B" w14:textId="77777777" w:rsidR="00C16276" w:rsidRPr="0026409E" w:rsidRDefault="00C16276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  <w:p w14:paraId="01F70325" w14:textId="77777777" w:rsidR="00C16276" w:rsidRPr="0026409E" w:rsidRDefault="00C16276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  <w:p w14:paraId="7C4065A6" w14:textId="77777777" w:rsidR="00C16276" w:rsidRPr="0026409E" w:rsidRDefault="00C16276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  <w:p w14:paraId="2C464AA6" w14:textId="77777777" w:rsidR="00C16276" w:rsidRPr="0026409E" w:rsidRDefault="00C16276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  <w:p w14:paraId="5EFF7396" w14:textId="77777777" w:rsidR="00C16276" w:rsidRPr="0026409E" w:rsidRDefault="00C16276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26409E">
              <w:rPr>
                <w:color w:val="000000"/>
                <w:sz w:val="18"/>
                <w:szCs w:val="18"/>
              </w:rPr>
              <w:t xml:space="preserve">R$ </w:t>
            </w:r>
          </w:p>
          <w:p w14:paraId="1749402B" w14:textId="77777777" w:rsidR="005A4C5D" w:rsidRPr="0026409E" w:rsidRDefault="005A4C5D" w:rsidP="005A4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09E">
              <w:rPr>
                <w:rFonts w:ascii="Calibri" w:hAnsi="Calibri" w:cs="Calibri"/>
                <w:color w:val="000000"/>
                <w:sz w:val="22"/>
                <w:szCs w:val="22"/>
              </w:rPr>
              <w:t>15.087.649,88</w:t>
            </w:r>
          </w:p>
          <w:p w14:paraId="271C143E" w14:textId="71DB2756" w:rsidR="00C16276" w:rsidRPr="0026409E" w:rsidRDefault="00C16276" w:rsidP="00512A7F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</w:tcBorders>
            <w:vAlign w:val="center"/>
          </w:tcPr>
          <w:p w14:paraId="7820635A" w14:textId="297582DD" w:rsidR="00C16276" w:rsidRPr="007417E5" w:rsidRDefault="00C16276" w:rsidP="00512A7F">
            <w:pPr>
              <w:ind w:right="60"/>
              <w:jc w:val="center"/>
              <w:rPr>
                <w:sz w:val="20"/>
              </w:rPr>
            </w:pPr>
            <w:r w:rsidRPr="007417E5">
              <w:rPr>
                <w:sz w:val="20"/>
              </w:rPr>
              <w:t>.....%</w:t>
            </w:r>
          </w:p>
        </w:tc>
      </w:tr>
      <w:tr w:rsidR="00C16276" w:rsidRPr="00725553" w14:paraId="44740B46" w14:textId="77777777" w:rsidTr="00C16276">
        <w:trPr>
          <w:trHeight w:val="660"/>
          <w:tblCellSpacing w:w="0" w:type="dxa"/>
          <w:jc w:val="center"/>
        </w:trPr>
        <w:tc>
          <w:tcPr>
            <w:tcW w:w="6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8229DA" w14:textId="23C7644B" w:rsidR="00C16276" w:rsidRDefault="00C16276" w:rsidP="00512A7F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3F69A9" w14:textId="77777777" w:rsidR="00C16276" w:rsidRDefault="00C16276" w:rsidP="007626B3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FF0000"/>
              </w:rPr>
            </w:pPr>
          </w:p>
          <w:p w14:paraId="6AC53246" w14:textId="77777777" w:rsidR="00C16276" w:rsidRDefault="00C16276" w:rsidP="007626B3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FF0000"/>
              </w:rPr>
            </w:pPr>
          </w:p>
          <w:p w14:paraId="2A26A0A1" w14:textId="77777777" w:rsidR="00C16276" w:rsidRDefault="00C16276" w:rsidP="007626B3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FF0000"/>
              </w:rPr>
            </w:pPr>
          </w:p>
          <w:p w14:paraId="298E769A" w14:textId="77777777" w:rsidR="00C16276" w:rsidRDefault="00C16276" w:rsidP="007626B3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FF0000"/>
              </w:rPr>
            </w:pPr>
          </w:p>
          <w:p w14:paraId="458C56B4" w14:textId="5968BA06" w:rsidR="00C16276" w:rsidRPr="000C18B7" w:rsidRDefault="00C16276" w:rsidP="007626B3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FF0000"/>
              </w:rPr>
            </w:pPr>
            <w:r>
              <w:rPr>
                <w:b/>
                <w:color w:val="000000"/>
                <w:sz w:val="20"/>
              </w:rPr>
              <w:t>157619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058A9" w14:textId="77777777" w:rsidR="00C16276" w:rsidRDefault="00C16276" w:rsidP="00760D87">
            <w:pPr>
              <w:pStyle w:val="Ttulo3"/>
              <w:ind w:left="132"/>
              <w:rPr>
                <w:rFonts w:ascii="Times New Roman" w:hAnsi="Times New Roman"/>
                <w:b w:val="0"/>
              </w:rPr>
            </w:pPr>
          </w:p>
          <w:p w14:paraId="33E70E4F" w14:textId="2EF451CE" w:rsidR="00C16276" w:rsidRPr="00FD6751" w:rsidRDefault="00C16276" w:rsidP="00CE0685">
            <w:pPr>
              <w:pStyle w:val="Ttulo3"/>
              <w:ind w:left="132"/>
              <w:rPr>
                <w:rFonts w:ascii="Times New Roman" w:hAnsi="Times New Roman"/>
                <w:b w:val="0"/>
              </w:rPr>
            </w:pPr>
            <w:r w:rsidRPr="00FD6751">
              <w:rPr>
                <w:rFonts w:ascii="Times New Roman" w:hAnsi="Times New Roman"/>
                <w:b w:val="0"/>
              </w:rPr>
              <w:t xml:space="preserve">SERVIÇO DE FORNECIMENTO DE COMBUSTIVEL COM GERENCIAMENTO DE FROTA, ÓLEO COMBUSTÍVEL. </w:t>
            </w:r>
            <w:r w:rsidRPr="00FD6751">
              <w:rPr>
                <w:rFonts w:ascii="Times New Roman" w:hAnsi="Times New Roman"/>
              </w:rPr>
              <w:t>TIPO: DIESEL</w:t>
            </w:r>
            <w:r>
              <w:rPr>
                <w:rFonts w:ascii="Times New Roman" w:hAnsi="Times New Roman"/>
              </w:rPr>
              <w:t xml:space="preserve"> </w:t>
            </w:r>
            <w:r w:rsidRPr="00FD6751">
              <w:rPr>
                <w:rFonts w:ascii="Times New Roman" w:hAnsi="Times New Roman"/>
                <w:b w:val="0"/>
              </w:rPr>
              <w:t>REF: S10. IMPOSTO: COM INCIDÊNCIA DE ICMS (</w:t>
            </w:r>
            <w:r w:rsidRPr="000339E2">
              <w:rPr>
                <w:rFonts w:ascii="Times New Roman" w:hAnsi="Times New Roman"/>
              </w:rPr>
              <w:t>POSTO EXTERNO</w:t>
            </w:r>
            <w:r w:rsidRPr="00FD6751">
              <w:rPr>
                <w:rFonts w:ascii="Times New Roman" w:hAnsi="Times New Roman"/>
                <w:b w:val="0"/>
              </w:rPr>
              <w:t>)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BCB7" w14:textId="77777777" w:rsidR="00C16276" w:rsidRPr="0023018A" w:rsidRDefault="00C16276" w:rsidP="00902DEF">
            <w:pPr>
              <w:ind w:right="60"/>
              <w:jc w:val="center"/>
              <w:rPr>
                <w:sz w:val="20"/>
              </w:rPr>
            </w:pPr>
          </w:p>
          <w:p w14:paraId="698E087A" w14:textId="3AE819FB" w:rsidR="00C16276" w:rsidRPr="0023018A" w:rsidRDefault="00C16276" w:rsidP="00902DEF">
            <w:pPr>
              <w:ind w:right="60"/>
              <w:jc w:val="center"/>
              <w:rPr>
                <w:sz w:val="20"/>
              </w:rPr>
            </w:pPr>
            <w:r w:rsidRPr="0023018A">
              <w:rPr>
                <w:sz w:val="20"/>
              </w:rPr>
              <w:t>870.276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0210F" w14:textId="1543E4EC" w:rsidR="00C16276" w:rsidRPr="0026409E" w:rsidRDefault="00C16276" w:rsidP="00C16276">
            <w:pPr>
              <w:ind w:right="60"/>
              <w:jc w:val="center"/>
              <w:rPr>
                <w:sz w:val="18"/>
                <w:szCs w:val="18"/>
              </w:rPr>
            </w:pPr>
          </w:p>
          <w:p w14:paraId="68B1EA27" w14:textId="7390077E" w:rsidR="00C16276" w:rsidRPr="0026409E" w:rsidRDefault="00C16276" w:rsidP="00C16276">
            <w:pPr>
              <w:jc w:val="center"/>
              <w:rPr>
                <w:sz w:val="18"/>
                <w:szCs w:val="18"/>
              </w:rPr>
            </w:pPr>
          </w:p>
          <w:p w14:paraId="777C6242" w14:textId="79D276FC" w:rsidR="00C16276" w:rsidRPr="0026409E" w:rsidRDefault="00C16276" w:rsidP="00C16276">
            <w:pPr>
              <w:jc w:val="center"/>
              <w:rPr>
                <w:sz w:val="18"/>
                <w:szCs w:val="18"/>
              </w:rPr>
            </w:pPr>
            <w:r w:rsidRPr="0026409E">
              <w:rPr>
                <w:sz w:val="20"/>
              </w:rPr>
              <w:t>279.548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C925B" w14:textId="3DEA2311" w:rsidR="00C16276" w:rsidRPr="0026409E" w:rsidRDefault="00C16276" w:rsidP="00902DEF">
            <w:pPr>
              <w:ind w:right="60"/>
              <w:jc w:val="center"/>
              <w:rPr>
                <w:sz w:val="18"/>
                <w:szCs w:val="18"/>
              </w:rPr>
            </w:pPr>
          </w:p>
          <w:p w14:paraId="5647FF6C" w14:textId="5099F4BE" w:rsidR="00C16276" w:rsidRPr="0026409E" w:rsidRDefault="00C16276" w:rsidP="00902DEF">
            <w:pPr>
              <w:ind w:right="60"/>
              <w:jc w:val="center"/>
              <w:rPr>
                <w:sz w:val="20"/>
              </w:rPr>
            </w:pPr>
            <w:r w:rsidRPr="0026409E">
              <w:rPr>
                <w:sz w:val="18"/>
                <w:szCs w:val="18"/>
              </w:rPr>
              <w:t>R$ 6,03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DE755B" w14:textId="77777777" w:rsidR="00C16276" w:rsidRPr="0026409E" w:rsidRDefault="00C16276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  <w:p w14:paraId="1348E433" w14:textId="77777777" w:rsidR="00C16276" w:rsidRPr="0026409E" w:rsidRDefault="00C16276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  <w:p w14:paraId="6E673E95" w14:textId="77777777" w:rsidR="00C16276" w:rsidRPr="0026409E" w:rsidRDefault="00C16276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  <w:p w14:paraId="6F65E6EA" w14:textId="77777777" w:rsidR="00C16276" w:rsidRPr="0026409E" w:rsidRDefault="00C16276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  <w:p w14:paraId="09D8D3F7" w14:textId="77777777" w:rsidR="00C16276" w:rsidRPr="0026409E" w:rsidRDefault="00C16276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  <w:p w14:paraId="30DF5D8D" w14:textId="77777777" w:rsidR="00C16276" w:rsidRPr="0026409E" w:rsidRDefault="00C16276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26409E">
              <w:rPr>
                <w:color w:val="000000"/>
                <w:sz w:val="18"/>
                <w:szCs w:val="18"/>
              </w:rPr>
              <w:t xml:space="preserve">R$ </w:t>
            </w:r>
          </w:p>
          <w:p w14:paraId="172F7202" w14:textId="77777777" w:rsidR="005A4C5D" w:rsidRPr="0026409E" w:rsidRDefault="005A4C5D" w:rsidP="005A4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09E">
              <w:rPr>
                <w:rFonts w:ascii="Calibri" w:hAnsi="Calibri" w:cs="Calibri"/>
                <w:color w:val="000000"/>
                <w:sz w:val="22"/>
                <w:szCs w:val="22"/>
              </w:rPr>
              <w:t>6.933.438,72</w:t>
            </w:r>
          </w:p>
          <w:p w14:paraId="13DDF109" w14:textId="4818C0B1" w:rsidR="00C16276" w:rsidRPr="0026409E" w:rsidRDefault="00C16276" w:rsidP="00512A7F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</w:tcBorders>
            <w:vAlign w:val="center"/>
          </w:tcPr>
          <w:p w14:paraId="562771D8" w14:textId="7B41516E" w:rsidR="00C16276" w:rsidRPr="00725553" w:rsidRDefault="00C16276" w:rsidP="00512A7F">
            <w:pPr>
              <w:ind w:right="60"/>
              <w:jc w:val="center"/>
              <w:rPr>
                <w:sz w:val="20"/>
                <w:highlight w:val="yellow"/>
              </w:rPr>
            </w:pPr>
          </w:p>
        </w:tc>
      </w:tr>
      <w:tr w:rsidR="00C16276" w:rsidRPr="00725553" w14:paraId="40840F73" w14:textId="77777777" w:rsidTr="00C16276">
        <w:trPr>
          <w:trHeight w:val="660"/>
          <w:tblCellSpacing w:w="0" w:type="dxa"/>
          <w:jc w:val="center"/>
        </w:trPr>
        <w:tc>
          <w:tcPr>
            <w:tcW w:w="643" w:type="dxa"/>
            <w:vAlign w:val="center"/>
          </w:tcPr>
          <w:p w14:paraId="30997446" w14:textId="335F63AB" w:rsidR="00C16276" w:rsidRDefault="00C16276" w:rsidP="00512A7F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7" w:type="dxa"/>
            <w:gridSpan w:val="2"/>
          </w:tcPr>
          <w:p w14:paraId="0A0E7248" w14:textId="4972FE78" w:rsidR="00C16276" w:rsidRDefault="00C16276" w:rsidP="007626B3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FF0000"/>
              </w:rPr>
            </w:pPr>
          </w:p>
          <w:p w14:paraId="74A61A35" w14:textId="77777777" w:rsidR="00C16276" w:rsidRDefault="00C16276" w:rsidP="007626B3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FF0000"/>
              </w:rPr>
            </w:pPr>
          </w:p>
          <w:p w14:paraId="23484F01" w14:textId="77777777" w:rsidR="00C16276" w:rsidRDefault="00C16276" w:rsidP="007626B3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FF0000"/>
              </w:rPr>
            </w:pPr>
          </w:p>
          <w:p w14:paraId="280B947C" w14:textId="77777777" w:rsidR="00C16276" w:rsidRDefault="00C16276" w:rsidP="007626B3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FF0000"/>
              </w:rPr>
            </w:pPr>
          </w:p>
          <w:p w14:paraId="5F4C1896" w14:textId="05580D89" w:rsidR="00C16276" w:rsidRDefault="00C16276" w:rsidP="007626B3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FF0000"/>
              </w:rPr>
            </w:pPr>
            <w:r>
              <w:rPr>
                <w:b/>
                <w:color w:val="000000"/>
                <w:sz w:val="20"/>
              </w:rPr>
              <w:t>157513</w:t>
            </w:r>
          </w:p>
          <w:p w14:paraId="25D95A45" w14:textId="77777777" w:rsidR="00C16276" w:rsidRPr="00195595" w:rsidRDefault="00C16276" w:rsidP="00195595"/>
          <w:p w14:paraId="36C4C7C0" w14:textId="77777777" w:rsidR="00C16276" w:rsidRPr="00195595" w:rsidRDefault="00C16276" w:rsidP="00195595"/>
          <w:p w14:paraId="5B992A58" w14:textId="362FE126" w:rsidR="00C16276" w:rsidRDefault="00C16276" w:rsidP="00195595"/>
          <w:p w14:paraId="65DD44D2" w14:textId="77777777" w:rsidR="00C16276" w:rsidRPr="00195595" w:rsidRDefault="00C16276" w:rsidP="00195595">
            <w:pPr>
              <w:jc w:val="center"/>
            </w:pPr>
          </w:p>
        </w:tc>
        <w:tc>
          <w:tcPr>
            <w:tcW w:w="2713" w:type="dxa"/>
            <w:vAlign w:val="center"/>
          </w:tcPr>
          <w:p w14:paraId="6742E741" w14:textId="74A8D73C" w:rsidR="00C16276" w:rsidRDefault="00C16276" w:rsidP="00760D87">
            <w:pPr>
              <w:pStyle w:val="Ttulo3"/>
              <w:ind w:left="132"/>
              <w:rPr>
                <w:rFonts w:ascii="Times New Roman" w:hAnsi="Times New Roman"/>
                <w:b w:val="0"/>
              </w:rPr>
            </w:pPr>
            <w:r w:rsidRPr="00FD6751">
              <w:rPr>
                <w:rFonts w:ascii="Times New Roman" w:eastAsia="Calibri" w:hAnsi="Times New Roman"/>
                <w:b w:val="0"/>
                <w:color w:val="111111"/>
                <w:shd w:val="clear" w:color="auto" w:fill="FFFFFF"/>
                <w:lang w:eastAsia="en-US"/>
              </w:rPr>
              <w:t xml:space="preserve">SERVIÇO DE FORNECIMENTO DE COMBUSTÍVEL COM GERENCIAMENTO DE FROTA - </w:t>
            </w:r>
            <w:r w:rsidRPr="00BA69B0">
              <w:rPr>
                <w:rFonts w:ascii="Times New Roman" w:eastAsia="Calibri" w:hAnsi="Times New Roman"/>
                <w:color w:val="111111"/>
                <w:shd w:val="clear" w:color="auto" w:fill="FFFFFF"/>
                <w:lang w:eastAsia="en-US"/>
              </w:rPr>
              <w:t>GASOLINA</w:t>
            </w:r>
            <w:r w:rsidRPr="00FD6751">
              <w:rPr>
                <w:rFonts w:ascii="Times New Roman" w:eastAsia="Calibri" w:hAnsi="Times New Roman"/>
                <w:b w:val="0"/>
                <w:color w:val="111111"/>
                <w:shd w:val="clear" w:color="auto" w:fill="FFFFFF"/>
                <w:lang w:eastAsia="en-US"/>
              </w:rPr>
              <w:t xml:space="preserve">, TIPO </w:t>
            </w:r>
            <w:r w:rsidRPr="00BA69B0">
              <w:rPr>
                <w:rFonts w:ascii="Times New Roman" w:eastAsia="Calibri" w:hAnsi="Times New Roman"/>
                <w:b w:val="0"/>
                <w:color w:val="111111"/>
                <w:shd w:val="clear" w:color="auto" w:fill="FFFFFF"/>
                <w:lang w:eastAsia="en-US"/>
              </w:rPr>
              <w:t>COMUM/OCTANAGEM</w:t>
            </w:r>
            <w:r w:rsidRPr="00FD6751">
              <w:rPr>
                <w:rFonts w:ascii="Times New Roman" w:eastAsia="Calibri" w:hAnsi="Times New Roman"/>
                <w:color w:val="111111"/>
                <w:shd w:val="clear" w:color="auto" w:fill="FFFFFF"/>
                <w:lang w:eastAsia="en-US"/>
              </w:rPr>
              <w:t xml:space="preserve"> </w:t>
            </w:r>
            <w:r w:rsidRPr="00FD6751">
              <w:rPr>
                <w:rFonts w:ascii="Times New Roman" w:eastAsia="Calibri" w:hAnsi="Times New Roman"/>
                <w:b w:val="0"/>
                <w:color w:val="111111"/>
                <w:shd w:val="clear" w:color="auto" w:fill="FFFFFF"/>
                <w:lang w:eastAsia="en-US"/>
              </w:rPr>
              <w:t>OCT 87/91, COM ISENÇÃO DE ICMS (</w:t>
            </w:r>
            <w:r w:rsidRPr="000339E2">
              <w:rPr>
                <w:rFonts w:ascii="Times New Roman" w:eastAsia="Calibri" w:hAnsi="Times New Roman"/>
                <w:color w:val="111111"/>
                <w:shd w:val="clear" w:color="auto" w:fill="FFFFFF"/>
                <w:lang w:eastAsia="en-US"/>
              </w:rPr>
              <w:t>POSTO INTERNO</w:t>
            </w:r>
            <w:r w:rsidRPr="00FD6751">
              <w:rPr>
                <w:rFonts w:ascii="Times New Roman" w:eastAsia="Calibri" w:hAnsi="Times New Roman"/>
                <w:b w:val="0"/>
                <w:color w:val="111111"/>
                <w:shd w:val="clear" w:color="auto" w:fill="FFFFFF"/>
                <w:lang w:eastAsia="en-US"/>
              </w:rPr>
              <w:t>)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14:paraId="0EA3BD42" w14:textId="77777777" w:rsidR="00C16276" w:rsidRPr="0023018A" w:rsidRDefault="00C16276" w:rsidP="00512A7F">
            <w:pPr>
              <w:ind w:right="60"/>
              <w:jc w:val="center"/>
              <w:rPr>
                <w:sz w:val="20"/>
              </w:rPr>
            </w:pPr>
          </w:p>
          <w:p w14:paraId="3AA03391" w14:textId="77777777" w:rsidR="00C16276" w:rsidRPr="0023018A" w:rsidRDefault="00C16276" w:rsidP="00512A7F">
            <w:pPr>
              <w:ind w:right="60"/>
              <w:jc w:val="center"/>
              <w:rPr>
                <w:sz w:val="20"/>
              </w:rPr>
            </w:pPr>
          </w:p>
          <w:p w14:paraId="2EE70A0F" w14:textId="77777777" w:rsidR="00C16276" w:rsidRPr="0023018A" w:rsidRDefault="00C16276" w:rsidP="00512A7F">
            <w:pPr>
              <w:ind w:right="60"/>
              <w:jc w:val="center"/>
              <w:rPr>
                <w:sz w:val="20"/>
              </w:rPr>
            </w:pPr>
          </w:p>
          <w:p w14:paraId="7079A6C1" w14:textId="77777777" w:rsidR="00C16276" w:rsidRPr="0023018A" w:rsidRDefault="00C16276" w:rsidP="00512A7F">
            <w:pPr>
              <w:ind w:right="60"/>
              <w:jc w:val="center"/>
              <w:rPr>
                <w:sz w:val="20"/>
              </w:rPr>
            </w:pPr>
          </w:p>
          <w:p w14:paraId="64431981" w14:textId="77777777" w:rsidR="00C16276" w:rsidRPr="0023018A" w:rsidRDefault="00C16276" w:rsidP="00512A7F">
            <w:pPr>
              <w:ind w:right="60"/>
              <w:jc w:val="center"/>
              <w:rPr>
                <w:sz w:val="20"/>
              </w:rPr>
            </w:pPr>
          </w:p>
          <w:p w14:paraId="4A058B1E" w14:textId="03E1D3BC" w:rsidR="00C16276" w:rsidRPr="0023018A" w:rsidRDefault="00C16276" w:rsidP="00FA155D">
            <w:pPr>
              <w:ind w:right="60"/>
              <w:jc w:val="center"/>
              <w:rPr>
                <w:sz w:val="20"/>
              </w:rPr>
            </w:pPr>
            <w:r w:rsidRPr="0023018A">
              <w:rPr>
                <w:sz w:val="20"/>
              </w:rPr>
              <w:t>32.216.742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526816CB" w14:textId="49A83FB9" w:rsidR="00C16276" w:rsidRPr="0026409E" w:rsidRDefault="00C16276" w:rsidP="00C16276">
            <w:pPr>
              <w:jc w:val="center"/>
              <w:rPr>
                <w:sz w:val="20"/>
              </w:rPr>
            </w:pPr>
          </w:p>
          <w:p w14:paraId="56A17778" w14:textId="4CC665EE" w:rsidR="00C16276" w:rsidRPr="0026409E" w:rsidRDefault="00C16276" w:rsidP="00C16276">
            <w:pPr>
              <w:jc w:val="center"/>
              <w:rPr>
                <w:sz w:val="20"/>
              </w:rPr>
            </w:pPr>
            <w:r w:rsidRPr="0026409E">
              <w:rPr>
                <w:sz w:val="20"/>
              </w:rPr>
              <w:t>5.535.500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</w:tcPr>
          <w:p w14:paraId="10539DD8" w14:textId="4F112D24" w:rsidR="00C16276" w:rsidRPr="0026409E" w:rsidRDefault="00C16276" w:rsidP="00512A7F">
            <w:pPr>
              <w:ind w:right="60"/>
              <w:jc w:val="center"/>
              <w:rPr>
                <w:sz w:val="20"/>
              </w:rPr>
            </w:pPr>
          </w:p>
          <w:p w14:paraId="72DB20B6" w14:textId="77777777" w:rsidR="00C16276" w:rsidRPr="0026409E" w:rsidRDefault="00C16276" w:rsidP="00512A7F">
            <w:pPr>
              <w:ind w:right="60"/>
              <w:jc w:val="center"/>
              <w:rPr>
                <w:sz w:val="20"/>
              </w:rPr>
            </w:pPr>
          </w:p>
          <w:p w14:paraId="5B82DDA0" w14:textId="77777777" w:rsidR="00C16276" w:rsidRPr="0026409E" w:rsidRDefault="00C16276" w:rsidP="00512A7F">
            <w:pPr>
              <w:ind w:right="60"/>
              <w:jc w:val="center"/>
              <w:rPr>
                <w:sz w:val="20"/>
              </w:rPr>
            </w:pPr>
          </w:p>
          <w:p w14:paraId="467D388A" w14:textId="77777777" w:rsidR="00C16276" w:rsidRPr="0026409E" w:rsidRDefault="00C16276" w:rsidP="00512A7F">
            <w:pPr>
              <w:ind w:right="60"/>
              <w:jc w:val="center"/>
              <w:rPr>
                <w:sz w:val="20"/>
              </w:rPr>
            </w:pPr>
          </w:p>
          <w:p w14:paraId="4CEED1CF" w14:textId="77777777" w:rsidR="00C16276" w:rsidRPr="0026409E" w:rsidRDefault="00C16276" w:rsidP="00512A7F">
            <w:pPr>
              <w:ind w:right="60"/>
              <w:jc w:val="center"/>
              <w:rPr>
                <w:sz w:val="20"/>
              </w:rPr>
            </w:pPr>
          </w:p>
          <w:p w14:paraId="69E1B067" w14:textId="1581623E" w:rsidR="00C16276" w:rsidRPr="0026409E" w:rsidRDefault="00C16276" w:rsidP="00FA155D">
            <w:pPr>
              <w:ind w:right="60"/>
              <w:jc w:val="center"/>
              <w:rPr>
                <w:sz w:val="20"/>
              </w:rPr>
            </w:pPr>
            <w:r w:rsidRPr="0026409E">
              <w:rPr>
                <w:sz w:val="18"/>
                <w:szCs w:val="18"/>
              </w:rPr>
              <w:t>R$ 4,40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121ED3" w14:textId="77777777" w:rsidR="00C16276" w:rsidRPr="0026409E" w:rsidRDefault="00C16276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  <w:p w14:paraId="0F355E1F" w14:textId="77777777" w:rsidR="00C16276" w:rsidRPr="0026409E" w:rsidRDefault="00C16276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  <w:p w14:paraId="0D687A18" w14:textId="77777777" w:rsidR="00C16276" w:rsidRPr="0026409E" w:rsidRDefault="00C16276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  <w:p w14:paraId="7C20B259" w14:textId="77777777" w:rsidR="00C16276" w:rsidRPr="0026409E" w:rsidRDefault="00C16276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  <w:p w14:paraId="5DADF2C9" w14:textId="77777777" w:rsidR="005A4C5D" w:rsidRPr="0026409E" w:rsidRDefault="00C16276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26409E">
              <w:rPr>
                <w:color w:val="000000"/>
                <w:sz w:val="18"/>
                <w:szCs w:val="18"/>
              </w:rPr>
              <w:t xml:space="preserve">R$ </w:t>
            </w:r>
          </w:p>
          <w:p w14:paraId="6745BF40" w14:textId="77777777" w:rsidR="005A4C5D" w:rsidRPr="0026409E" w:rsidRDefault="005A4C5D" w:rsidP="005A4C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09E">
              <w:rPr>
                <w:rFonts w:ascii="Calibri" w:hAnsi="Calibri" w:cs="Calibri"/>
                <w:color w:val="000000"/>
                <w:sz w:val="22"/>
                <w:szCs w:val="22"/>
              </w:rPr>
              <w:t>166.109.865,80</w:t>
            </w:r>
          </w:p>
          <w:p w14:paraId="476C0F5F" w14:textId="7547F271" w:rsidR="00C16276" w:rsidRPr="0026409E" w:rsidRDefault="00C16276" w:rsidP="00512A7F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</w:tcBorders>
            <w:vAlign w:val="center"/>
          </w:tcPr>
          <w:p w14:paraId="117AC0C1" w14:textId="4474945A" w:rsidR="00C16276" w:rsidRPr="00725553" w:rsidRDefault="00C16276" w:rsidP="00512A7F">
            <w:pPr>
              <w:ind w:right="60"/>
              <w:jc w:val="center"/>
              <w:rPr>
                <w:sz w:val="20"/>
                <w:highlight w:val="yellow"/>
              </w:rPr>
            </w:pPr>
          </w:p>
        </w:tc>
      </w:tr>
      <w:tr w:rsidR="00C16276" w:rsidRPr="00725553" w14:paraId="0FA40E5B" w14:textId="77777777" w:rsidTr="00C16276">
        <w:trPr>
          <w:trHeight w:val="660"/>
          <w:tblCellSpacing w:w="0" w:type="dxa"/>
          <w:jc w:val="center"/>
        </w:trPr>
        <w:tc>
          <w:tcPr>
            <w:tcW w:w="643" w:type="dxa"/>
            <w:tcBorders>
              <w:right w:val="single" w:sz="4" w:space="0" w:color="auto"/>
            </w:tcBorders>
            <w:vAlign w:val="center"/>
          </w:tcPr>
          <w:p w14:paraId="1C2F8408" w14:textId="6D7F6977" w:rsidR="00C16276" w:rsidRDefault="00C16276" w:rsidP="00512A7F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7" w:type="dxa"/>
            <w:gridSpan w:val="2"/>
            <w:tcBorders>
              <w:left w:val="single" w:sz="4" w:space="0" w:color="auto"/>
            </w:tcBorders>
          </w:tcPr>
          <w:p w14:paraId="65E8E35F" w14:textId="155BE482" w:rsidR="00C16276" w:rsidRPr="00BA69B0" w:rsidRDefault="00C16276" w:rsidP="007626B3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FF0000"/>
              </w:rPr>
            </w:pPr>
          </w:p>
          <w:p w14:paraId="10E64F06" w14:textId="77777777" w:rsidR="00C16276" w:rsidRPr="00BA69B0" w:rsidRDefault="00C16276" w:rsidP="00195595"/>
          <w:p w14:paraId="30E566DC" w14:textId="77777777" w:rsidR="00C16276" w:rsidRPr="00BA69B0" w:rsidRDefault="00C16276" w:rsidP="00195595"/>
          <w:p w14:paraId="015A0900" w14:textId="6BA7E30E" w:rsidR="00C16276" w:rsidRPr="00BA69B0" w:rsidRDefault="00C16276" w:rsidP="00195595"/>
          <w:p w14:paraId="22BE87D3" w14:textId="026D672C" w:rsidR="00C16276" w:rsidRPr="00BA69B0" w:rsidRDefault="00C16276" w:rsidP="00195595">
            <w:pPr>
              <w:jc w:val="center"/>
            </w:pPr>
            <w:r w:rsidRPr="00BA69B0">
              <w:rPr>
                <w:b/>
                <w:color w:val="000000"/>
                <w:sz w:val="20"/>
              </w:rPr>
              <w:t>157618</w:t>
            </w:r>
          </w:p>
        </w:tc>
        <w:tc>
          <w:tcPr>
            <w:tcW w:w="2713" w:type="dxa"/>
            <w:vAlign w:val="center"/>
          </w:tcPr>
          <w:p w14:paraId="270F29A4" w14:textId="77777777" w:rsidR="00C16276" w:rsidRDefault="00C16276" w:rsidP="00760D87">
            <w:pPr>
              <w:pStyle w:val="Ttulo3"/>
              <w:ind w:left="132"/>
              <w:rPr>
                <w:rFonts w:ascii="Times New Roman" w:hAnsi="Times New Roman"/>
                <w:b w:val="0"/>
              </w:rPr>
            </w:pPr>
            <w:r w:rsidRPr="00BA69B0">
              <w:rPr>
                <w:rFonts w:ascii="Times New Roman" w:eastAsia="Calibri" w:hAnsi="Times New Roman"/>
                <w:b w:val="0"/>
                <w:color w:val="111111"/>
                <w:shd w:val="clear" w:color="auto" w:fill="FFFFFF"/>
                <w:lang w:eastAsia="en-US"/>
              </w:rPr>
              <w:t xml:space="preserve">SERVIÇO DE FORNECIMENTO DE COMBUSTÍVEL COM GERENCIAMENTO DE FROTA, ÓLEO COMBUSTÍVEL. TIPO </w:t>
            </w:r>
            <w:r w:rsidRPr="00BA69B0">
              <w:rPr>
                <w:rFonts w:ascii="Times New Roman" w:eastAsia="Calibri" w:hAnsi="Times New Roman"/>
                <w:color w:val="111111"/>
                <w:shd w:val="clear" w:color="auto" w:fill="FFFFFF"/>
                <w:lang w:eastAsia="en-US"/>
              </w:rPr>
              <w:t>DIESEL</w:t>
            </w:r>
            <w:r w:rsidRPr="00BA69B0">
              <w:rPr>
                <w:rFonts w:ascii="Times New Roman" w:eastAsia="Calibri" w:hAnsi="Times New Roman"/>
                <w:b w:val="0"/>
                <w:color w:val="111111"/>
                <w:shd w:val="clear" w:color="auto" w:fill="FFFFFF"/>
                <w:lang w:eastAsia="en-US"/>
              </w:rPr>
              <w:t xml:space="preserve"> REF: S10. IMPOSTO: COM </w:t>
            </w:r>
            <w:r w:rsidRPr="00BA69B0">
              <w:rPr>
                <w:rFonts w:ascii="Times New Roman" w:hAnsi="Times New Roman"/>
                <w:b w:val="0"/>
              </w:rPr>
              <w:t xml:space="preserve">ISENÇÃO DE ICMS </w:t>
            </w:r>
          </w:p>
          <w:p w14:paraId="1C1DED20" w14:textId="77777777" w:rsidR="00C16276" w:rsidRDefault="00C16276" w:rsidP="00760D87">
            <w:pPr>
              <w:pStyle w:val="Ttulo3"/>
              <w:ind w:left="132"/>
              <w:rPr>
                <w:rFonts w:ascii="Times New Roman" w:hAnsi="Times New Roman"/>
                <w:b w:val="0"/>
              </w:rPr>
            </w:pPr>
            <w:r w:rsidRPr="00BA69B0">
              <w:rPr>
                <w:rFonts w:ascii="Times New Roman" w:hAnsi="Times New Roman"/>
                <w:b w:val="0"/>
              </w:rPr>
              <w:t>(</w:t>
            </w:r>
            <w:r w:rsidRPr="000339E2">
              <w:rPr>
                <w:rFonts w:ascii="Times New Roman" w:hAnsi="Times New Roman"/>
              </w:rPr>
              <w:t>POSTO INTERNO</w:t>
            </w:r>
            <w:r w:rsidRPr="00BA69B0">
              <w:rPr>
                <w:rFonts w:ascii="Times New Roman" w:hAnsi="Times New Roman"/>
                <w:b w:val="0"/>
              </w:rPr>
              <w:t>)</w:t>
            </w:r>
          </w:p>
          <w:p w14:paraId="3267A3C1" w14:textId="0BBD350C" w:rsidR="00C16276" w:rsidRPr="00CE0685" w:rsidRDefault="00C16276" w:rsidP="00CE0685"/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14:paraId="79A7FA44" w14:textId="77777777" w:rsidR="00C16276" w:rsidRPr="0023018A" w:rsidRDefault="00C16276" w:rsidP="00512A7F">
            <w:pPr>
              <w:ind w:right="60"/>
              <w:jc w:val="center"/>
              <w:rPr>
                <w:sz w:val="20"/>
              </w:rPr>
            </w:pPr>
          </w:p>
          <w:p w14:paraId="3C38FCE9" w14:textId="77777777" w:rsidR="00C16276" w:rsidRPr="0023018A" w:rsidRDefault="00C16276" w:rsidP="00512A7F">
            <w:pPr>
              <w:ind w:right="60"/>
              <w:jc w:val="center"/>
              <w:rPr>
                <w:sz w:val="20"/>
              </w:rPr>
            </w:pPr>
          </w:p>
          <w:p w14:paraId="714B5A5F" w14:textId="77777777" w:rsidR="00C16276" w:rsidRPr="0023018A" w:rsidRDefault="00C16276" w:rsidP="00512A7F">
            <w:pPr>
              <w:ind w:right="60"/>
              <w:jc w:val="center"/>
              <w:rPr>
                <w:sz w:val="20"/>
              </w:rPr>
            </w:pPr>
          </w:p>
          <w:p w14:paraId="7D3650E3" w14:textId="77777777" w:rsidR="00C16276" w:rsidRPr="0023018A" w:rsidRDefault="00C16276" w:rsidP="00512A7F">
            <w:pPr>
              <w:ind w:right="60"/>
              <w:jc w:val="center"/>
              <w:rPr>
                <w:sz w:val="20"/>
              </w:rPr>
            </w:pPr>
          </w:p>
          <w:p w14:paraId="6D710B7C" w14:textId="62597963" w:rsidR="00C16276" w:rsidRPr="0023018A" w:rsidRDefault="00C16276" w:rsidP="00FA155D">
            <w:pPr>
              <w:ind w:right="60"/>
              <w:jc w:val="center"/>
              <w:rPr>
                <w:sz w:val="20"/>
              </w:rPr>
            </w:pPr>
            <w:r w:rsidRPr="0023018A">
              <w:rPr>
                <w:sz w:val="20"/>
              </w:rPr>
              <w:t>4.152.138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6B508" w14:textId="735DBC3C" w:rsidR="00C16276" w:rsidRPr="0026409E" w:rsidRDefault="00C16276" w:rsidP="00C16276">
            <w:pPr>
              <w:jc w:val="center"/>
              <w:rPr>
                <w:sz w:val="20"/>
              </w:rPr>
            </w:pPr>
            <w:r w:rsidRPr="0026409E">
              <w:rPr>
                <w:sz w:val="20"/>
              </w:rPr>
              <w:t>733.432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</w:tcPr>
          <w:p w14:paraId="4CB5ED24" w14:textId="7CCDD7A0" w:rsidR="00C16276" w:rsidRPr="0026409E" w:rsidRDefault="00C16276" w:rsidP="00512A7F">
            <w:pPr>
              <w:ind w:right="60"/>
              <w:jc w:val="center"/>
              <w:rPr>
                <w:sz w:val="20"/>
              </w:rPr>
            </w:pPr>
          </w:p>
          <w:p w14:paraId="7A5762BE" w14:textId="77777777" w:rsidR="00C16276" w:rsidRPr="0026409E" w:rsidRDefault="00C16276" w:rsidP="00512A7F">
            <w:pPr>
              <w:ind w:right="60"/>
              <w:jc w:val="center"/>
              <w:rPr>
                <w:sz w:val="20"/>
              </w:rPr>
            </w:pPr>
          </w:p>
          <w:p w14:paraId="05740166" w14:textId="77777777" w:rsidR="00C16276" w:rsidRPr="0026409E" w:rsidRDefault="00C16276" w:rsidP="00512A7F">
            <w:pPr>
              <w:ind w:right="60"/>
              <w:jc w:val="center"/>
              <w:rPr>
                <w:sz w:val="20"/>
              </w:rPr>
            </w:pPr>
          </w:p>
          <w:p w14:paraId="4E664899" w14:textId="77777777" w:rsidR="00C16276" w:rsidRPr="0026409E" w:rsidRDefault="00C16276" w:rsidP="00512A7F">
            <w:pPr>
              <w:ind w:right="60"/>
              <w:jc w:val="center"/>
              <w:rPr>
                <w:sz w:val="20"/>
              </w:rPr>
            </w:pPr>
          </w:p>
          <w:p w14:paraId="3936A090" w14:textId="292CB139" w:rsidR="00C16276" w:rsidRPr="0026409E" w:rsidRDefault="00C16276" w:rsidP="00512A7F">
            <w:pPr>
              <w:ind w:right="60"/>
              <w:jc w:val="center"/>
              <w:rPr>
                <w:sz w:val="20"/>
              </w:rPr>
            </w:pPr>
            <w:r w:rsidRPr="0026409E">
              <w:rPr>
                <w:sz w:val="18"/>
                <w:szCs w:val="18"/>
              </w:rPr>
              <w:t>R$ 4,97</w:t>
            </w:r>
          </w:p>
        </w:tc>
        <w:tc>
          <w:tcPr>
            <w:tcW w:w="1331" w:type="dxa"/>
            <w:gridSpan w:val="2"/>
            <w:tcBorders>
              <w:right w:val="single" w:sz="4" w:space="0" w:color="auto"/>
            </w:tcBorders>
          </w:tcPr>
          <w:p w14:paraId="0D66F30D" w14:textId="77777777" w:rsidR="00C16276" w:rsidRPr="0026409E" w:rsidRDefault="00C16276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  <w:p w14:paraId="4186F0CC" w14:textId="77777777" w:rsidR="00C16276" w:rsidRPr="0026409E" w:rsidRDefault="00C16276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  <w:p w14:paraId="70D088FD" w14:textId="77777777" w:rsidR="00C16276" w:rsidRPr="0026409E" w:rsidRDefault="00C16276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  <w:p w14:paraId="6E8B3F3F" w14:textId="13758A8D" w:rsidR="005A4C5D" w:rsidRPr="0026409E" w:rsidRDefault="00C16276" w:rsidP="005A4C5D">
            <w:pPr>
              <w:ind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09E">
              <w:rPr>
                <w:color w:val="000000"/>
                <w:sz w:val="18"/>
                <w:szCs w:val="18"/>
              </w:rPr>
              <w:t>R$</w:t>
            </w:r>
            <w:r w:rsidR="005A4C5D" w:rsidRPr="0026409E">
              <w:rPr>
                <w:color w:val="000000"/>
                <w:sz w:val="18"/>
                <w:szCs w:val="18"/>
              </w:rPr>
              <w:t xml:space="preserve"> </w:t>
            </w:r>
            <w:r w:rsidR="005A4C5D" w:rsidRPr="0026409E">
              <w:rPr>
                <w:rFonts w:ascii="Calibri" w:hAnsi="Calibri" w:cs="Calibri"/>
                <w:color w:val="000000"/>
                <w:sz w:val="22"/>
                <w:szCs w:val="22"/>
              </w:rPr>
              <w:t>24.281.282,90</w:t>
            </w:r>
          </w:p>
          <w:p w14:paraId="0387E5BC" w14:textId="7228FEA6" w:rsidR="00C16276" w:rsidRPr="0026409E" w:rsidRDefault="00C16276" w:rsidP="00512A7F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</w:tcBorders>
            <w:vAlign w:val="center"/>
          </w:tcPr>
          <w:p w14:paraId="4BF0FAFC" w14:textId="17967EB7" w:rsidR="00C16276" w:rsidRPr="00725553" w:rsidRDefault="00C16276" w:rsidP="00512A7F">
            <w:pPr>
              <w:ind w:right="60"/>
              <w:jc w:val="center"/>
              <w:rPr>
                <w:sz w:val="20"/>
                <w:highlight w:val="yellow"/>
              </w:rPr>
            </w:pPr>
          </w:p>
        </w:tc>
      </w:tr>
      <w:tr w:rsidR="00C16276" w14:paraId="65984886" w14:textId="77777777" w:rsidTr="00C16276">
        <w:trPr>
          <w:trHeight w:val="660"/>
          <w:tblCellSpacing w:w="0" w:type="dxa"/>
          <w:jc w:val="center"/>
        </w:trPr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14:paraId="4EB085EC" w14:textId="77777777" w:rsidR="00C16276" w:rsidRPr="00F92050" w:rsidRDefault="00C16276" w:rsidP="00512A7F">
            <w:pPr>
              <w:ind w:right="60"/>
              <w:jc w:val="center"/>
              <w:rPr>
                <w:b/>
                <w:sz w:val="20"/>
              </w:rPr>
            </w:pPr>
          </w:p>
        </w:tc>
        <w:tc>
          <w:tcPr>
            <w:tcW w:w="6135" w:type="dxa"/>
            <w:gridSpan w:val="5"/>
            <w:tcBorders>
              <w:right w:val="single" w:sz="4" w:space="0" w:color="auto"/>
            </w:tcBorders>
            <w:vAlign w:val="center"/>
          </w:tcPr>
          <w:p w14:paraId="273B66F2" w14:textId="511FDEBB" w:rsidR="00C16276" w:rsidRPr="00F92050" w:rsidRDefault="00C16276" w:rsidP="00512A7F">
            <w:pPr>
              <w:ind w:right="60"/>
              <w:jc w:val="center"/>
              <w:rPr>
                <w:b/>
                <w:sz w:val="20"/>
              </w:rPr>
            </w:pPr>
            <w:r w:rsidRPr="00F92050">
              <w:rPr>
                <w:b/>
                <w:sz w:val="20"/>
              </w:rPr>
              <w:t>VALOR TOTAL ESTIMADO</w:t>
            </w:r>
          </w:p>
        </w:tc>
        <w:tc>
          <w:tcPr>
            <w:tcW w:w="2856" w:type="dxa"/>
            <w:gridSpan w:val="3"/>
          </w:tcPr>
          <w:p w14:paraId="20583D6B" w14:textId="77777777" w:rsidR="00C16276" w:rsidRDefault="00C16276" w:rsidP="00512A7F">
            <w:pPr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  <w:p w14:paraId="062F7496" w14:textId="7438FF7E" w:rsidR="00C16276" w:rsidRDefault="00C16276" w:rsidP="00512A7F">
            <w:pPr>
              <w:ind w:right="60"/>
              <w:jc w:val="center"/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R$</w:t>
            </w:r>
          </w:p>
        </w:tc>
      </w:tr>
    </w:tbl>
    <w:p w14:paraId="28A0A2E6" w14:textId="3138146F" w:rsidR="00EF3F65" w:rsidRDefault="00EF3F65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09EF5061" w14:textId="2360B372" w:rsidR="00A41535" w:rsidRPr="00871245" w:rsidRDefault="0023018A" w:rsidP="0023018A">
      <w:pPr>
        <w:autoSpaceDE w:val="0"/>
        <w:autoSpaceDN w:val="0"/>
        <w:adjustRightInd w:val="0"/>
        <w:jc w:val="both"/>
        <w:rPr>
          <w:szCs w:val="24"/>
          <w:lang w:eastAsia="zh-CN"/>
        </w:rPr>
      </w:pPr>
      <w:r w:rsidRPr="00871245">
        <w:rPr>
          <w:sz w:val="18"/>
          <w:szCs w:val="18"/>
        </w:rPr>
        <w:t>*</w:t>
      </w:r>
      <w:r w:rsidR="00A41535" w:rsidRPr="00871245">
        <w:rPr>
          <w:sz w:val="18"/>
          <w:szCs w:val="18"/>
        </w:rPr>
        <w:t xml:space="preserve">Conforme consta no Estudo Técnico Preliminar, o preço médio ANP Estadual (Rio de Janeiro), disponível em </w:t>
      </w:r>
      <w:hyperlink r:id="rId10" w:history="1">
        <w:r w:rsidRPr="00871245">
          <w:rPr>
            <w:rStyle w:val="Hyperlink"/>
            <w:color w:val="auto"/>
            <w:sz w:val="18"/>
            <w:szCs w:val="18"/>
          </w:rPr>
          <w:t>https://www.gov.br/anp/pt-br/assuntos/precos-e-defesa-da-concorrencia/precos/levantamento-de-precos-de-combustiveis-ultimas-semanas-pesquisadas</w:t>
        </w:r>
      </w:hyperlink>
      <w:r w:rsidRPr="00871245">
        <w:rPr>
          <w:sz w:val="18"/>
          <w:szCs w:val="18"/>
        </w:rPr>
        <w:t xml:space="preserve"> </w:t>
      </w:r>
      <w:r w:rsidR="00A41535" w:rsidRPr="00871245">
        <w:rPr>
          <w:rFonts w:ascii="Arial" w:hAnsi="Arial" w:cs="Arial"/>
          <w:sz w:val="18"/>
          <w:szCs w:val="18"/>
        </w:rPr>
        <w:t xml:space="preserve">, </w:t>
      </w:r>
      <w:r w:rsidR="00A41535" w:rsidRPr="00871245">
        <w:rPr>
          <w:sz w:val="18"/>
          <w:szCs w:val="18"/>
        </w:rPr>
        <w:t xml:space="preserve">como valor de referência </w:t>
      </w:r>
      <w:r w:rsidRPr="00871245">
        <w:rPr>
          <w:sz w:val="18"/>
          <w:szCs w:val="18"/>
        </w:rPr>
        <w:t xml:space="preserve">para a semana de </w:t>
      </w:r>
      <w:r w:rsidR="009C7067" w:rsidRPr="00871245">
        <w:rPr>
          <w:sz w:val="18"/>
          <w:szCs w:val="18"/>
        </w:rPr>
        <w:t>09/06/2024 a 15/06/2024</w:t>
      </w:r>
      <w:r w:rsidRPr="00871245">
        <w:rPr>
          <w:sz w:val="18"/>
          <w:szCs w:val="18"/>
        </w:rPr>
        <w:t>,</w:t>
      </w:r>
      <w:r w:rsidR="009C7067" w:rsidRPr="00871245">
        <w:rPr>
          <w:sz w:val="18"/>
          <w:szCs w:val="18"/>
        </w:rPr>
        <w:t xml:space="preserve"> </w:t>
      </w:r>
      <w:r w:rsidR="00A41535" w:rsidRPr="00871245">
        <w:rPr>
          <w:sz w:val="18"/>
          <w:szCs w:val="18"/>
        </w:rPr>
        <w:t>para o lit</w:t>
      </w:r>
      <w:r w:rsidR="009C7067" w:rsidRPr="00871245">
        <w:rPr>
          <w:sz w:val="18"/>
          <w:szCs w:val="18"/>
        </w:rPr>
        <w:t>ro da gasolina foi de R$ 5,77</w:t>
      </w:r>
      <w:r w:rsidR="00A41535" w:rsidRPr="00871245">
        <w:rPr>
          <w:sz w:val="18"/>
          <w:szCs w:val="18"/>
        </w:rPr>
        <w:t xml:space="preserve"> e para o litro do diesel foi de R$ 6,0</w:t>
      </w:r>
      <w:r w:rsidR="009C7067" w:rsidRPr="00871245">
        <w:rPr>
          <w:sz w:val="18"/>
          <w:szCs w:val="18"/>
        </w:rPr>
        <w:t>3</w:t>
      </w:r>
      <w:r w:rsidR="00A41535" w:rsidRPr="00871245">
        <w:rPr>
          <w:sz w:val="18"/>
          <w:szCs w:val="18"/>
        </w:rPr>
        <w:t>, para</w:t>
      </w:r>
      <w:r w:rsidR="00D2379D" w:rsidRPr="00871245">
        <w:rPr>
          <w:sz w:val="18"/>
          <w:szCs w:val="18"/>
        </w:rPr>
        <w:t xml:space="preserve"> postos externos (credenciados). Para os postos internos, descontou-se </w:t>
      </w:r>
      <w:r w:rsidR="00A41535" w:rsidRPr="00871245">
        <w:rPr>
          <w:sz w:val="18"/>
          <w:szCs w:val="18"/>
        </w:rPr>
        <w:t>o valor de ICMS</w:t>
      </w:r>
      <w:r w:rsidR="00D2379D" w:rsidRPr="00871245">
        <w:rPr>
          <w:sz w:val="18"/>
          <w:szCs w:val="18"/>
        </w:rPr>
        <w:t xml:space="preserve">, </w:t>
      </w:r>
      <w:r w:rsidR="009C7067" w:rsidRPr="00871245">
        <w:rPr>
          <w:sz w:val="18"/>
          <w:szCs w:val="18"/>
        </w:rPr>
        <w:t xml:space="preserve">sendo </w:t>
      </w:r>
      <w:r w:rsidR="008063C0" w:rsidRPr="00871245">
        <w:rPr>
          <w:sz w:val="18"/>
          <w:szCs w:val="18"/>
        </w:rPr>
        <w:t>retirada</w:t>
      </w:r>
      <w:r w:rsidR="009C7067" w:rsidRPr="00871245">
        <w:rPr>
          <w:sz w:val="18"/>
          <w:szCs w:val="18"/>
        </w:rPr>
        <w:t xml:space="preserve"> a alíquota</w:t>
      </w:r>
      <w:r w:rsidR="008063C0" w:rsidRPr="00871245">
        <w:rPr>
          <w:sz w:val="18"/>
          <w:szCs w:val="18"/>
        </w:rPr>
        <w:t xml:space="preserve"> </w:t>
      </w:r>
      <w:r w:rsidR="008063C0" w:rsidRPr="00871245">
        <w:rPr>
          <w:i/>
          <w:sz w:val="18"/>
          <w:szCs w:val="18"/>
        </w:rPr>
        <w:t>Ad rem</w:t>
      </w:r>
      <w:r w:rsidR="008063C0" w:rsidRPr="00871245">
        <w:rPr>
          <w:sz w:val="18"/>
          <w:szCs w:val="18"/>
        </w:rPr>
        <w:t xml:space="preserve"> deliberada pelo Estado do Rio de Janeiro no valor</w:t>
      </w:r>
      <w:r w:rsidR="009C7067" w:rsidRPr="00871245">
        <w:rPr>
          <w:sz w:val="18"/>
          <w:szCs w:val="18"/>
        </w:rPr>
        <w:t xml:space="preserve"> de R$ 1,37 para a gasolina e R$ 1,06 para o diesel, </w:t>
      </w:r>
      <w:r w:rsidR="00D2379D" w:rsidRPr="00871245">
        <w:rPr>
          <w:sz w:val="18"/>
          <w:szCs w:val="18"/>
        </w:rPr>
        <w:t>chegando-se aos segui</w:t>
      </w:r>
      <w:r w:rsidR="009C7067" w:rsidRPr="00871245">
        <w:rPr>
          <w:sz w:val="18"/>
          <w:szCs w:val="18"/>
        </w:rPr>
        <w:t>ntes valores: gasolina R$ 4,40 e diesel R$ 4,97</w:t>
      </w:r>
      <w:r w:rsidR="00A41535" w:rsidRPr="00871245">
        <w:rPr>
          <w:sz w:val="18"/>
          <w:szCs w:val="18"/>
        </w:rPr>
        <w:t>.</w:t>
      </w:r>
    </w:p>
    <w:p w14:paraId="3CEB3D81" w14:textId="77777777" w:rsidR="00A41535" w:rsidRDefault="00A41535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1DDF96AA" w14:textId="27D16F1E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Valor total da proposta por extenso:_________________________________</w:t>
      </w:r>
      <w:r w:rsidR="00EF3F65">
        <w:rPr>
          <w:szCs w:val="24"/>
          <w:lang w:eastAsia="zh-CN"/>
        </w:rPr>
        <w:t>_______</w:t>
      </w:r>
      <w:r>
        <w:rPr>
          <w:szCs w:val="24"/>
          <w:lang w:eastAsia="zh-CN"/>
        </w:rPr>
        <w:t>____</w:t>
      </w:r>
    </w:p>
    <w:p w14:paraId="3CE73DB9" w14:textId="77777777" w:rsidR="002A0B5B" w:rsidRDefault="002A0B5B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7A244F" w14:paraId="75C41D14" w14:textId="77777777" w:rsidTr="00D44C13">
        <w:tc>
          <w:tcPr>
            <w:tcW w:w="4039" w:type="dxa"/>
          </w:tcPr>
          <w:p w14:paraId="25A3A8C3" w14:textId="0C1CB46C" w:rsidR="007A244F" w:rsidRDefault="007A244F" w:rsidP="00E11FE5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Validade da Proposta:</w:t>
            </w:r>
          </w:p>
        </w:tc>
        <w:tc>
          <w:tcPr>
            <w:tcW w:w="4039" w:type="dxa"/>
          </w:tcPr>
          <w:p w14:paraId="128E12BD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Prazo de entrega do material:</w:t>
            </w:r>
          </w:p>
          <w:p w14:paraId="6F71A497" w14:textId="32D8CC28" w:rsidR="007A244F" w:rsidRDefault="007A244F" w:rsidP="003677FB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</w:t>
            </w:r>
            <w:r w:rsidR="00286F39">
              <w:rPr>
                <w:szCs w:val="24"/>
                <w:lang w:eastAsia="zh-CN"/>
              </w:rPr>
              <w:t>C</w:t>
            </w:r>
            <w:r w:rsidR="0046371F">
              <w:rPr>
                <w:szCs w:val="24"/>
                <w:lang w:eastAsia="zh-CN"/>
              </w:rPr>
              <w:t xml:space="preserve">onforme </w:t>
            </w:r>
            <w:r w:rsidR="00286F39">
              <w:rPr>
                <w:szCs w:val="24"/>
                <w:lang w:eastAsia="zh-CN"/>
              </w:rPr>
              <w:t>T</w:t>
            </w:r>
            <w:r w:rsidR="0046371F">
              <w:rPr>
                <w:szCs w:val="24"/>
                <w:lang w:eastAsia="zh-CN"/>
              </w:rPr>
              <w:t>ermo de Referência</w:t>
            </w:r>
            <w:r>
              <w:rPr>
                <w:szCs w:val="24"/>
                <w:lang w:eastAsia="zh-CN"/>
              </w:rPr>
              <w:t>)</w:t>
            </w:r>
            <w:r w:rsidR="0046371F">
              <w:rPr>
                <w:szCs w:val="24"/>
                <w:lang w:eastAsia="zh-CN"/>
              </w:rPr>
              <w:t>.</w:t>
            </w:r>
            <w:r w:rsidRPr="00032FD1">
              <w:rPr>
                <w:szCs w:val="24"/>
                <w:lang w:eastAsia="zh-CN"/>
              </w:rPr>
              <w:t xml:space="preserve"> </w:t>
            </w:r>
          </w:p>
        </w:tc>
      </w:tr>
      <w:tr w:rsidR="007A244F" w14:paraId="2AB805D9" w14:textId="77777777" w:rsidTr="00D44C13">
        <w:tc>
          <w:tcPr>
            <w:tcW w:w="4039" w:type="dxa"/>
          </w:tcPr>
          <w:p w14:paraId="7F9C7B94" w14:textId="77777777" w:rsidR="007A244F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14:paraId="313DCB96" w14:textId="77777777" w:rsidR="007A244F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14:paraId="14469FD7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46EBB8A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</w:p>
    <w:p w14:paraId="571DA56D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7A244F" w14:paraId="5EB687F6" w14:textId="77777777" w:rsidTr="007A244F">
        <w:tc>
          <w:tcPr>
            <w:tcW w:w="2692" w:type="dxa"/>
          </w:tcPr>
          <w:p w14:paraId="27603006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14:paraId="301F1F76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14:paraId="3506BE12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14:paraId="3862993C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399D5350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14:paraId="6391E699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F4860CF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_________________,_____de ____________de _________.</w:t>
      </w:r>
    </w:p>
    <w:p w14:paraId="46B6CE40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E133A33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Assinatura do Responsável pela Empresa:________________________________</w:t>
      </w:r>
    </w:p>
    <w:p w14:paraId="72ACA545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</w:p>
    <w:p w14:paraId="47CD845E" w14:textId="40BFF275" w:rsidR="00710108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</w:p>
    <w:p w14:paraId="7FCC9CBE" w14:textId="44AD0BBC" w:rsidR="00D97523" w:rsidRDefault="007A244F" w:rsidP="00B77273">
      <w:pPr>
        <w:suppressAutoHyphens/>
        <w:spacing w:line="360" w:lineRule="auto"/>
        <w:contextualSpacing/>
        <w:rPr>
          <w:szCs w:val="24"/>
          <w:lang w:eastAsia="zh-CN"/>
        </w:rPr>
      </w:pPr>
      <w:r>
        <w:rPr>
          <w:szCs w:val="24"/>
          <w:lang w:eastAsia="zh-CN"/>
        </w:rPr>
        <w:t>Telefone para</w:t>
      </w:r>
      <w:r w:rsidR="00710108">
        <w:rPr>
          <w:szCs w:val="24"/>
          <w:lang w:eastAsia="zh-CN"/>
        </w:rPr>
        <w:t xml:space="preserve"> c</w:t>
      </w:r>
      <w:r>
        <w:rPr>
          <w:szCs w:val="24"/>
          <w:lang w:eastAsia="zh-CN"/>
        </w:rPr>
        <w:t>ontato: (____)__________________________________________</w:t>
      </w:r>
    </w:p>
    <w:p w14:paraId="656780E1" w14:textId="77777777" w:rsidR="005360F4" w:rsidRDefault="005360F4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4EC82668" w14:textId="77777777" w:rsidR="005360F4" w:rsidRDefault="005360F4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6F76487B" w14:textId="77777777" w:rsidR="005360F4" w:rsidRDefault="005360F4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27C79BAF" w14:textId="77777777" w:rsidR="005360F4" w:rsidRDefault="005360F4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2FAC4BF0" w14:textId="77777777" w:rsidR="005360F4" w:rsidRDefault="005360F4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43269421" w14:textId="77777777" w:rsidR="00BA69B0" w:rsidRDefault="00BA69B0" w:rsidP="00890F35">
      <w:pPr>
        <w:suppressAutoHyphens/>
        <w:spacing w:line="360" w:lineRule="auto"/>
        <w:contextualSpacing/>
        <w:rPr>
          <w:b/>
          <w:szCs w:val="24"/>
          <w:u w:val="single"/>
          <w:lang w:eastAsia="zh-CN"/>
        </w:rPr>
      </w:pPr>
    </w:p>
    <w:sectPr w:rsidR="00BA69B0" w:rsidSect="00890F3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20" w:h="16850"/>
      <w:pgMar w:top="960" w:right="860" w:bottom="280" w:left="92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6D9B53" w15:done="0"/>
  <w15:commentEx w15:paraId="7C847D67" w15:done="0"/>
  <w15:commentEx w15:paraId="68EAD093" w15:done="0"/>
  <w15:commentEx w15:paraId="381B9242" w15:done="0"/>
  <w15:commentEx w15:paraId="5A25EE4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95A7C" w14:textId="77777777" w:rsidR="00180DBC" w:rsidRDefault="00180DBC">
      <w:r>
        <w:separator/>
      </w:r>
    </w:p>
  </w:endnote>
  <w:endnote w:type="continuationSeparator" w:id="0">
    <w:p w14:paraId="67845A33" w14:textId="77777777" w:rsidR="00180DBC" w:rsidRDefault="0018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9470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FEC828D" w14:textId="6CF0AE4B" w:rsidR="00F95E5C" w:rsidRDefault="00F95E5C">
        <w:pPr>
          <w:pStyle w:val="Rodap"/>
          <w:pBdr>
            <w:top w:val="single" w:sz="4" w:space="1" w:color="D9D9D9" w:themeColor="background1" w:themeShade="D9"/>
          </w:pBdr>
          <w:jc w:val="right"/>
        </w:pPr>
        <w:r w:rsidRPr="00574961">
          <w:rPr>
            <w:sz w:val="18"/>
          </w:rPr>
          <w:t xml:space="preserve">Governo do Estado do Rio de Janeiro * </w:t>
        </w:r>
        <w:r>
          <w:rPr>
            <w:sz w:val="18"/>
          </w:rPr>
          <w:t>Secretaria de Estado de Polícia Militar</w:t>
        </w:r>
        <w:r>
          <w:rPr>
            <w:sz w:val="20"/>
          </w:rPr>
          <w:t xml:space="preserve">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952BD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Página</w:t>
        </w:r>
      </w:p>
    </w:sdtContent>
  </w:sdt>
  <w:p w14:paraId="5F5950DC" w14:textId="77777777" w:rsidR="00F95E5C" w:rsidRDefault="00F95E5C" w:rsidP="00AA73F7">
    <w:pPr>
      <w:pStyle w:val="Rodap"/>
      <w:tabs>
        <w:tab w:val="clear" w:pos="4419"/>
        <w:tab w:val="clear" w:pos="8838"/>
        <w:tab w:val="left" w:pos="1015"/>
      </w:tabs>
    </w:pPr>
  </w:p>
  <w:p w14:paraId="31F5DA66" w14:textId="77777777" w:rsidR="00F95E5C" w:rsidRDefault="00F95E5C"/>
  <w:p w14:paraId="7780F054" w14:textId="77777777" w:rsidR="00F95E5C" w:rsidRDefault="00F95E5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2DA87" w14:textId="15638EDD" w:rsidR="00F95E5C" w:rsidRDefault="00F95E5C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5168" behindDoc="1" locked="0" layoutInCell="1" allowOverlap="1" wp14:anchorId="20D45708" wp14:editId="0D1B9E28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8"/>
        </w:rPr>
        <w:alias w:val="Endereço"/>
        <w:id w:val="-278489896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>
          <w:rPr>
            <w:sz w:val="18"/>
          </w:rPr>
          <w:t>Governo do Estado do Rio de Janeiro * Secretaria de Estado da Polícia Militar         2 | Página</w:t>
        </w:r>
        <w:r>
          <w:rPr>
            <w:sz w:val="18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4661A" w14:textId="77777777" w:rsidR="00180DBC" w:rsidRDefault="00180DBC">
      <w:r>
        <w:separator/>
      </w:r>
    </w:p>
  </w:footnote>
  <w:footnote w:type="continuationSeparator" w:id="0">
    <w:p w14:paraId="40FF0116" w14:textId="77777777" w:rsidR="00180DBC" w:rsidRDefault="00180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AB637" w14:textId="77777777" w:rsidR="00F95E5C" w:rsidRDefault="00F95E5C">
    <w:r>
      <w:cr/>
    </w:r>
  </w:p>
  <w:p w14:paraId="4CE65B03" w14:textId="77777777" w:rsidR="00F95E5C" w:rsidRDefault="00F95E5C"/>
  <w:p w14:paraId="2CF8CD3C" w14:textId="77777777" w:rsidR="00F95E5C" w:rsidRDefault="00F95E5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E9F8A" w14:textId="5BFF5768" w:rsidR="00F95E5C" w:rsidRDefault="00F95E5C" w:rsidP="00F01D7B">
    <w:pPr>
      <w:pStyle w:val="Cabealho"/>
      <w:tabs>
        <w:tab w:val="clear" w:pos="4419"/>
        <w:tab w:val="clear" w:pos="8838"/>
        <w:tab w:val="left" w:pos="6795"/>
      </w:tabs>
    </w:pPr>
    <w:r>
      <w:tab/>
    </w:r>
  </w:p>
  <w:p w14:paraId="77FBE1B0" w14:textId="77777777" w:rsidR="00F95E5C" w:rsidRDefault="00F95E5C"/>
  <w:p w14:paraId="63826277" w14:textId="77777777" w:rsidR="00F95E5C" w:rsidRDefault="00F95E5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3B9D" w14:textId="77777777" w:rsidR="00F95E5C" w:rsidRDefault="00F95E5C" w:rsidP="003331A5">
    <w:pPr>
      <w:pStyle w:val="Cabealho"/>
      <w:jc w:val="center"/>
    </w:pPr>
    <w:r w:rsidRPr="003331A5">
      <w:rPr>
        <w:noProof/>
        <w:szCs w:val="24"/>
      </w:rPr>
      <w:drawing>
        <wp:anchor distT="0" distB="0" distL="114300" distR="114300" simplePos="0" relativeHeight="251660288" behindDoc="1" locked="0" layoutInCell="1" allowOverlap="1" wp14:anchorId="453FDA26" wp14:editId="3DA0C344">
          <wp:simplePos x="0" y="0"/>
          <wp:positionH relativeFrom="margin">
            <wp:align>center</wp:align>
          </wp:positionH>
          <wp:positionV relativeFrom="paragraph">
            <wp:posOffset>-386023</wp:posOffset>
          </wp:positionV>
          <wp:extent cx="1060563" cy="1060563"/>
          <wp:effectExtent l="0" t="0" r="0" b="0"/>
          <wp:wrapNone/>
          <wp:docPr id="6" name="Imagem 6" descr="D:\Usuários\jessica.almeida\Desktop\Brasao-2D_Gov-RJ_CMYK_800x800px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ários\jessica.almeida\Desktop\Brasao-2D_Gov-RJ_CMYK_800x800px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563" cy="1060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3F06">
      <w:rPr>
        <w:noProof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5B6FCAEA" wp14:editId="6AC84A39">
              <wp:simplePos x="0" y="0"/>
              <wp:positionH relativeFrom="column">
                <wp:posOffset>3150870</wp:posOffset>
              </wp:positionH>
              <wp:positionV relativeFrom="paragraph">
                <wp:posOffset>-652780</wp:posOffset>
              </wp:positionV>
              <wp:extent cx="2082186" cy="1057275"/>
              <wp:effectExtent l="0" t="0" r="13335" b="28575"/>
              <wp:wrapNone/>
              <wp:docPr id="11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86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C283E" w14:textId="77777777" w:rsidR="00F95E5C" w:rsidRDefault="00F95E5C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14BE0">
                            <w:rPr>
                              <w:b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14:paraId="51009150" w14:textId="77777777" w:rsidR="00F95E5C" w:rsidRPr="00214BE0" w:rsidRDefault="00F95E5C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DD38C25" w14:textId="77777777" w:rsidR="00F95E5C" w:rsidRPr="00285D48" w:rsidRDefault="00F95E5C" w:rsidP="00285D48">
                          <w:pPr>
                            <w:spacing w:line="360" w:lineRule="auto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285D48">
                            <w:rPr>
                              <w:b/>
                              <w:sz w:val="20"/>
                              <w:szCs w:val="18"/>
                            </w:rPr>
                            <w:t xml:space="preserve">Processo Nº </w:t>
                          </w:r>
                        </w:p>
                        <w:p w14:paraId="57B4385D" w14:textId="77777777" w:rsidR="00F95E5C" w:rsidRPr="00285D48" w:rsidRDefault="00F95E5C" w:rsidP="005E4BB9">
                          <w:pPr>
                            <w:pStyle w:val="Ttulo2"/>
                            <w:widowControl w:val="0"/>
                            <w:numPr>
                              <w:ilvl w:val="1"/>
                              <w:numId w:val="1"/>
                            </w:numPr>
                            <w:tabs>
                              <w:tab w:val="clear" w:pos="576"/>
                              <w:tab w:val="left" w:pos="0"/>
                            </w:tabs>
                            <w:suppressAutoHyphens/>
                            <w:spacing w:line="360" w:lineRule="auto"/>
                            <w:ind w:left="0" w:firstLine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/2019     Fls. _________</w:t>
                          </w:r>
                        </w:p>
                        <w:p w14:paraId="37E32838" w14:textId="77777777" w:rsidR="00F95E5C" w:rsidRPr="00285D48" w:rsidRDefault="00F95E5C" w:rsidP="005E4BB9">
                          <w:pPr>
                            <w:pStyle w:val="Ttulo3"/>
                            <w:widowControl w:val="0"/>
                            <w:numPr>
                              <w:ilvl w:val="2"/>
                              <w:numId w:val="1"/>
                            </w:numPr>
                            <w:tabs>
                              <w:tab w:val="clear" w:pos="720"/>
                              <w:tab w:val="left" w:pos="0"/>
                            </w:tabs>
                            <w:suppressAutoHyphens/>
                            <w:ind w:left="0" w:firstLine="0"/>
                            <w:jc w:val="both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sz w:val="18"/>
                              <w:szCs w:val="18"/>
                            </w:rPr>
                            <w:t xml:space="preserve">Rubrica: </w:t>
                          </w:r>
                          <w:r w:rsidRPr="00285D48">
                            <w:rPr>
                              <w:b w:val="0"/>
                              <w:sz w:val="18"/>
                              <w:szCs w:val="18"/>
                            </w:rPr>
                            <w:t>_____________________</w:t>
                          </w:r>
                        </w:p>
                        <w:p w14:paraId="208ABD6B" w14:textId="77777777" w:rsidR="00F95E5C" w:rsidRDefault="00F95E5C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b/>
                            </w:rPr>
                          </w:pPr>
                        </w:p>
                        <w:p w14:paraId="059179E2" w14:textId="77777777" w:rsidR="00F95E5C" w:rsidRDefault="00F95E5C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7790" tIns="52070" rIns="97790" bIns="520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248.1pt;margin-top:-51.4pt;width:163.95pt;height:83.2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" strokeweight="1pt">
              <v:textbox inset="7.7pt,4.1pt,7.7pt,4.1pt">
                <w:txbxContent>
                  <w:p w14:paraId="18DC283E" w14:textId="77777777" w:rsidR="00F95E5C" w:rsidRDefault="00F95E5C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14BE0">
                      <w:rPr>
                        <w:b/>
                        <w:sz w:val="18"/>
                        <w:szCs w:val="18"/>
                      </w:rPr>
                      <w:t>SERVIÇO PÚBLICO ESTADUAL</w:t>
                    </w:r>
                  </w:p>
                  <w:p w14:paraId="51009150" w14:textId="77777777" w:rsidR="00F95E5C" w:rsidRPr="00214BE0" w:rsidRDefault="00F95E5C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14:paraId="1DD38C25" w14:textId="77777777" w:rsidR="00F95E5C" w:rsidRPr="00285D48" w:rsidRDefault="00F95E5C" w:rsidP="00285D48">
                    <w:pPr>
                      <w:spacing w:line="360" w:lineRule="auto"/>
                      <w:rPr>
                        <w:b/>
                        <w:sz w:val="20"/>
                        <w:szCs w:val="18"/>
                      </w:rPr>
                    </w:pPr>
                    <w:r w:rsidRPr="00285D48">
                      <w:rPr>
                        <w:b/>
                        <w:sz w:val="20"/>
                        <w:szCs w:val="18"/>
                      </w:rPr>
                      <w:t xml:space="preserve">Processo Nº </w:t>
                    </w:r>
                  </w:p>
                  <w:p w14:paraId="57B4385D" w14:textId="77777777" w:rsidR="00F95E5C" w:rsidRPr="00285D48" w:rsidRDefault="00F95E5C" w:rsidP="005E4BB9">
                    <w:pPr>
                      <w:pStyle w:val="Ttulo2"/>
                      <w:widowControl w:val="0"/>
                      <w:numPr>
                        <w:ilvl w:val="1"/>
                        <w:numId w:val="1"/>
                      </w:numPr>
                      <w:tabs>
                        <w:tab w:val="clear" w:pos="576"/>
                        <w:tab w:val="left" w:pos="0"/>
                      </w:tabs>
                      <w:suppressAutoHyphens/>
                      <w:spacing w:line="360" w:lineRule="auto"/>
                      <w:ind w:left="0" w:firstLine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Data: 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proofErr w:type="spellEnd"/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proofErr w:type="spellEnd"/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/2019     Fls. _________</w:t>
                    </w:r>
                  </w:p>
                  <w:p w14:paraId="37E32838" w14:textId="77777777" w:rsidR="00F95E5C" w:rsidRPr="00285D48" w:rsidRDefault="00F95E5C" w:rsidP="005E4BB9">
                    <w:pPr>
                      <w:pStyle w:val="Ttulo3"/>
                      <w:widowControl w:val="0"/>
                      <w:numPr>
                        <w:ilvl w:val="2"/>
                        <w:numId w:val="1"/>
                      </w:numPr>
                      <w:tabs>
                        <w:tab w:val="clear" w:pos="720"/>
                        <w:tab w:val="left" w:pos="0"/>
                      </w:tabs>
                      <w:suppressAutoHyphens/>
                      <w:ind w:left="0" w:firstLine="0"/>
                      <w:jc w:val="both"/>
                      <w:rPr>
                        <w:b w:val="0"/>
                        <w:sz w:val="18"/>
                        <w:szCs w:val="18"/>
                      </w:rPr>
                    </w:pPr>
                    <w:r w:rsidRPr="00285D48">
                      <w:rPr>
                        <w:sz w:val="18"/>
                        <w:szCs w:val="18"/>
                      </w:rPr>
                      <w:t xml:space="preserve">Rubrica: </w:t>
                    </w:r>
                    <w:r w:rsidRPr="00285D48">
                      <w:rPr>
                        <w:b w:val="0"/>
                        <w:sz w:val="18"/>
                        <w:szCs w:val="18"/>
                      </w:rPr>
                      <w:t>_____________________</w:t>
                    </w:r>
                  </w:p>
                  <w:p w14:paraId="208ABD6B" w14:textId="77777777" w:rsidR="00F95E5C" w:rsidRDefault="00F95E5C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b/>
                      </w:rPr>
                    </w:pPr>
                  </w:p>
                  <w:p w14:paraId="059179E2" w14:textId="77777777" w:rsidR="00F95E5C" w:rsidRDefault="00F95E5C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9"/>
    <w:multiLevelType w:val="multilevel"/>
    <w:tmpl w:val="00000019"/>
    <w:name w:val="WW8Num25"/>
    <w:lvl w:ilvl="0">
      <w:start w:val="2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color w:val="000000"/>
        <w:sz w:val="24"/>
        <w:szCs w:val="24"/>
        <w:lang w:val="en-US"/>
      </w:rPr>
    </w:lvl>
    <w:lvl w:ilvl="3">
      <w:start w:val="3"/>
      <w:numFmt w:val="decimal"/>
      <w:lvlText w:val="%2.%3.%4"/>
      <w:lvlJc w:val="left"/>
      <w:pPr>
        <w:tabs>
          <w:tab w:val="num" w:pos="0"/>
        </w:tabs>
        <w:ind w:left="720" w:hanging="720"/>
      </w:pPr>
      <w:rPr>
        <w:b/>
        <w:bCs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>
    <w:nsid w:val="01F00089"/>
    <w:multiLevelType w:val="hybridMultilevel"/>
    <w:tmpl w:val="E68E7A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D35B7E"/>
    <w:multiLevelType w:val="multilevel"/>
    <w:tmpl w:val="9A0C2474"/>
    <w:styleLink w:val="WW8Num13"/>
    <w:lvl w:ilvl="0">
      <w:start w:val="1"/>
      <w:numFmt w:val="decimal"/>
      <w:lvlText w:val="%1"/>
      <w:lvlJc w:val="left"/>
      <w:pPr>
        <w:ind w:left="660" w:hanging="660"/>
      </w:pPr>
      <w:rPr>
        <w:b/>
        <w:szCs w:val="24"/>
      </w:rPr>
    </w:lvl>
    <w:lvl w:ilvl="1">
      <w:start w:val="7"/>
      <w:numFmt w:val="decimal"/>
      <w:lvlText w:val="%1.%2"/>
      <w:lvlJc w:val="left"/>
      <w:pPr>
        <w:ind w:left="660" w:hanging="660"/>
      </w:pPr>
      <w:rPr>
        <w:b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b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zCs w:val="24"/>
      </w:rPr>
    </w:lvl>
  </w:abstractNum>
  <w:abstractNum w:abstractNumId="4">
    <w:nsid w:val="114C5545"/>
    <w:multiLevelType w:val="multilevel"/>
    <w:tmpl w:val="0DFA8A8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14373ACE"/>
    <w:multiLevelType w:val="multilevel"/>
    <w:tmpl w:val="65AAB346"/>
    <w:styleLink w:val="WW8Num4"/>
    <w:lvl w:ilvl="0">
      <w:start w:val="1"/>
      <w:numFmt w:val="decimal"/>
      <w:lvlText w:val=" Tabela %1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88B4B96"/>
    <w:multiLevelType w:val="multilevel"/>
    <w:tmpl w:val="EC66A38A"/>
    <w:styleLink w:val="WW8Num15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7">
    <w:nsid w:val="18CC73B2"/>
    <w:multiLevelType w:val="multilevel"/>
    <w:tmpl w:val="71681F78"/>
    <w:styleLink w:val="WW8Num10"/>
    <w:lvl w:ilvl="0">
      <w:numFmt w:val="bullet"/>
      <w:lvlText w:val=""/>
      <w:lvlJc w:val="left"/>
      <w:pPr>
        <w:ind w:left="1143" w:hanging="360"/>
      </w:pPr>
      <w:rPr>
        <w:rFonts w:ascii="Symbol" w:eastAsia="ArialMT" w:hAnsi="Symbol" w:cs="OpenSymbol"/>
        <w:color w:val="000000"/>
        <w:szCs w:val="24"/>
      </w:rPr>
    </w:lvl>
    <w:lvl w:ilvl="1">
      <w:numFmt w:val="bullet"/>
      <w:lvlText w:val=""/>
      <w:lvlJc w:val="left"/>
      <w:pPr>
        <w:ind w:left="1503" w:hanging="360"/>
      </w:pPr>
      <w:rPr>
        <w:rFonts w:ascii="Wingdings" w:hAnsi="Wingdings" w:cs="OpenSymbol"/>
      </w:rPr>
    </w:lvl>
    <w:lvl w:ilvl="2">
      <w:numFmt w:val="bullet"/>
      <w:lvlText w:val=""/>
      <w:lvlJc w:val="left"/>
      <w:pPr>
        <w:ind w:left="1863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ind w:left="2223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ind w:left="2583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ind w:left="2943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ind w:left="3303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ind w:left="3663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ind w:left="4023" w:hanging="360"/>
      </w:pPr>
      <w:rPr>
        <w:rFonts w:ascii="Wingdings" w:hAnsi="Wingdings" w:cs="OpenSymbol"/>
      </w:rPr>
    </w:lvl>
  </w:abstractNum>
  <w:abstractNum w:abstractNumId="8">
    <w:nsid w:val="1AD34FA3"/>
    <w:multiLevelType w:val="multilevel"/>
    <w:tmpl w:val="ACDE66B8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9">
    <w:nsid w:val="1D5C100D"/>
    <w:multiLevelType w:val="multilevel"/>
    <w:tmpl w:val="F140E65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b w:val="0"/>
        <w:bCs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FFC2D56"/>
    <w:multiLevelType w:val="hybridMultilevel"/>
    <w:tmpl w:val="CEEE0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C3D1B"/>
    <w:multiLevelType w:val="multilevel"/>
    <w:tmpl w:val="F27E6CCE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>
    <w:nsid w:val="235C2D40"/>
    <w:multiLevelType w:val="multilevel"/>
    <w:tmpl w:val="7C287FD0"/>
    <w:lvl w:ilvl="0">
      <w:start w:val="9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480" w:hanging="36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eastAsia="Calibri" w:hint="default"/>
        <w:b/>
        <w:color w:val="auto"/>
      </w:rPr>
    </w:lvl>
  </w:abstractNum>
  <w:abstractNum w:abstractNumId="13">
    <w:nsid w:val="298E6B1D"/>
    <w:multiLevelType w:val="multilevel"/>
    <w:tmpl w:val="1DE88F74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4">
    <w:nsid w:val="2A454154"/>
    <w:multiLevelType w:val="multilevel"/>
    <w:tmpl w:val="E064D822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2DAE2627"/>
    <w:multiLevelType w:val="hybridMultilevel"/>
    <w:tmpl w:val="B87C0134"/>
    <w:lvl w:ilvl="0" w:tplc="3D4CEBCA">
      <w:start w:val="1"/>
      <w:numFmt w:val="lowerLetter"/>
      <w:pStyle w:val="TABELA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E3F0A"/>
    <w:multiLevelType w:val="multilevel"/>
    <w:tmpl w:val="2F16CC3E"/>
    <w:styleLink w:val="WW8Num1"/>
    <w:lvl w:ilvl="0">
      <w:start w:val="1"/>
      <w:numFmt w:val="decimal"/>
      <w:pStyle w:val="Legenda2"/>
      <w:lvlText w:val=" Fig %1  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30740D4C"/>
    <w:multiLevelType w:val="multilevel"/>
    <w:tmpl w:val="2122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FD4F3C"/>
    <w:multiLevelType w:val="hybridMultilevel"/>
    <w:tmpl w:val="D0F62226"/>
    <w:lvl w:ilvl="0" w:tplc="5C2C9A94">
      <w:numFmt w:val="bullet"/>
      <w:lvlText w:val="-"/>
      <w:lvlJc w:val="left"/>
      <w:pPr>
        <w:ind w:left="220" w:hanging="1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CA8AA3D4">
      <w:numFmt w:val="bullet"/>
      <w:lvlText w:val="•"/>
      <w:lvlJc w:val="left"/>
      <w:pPr>
        <w:ind w:left="1211" w:hanging="161"/>
      </w:pPr>
      <w:rPr>
        <w:rFonts w:hint="default"/>
        <w:lang w:val="pt-PT" w:eastAsia="en-US" w:bidi="ar-SA"/>
      </w:rPr>
    </w:lvl>
    <w:lvl w:ilvl="2" w:tplc="87E852CA">
      <w:numFmt w:val="bullet"/>
      <w:lvlText w:val="•"/>
      <w:lvlJc w:val="left"/>
      <w:pPr>
        <w:ind w:left="2202" w:hanging="161"/>
      </w:pPr>
      <w:rPr>
        <w:rFonts w:hint="default"/>
        <w:lang w:val="pt-PT" w:eastAsia="en-US" w:bidi="ar-SA"/>
      </w:rPr>
    </w:lvl>
    <w:lvl w:ilvl="3" w:tplc="9940B432">
      <w:numFmt w:val="bullet"/>
      <w:lvlText w:val="•"/>
      <w:lvlJc w:val="left"/>
      <w:pPr>
        <w:ind w:left="3193" w:hanging="161"/>
      </w:pPr>
      <w:rPr>
        <w:rFonts w:hint="default"/>
        <w:lang w:val="pt-PT" w:eastAsia="en-US" w:bidi="ar-SA"/>
      </w:rPr>
    </w:lvl>
    <w:lvl w:ilvl="4" w:tplc="53B6EFD2">
      <w:numFmt w:val="bullet"/>
      <w:lvlText w:val="•"/>
      <w:lvlJc w:val="left"/>
      <w:pPr>
        <w:ind w:left="4184" w:hanging="161"/>
      </w:pPr>
      <w:rPr>
        <w:rFonts w:hint="default"/>
        <w:lang w:val="pt-PT" w:eastAsia="en-US" w:bidi="ar-SA"/>
      </w:rPr>
    </w:lvl>
    <w:lvl w:ilvl="5" w:tplc="0138128A">
      <w:numFmt w:val="bullet"/>
      <w:lvlText w:val="•"/>
      <w:lvlJc w:val="left"/>
      <w:pPr>
        <w:ind w:left="5175" w:hanging="161"/>
      </w:pPr>
      <w:rPr>
        <w:rFonts w:hint="default"/>
        <w:lang w:val="pt-PT" w:eastAsia="en-US" w:bidi="ar-SA"/>
      </w:rPr>
    </w:lvl>
    <w:lvl w:ilvl="6" w:tplc="B2C81798">
      <w:numFmt w:val="bullet"/>
      <w:lvlText w:val="•"/>
      <w:lvlJc w:val="left"/>
      <w:pPr>
        <w:ind w:left="6166" w:hanging="161"/>
      </w:pPr>
      <w:rPr>
        <w:rFonts w:hint="default"/>
        <w:lang w:val="pt-PT" w:eastAsia="en-US" w:bidi="ar-SA"/>
      </w:rPr>
    </w:lvl>
    <w:lvl w:ilvl="7" w:tplc="7DA0F1E6">
      <w:numFmt w:val="bullet"/>
      <w:lvlText w:val="•"/>
      <w:lvlJc w:val="left"/>
      <w:pPr>
        <w:ind w:left="7157" w:hanging="161"/>
      </w:pPr>
      <w:rPr>
        <w:rFonts w:hint="default"/>
        <w:lang w:val="pt-PT" w:eastAsia="en-US" w:bidi="ar-SA"/>
      </w:rPr>
    </w:lvl>
    <w:lvl w:ilvl="8" w:tplc="A3683952">
      <w:numFmt w:val="bullet"/>
      <w:lvlText w:val="•"/>
      <w:lvlJc w:val="left"/>
      <w:pPr>
        <w:ind w:left="8148" w:hanging="161"/>
      </w:pPr>
      <w:rPr>
        <w:rFonts w:hint="default"/>
        <w:lang w:val="pt-PT" w:eastAsia="en-US" w:bidi="ar-SA"/>
      </w:rPr>
    </w:lvl>
  </w:abstractNum>
  <w:abstractNum w:abstractNumId="19">
    <w:nsid w:val="34A30041"/>
    <w:multiLevelType w:val="hybridMultilevel"/>
    <w:tmpl w:val="CE7CF0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60697C"/>
    <w:multiLevelType w:val="hybridMultilevel"/>
    <w:tmpl w:val="B87C0134"/>
    <w:lvl w:ilvl="0" w:tplc="3D4CEBCA">
      <w:start w:val="1"/>
      <w:numFmt w:val="lowerLetter"/>
      <w:pStyle w:val="letras1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D15161"/>
    <w:multiLevelType w:val="multilevel"/>
    <w:tmpl w:val="72EEA8B2"/>
    <w:styleLink w:val="WW8Num7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22">
    <w:nsid w:val="406A655A"/>
    <w:multiLevelType w:val="multilevel"/>
    <w:tmpl w:val="E6FA85C2"/>
    <w:styleLink w:val="WWOutlineListStyle1"/>
    <w:lvl w:ilvl="0">
      <w:start w:val="1"/>
      <w:numFmt w:val="decimal"/>
      <w:pStyle w:val="Ttulo11"/>
      <w:lvlText w:val="%1."/>
      <w:lvlJc w:val="left"/>
      <w:rPr>
        <w:rFonts w:ascii="Arial" w:hAnsi="Arial" w:cs="Arial"/>
        <w:b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pStyle w:val="Ttulo21"/>
      <w:lvlText w:val="%2."/>
      <w:lvlJc w:val="left"/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decimal"/>
      <w:pStyle w:val="Ttulo31"/>
      <w:lvlText w:val="%3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lowerLetter"/>
      <w:pStyle w:val="Ttulo41"/>
      <w:lvlText w:val="%4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tulo51"/>
      <w:lvlText w:val="(%5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lowerLetter"/>
      <w:pStyle w:val="Ttulo61"/>
      <w:lvlText w:val="(%6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>
    <w:nsid w:val="407B7CCB"/>
    <w:multiLevelType w:val="hybridMultilevel"/>
    <w:tmpl w:val="B21C6FA4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6375C31"/>
    <w:multiLevelType w:val="hybridMultilevel"/>
    <w:tmpl w:val="EC52842A"/>
    <w:lvl w:ilvl="0" w:tplc="E02CA346">
      <w:start w:val="1"/>
      <w:numFmt w:val="lowerLetter"/>
      <w:pStyle w:val="Legenda1"/>
      <w:lvlText w:val="%1)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D15350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7564248"/>
    <w:multiLevelType w:val="multilevel"/>
    <w:tmpl w:val="04160025"/>
    <w:styleLink w:val="Estilo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color w:val="0070C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>
    <w:nsid w:val="58CF4F5F"/>
    <w:multiLevelType w:val="hybridMultilevel"/>
    <w:tmpl w:val="6E46F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50E0C"/>
    <w:multiLevelType w:val="multilevel"/>
    <w:tmpl w:val="1C042546"/>
    <w:styleLink w:val="WW8Num9"/>
    <w:lvl w:ilvl="0">
      <w:start w:val="2"/>
      <w:numFmt w:val="decimal"/>
      <w:lvlText w:val="%1"/>
      <w:lvlJc w:val="left"/>
      <w:pPr>
        <w:ind w:left="360" w:hanging="360"/>
      </w:pPr>
      <w:rPr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9">
    <w:nsid w:val="5B44003A"/>
    <w:multiLevelType w:val="multilevel"/>
    <w:tmpl w:val="96CED9F2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4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  <w:b w:val="0"/>
        <w:bCs/>
        <w:color w:val="auto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30">
    <w:nsid w:val="5BA45EB2"/>
    <w:multiLevelType w:val="multilevel"/>
    <w:tmpl w:val="5048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AE08B9"/>
    <w:multiLevelType w:val="multilevel"/>
    <w:tmpl w:val="AD24C50E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2">
    <w:nsid w:val="63EE6EE3"/>
    <w:multiLevelType w:val="multilevel"/>
    <w:tmpl w:val="8940F794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56344E6"/>
    <w:multiLevelType w:val="multilevel"/>
    <w:tmpl w:val="96CED9F2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4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  <w:b w:val="0"/>
        <w:bCs/>
        <w:color w:val="auto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34">
    <w:nsid w:val="6B5D0A09"/>
    <w:multiLevelType w:val="multilevel"/>
    <w:tmpl w:val="5E6C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FF6DA6"/>
    <w:multiLevelType w:val="multilevel"/>
    <w:tmpl w:val="A8EC0318"/>
    <w:styleLink w:val="WW8Num14"/>
    <w:lvl w:ilvl="0">
      <w:start w:val="1"/>
      <w:numFmt w:val="decimal"/>
      <w:lvlText w:val="%1"/>
      <w:lvlJc w:val="left"/>
      <w:pPr>
        <w:ind w:left="360" w:hanging="360"/>
      </w:pPr>
      <w:rPr>
        <w:sz w:val="23"/>
      </w:rPr>
    </w:lvl>
    <w:lvl w:ilvl="1">
      <w:start w:val="6"/>
      <w:numFmt w:val="decimal"/>
      <w:lvlText w:val="%1.%2"/>
      <w:lvlJc w:val="left"/>
      <w:pPr>
        <w:ind w:left="360" w:hanging="360"/>
      </w:pPr>
      <w:rPr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3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3"/>
      </w:rPr>
    </w:lvl>
  </w:abstractNum>
  <w:abstractNum w:abstractNumId="36">
    <w:nsid w:val="6C8B5C6F"/>
    <w:multiLevelType w:val="hybridMultilevel"/>
    <w:tmpl w:val="95EADCC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>
    <w:nsid w:val="73BC49C7"/>
    <w:multiLevelType w:val="multilevel"/>
    <w:tmpl w:val="427C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0503D7"/>
    <w:multiLevelType w:val="multilevel"/>
    <w:tmpl w:val="D7F6AE12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>
    <w:nsid w:val="7BB3512D"/>
    <w:multiLevelType w:val="hybridMultilevel"/>
    <w:tmpl w:val="3F8AD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EA0C4B"/>
    <w:multiLevelType w:val="hybridMultilevel"/>
    <w:tmpl w:val="F8D485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842896"/>
    <w:multiLevelType w:val="hybridMultilevel"/>
    <w:tmpl w:val="C4020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4E2AFD"/>
    <w:multiLevelType w:val="hybridMultilevel"/>
    <w:tmpl w:val="B78AC428"/>
    <w:lvl w:ilvl="0" w:tplc="1318F34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5"/>
  </w:num>
  <w:num w:numId="4">
    <w:abstractNumId w:val="20"/>
  </w:num>
  <w:num w:numId="5">
    <w:abstractNumId w:val="22"/>
  </w:num>
  <w:num w:numId="6">
    <w:abstractNumId w:val="16"/>
  </w:num>
  <w:num w:numId="7">
    <w:abstractNumId w:val="5"/>
  </w:num>
  <w:num w:numId="8">
    <w:abstractNumId w:val="38"/>
  </w:num>
  <w:num w:numId="9">
    <w:abstractNumId w:val="14"/>
  </w:num>
  <w:num w:numId="10">
    <w:abstractNumId w:val="4"/>
  </w:num>
  <w:num w:numId="11">
    <w:abstractNumId w:val="25"/>
  </w:num>
  <w:num w:numId="12">
    <w:abstractNumId w:val="35"/>
  </w:num>
  <w:num w:numId="13">
    <w:abstractNumId w:val="8"/>
  </w:num>
  <w:num w:numId="14">
    <w:abstractNumId w:val="21"/>
  </w:num>
  <w:num w:numId="15">
    <w:abstractNumId w:val="7"/>
  </w:num>
  <w:num w:numId="16">
    <w:abstractNumId w:val="3"/>
  </w:num>
  <w:num w:numId="17">
    <w:abstractNumId w:val="31"/>
  </w:num>
  <w:num w:numId="18">
    <w:abstractNumId w:val="6"/>
  </w:num>
  <w:num w:numId="19">
    <w:abstractNumId w:val="11"/>
  </w:num>
  <w:num w:numId="20">
    <w:abstractNumId w:val="28"/>
  </w:num>
  <w:num w:numId="21">
    <w:abstractNumId w:val="26"/>
  </w:num>
  <w:num w:numId="22">
    <w:abstractNumId w:val="9"/>
  </w:num>
  <w:num w:numId="23">
    <w:abstractNumId w:val="17"/>
  </w:num>
  <w:num w:numId="24">
    <w:abstractNumId w:val="33"/>
  </w:num>
  <w:num w:numId="25">
    <w:abstractNumId w:val="37"/>
  </w:num>
  <w:num w:numId="26">
    <w:abstractNumId w:val="19"/>
  </w:num>
  <w:num w:numId="27">
    <w:abstractNumId w:val="39"/>
  </w:num>
  <w:num w:numId="28">
    <w:abstractNumId w:val="2"/>
  </w:num>
  <w:num w:numId="29">
    <w:abstractNumId w:val="41"/>
  </w:num>
  <w:num w:numId="30">
    <w:abstractNumId w:val="34"/>
  </w:num>
  <w:num w:numId="31">
    <w:abstractNumId w:val="30"/>
  </w:num>
  <w:num w:numId="32">
    <w:abstractNumId w:val="40"/>
  </w:num>
  <w:num w:numId="33">
    <w:abstractNumId w:val="27"/>
  </w:num>
  <w:num w:numId="34">
    <w:abstractNumId w:val="12"/>
  </w:num>
  <w:num w:numId="35">
    <w:abstractNumId w:val="32"/>
  </w:num>
  <w:num w:numId="36">
    <w:abstractNumId w:val="13"/>
  </w:num>
  <w:num w:numId="37">
    <w:abstractNumId w:val="23"/>
  </w:num>
  <w:num w:numId="38">
    <w:abstractNumId w:val="29"/>
  </w:num>
  <w:num w:numId="39">
    <w:abstractNumId w:val="36"/>
  </w:num>
  <w:num w:numId="40">
    <w:abstractNumId w:val="10"/>
  </w:num>
  <w:num w:numId="41">
    <w:abstractNumId w:val="18"/>
  </w:num>
  <w:num w:numId="42">
    <w:abstractNumId w:val="42"/>
  </w:num>
  <w:numIdMacAtCleanup w:val="2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LP">
    <w15:presenceInfo w15:providerId="Windows Live" w15:userId="6a0a360e092b34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C"/>
    <w:rsid w:val="0000044E"/>
    <w:rsid w:val="000011D4"/>
    <w:rsid w:val="00001204"/>
    <w:rsid w:val="00001FC3"/>
    <w:rsid w:val="00002322"/>
    <w:rsid w:val="00002487"/>
    <w:rsid w:val="00002A9C"/>
    <w:rsid w:val="0000480C"/>
    <w:rsid w:val="00005965"/>
    <w:rsid w:val="0000624D"/>
    <w:rsid w:val="00010A83"/>
    <w:rsid w:val="00011445"/>
    <w:rsid w:val="0001270E"/>
    <w:rsid w:val="00012B7B"/>
    <w:rsid w:val="00012EDF"/>
    <w:rsid w:val="00013DE1"/>
    <w:rsid w:val="00014673"/>
    <w:rsid w:val="0001546A"/>
    <w:rsid w:val="0001587A"/>
    <w:rsid w:val="00016006"/>
    <w:rsid w:val="00016132"/>
    <w:rsid w:val="0001662E"/>
    <w:rsid w:val="00016893"/>
    <w:rsid w:val="00016B81"/>
    <w:rsid w:val="000170BB"/>
    <w:rsid w:val="0002001E"/>
    <w:rsid w:val="00020F5A"/>
    <w:rsid w:val="00020FC9"/>
    <w:rsid w:val="00021C9A"/>
    <w:rsid w:val="00021CEE"/>
    <w:rsid w:val="0002221A"/>
    <w:rsid w:val="00022DB0"/>
    <w:rsid w:val="00025062"/>
    <w:rsid w:val="00026493"/>
    <w:rsid w:val="000273CC"/>
    <w:rsid w:val="000279A5"/>
    <w:rsid w:val="00027E96"/>
    <w:rsid w:val="000310E7"/>
    <w:rsid w:val="00032093"/>
    <w:rsid w:val="0003367B"/>
    <w:rsid w:val="00033843"/>
    <w:rsid w:val="000339E2"/>
    <w:rsid w:val="0003607C"/>
    <w:rsid w:val="00036BEB"/>
    <w:rsid w:val="0004022F"/>
    <w:rsid w:val="000411EB"/>
    <w:rsid w:val="00041AAD"/>
    <w:rsid w:val="00041EF5"/>
    <w:rsid w:val="00046280"/>
    <w:rsid w:val="00046708"/>
    <w:rsid w:val="00046E6D"/>
    <w:rsid w:val="00047A11"/>
    <w:rsid w:val="000502A1"/>
    <w:rsid w:val="00050730"/>
    <w:rsid w:val="00051845"/>
    <w:rsid w:val="00052609"/>
    <w:rsid w:val="0005322E"/>
    <w:rsid w:val="00053E39"/>
    <w:rsid w:val="00053F4A"/>
    <w:rsid w:val="00054681"/>
    <w:rsid w:val="000553DE"/>
    <w:rsid w:val="000561B0"/>
    <w:rsid w:val="00056230"/>
    <w:rsid w:val="0005711F"/>
    <w:rsid w:val="000576F5"/>
    <w:rsid w:val="00057786"/>
    <w:rsid w:val="00062136"/>
    <w:rsid w:val="00062228"/>
    <w:rsid w:val="00063936"/>
    <w:rsid w:val="00064026"/>
    <w:rsid w:val="00065987"/>
    <w:rsid w:val="00065B67"/>
    <w:rsid w:val="000662E5"/>
    <w:rsid w:val="00067A20"/>
    <w:rsid w:val="00070694"/>
    <w:rsid w:val="000709C9"/>
    <w:rsid w:val="00070DDB"/>
    <w:rsid w:val="00072052"/>
    <w:rsid w:val="000744EB"/>
    <w:rsid w:val="00074D20"/>
    <w:rsid w:val="00075008"/>
    <w:rsid w:val="00075434"/>
    <w:rsid w:val="00075B6E"/>
    <w:rsid w:val="000760FC"/>
    <w:rsid w:val="000762D7"/>
    <w:rsid w:val="000772A1"/>
    <w:rsid w:val="000773D1"/>
    <w:rsid w:val="00077B55"/>
    <w:rsid w:val="00077E2C"/>
    <w:rsid w:val="0008096D"/>
    <w:rsid w:val="00081D90"/>
    <w:rsid w:val="00082525"/>
    <w:rsid w:val="0008449B"/>
    <w:rsid w:val="000856E4"/>
    <w:rsid w:val="00085C38"/>
    <w:rsid w:val="00085D82"/>
    <w:rsid w:val="000861C0"/>
    <w:rsid w:val="00086431"/>
    <w:rsid w:val="00090BFD"/>
    <w:rsid w:val="00092DFE"/>
    <w:rsid w:val="000953DC"/>
    <w:rsid w:val="000977FC"/>
    <w:rsid w:val="000A1A81"/>
    <w:rsid w:val="000A29E8"/>
    <w:rsid w:val="000A3477"/>
    <w:rsid w:val="000A3F94"/>
    <w:rsid w:val="000A3FA4"/>
    <w:rsid w:val="000A4166"/>
    <w:rsid w:val="000A45C0"/>
    <w:rsid w:val="000A471A"/>
    <w:rsid w:val="000A56E7"/>
    <w:rsid w:val="000A7A33"/>
    <w:rsid w:val="000A7E6A"/>
    <w:rsid w:val="000B2DB1"/>
    <w:rsid w:val="000B3872"/>
    <w:rsid w:val="000B3CE6"/>
    <w:rsid w:val="000B3DD9"/>
    <w:rsid w:val="000B3DE8"/>
    <w:rsid w:val="000B4E38"/>
    <w:rsid w:val="000B4FB4"/>
    <w:rsid w:val="000B4FF4"/>
    <w:rsid w:val="000B508E"/>
    <w:rsid w:val="000B60ED"/>
    <w:rsid w:val="000B616B"/>
    <w:rsid w:val="000B6990"/>
    <w:rsid w:val="000B7E2A"/>
    <w:rsid w:val="000C01D4"/>
    <w:rsid w:val="000C03F3"/>
    <w:rsid w:val="000C18B7"/>
    <w:rsid w:val="000C18D9"/>
    <w:rsid w:val="000C28F2"/>
    <w:rsid w:val="000C3D31"/>
    <w:rsid w:val="000C6F6E"/>
    <w:rsid w:val="000C75BE"/>
    <w:rsid w:val="000D06DC"/>
    <w:rsid w:val="000D0E82"/>
    <w:rsid w:val="000D259A"/>
    <w:rsid w:val="000D2B18"/>
    <w:rsid w:val="000D3DF6"/>
    <w:rsid w:val="000D4470"/>
    <w:rsid w:val="000D4B77"/>
    <w:rsid w:val="000D4BC8"/>
    <w:rsid w:val="000D5849"/>
    <w:rsid w:val="000D5D8F"/>
    <w:rsid w:val="000D63FD"/>
    <w:rsid w:val="000E1839"/>
    <w:rsid w:val="000E1FA1"/>
    <w:rsid w:val="000E370E"/>
    <w:rsid w:val="000E4C0E"/>
    <w:rsid w:val="000E4C6E"/>
    <w:rsid w:val="000E4E60"/>
    <w:rsid w:val="000E5566"/>
    <w:rsid w:val="000E5956"/>
    <w:rsid w:val="000E73A2"/>
    <w:rsid w:val="000F03C6"/>
    <w:rsid w:val="000F0630"/>
    <w:rsid w:val="000F074E"/>
    <w:rsid w:val="000F1C16"/>
    <w:rsid w:val="000F2205"/>
    <w:rsid w:val="000F3773"/>
    <w:rsid w:val="000F39D5"/>
    <w:rsid w:val="000F3B37"/>
    <w:rsid w:val="000F444C"/>
    <w:rsid w:val="000F4F83"/>
    <w:rsid w:val="000F5BB0"/>
    <w:rsid w:val="000F6A39"/>
    <w:rsid w:val="000F6C31"/>
    <w:rsid w:val="00100E3E"/>
    <w:rsid w:val="0010125A"/>
    <w:rsid w:val="00102367"/>
    <w:rsid w:val="0010327D"/>
    <w:rsid w:val="001057D1"/>
    <w:rsid w:val="00106ED5"/>
    <w:rsid w:val="001076E9"/>
    <w:rsid w:val="0010779F"/>
    <w:rsid w:val="00111828"/>
    <w:rsid w:val="0011212A"/>
    <w:rsid w:val="00114D0F"/>
    <w:rsid w:val="001155CE"/>
    <w:rsid w:val="00115741"/>
    <w:rsid w:val="00115770"/>
    <w:rsid w:val="001160C0"/>
    <w:rsid w:val="001177E3"/>
    <w:rsid w:val="0012012A"/>
    <w:rsid w:val="001209AD"/>
    <w:rsid w:val="00120D83"/>
    <w:rsid w:val="001211F1"/>
    <w:rsid w:val="00121968"/>
    <w:rsid w:val="0012292D"/>
    <w:rsid w:val="00122B84"/>
    <w:rsid w:val="00122E52"/>
    <w:rsid w:val="00123AF1"/>
    <w:rsid w:val="00124544"/>
    <w:rsid w:val="00124A84"/>
    <w:rsid w:val="00126A18"/>
    <w:rsid w:val="00130A00"/>
    <w:rsid w:val="00130D1E"/>
    <w:rsid w:val="001310C4"/>
    <w:rsid w:val="00133E6E"/>
    <w:rsid w:val="00133FC1"/>
    <w:rsid w:val="0013457E"/>
    <w:rsid w:val="00134BC5"/>
    <w:rsid w:val="001353D9"/>
    <w:rsid w:val="00135E8B"/>
    <w:rsid w:val="00136286"/>
    <w:rsid w:val="001400E3"/>
    <w:rsid w:val="00140552"/>
    <w:rsid w:val="001409FF"/>
    <w:rsid w:val="00141EA6"/>
    <w:rsid w:val="00142287"/>
    <w:rsid w:val="00142469"/>
    <w:rsid w:val="00142B7F"/>
    <w:rsid w:val="00143A44"/>
    <w:rsid w:val="00144492"/>
    <w:rsid w:val="0014469F"/>
    <w:rsid w:val="00144B21"/>
    <w:rsid w:val="0014573C"/>
    <w:rsid w:val="001457CB"/>
    <w:rsid w:val="00145F67"/>
    <w:rsid w:val="001467D8"/>
    <w:rsid w:val="00147951"/>
    <w:rsid w:val="001502C0"/>
    <w:rsid w:val="00150989"/>
    <w:rsid w:val="0015325C"/>
    <w:rsid w:val="001535CD"/>
    <w:rsid w:val="00153829"/>
    <w:rsid w:val="00153A5A"/>
    <w:rsid w:val="00153C62"/>
    <w:rsid w:val="0015525B"/>
    <w:rsid w:val="00156975"/>
    <w:rsid w:val="00157BA2"/>
    <w:rsid w:val="00160290"/>
    <w:rsid w:val="001605F6"/>
    <w:rsid w:val="0016090F"/>
    <w:rsid w:val="00160E76"/>
    <w:rsid w:val="001617C8"/>
    <w:rsid w:val="00161DB8"/>
    <w:rsid w:val="00161EAA"/>
    <w:rsid w:val="00163FB8"/>
    <w:rsid w:val="001640AE"/>
    <w:rsid w:val="0016567C"/>
    <w:rsid w:val="00167460"/>
    <w:rsid w:val="0017242E"/>
    <w:rsid w:val="00172AFC"/>
    <w:rsid w:val="001742AF"/>
    <w:rsid w:val="001747D1"/>
    <w:rsid w:val="00176658"/>
    <w:rsid w:val="00176E64"/>
    <w:rsid w:val="00176E9A"/>
    <w:rsid w:val="00176FD3"/>
    <w:rsid w:val="0018037B"/>
    <w:rsid w:val="001809ED"/>
    <w:rsid w:val="00180C8D"/>
    <w:rsid w:val="00180DBC"/>
    <w:rsid w:val="001830D2"/>
    <w:rsid w:val="0018321E"/>
    <w:rsid w:val="0018324A"/>
    <w:rsid w:val="00183D5E"/>
    <w:rsid w:val="00183E7B"/>
    <w:rsid w:val="0018469B"/>
    <w:rsid w:val="0018528B"/>
    <w:rsid w:val="00186281"/>
    <w:rsid w:val="00187D8C"/>
    <w:rsid w:val="00190D6C"/>
    <w:rsid w:val="0019104D"/>
    <w:rsid w:val="00191346"/>
    <w:rsid w:val="00191812"/>
    <w:rsid w:val="00191D15"/>
    <w:rsid w:val="00192FC7"/>
    <w:rsid w:val="00193A5C"/>
    <w:rsid w:val="00193D39"/>
    <w:rsid w:val="00194A78"/>
    <w:rsid w:val="001951D4"/>
    <w:rsid w:val="00195595"/>
    <w:rsid w:val="00195BD5"/>
    <w:rsid w:val="00196C92"/>
    <w:rsid w:val="00196CA7"/>
    <w:rsid w:val="00197142"/>
    <w:rsid w:val="001A0962"/>
    <w:rsid w:val="001A107A"/>
    <w:rsid w:val="001A1F86"/>
    <w:rsid w:val="001A30E1"/>
    <w:rsid w:val="001A3219"/>
    <w:rsid w:val="001A388E"/>
    <w:rsid w:val="001A592D"/>
    <w:rsid w:val="001A6C36"/>
    <w:rsid w:val="001B1CA3"/>
    <w:rsid w:val="001B202C"/>
    <w:rsid w:val="001B357C"/>
    <w:rsid w:val="001B3BDC"/>
    <w:rsid w:val="001B497B"/>
    <w:rsid w:val="001B688E"/>
    <w:rsid w:val="001B7734"/>
    <w:rsid w:val="001C14C6"/>
    <w:rsid w:val="001C212F"/>
    <w:rsid w:val="001C2C29"/>
    <w:rsid w:val="001C3200"/>
    <w:rsid w:val="001C38FC"/>
    <w:rsid w:val="001C6726"/>
    <w:rsid w:val="001C70F8"/>
    <w:rsid w:val="001C7F1D"/>
    <w:rsid w:val="001D12D7"/>
    <w:rsid w:val="001D3E69"/>
    <w:rsid w:val="001D486C"/>
    <w:rsid w:val="001D49C9"/>
    <w:rsid w:val="001D5472"/>
    <w:rsid w:val="001D5C7A"/>
    <w:rsid w:val="001D611F"/>
    <w:rsid w:val="001D69E7"/>
    <w:rsid w:val="001D6DF7"/>
    <w:rsid w:val="001D734A"/>
    <w:rsid w:val="001D7E07"/>
    <w:rsid w:val="001E02E4"/>
    <w:rsid w:val="001E09CA"/>
    <w:rsid w:val="001E144C"/>
    <w:rsid w:val="001E26EB"/>
    <w:rsid w:val="001E3357"/>
    <w:rsid w:val="001E390B"/>
    <w:rsid w:val="001E3BD3"/>
    <w:rsid w:val="001E4196"/>
    <w:rsid w:val="001E4771"/>
    <w:rsid w:val="001E56D2"/>
    <w:rsid w:val="001E5751"/>
    <w:rsid w:val="001E74A5"/>
    <w:rsid w:val="001E7D76"/>
    <w:rsid w:val="001F0B84"/>
    <w:rsid w:val="001F1E67"/>
    <w:rsid w:val="001F3C7C"/>
    <w:rsid w:val="001F3CAC"/>
    <w:rsid w:val="001F3F81"/>
    <w:rsid w:val="001F48C2"/>
    <w:rsid w:val="001F50A9"/>
    <w:rsid w:val="001F6A82"/>
    <w:rsid w:val="001F709C"/>
    <w:rsid w:val="001F7221"/>
    <w:rsid w:val="001F7D9E"/>
    <w:rsid w:val="0020206A"/>
    <w:rsid w:val="00202552"/>
    <w:rsid w:val="002044C1"/>
    <w:rsid w:val="002050E8"/>
    <w:rsid w:val="00205C22"/>
    <w:rsid w:val="00206332"/>
    <w:rsid w:val="00206436"/>
    <w:rsid w:val="00206633"/>
    <w:rsid w:val="0020696C"/>
    <w:rsid w:val="00206F58"/>
    <w:rsid w:val="00207B6A"/>
    <w:rsid w:val="00207CA2"/>
    <w:rsid w:val="0021159E"/>
    <w:rsid w:val="00211A68"/>
    <w:rsid w:val="00213A26"/>
    <w:rsid w:val="00213EAB"/>
    <w:rsid w:val="00214429"/>
    <w:rsid w:val="002147CB"/>
    <w:rsid w:val="002149FC"/>
    <w:rsid w:val="00214BE0"/>
    <w:rsid w:val="00215501"/>
    <w:rsid w:val="00216545"/>
    <w:rsid w:val="00217309"/>
    <w:rsid w:val="00220C7C"/>
    <w:rsid w:val="00220DEB"/>
    <w:rsid w:val="0022235C"/>
    <w:rsid w:val="00222903"/>
    <w:rsid w:val="00222B31"/>
    <w:rsid w:val="00223B35"/>
    <w:rsid w:val="00223D0A"/>
    <w:rsid w:val="0022558F"/>
    <w:rsid w:val="00225710"/>
    <w:rsid w:val="0022764A"/>
    <w:rsid w:val="00227B92"/>
    <w:rsid w:val="0023018A"/>
    <w:rsid w:val="0023046F"/>
    <w:rsid w:val="00230838"/>
    <w:rsid w:val="002326E6"/>
    <w:rsid w:val="002355D5"/>
    <w:rsid w:val="002359AA"/>
    <w:rsid w:val="00235EF9"/>
    <w:rsid w:val="002368E5"/>
    <w:rsid w:val="00236D2F"/>
    <w:rsid w:val="0023702A"/>
    <w:rsid w:val="0024072D"/>
    <w:rsid w:val="00241291"/>
    <w:rsid w:val="00241ACE"/>
    <w:rsid w:val="00241C5A"/>
    <w:rsid w:val="00242FE8"/>
    <w:rsid w:val="00244052"/>
    <w:rsid w:val="00244941"/>
    <w:rsid w:val="00244A1A"/>
    <w:rsid w:val="00244A2C"/>
    <w:rsid w:val="00244BB2"/>
    <w:rsid w:val="00245622"/>
    <w:rsid w:val="00245754"/>
    <w:rsid w:val="002459B5"/>
    <w:rsid w:val="00245DE0"/>
    <w:rsid w:val="00245DF9"/>
    <w:rsid w:val="00246567"/>
    <w:rsid w:val="00247B7F"/>
    <w:rsid w:val="00247D70"/>
    <w:rsid w:val="0025087B"/>
    <w:rsid w:val="00250B5B"/>
    <w:rsid w:val="00252298"/>
    <w:rsid w:val="00252430"/>
    <w:rsid w:val="0025248A"/>
    <w:rsid w:val="0025315F"/>
    <w:rsid w:val="00253518"/>
    <w:rsid w:val="00253FD7"/>
    <w:rsid w:val="00254191"/>
    <w:rsid w:val="00254457"/>
    <w:rsid w:val="00255EFB"/>
    <w:rsid w:val="002565C0"/>
    <w:rsid w:val="00257B22"/>
    <w:rsid w:val="002603F4"/>
    <w:rsid w:val="00260574"/>
    <w:rsid w:val="0026132E"/>
    <w:rsid w:val="0026203B"/>
    <w:rsid w:val="002623FB"/>
    <w:rsid w:val="00262F5E"/>
    <w:rsid w:val="0026321F"/>
    <w:rsid w:val="0026409E"/>
    <w:rsid w:val="00264971"/>
    <w:rsid w:val="0026651A"/>
    <w:rsid w:val="00267491"/>
    <w:rsid w:val="002675FB"/>
    <w:rsid w:val="002701C5"/>
    <w:rsid w:val="002703A0"/>
    <w:rsid w:val="00270F7E"/>
    <w:rsid w:val="00271291"/>
    <w:rsid w:val="002728CD"/>
    <w:rsid w:val="00274C3F"/>
    <w:rsid w:val="00275B18"/>
    <w:rsid w:val="002771DB"/>
    <w:rsid w:val="00280446"/>
    <w:rsid w:val="002807A4"/>
    <w:rsid w:val="00281C77"/>
    <w:rsid w:val="00282E0E"/>
    <w:rsid w:val="00283656"/>
    <w:rsid w:val="002841C8"/>
    <w:rsid w:val="00284B69"/>
    <w:rsid w:val="00285575"/>
    <w:rsid w:val="00285D48"/>
    <w:rsid w:val="00286F39"/>
    <w:rsid w:val="00287431"/>
    <w:rsid w:val="00287997"/>
    <w:rsid w:val="00287F72"/>
    <w:rsid w:val="002910D5"/>
    <w:rsid w:val="0029126A"/>
    <w:rsid w:val="002916A9"/>
    <w:rsid w:val="00291FAD"/>
    <w:rsid w:val="00292F25"/>
    <w:rsid w:val="002940D6"/>
    <w:rsid w:val="00294528"/>
    <w:rsid w:val="002947BD"/>
    <w:rsid w:val="00294FCB"/>
    <w:rsid w:val="002956C7"/>
    <w:rsid w:val="002956DB"/>
    <w:rsid w:val="0029591F"/>
    <w:rsid w:val="00296837"/>
    <w:rsid w:val="00296A0D"/>
    <w:rsid w:val="0029726B"/>
    <w:rsid w:val="0029728E"/>
    <w:rsid w:val="00297578"/>
    <w:rsid w:val="00297592"/>
    <w:rsid w:val="00297BA9"/>
    <w:rsid w:val="002A07A5"/>
    <w:rsid w:val="002A0B5B"/>
    <w:rsid w:val="002A1D73"/>
    <w:rsid w:val="002A1EA8"/>
    <w:rsid w:val="002A2C4D"/>
    <w:rsid w:val="002A2E7F"/>
    <w:rsid w:val="002A4673"/>
    <w:rsid w:val="002A4B3F"/>
    <w:rsid w:val="002A5575"/>
    <w:rsid w:val="002A63CA"/>
    <w:rsid w:val="002A66AA"/>
    <w:rsid w:val="002A66E7"/>
    <w:rsid w:val="002A694E"/>
    <w:rsid w:val="002A7D8F"/>
    <w:rsid w:val="002B0229"/>
    <w:rsid w:val="002B06C9"/>
    <w:rsid w:val="002B2A63"/>
    <w:rsid w:val="002B40CA"/>
    <w:rsid w:val="002B5653"/>
    <w:rsid w:val="002B577E"/>
    <w:rsid w:val="002B6536"/>
    <w:rsid w:val="002B68D0"/>
    <w:rsid w:val="002B7255"/>
    <w:rsid w:val="002B7780"/>
    <w:rsid w:val="002B7F01"/>
    <w:rsid w:val="002C00DC"/>
    <w:rsid w:val="002C0607"/>
    <w:rsid w:val="002C187A"/>
    <w:rsid w:val="002C21A1"/>
    <w:rsid w:val="002C21DA"/>
    <w:rsid w:val="002C2290"/>
    <w:rsid w:val="002C2940"/>
    <w:rsid w:val="002C2B94"/>
    <w:rsid w:val="002C2E37"/>
    <w:rsid w:val="002C4A6E"/>
    <w:rsid w:val="002C5F05"/>
    <w:rsid w:val="002C6957"/>
    <w:rsid w:val="002C786C"/>
    <w:rsid w:val="002C7F31"/>
    <w:rsid w:val="002D07E7"/>
    <w:rsid w:val="002D3DDF"/>
    <w:rsid w:val="002D4153"/>
    <w:rsid w:val="002D464B"/>
    <w:rsid w:val="002D5579"/>
    <w:rsid w:val="002D697A"/>
    <w:rsid w:val="002D6D21"/>
    <w:rsid w:val="002D6F43"/>
    <w:rsid w:val="002D7444"/>
    <w:rsid w:val="002D79A5"/>
    <w:rsid w:val="002D7EA8"/>
    <w:rsid w:val="002E05CD"/>
    <w:rsid w:val="002E1785"/>
    <w:rsid w:val="002E1CDA"/>
    <w:rsid w:val="002E2D25"/>
    <w:rsid w:val="002E4F7E"/>
    <w:rsid w:val="002E54FB"/>
    <w:rsid w:val="002E6BAA"/>
    <w:rsid w:val="002E6FF9"/>
    <w:rsid w:val="002E704B"/>
    <w:rsid w:val="002F016F"/>
    <w:rsid w:val="002F0310"/>
    <w:rsid w:val="002F0A87"/>
    <w:rsid w:val="002F13C6"/>
    <w:rsid w:val="002F2242"/>
    <w:rsid w:val="002F3A76"/>
    <w:rsid w:val="002F3D1B"/>
    <w:rsid w:val="002F4459"/>
    <w:rsid w:val="002F4609"/>
    <w:rsid w:val="002F593D"/>
    <w:rsid w:val="002F604A"/>
    <w:rsid w:val="002F639B"/>
    <w:rsid w:val="002F6EA0"/>
    <w:rsid w:val="00302CBD"/>
    <w:rsid w:val="00302EDC"/>
    <w:rsid w:val="00303024"/>
    <w:rsid w:val="003033B0"/>
    <w:rsid w:val="00303BFE"/>
    <w:rsid w:val="00304620"/>
    <w:rsid w:val="00304D57"/>
    <w:rsid w:val="00305115"/>
    <w:rsid w:val="003063AA"/>
    <w:rsid w:val="0030642D"/>
    <w:rsid w:val="00306999"/>
    <w:rsid w:val="003069A5"/>
    <w:rsid w:val="00307F61"/>
    <w:rsid w:val="003101FA"/>
    <w:rsid w:val="00310321"/>
    <w:rsid w:val="00311014"/>
    <w:rsid w:val="00311A80"/>
    <w:rsid w:val="00312007"/>
    <w:rsid w:val="00313B41"/>
    <w:rsid w:val="00313B70"/>
    <w:rsid w:val="00314EC1"/>
    <w:rsid w:val="003152E6"/>
    <w:rsid w:val="0031595C"/>
    <w:rsid w:val="00315E39"/>
    <w:rsid w:val="00315F35"/>
    <w:rsid w:val="00316AA4"/>
    <w:rsid w:val="00320BC7"/>
    <w:rsid w:val="00322500"/>
    <w:rsid w:val="00322F77"/>
    <w:rsid w:val="00323CF8"/>
    <w:rsid w:val="00323D9C"/>
    <w:rsid w:val="00324915"/>
    <w:rsid w:val="00324ACB"/>
    <w:rsid w:val="00324C75"/>
    <w:rsid w:val="0032528D"/>
    <w:rsid w:val="00325461"/>
    <w:rsid w:val="00330352"/>
    <w:rsid w:val="00330A53"/>
    <w:rsid w:val="003331A5"/>
    <w:rsid w:val="003339C7"/>
    <w:rsid w:val="003345A5"/>
    <w:rsid w:val="00335110"/>
    <w:rsid w:val="00336903"/>
    <w:rsid w:val="0033737C"/>
    <w:rsid w:val="00341206"/>
    <w:rsid w:val="00341283"/>
    <w:rsid w:val="00342A89"/>
    <w:rsid w:val="00343395"/>
    <w:rsid w:val="00343AFE"/>
    <w:rsid w:val="00345AC9"/>
    <w:rsid w:val="003472A1"/>
    <w:rsid w:val="00347594"/>
    <w:rsid w:val="00351C8B"/>
    <w:rsid w:val="0035215F"/>
    <w:rsid w:val="00352BB5"/>
    <w:rsid w:val="00353DA5"/>
    <w:rsid w:val="0035491C"/>
    <w:rsid w:val="003553CF"/>
    <w:rsid w:val="003553D6"/>
    <w:rsid w:val="003557CE"/>
    <w:rsid w:val="00355C91"/>
    <w:rsid w:val="00356230"/>
    <w:rsid w:val="003578D8"/>
    <w:rsid w:val="0036002E"/>
    <w:rsid w:val="003601EE"/>
    <w:rsid w:val="00361530"/>
    <w:rsid w:val="0036193B"/>
    <w:rsid w:val="00362519"/>
    <w:rsid w:val="00363C0B"/>
    <w:rsid w:val="003642D1"/>
    <w:rsid w:val="003649D2"/>
    <w:rsid w:val="00366B06"/>
    <w:rsid w:val="00366DD1"/>
    <w:rsid w:val="003677FB"/>
    <w:rsid w:val="00367C23"/>
    <w:rsid w:val="00367CCC"/>
    <w:rsid w:val="00370109"/>
    <w:rsid w:val="003711B3"/>
    <w:rsid w:val="00371371"/>
    <w:rsid w:val="00372D94"/>
    <w:rsid w:val="00373080"/>
    <w:rsid w:val="00374725"/>
    <w:rsid w:val="00374F46"/>
    <w:rsid w:val="0037580F"/>
    <w:rsid w:val="00375997"/>
    <w:rsid w:val="0037674F"/>
    <w:rsid w:val="00377D2B"/>
    <w:rsid w:val="00377E54"/>
    <w:rsid w:val="00380004"/>
    <w:rsid w:val="00380435"/>
    <w:rsid w:val="0038086D"/>
    <w:rsid w:val="003808D8"/>
    <w:rsid w:val="00380D9F"/>
    <w:rsid w:val="00381E67"/>
    <w:rsid w:val="00381E86"/>
    <w:rsid w:val="00382D4C"/>
    <w:rsid w:val="00383941"/>
    <w:rsid w:val="00383C11"/>
    <w:rsid w:val="003847CB"/>
    <w:rsid w:val="00384F67"/>
    <w:rsid w:val="00385081"/>
    <w:rsid w:val="0038529B"/>
    <w:rsid w:val="00385481"/>
    <w:rsid w:val="00385CE4"/>
    <w:rsid w:val="00390E01"/>
    <w:rsid w:val="00390EE1"/>
    <w:rsid w:val="0039140D"/>
    <w:rsid w:val="00391FC3"/>
    <w:rsid w:val="00392281"/>
    <w:rsid w:val="0039254A"/>
    <w:rsid w:val="00392EE4"/>
    <w:rsid w:val="003952BD"/>
    <w:rsid w:val="00395769"/>
    <w:rsid w:val="00397CEC"/>
    <w:rsid w:val="00397D7F"/>
    <w:rsid w:val="003A0085"/>
    <w:rsid w:val="003A02D2"/>
    <w:rsid w:val="003A0427"/>
    <w:rsid w:val="003A0C6E"/>
    <w:rsid w:val="003A12BA"/>
    <w:rsid w:val="003A1CE1"/>
    <w:rsid w:val="003A27D8"/>
    <w:rsid w:val="003A355E"/>
    <w:rsid w:val="003A4BFB"/>
    <w:rsid w:val="003A5329"/>
    <w:rsid w:val="003A6E06"/>
    <w:rsid w:val="003A7DC2"/>
    <w:rsid w:val="003B2BF8"/>
    <w:rsid w:val="003B388D"/>
    <w:rsid w:val="003B4652"/>
    <w:rsid w:val="003B4844"/>
    <w:rsid w:val="003B487C"/>
    <w:rsid w:val="003B4D53"/>
    <w:rsid w:val="003B522B"/>
    <w:rsid w:val="003B5B64"/>
    <w:rsid w:val="003B5F6C"/>
    <w:rsid w:val="003B64C6"/>
    <w:rsid w:val="003C04ED"/>
    <w:rsid w:val="003C1491"/>
    <w:rsid w:val="003C2B0F"/>
    <w:rsid w:val="003C31B4"/>
    <w:rsid w:val="003C4B66"/>
    <w:rsid w:val="003C551C"/>
    <w:rsid w:val="003C7655"/>
    <w:rsid w:val="003C7B5F"/>
    <w:rsid w:val="003D03AA"/>
    <w:rsid w:val="003D0897"/>
    <w:rsid w:val="003D09B2"/>
    <w:rsid w:val="003D2744"/>
    <w:rsid w:val="003D28E6"/>
    <w:rsid w:val="003D2D40"/>
    <w:rsid w:val="003D2EEE"/>
    <w:rsid w:val="003D31D0"/>
    <w:rsid w:val="003D35C9"/>
    <w:rsid w:val="003D4079"/>
    <w:rsid w:val="003D41BA"/>
    <w:rsid w:val="003D4803"/>
    <w:rsid w:val="003D495E"/>
    <w:rsid w:val="003D5A3A"/>
    <w:rsid w:val="003D5B08"/>
    <w:rsid w:val="003D68FA"/>
    <w:rsid w:val="003E0A99"/>
    <w:rsid w:val="003E13FB"/>
    <w:rsid w:val="003E2BE7"/>
    <w:rsid w:val="003E31A7"/>
    <w:rsid w:val="003E3368"/>
    <w:rsid w:val="003E350E"/>
    <w:rsid w:val="003E4483"/>
    <w:rsid w:val="003E4637"/>
    <w:rsid w:val="003F1074"/>
    <w:rsid w:val="003F251E"/>
    <w:rsid w:val="003F2C03"/>
    <w:rsid w:val="003F2DE5"/>
    <w:rsid w:val="003F2ED9"/>
    <w:rsid w:val="003F3D2E"/>
    <w:rsid w:val="003F3ECA"/>
    <w:rsid w:val="003F3EF2"/>
    <w:rsid w:val="003F4395"/>
    <w:rsid w:val="003F60E4"/>
    <w:rsid w:val="003F6765"/>
    <w:rsid w:val="003F71AA"/>
    <w:rsid w:val="003F7B09"/>
    <w:rsid w:val="00400E7A"/>
    <w:rsid w:val="00401628"/>
    <w:rsid w:val="00403126"/>
    <w:rsid w:val="00403B2C"/>
    <w:rsid w:val="00403CB6"/>
    <w:rsid w:val="004056D2"/>
    <w:rsid w:val="00405F85"/>
    <w:rsid w:val="0040770B"/>
    <w:rsid w:val="0041032C"/>
    <w:rsid w:val="00410450"/>
    <w:rsid w:val="004124F8"/>
    <w:rsid w:val="00412558"/>
    <w:rsid w:val="00413255"/>
    <w:rsid w:val="004137BD"/>
    <w:rsid w:val="00414A5B"/>
    <w:rsid w:val="00416511"/>
    <w:rsid w:val="004204CA"/>
    <w:rsid w:val="00421867"/>
    <w:rsid w:val="00422B6B"/>
    <w:rsid w:val="004242D0"/>
    <w:rsid w:val="00424C12"/>
    <w:rsid w:val="00425327"/>
    <w:rsid w:val="00425C45"/>
    <w:rsid w:val="00425D41"/>
    <w:rsid w:val="00425DD1"/>
    <w:rsid w:val="00426186"/>
    <w:rsid w:val="004265A5"/>
    <w:rsid w:val="004269BC"/>
    <w:rsid w:val="00426D0E"/>
    <w:rsid w:val="004274B0"/>
    <w:rsid w:val="00427F66"/>
    <w:rsid w:val="0043031D"/>
    <w:rsid w:val="0043055B"/>
    <w:rsid w:val="00430A88"/>
    <w:rsid w:val="004319F7"/>
    <w:rsid w:val="00432A1E"/>
    <w:rsid w:val="0043364B"/>
    <w:rsid w:val="004345FD"/>
    <w:rsid w:val="004346E2"/>
    <w:rsid w:val="004349EC"/>
    <w:rsid w:val="00434A64"/>
    <w:rsid w:val="00434AF8"/>
    <w:rsid w:val="00434EC0"/>
    <w:rsid w:val="00435C0E"/>
    <w:rsid w:val="004364A9"/>
    <w:rsid w:val="0044045C"/>
    <w:rsid w:val="004458DF"/>
    <w:rsid w:val="00445D0C"/>
    <w:rsid w:val="00446047"/>
    <w:rsid w:val="00446320"/>
    <w:rsid w:val="004475F1"/>
    <w:rsid w:val="00447A37"/>
    <w:rsid w:val="00450302"/>
    <w:rsid w:val="00450A8D"/>
    <w:rsid w:val="0045164A"/>
    <w:rsid w:val="00451BD5"/>
    <w:rsid w:val="00452DD3"/>
    <w:rsid w:val="004532B1"/>
    <w:rsid w:val="00453E19"/>
    <w:rsid w:val="00454606"/>
    <w:rsid w:val="00454B9C"/>
    <w:rsid w:val="00454BC8"/>
    <w:rsid w:val="004557A9"/>
    <w:rsid w:val="0045636C"/>
    <w:rsid w:val="00456769"/>
    <w:rsid w:val="00456876"/>
    <w:rsid w:val="004573E5"/>
    <w:rsid w:val="004575BE"/>
    <w:rsid w:val="00457AF2"/>
    <w:rsid w:val="004621FB"/>
    <w:rsid w:val="00462506"/>
    <w:rsid w:val="0046358E"/>
    <w:rsid w:val="0046371F"/>
    <w:rsid w:val="00463B9D"/>
    <w:rsid w:val="00463F52"/>
    <w:rsid w:val="00464AFB"/>
    <w:rsid w:val="00465359"/>
    <w:rsid w:val="00465578"/>
    <w:rsid w:val="00465AF5"/>
    <w:rsid w:val="004669C6"/>
    <w:rsid w:val="00466DF4"/>
    <w:rsid w:val="00466E48"/>
    <w:rsid w:val="0046776B"/>
    <w:rsid w:val="0046796F"/>
    <w:rsid w:val="00467D4D"/>
    <w:rsid w:val="00467E6F"/>
    <w:rsid w:val="00470489"/>
    <w:rsid w:val="00470762"/>
    <w:rsid w:val="004717D3"/>
    <w:rsid w:val="0047277D"/>
    <w:rsid w:val="004727DD"/>
    <w:rsid w:val="004740D5"/>
    <w:rsid w:val="00474228"/>
    <w:rsid w:val="0047567C"/>
    <w:rsid w:val="00475742"/>
    <w:rsid w:val="0047587C"/>
    <w:rsid w:val="004759EA"/>
    <w:rsid w:val="004764A9"/>
    <w:rsid w:val="00476EC4"/>
    <w:rsid w:val="00477882"/>
    <w:rsid w:val="00480009"/>
    <w:rsid w:val="004818FE"/>
    <w:rsid w:val="0048214C"/>
    <w:rsid w:val="004824E0"/>
    <w:rsid w:val="00482A95"/>
    <w:rsid w:val="00482C6C"/>
    <w:rsid w:val="00483C44"/>
    <w:rsid w:val="004852D6"/>
    <w:rsid w:val="00485795"/>
    <w:rsid w:val="004865AF"/>
    <w:rsid w:val="004876B8"/>
    <w:rsid w:val="004906F2"/>
    <w:rsid w:val="00490714"/>
    <w:rsid w:val="00491028"/>
    <w:rsid w:val="00491996"/>
    <w:rsid w:val="00492C66"/>
    <w:rsid w:val="00492D13"/>
    <w:rsid w:val="0049343A"/>
    <w:rsid w:val="00493A6F"/>
    <w:rsid w:val="00493D11"/>
    <w:rsid w:val="00494423"/>
    <w:rsid w:val="004945F7"/>
    <w:rsid w:val="00494EC0"/>
    <w:rsid w:val="00495151"/>
    <w:rsid w:val="0049568C"/>
    <w:rsid w:val="00495690"/>
    <w:rsid w:val="00496F72"/>
    <w:rsid w:val="00496FB8"/>
    <w:rsid w:val="004A0879"/>
    <w:rsid w:val="004A0FAB"/>
    <w:rsid w:val="004A1F1B"/>
    <w:rsid w:val="004A21E6"/>
    <w:rsid w:val="004A23D3"/>
    <w:rsid w:val="004A35B0"/>
    <w:rsid w:val="004A4B3B"/>
    <w:rsid w:val="004A5580"/>
    <w:rsid w:val="004A5717"/>
    <w:rsid w:val="004A59FC"/>
    <w:rsid w:val="004A64BB"/>
    <w:rsid w:val="004B01D7"/>
    <w:rsid w:val="004B0B09"/>
    <w:rsid w:val="004B10ED"/>
    <w:rsid w:val="004B14CD"/>
    <w:rsid w:val="004B1B15"/>
    <w:rsid w:val="004B1B45"/>
    <w:rsid w:val="004B2900"/>
    <w:rsid w:val="004B2979"/>
    <w:rsid w:val="004B3AB3"/>
    <w:rsid w:val="004B3CF6"/>
    <w:rsid w:val="004B3EBE"/>
    <w:rsid w:val="004B4273"/>
    <w:rsid w:val="004B4C07"/>
    <w:rsid w:val="004B54E8"/>
    <w:rsid w:val="004B5E16"/>
    <w:rsid w:val="004B6209"/>
    <w:rsid w:val="004B6309"/>
    <w:rsid w:val="004B727D"/>
    <w:rsid w:val="004B73EC"/>
    <w:rsid w:val="004B74A5"/>
    <w:rsid w:val="004B7B36"/>
    <w:rsid w:val="004C0DC2"/>
    <w:rsid w:val="004C1E3A"/>
    <w:rsid w:val="004C25E2"/>
    <w:rsid w:val="004C2F78"/>
    <w:rsid w:val="004C315A"/>
    <w:rsid w:val="004C49F2"/>
    <w:rsid w:val="004C5547"/>
    <w:rsid w:val="004C5A92"/>
    <w:rsid w:val="004C60D7"/>
    <w:rsid w:val="004C71AC"/>
    <w:rsid w:val="004D028B"/>
    <w:rsid w:val="004D1342"/>
    <w:rsid w:val="004D270F"/>
    <w:rsid w:val="004D2DCA"/>
    <w:rsid w:val="004D37C1"/>
    <w:rsid w:val="004D3BD5"/>
    <w:rsid w:val="004D43B9"/>
    <w:rsid w:val="004D56C5"/>
    <w:rsid w:val="004D575B"/>
    <w:rsid w:val="004D5DEB"/>
    <w:rsid w:val="004D716E"/>
    <w:rsid w:val="004D7553"/>
    <w:rsid w:val="004D77B3"/>
    <w:rsid w:val="004D77EF"/>
    <w:rsid w:val="004D7B4A"/>
    <w:rsid w:val="004E1111"/>
    <w:rsid w:val="004E11FC"/>
    <w:rsid w:val="004E1C2D"/>
    <w:rsid w:val="004E202E"/>
    <w:rsid w:val="004E2F58"/>
    <w:rsid w:val="004E358F"/>
    <w:rsid w:val="004E53A6"/>
    <w:rsid w:val="004E576D"/>
    <w:rsid w:val="004E61BC"/>
    <w:rsid w:val="004E6A10"/>
    <w:rsid w:val="004E7207"/>
    <w:rsid w:val="004E7A45"/>
    <w:rsid w:val="004E7D4B"/>
    <w:rsid w:val="004F0882"/>
    <w:rsid w:val="004F0AE1"/>
    <w:rsid w:val="004F0B42"/>
    <w:rsid w:val="004F20DA"/>
    <w:rsid w:val="004F3103"/>
    <w:rsid w:val="004F3332"/>
    <w:rsid w:val="004F39C2"/>
    <w:rsid w:val="004F414D"/>
    <w:rsid w:val="004F7A90"/>
    <w:rsid w:val="00500716"/>
    <w:rsid w:val="00500C47"/>
    <w:rsid w:val="00500E09"/>
    <w:rsid w:val="00501CA0"/>
    <w:rsid w:val="005021AC"/>
    <w:rsid w:val="005035C1"/>
    <w:rsid w:val="005049D4"/>
    <w:rsid w:val="00504D7E"/>
    <w:rsid w:val="00506944"/>
    <w:rsid w:val="00506AB0"/>
    <w:rsid w:val="00510EF6"/>
    <w:rsid w:val="00511502"/>
    <w:rsid w:val="00511535"/>
    <w:rsid w:val="00512858"/>
    <w:rsid w:val="00512A7F"/>
    <w:rsid w:val="00512E80"/>
    <w:rsid w:val="00513873"/>
    <w:rsid w:val="00513E13"/>
    <w:rsid w:val="005148D2"/>
    <w:rsid w:val="00514EC0"/>
    <w:rsid w:val="0051629B"/>
    <w:rsid w:val="005162CA"/>
    <w:rsid w:val="00516C87"/>
    <w:rsid w:val="005217E8"/>
    <w:rsid w:val="005221CA"/>
    <w:rsid w:val="00523FBA"/>
    <w:rsid w:val="00524CAD"/>
    <w:rsid w:val="00524CE8"/>
    <w:rsid w:val="00524E03"/>
    <w:rsid w:val="005259FF"/>
    <w:rsid w:val="00525F08"/>
    <w:rsid w:val="00526E3A"/>
    <w:rsid w:val="00527479"/>
    <w:rsid w:val="005309A3"/>
    <w:rsid w:val="0053102A"/>
    <w:rsid w:val="005315D5"/>
    <w:rsid w:val="00532A0E"/>
    <w:rsid w:val="005334AC"/>
    <w:rsid w:val="005337FB"/>
    <w:rsid w:val="0053412D"/>
    <w:rsid w:val="00534D2A"/>
    <w:rsid w:val="005360F4"/>
    <w:rsid w:val="00536D72"/>
    <w:rsid w:val="00537FF7"/>
    <w:rsid w:val="00540049"/>
    <w:rsid w:val="0054006B"/>
    <w:rsid w:val="00540550"/>
    <w:rsid w:val="00540C12"/>
    <w:rsid w:val="00540D91"/>
    <w:rsid w:val="00542CB6"/>
    <w:rsid w:val="00543345"/>
    <w:rsid w:val="005447AF"/>
    <w:rsid w:val="00544AE8"/>
    <w:rsid w:val="00544BB9"/>
    <w:rsid w:val="0054670C"/>
    <w:rsid w:val="00547B34"/>
    <w:rsid w:val="00550107"/>
    <w:rsid w:val="005503AD"/>
    <w:rsid w:val="00550989"/>
    <w:rsid w:val="0055184C"/>
    <w:rsid w:val="0055221A"/>
    <w:rsid w:val="005523BD"/>
    <w:rsid w:val="0055257E"/>
    <w:rsid w:val="00552DC0"/>
    <w:rsid w:val="00553A14"/>
    <w:rsid w:val="005578B0"/>
    <w:rsid w:val="00560B27"/>
    <w:rsid w:val="00561B32"/>
    <w:rsid w:val="005637E3"/>
    <w:rsid w:val="0056414E"/>
    <w:rsid w:val="00564920"/>
    <w:rsid w:val="00565587"/>
    <w:rsid w:val="00565772"/>
    <w:rsid w:val="0056629A"/>
    <w:rsid w:val="0056760C"/>
    <w:rsid w:val="005677CA"/>
    <w:rsid w:val="00567CBB"/>
    <w:rsid w:val="00570512"/>
    <w:rsid w:val="00570ADF"/>
    <w:rsid w:val="00571381"/>
    <w:rsid w:val="00572F44"/>
    <w:rsid w:val="00574961"/>
    <w:rsid w:val="00576F66"/>
    <w:rsid w:val="00577C1F"/>
    <w:rsid w:val="00577E4B"/>
    <w:rsid w:val="00577FB2"/>
    <w:rsid w:val="00580E5F"/>
    <w:rsid w:val="00581690"/>
    <w:rsid w:val="0058340D"/>
    <w:rsid w:val="00584152"/>
    <w:rsid w:val="0058543D"/>
    <w:rsid w:val="00585623"/>
    <w:rsid w:val="00585676"/>
    <w:rsid w:val="0058571C"/>
    <w:rsid w:val="005864A9"/>
    <w:rsid w:val="00586A24"/>
    <w:rsid w:val="00586C4B"/>
    <w:rsid w:val="00587E87"/>
    <w:rsid w:val="00591318"/>
    <w:rsid w:val="0059245D"/>
    <w:rsid w:val="005926B5"/>
    <w:rsid w:val="00592B8C"/>
    <w:rsid w:val="005955FF"/>
    <w:rsid w:val="00597DF1"/>
    <w:rsid w:val="005A001B"/>
    <w:rsid w:val="005A2519"/>
    <w:rsid w:val="005A350D"/>
    <w:rsid w:val="005A4073"/>
    <w:rsid w:val="005A4A10"/>
    <w:rsid w:val="005A4C5D"/>
    <w:rsid w:val="005A5524"/>
    <w:rsid w:val="005A5A36"/>
    <w:rsid w:val="005A6403"/>
    <w:rsid w:val="005A6BF3"/>
    <w:rsid w:val="005B0DF7"/>
    <w:rsid w:val="005B1937"/>
    <w:rsid w:val="005B2D9E"/>
    <w:rsid w:val="005B2FC7"/>
    <w:rsid w:val="005B37AD"/>
    <w:rsid w:val="005B59AD"/>
    <w:rsid w:val="005B5AD1"/>
    <w:rsid w:val="005B5B9B"/>
    <w:rsid w:val="005B7DD0"/>
    <w:rsid w:val="005C0F16"/>
    <w:rsid w:val="005C0FA0"/>
    <w:rsid w:val="005C2056"/>
    <w:rsid w:val="005C28F7"/>
    <w:rsid w:val="005C2AFB"/>
    <w:rsid w:val="005C2E0B"/>
    <w:rsid w:val="005C31B5"/>
    <w:rsid w:val="005C3A86"/>
    <w:rsid w:val="005C3EA3"/>
    <w:rsid w:val="005C482D"/>
    <w:rsid w:val="005C49DE"/>
    <w:rsid w:val="005C63A7"/>
    <w:rsid w:val="005C6507"/>
    <w:rsid w:val="005C7114"/>
    <w:rsid w:val="005C724C"/>
    <w:rsid w:val="005C7348"/>
    <w:rsid w:val="005C7D1B"/>
    <w:rsid w:val="005D08E0"/>
    <w:rsid w:val="005D0A43"/>
    <w:rsid w:val="005D0FD6"/>
    <w:rsid w:val="005D150F"/>
    <w:rsid w:val="005D1706"/>
    <w:rsid w:val="005D1AB9"/>
    <w:rsid w:val="005D1BA9"/>
    <w:rsid w:val="005D1EE7"/>
    <w:rsid w:val="005D25FC"/>
    <w:rsid w:val="005D29D5"/>
    <w:rsid w:val="005D2BDB"/>
    <w:rsid w:val="005D4E38"/>
    <w:rsid w:val="005D587A"/>
    <w:rsid w:val="005D6536"/>
    <w:rsid w:val="005D6CC2"/>
    <w:rsid w:val="005D6F64"/>
    <w:rsid w:val="005D783B"/>
    <w:rsid w:val="005E0446"/>
    <w:rsid w:val="005E04EA"/>
    <w:rsid w:val="005E3BC9"/>
    <w:rsid w:val="005E41C1"/>
    <w:rsid w:val="005E4BB9"/>
    <w:rsid w:val="005E5099"/>
    <w:rsid w:val="005E5E7B"/>
    <w:rsid w:val="005E617D"/>
    <w:rsid w:val="005E75D1"/>
    <w:rsid w:val="005F1A6C"/>
    <w:rsid w:val="005F2E22"/>
    <w:rsid w:val="005F2EEF"/>
    <w:rsid w:val="005F39EC"/>
    <w:rsid w:val="005F43EE"/>
    <w:rsid w:val="005F4CF0"/>
    <w:rsid w:val="005F4EB1"/>
    <w:rsid w:val="005F4FFA"/>
    <w:rsid w:val="005F5623"/>
    <w:rsid w:val="005F5650"/>
    <w:rsid w:val="005F58E5"/>
    <w:rsid w:val="005F6176"/>
    <w:rsid w:val="005F6FC7"/>
    <w:rsid w:val="005F7B42"/>
    <w:rsid w:val="005F7E8C"/>
    <w:rsid w:val="00600FC4"/>
    <w:rsid w:val="00602259"/>
    <w:rsid w:val="00603016"/>
    <w:rsid w:val="00604957"/>
    <w:rsid w:val="006061CF"/>
    <w:rsid w:val="00606649"/>
    <w:rsid w:val="00606901"/>
    <w:rsid w:val="00606A79"/>
    <w:rsid w:val="00607F50"/>
    <w:rsid w:val="00610040"/>
    <w:rsid w:val="00611AB3"/>
    <w:rsid w:val="00612FB7"/>
    <w:rsid w:val="00613477"/>
    <w:rsid w:val="006152F4"/>
    <w:rsid w:val="00615CF5"/>
    <w:rsid w:val="00616AD9"/>
    <w:rsid w:val="00617A57"/>
    <w:rsid w:val="00620BD3"/>
    <w:rsid w:val="0062379B"/>
    <w:rsid w:val="0062438B"/>
    <w:rsid w:val="00624D6C"/>
    <w:rsid w:val="00624ECD"/>
    <w:rsid w:val="00624F7D"/>
    <w:rsid w:val="00625A45"/>
    <w:rsid w:val="00625DB7"/>
    <w:rsid w:val="00627866"/>
    <w:rsid w:val="006302AD"/>
    <w:rsid w:val="00630DE2"/>
    <w:rsid w:val="00630F00"/>
    <w:rsid w:val="0063130D"/>
    <w:rsid w:val="00633C08"/>
    <w:rsid w:val="00633E9B"/>
    <w:rsid w:val="006346E6"/>
    <w:rsid w:val="00634DE6"/>
    <w:rsid w:val="006352D7"/>
    <w:rsid w:val="00635660"/>
    <w:rsid w:val="0063599A"/>
    <w:rsid w:val="0063726B"/>
    <w:rsid w:val="00637442"/>
    <w:rsid w:val="0063787A"/>
    <w:rsid w:val="006409D6"/>
    <w:rsid w:val="00641E86"/>
    <w:rsid w:val="00642BBF"/>
    <w:rsid w:val="00642CB3"/>
    <w:rsid w:val="00643733"/>
    <w:rsid w:val="0064374E"/>
    <w:rsid w:val="00643BCF"/>
    <w:rsid w:val="00645100"/>
    <w:rsid w:val="00646519"/>
    <w:rsid w:val="00646532"/>
    <w:rsid w:val="00646DAA"/>
    <w:rsid w:val="006478E7"/>
    <w:rsid w:val="00650F4D"/>
    <w:rsid w:val="00651898"/>
    <w:rsid w:val="00652538"/>
    <w:rsid w:val="00653DDB"/>
    <w:rsid w:val="00656C57"/>
    <w:rsid w:val="00656CD6"/>
    <w:rsid w:val="00657FB1"/>
    <w:rsid w:val="006608E5"/>
    <w:rsid w:val="006609D8"/>
    <w:rsid w:val="006610FE"/>
    <w:rsid w:val="006611BF"/>
    <w:rsid w:val="006633ED"/>
    <w:rsid w:val="006638CE"/>
    <w:rsid w:val="00664B18"/>
    <w:rsid w:val="00664FC0"/>
    <w:rsid w:val="0066510D"/>
    <w:rsid w:val="0066589A"/>
    <w:rsid w:val="006678EA"/>
    <w:rsid w:val="00670A3A"/>
    <w:rsid w:val="00670D23"/>
    <w:rsid w:val="00670E6D"/>
    <w:rsid w:val="00671206"/>
    <w:rsid w:val="00671427"/>
    <w:rsid w:val="00671B5A"/>
    <w:rsid w:val="00673424"/>
    <w:rsid w:val="00673B73"/>
    <w:rsid w:val="0067456E"/>
    <w:rsid w:val="00675010"/>
    <w:rsid w:val="0067575C"/>
    <w:rsid w:val="006757FF"/>
    <w:rsid w:val="00675B54"/>
    <w:rsid w:val="006770B4"/>
    <w:rsid w:val="00677804"/>
    <w:rsid w:val="0068017B"/>
    <w:rsid w:val="00680A47"/>
    <w:rsid w:val="006816EF"/>
    <w:rsid w:val="0068211C"/>
    <w:rsid w:val="00682370"/>
    <w:rsid w:val="00682AB5"/>
    <w:rsid w:val="00682D3C"/>
    <w:rsid w:val="0068368C"/>
    <w:rsid w:val="00687555"/>
    <w:rsid w:val="0069012B"/>
    <w:rsid w:val="00690980"/>
    <w:rsid w:val="0069142B"/>
    <w:rsid w:val="0069171A"/>
    <w:rsid w:val="00692B72"/>
    <w:rsid w:val="00693FC0"/>
    <w:rsid w:val="006951E7"/>
    <w:rsid w:val="0069571A"/>
    <w:rsid w:val="00695A6A"/>
    <w:rsid w:val="00696DB2"/>
    <w:rsid w:val="006971FD"/>
    <w:rsid w:val="006A0797"/>
    <w:rsid w:val="006A2EC8"/>
    <w:rsid w:val="006A4420"/>
    <w:rsid w:val="006A4582"/>
    <w:rsid w:val="006A5183"/>
    <w:rsid w:val="006A5F28"/>
    <w:rsid w:val="006A7D57"/>
    <w:rsid w:val="006B0BFF"/>
    <w:rsid w:val="006B0F1D"/>
    <w:rsid w:val="006B1C71"/>
    <w:rsid w:val="006B2BC9"/>
    <w:rsid w:val="006B2FEB"/>
    <w:rsid w:val="006B3051"/>
    <w:rsid w:val="006B3BEA"/>
    <w:rsid w:val="006B43F7"/>
    <w:rsid w:val="006B477B"/>
    <w:rsid w:val="006B4CC7"/>
    <w:rsid w:val="006B61D3"/>
    <w:rsid w:val="006B644E"/>
    <w:rsid w:val="006B74D6"/>
    <w:rsid w:val="006C0E9A"/>
    <w:rsid w:val="006C1202"/>
    <w:rsid w:val="006C160D"/>
    <w:rsid w:val="006C1D7B"/>
    <w:rsid w:val="006C2FFF"/>
    <w:rsid w:val="006C338D"/>
    <w:rsid w:val="006C3999"/>
    <w:rsid w:val="006C45E5"/>
    <w:rsid w:val="006C52B6"/>
    <w:rsid w:val="006C5514"/>
    <w:rsid w:val="006C7A04"/>
    <w:rsid w:val="006C7CE5"/>
    <w:rsid w:val="006C7E36"/>
    <w:rsid w:val="006D1F0D"/>
    <w:rsid w:val="006D2761"/>
    <w:rsid w:val="006D346D"/>
    <w:rsid w:val="006D3785"/>
    <w:rsid w:val="006D6898"/>
    <w:rsid w:val="006D6E20"/>
    <w:rsid w:val="006D7244"/>
    <w:rsid w:val="006E028A"/>
    <w:rsid w:val="006E0844"/>
    <w:rsid w:val="006E096C"/>
    <w:rsid w:val="006E1469"/>
    <w:rsid w:val="006E158D"/>
    <w:rsid w:val="006E219F"/>
    <w:rsid w:val="006E37CA"/>
    <w:rsid w:val="006E3878"/>
    <w:rsid w:val="006E43AA"/>
    <w:rsid w:val="006E52B1"/>
    <w:rsid w:val="006E5C7C"/>
    <w:rsid w:val="006E6EC0"/>
    <w:rsid w:val="006E7164"/>
    <w:rsid w:val="006F0FD8"/>
    <w:rsid w:val="006F1784"/>
    <w:rsid w:val="006F281C"/>
    <w:rsid w:val="006F30AB"/>
    <w:rsid w:val="006F3438"/>
    <w:rsid w:val="006F4305"/>
    <w:rsid w:val="006F6DDE"/>
    <w:rsid w:val="006F7182"/>
    <w:rsid w:val="00700602"/>
    <w:rsid w:val="00700DB8"/>
    <w:rsid w:val="007028B0"/>
    <w:rsid w:val="00702F98"/>
    <w:rsid w:val="00703E04"/>
    <w:rsid w:val="007040E2"/>
    <w:rsid w:val="00704646"/>
    <w:rsid w:val="00704AAF"/>
    <w:rsid w:val="007059D6"/>
    <w:rsid w:val="00705A1B"/>
    <w:rsid w:val="00707DCD"/>
    <w:rsid w:val="00710108"/>
    <w:rsid w:val="0071084E"/>
    <w:rsid w:val="007108A4"/>
    <w:rsid w:val="007123F2"/>
    <w:rsid w:val="00714497"/>
    <w:rsid w:val="00714711"/>
    <w:rsid w:val="00714BCF"/>
    <w:rsid w:val="00716448"/>
    <w:rsid w:val="007167ED"/>
    <w:rsid w:val="00716857"/>
    <w:rsid w:val="00716F24"/>
    <w:rsid w:val="007171EE"/>
    <w:rsid w:val="007179E6"/>
    <w:rsid w:val="00717A0F"/>
    <w:rsid w:val="00717A74"/>
    <w:rsid w:val="0072057E"/>
    <w:rsid w:val="0072089F"/>
    <w:rsid w:val="00720D99"/>
    <w:rsid w:val="00720FD1"/>
    <w:rsid w:val="007213DD"/>
    <w:rsid w:val="007216F5"/>
    <w:rsid w:val="00722F98"/>
    <w:rsid w:val="0072345A"/>
    <w:rsid w:val="007239EA"/>
    <w:rsid w:val="00725118"/>
    <w:rsid w:val="00725553"/>
    <w:rsid w:val="0072570A"/>
    <w:rsid w:val="00726404"/>
    <w:rsid w:val="00726C7B"/>
    <w:rsid w:val="007279E8"/>
    <w:rsid w:val="00727CB5"/>
    <w:rsid w:val="00731854"/>
    <w:rsid w:val="00731D89"/>
    <w:rsid w:val="00732892"/>
    <w:rsid w:val="0073452A"/>
    <w:rsid w:val="00734E18"/>
    <w:rsid w:val="00734FCD"/>
    <w:rsid w:val="00735AA9"/>
    <w:rsid w:val="007363ED"/>
    <w:rsid w:val="00736505"/>
    <w:rsid w:val="0073673D"/>
    <w:rsid w:val="00736826"/>
    <w:rsid w:val="00736C04"/>
    <w:rsid w:val="00737B78"/>
    <w:rsid w:val="00737FFD"/>
    <w:rsid w:val="007417E5"/>
    <w:rsid w:val="0074216D"/>
    <w:rsid w:val="00742822"/>
    <w:rsid w:val="00742F72"/>
    <w:rsid w:val="007431BB"/>
    <w:rsid w:val="00743991"/>
    <w:rsid w:val="00743D5B"/>
    <w:rsid w:val="00744411"/>
    <w:rsid w:val="0074583E"/>
    <w:rsid w:val="007458F7"/>
    <w:rsid w:val="007471ED"/>
    <w:rsid w:val="00750363"/>
    <w:rsid w:val="0075063C"/>
    <w:rsid w:val="00750659"/>
    <w:rsid w:val="0075068F"/>
    <w:rsid w:val="00750718"/>
    <w:rsid w:val="00751904"/>
    <w:rsid w:val="007530F0"/>
    <w:rsid w:val="00753154"/>
    <w:rsid w:val="007534D0"/>
    <w:rsid w:val="00753C61"/>
    <w:rsid w:val="00754262"/>
    <w:rsid w:val="007554C9"/>
    <w:rsid w:val="007572D5"/>
    <w:rsid w:val="00760D87"/>
    <w:rsid w:val="007617FA"/>
    <w:rsid w:val="007626B3"/>
    <w:rsid w:val="007655DD"/>
    <w:rsid w:val="007656F3"/>
    <w:rsid w:val="00766B89"/>
    <w:rsid w:val="00766BA6"/>
    <w:rsid w:val="00766EB4"/>
    <w:rsid w:val="0076795C"/>
    <w:rsid w:val="00770496"/>
    <w:rsid w:val="007715B9"/>
    <w:rsid w:val="00771AD9"/>
    <w:rsid w:val="00771C5A"/>
    <w:rsid w:val="00772872"/>
    <w:rsid w:val="0077426B"/>
    <w:rsid w:val="0077453B"/>
    <w:rsid w:val="00774CAC"/>
    <w:rsid w:val="00775751"/>
    <w:rsid w:val="007762AD"/>
    <w:rsid w:val="00776310"/>
    <w:rsid w:val="00776C34"/>
    <w:rsid w:val="0077742E"/>
    <w:rsid w:val="007775BA"/>
    <w:rsid w:val="00777C12"/>
    <w:rsid w:val="00781C43"/>
    <w:rsid w:val="00781E61"/>
    <w:rsid w:val="0078205B"/>
    <w:rsid w:val="007837F0"/>
    <w:rsid w:val="007841E4"/>
    <w:rsid w:val="007847D3"/>
    <w:rsid w:val="00784C47"/>
    <w:rsid w:val="00784D6A"/>
    <w:rsid w:val="007863F1"/>
    <w:rsid w:val="00786832"/>
    <w:rsid w:val="00787258"/>
    <w:rsid w:val="007873D4"/>
    <w:rsid w:val="00791180"/>
    <w:rsid w:val="00791A6F"/>
    <w:rsid w:val="00791F58"/>
    <w:rsid w:val="00791FFC"/>
    <w:rsid w:val="0079206D"/>
    <w:rsid w:val="00792697"/>
    <w:rsid w:val="0079283F"/>
    <w:rsid w:val="00792D0E"/>
    <w:rsid w:val="00793755"/>
    <w:rsid w:val="00793A0F"/>
    <w:rsid w:val="00793A2B"/>
    <w:rsid w:val="007963BA"/>
    <w:rsid w:val="007963C2"/>
    <w:rsid w:val="00796D53"/>
    <w:rsid w:val="007A1925"/>
    <w:rsid w:val="007A21E4"/>
    <w:rsid w:val="007A2376"/>
    <w:rsid w:val="007A244F"/>
    <w:rsid w:val="007A307E"/>
    <w:rsid w:val="007A3274"/>
    <w:rsid w:val="007A3DEB"/>
    <w:rsid w:val="007A59E6"/>
    <w:rsid w:val="007A5D63"/>
    <w:rsid w:val="007A6F6A"/>
    <w:rsid w:val="007A7827"/>
    <w:rsid w:val="007A7FF0"/>
    <w:rsid w:val="007B0961"/>
    <w:rsid w:val="007B126B"/>
    <w:rsid w:val="007B1DAE"/>
    <w:rsid w:val="007B40E4"/>
    <w:rsid w:val="007B51F1"/>
    <w:rsid w:val="007B5F75"/>
    <w:rsid w:val="007B661C"/>
    <w:rsid w:val="007B6BE5"/>
    <w:rsid w:val="007B754E"/>
    <w:rsid w:val="007C05FF"/>
    <w:rsid w:val="007C07A9"/>
    <w:rsid w:val="007C1C41"/>
    <w:rsid w:val="007C2442"/>
    <w:rsid w:val="007C31DE"/>
    <w:rsid w:val="007C392E"/>
    <w:rsid w:val="007C4226"/>
    <w:rsid w:val="007C5297"/>
    <w:rsid w:val="007C6C78"/>
    <w:rsid w:val="007C7157"/>
    <w:rsid w:val="007C717C"/>
    <w:rsid w:val="007D05FF"/>
    <w:rsid w:val="007D1849"/>
    <w:rsid w:val="007D2984"/>
    <w:rsid w:val="007D409E"/>
    <w:rsid w:val="007D565D"/>
    <w:rsid w:val="007D5697"/>
    <w:rsid w:val="007D6764"/>
    <w:rsid w:val="007D688B"/>
    <w:rsid w:val="007D6A1E"/>
    <w:rsid w:val="007D7CF1"/>
    <w:rsid w:val="007E0960"/>
    <w:rsid w:val="007E0D9D"/>
    <w:rsid w:val="007E1350"/>
    <w:rsid w:val="007E1C48"/>
    <w:rsid w:val="007E2202"/>
    <w:rsid w:val="007E2F1B"/>
    <w:rsid w:val="007E32E8"/>
    <w:rsid w:val="007E6DDD"/>
    <w:rsid w:val="007E794D"/>
    <w:rsid w:val="007E7B82"/>
    <w:rsid w:val="007F03B4"/>
    <w:rsid w:val="007F04B5"/>
    <w:rsid w:val="007F1DBF"/>
    <w:rsid w:val="007F2440"/>
    <w:rsid w:val="007F2502"/>
    <w:rsid w:val="007F3C14"/>
    <w:rsid w:val="007F3FD2"/>
    <w:rsid w:val="007F4BAD"/>
    <w:rsid w:val="007F5573"/>
    <w:rsid w:val="007F6A65"/>
    <w:rsid w:val="007F7C3F"/>
    <w:rsid w:val="007F7FA6"/>
    <w:rsid w:val="00801123"/>
    <w:rsid w:val="008012EA"/>
    <w:rsid w:val="00802BD8"/>
    <w:rsid w:val="008032D0"/>
    <w:rsid w:val="0080341B"/>
    <w:rsid w:val="00803462"/>
    <w:rsid w:val="00803585"/>
    <w:rsid w:val="00803658"/>
    <w:rsid w:val="00803CA1"/>
    <w:rsid w:val="00804979"/>
    <w:rsid w:val="00805983"/>
    <w:rsid w:val="008060D3"/>
    <w:rsid w:val="008063C0"/>
    <w:rsid w:val="00806E19"/>
    <w:rsid w:val="00807628"/>
    <w:rsid w:val="00811AD7"/>
    <w:rsid w:val="0081237C"/>
    <w:rsid w:val="008125B8"/>
    <w:rsid w:val="00813440"/>
    <w:rsid w:val="0081365E"/>
    <w:rsid w:val="00813AEA"/>
    <w:rsid w:val="00815125"/>
    <w:rsid w:val="0082019B"/>
    <w:rsid w:val="008201E5"/>
    <w:rsid w:val="008209FC"/>
    <w:rsid w:val="008220F9"/>
    <w:rsid w:val="0082252D"/>
    <w:rsid w:val="00822AD6"/>
    <w:rsid w:val="00823AFC"/>
    <w:rsid w:val="00823E8A"/>
    <w:rsid w:val="00825C51"/>
    <w:rsid w:val="00827341"/>
    <w:rsid w:val="00830FEF"/>
    <w:rsid w:val="0083227F"/>
    <w:rsid w:val="00833057"/>
    <w:rsid w:val="00834FCE"/>
    <w:rsid w:val="00835320"/>
    <w:rsid w:val="00836272"/>
    <w:rsid w:val="00837338"/>
    <w:rsid w:val="00837733"/>
    <w:rsid w:val="008378AC"/>
    <w:rsid w:val="00837B47"/>
    <w:rsid w:val="00841A01"/>
    <w:rsid w:val="00841C18"/>
    <w:rsid w:val="00842370"/>
    <w:rsid w:val="00842516"/>
    <w:rsid w:val="00842B13"/>
    <w:rsid w:val="00843EAE"/>
    <w:rsid w:val="00845A24"/>
    <w:rsid w:val="00845E1F"/>
    <w:rsid w:val="00846A91"/>
    <w:rsid w:val="00846C5F"/>
    <w:rsid w:val="00847268"/>
    <w:rsid w:val="00847A9F"/>
    <w:rsid w:val="00847ED3"/>
    <w:rsid w:val="00850A92"/>
    <w:rsid w:val="00850D18"/>
    <w:rsid w:val="00851A2C"/>
    <w:rsid w:val="008526DF"/>
    <w:rsid w:val="0085272E"/>
    <w:rsid w:val="00853B0A"/>
    <w:rsid w:val="00854DE3"/>
    <w:rsid w:val="00854FA3"/>
    <w:rsid w:val="008551FC"/>
    <w:rsid w:val="00861168"/>
    <w:rsid w:val="00861C35"/>
    <w:rsid w:val="00863E32"/>
    <w:rsid w:val="00864DB4"/>
    <w:rsid w:val="00865D63"/>
    <w:rsid w:val="008673C2"/>
    <w:rsid w:val="00870006"/>
    <w:rsid w:val="008709D7"/>
    <w:rsid w:val="00871245"/>
    <w:rsid w:val="008722D8"/>
    <w:rsid w:val="008724B3"/>
    <w:rsid w:val="00872B9F"/>
    <w:rsid w:val="00872F4A"/>
    <w:rsid w:val="008732AE"/>
    <w:rsid w:val="0087396E"/>
    <w:rsid w:val="00873B30"/>
    <w:rsid w:val="00875C6E"/>
    <w:rsid w:val="008767A2"/>
    <w:rsid w:val="00876F2D"/>
    <w:rsid w:val="0087706E"/>
    <w:rsid w:val="00877E04"/>
    <w:rsid w:val="0088156F"/>
    <w:rsid w:val="00881E7E"/>
    <w:rsid w:val="00882116"/>
    <w:rsid w:val="0088240C"/>
    <w:rsid w:val="00885E22"/>
    <w:rsid w:val="00886937"/>
    <w:rsid w:val="00886F5C"/>
    <w:rsid w:val="008873B4"/>
    <w:rsid w:val="00890653"/>
    <w:rsid w:val="00890F35"/>
    <w:rsid w:val="00891126"/>
    <w:rsid w:val="008918AD"/>
    <w:rsid w:val="00891DA2"/>
    <w:rsid w:val="00892286"/>
    <w:rsid w:val="0089248A"/>
    <w:rsid w:val="00892F98"/>
    <w:rsid w:val="0089506C"/>
    <w:rsid w:val="00895CAC"/>
    <w:rsid w:val="0089607C"/>
    <w:rsid w:val="0089745E"/>
    <w:rsid w:val="00897907"/>
    <w:rsid w:val="00897C52"/>
    <w:rsid w:val="008A04F4"/>
    <w:rsid w:val="008A0DF3"/>
    <w:rsid w:val="008A140E"/>
    <w:rsid w:val="008A1B70"/>
    <w:rsid w:val="008A1D1C"/>
    <w:rsid w:val="008A300E"/>
    <w:rsid w:val="008A3C16"/>
    <w:rsid w:val="008A45D6"/>
    <w:rsid w:val="008A4AE3"/>
    <w:rsid w:val="008A4DD8"/>
    <w:rsid w:val="008A58D3"/>
    <w:rsid w:val="008A5C09"/>
    <w:rsid w:val="008A5D81"/>
    <w:rsid w:val="008A7A38"/>
    <w:rsid w:val="008A7DA3"/>
    <w:rsid w:val="008B0442"/>
    <w:rsid w:val="008B0803"/>
    <w:rsid w:val="008B0B9D"/>
    <w:rsid w:val="008B0E62"/>
    <w:rsid w:val="008B10F6"/>
    <w:rsid w:val="008B1A4B"/>
    <w:rsid w:val="008B23A2"/>
    <w:rsid w:val="008B47EB"/>
    <w:rsid w:val="008B5D01"/>
    <w:rsid w:val="008B7019"/>
    <w:rsid w:val="008C0C35"/>
    <w:rsid w:val="008C0D41"/>
    <w:rsid w:val="008C33EC"/>
    <w:rsid w:val="008C3848"/>
    <w:rsid w:val="008C4805"/>
    <w:rsid w:val="008C4A7D"/>
    <w:rsid w:val="008C5CE0"/>
    <w:rsid w:val="008C61F2"/>
    <w:rsid w:val="008C6BCE"/>
    <w:rsid w:val="008C6F66"/>
    <w:rsid w:val="008C7E9C"/>
    <w:rsid w:val="008D0787"/>
    <w:rsid w:val="008D0A90"/>
    <w:rsid w:val="008D1940"/>
    <w:rsid w:val="008D2484"/>
    <w:rsid w:val="008D325A"/>
    <w:rsid w:val="008D4152"/>
    <w:rsid w:val="008D42D8"/>
    <w:rsid w:val="008D48D8"/>
    <w:rsid w:val="008D49C3"/>
    <w:rsid w:val="008D5463"/>
    <w:rsid w:val="008E035C"/>
    <w:rsid w:val="008E297E"/>
    <w:rsid w:val="008E3438"/>
    <w:rsid w:val="008E49C0"/>
    <w:rsid w:val="008E5848"/>
    <w:rsid w:val="008E749A"/>
    <w:rsid w:val="008F11CE"/>
    <w:rsid w:val="008F1781"/>
    <w:rsid w:val="008F1B8A"/>
    <w:rsid w:val="008F1E5E"/>
    <w:rsid w:val="008F24C3"/>
    <w:rsid w:val="008F2A4D"/>
    <w:rsid w:val="008F3287"/>
    <w:rsid w:val="008F3768"/>
    <w:rsid w:val="008F47A7"/>
    <w:rsid w:val="008F4CC9"/>
    <w:rsid w:val="0090037A"/>
    <w:rsid w:val="00900CAE"/>
    <w:rsid w:val="009026A8"/>
    <w:rsid w:val="00902DEF"/>
    <w:rsid w:val="009034A6"/>
    <w:rsid w:val="00903E04"/>
    <w:rsid w:val="00904EAB"/>
    <w:rsid w:val="00905018"/>
    <w:rsid w:val="009057B5"/>
    <w:rsid w:val="00905EE2"/>
    <w:rsid w:val="009061CF"/>
    <w:rsid w:val="00907467"/>
    <w:rsid w:val="00907500"/>
    <w:rsid w:val="009101AD"/>
    <w:rsid w:val="00910559"/>
    <w:rsid w:val="00911860"/>
    <w:rsid w:val="00911EF1"/>
    <w:rsid w:val="009156B7"/>
    <w:rsid w:val="00915A31"/>
    <w:rsid w:val="00916E3D"/>
    <w:rsid w:val="0092164C"/>
    <w:rsid w:val="00923403"/>
    <w:rsid w:val="00923B2F"/>
    <w:rsid w:val="0092558A"/>
    <w:rsid w:val="00926062"/>
    <w:rsid w:val="0092614E"/>
    <w:rsid w:val="00926222"/>
    <w:rsid w:val="00927C73"/>
    <w:rsid w:val="00927D84"/>
    <w:rsid w:val="009300E0"/>
    <w:rsid w:val="00932E8B"/>
    <w:rsid w:val="00933798"/>
    <w:rsid w:val="009348E0"/>
    <w:rsid w:val="0093623E"/>
    <w:rsid w:val="00936433"/>
    <w:rsid w:val="00937155"/>
    <w:rsid w:val="0093721A"/>
    <w:rsid w:val="00937707"/>
    <w:rsid w:val="00940668"/>
    <w:rsid w:val="00941117"/>
    <w:rsid w:val="00941A40"/>
    <w:rsid w:val="00941AD0"/>
    <w:rsid w:val="009424DC"/>
    <w:rsid w:val="00943081"/>
    <w:rsid w:val="009435DF"/>
    <w:rsid w:val="00943953"/>
    <w:rsid w:val="00944F47"/>
    <w:rsid w:val="00945494"/>
    <w:rsid w:val="0094616A"/>
    <w:rsid w:val="00946565"/>
    <w:rsid w:val="009529E1"/>
    <w:rsid w:val="00953965"/>
    <w:rsid w:val="00953D9F"/>
    <w:rsid w:val="00955DEA"/>
    <w:rsid w:val="00956081"/>
    <w:rsid w:val="00957737"/>
    <w:rsid w:val="009611DA"/>
    <w:rsid w:val="009619C8"/>
    <w:rsid w:val="00963014"/>
    <w:rsid w:val="00963FA7"/>
    <w:rsid w:val="009641F9"/>
    <w:rsid w:val="009648F4"/>
    <w:rsid w:val="0096628F"/>
    <w:rsid w:val="00967F77"/>
    <w:rsid w:val="00970AEB"/>
    <w:rsid w:val="00970C3D"/>
    <w:rsid w:val="00970CED"/>
    <w:rsid w:val="00970D9A"/>
    <w:rsid w:val="00971816"/>
    <w:rsid w:val="0097203D"/>
    <w:rsid w:val="0097220B"/>
    <w:rsid w:val="009727BD"/>
    <w:rsid w:val="00974027"/>
    <w:rsid w:val="00974863"/>
    <w:rsid w:val="00975807"/>
    <w:rsid w:val="00976FD6"/>
    <w:rsid w:val="00977047"/>
    <w:rsid w:val="00977C97"/>
    <w:rsid w:val="00980C85"/>
    <w:rsid w:val="0098132C"/>
    <w:rsid w:val="0098157F"/>
    <w:rsid w:val="0098185E"/>
    <w:rsid w:val="009819A8"/>
    <w:rsid w:val="0098255B"/>
    <w:rsid w:val="009838F7"/>
    <w:rsid w:val="009855E7"/>
    <w:rsid w:val="00985E76"/>
    <w:rsid w:val="00986017"/>
    <w:rsid w:val="00986423"/>
    <w:rsid w:val="009876EE"/>
    <w:rsid w:val="009917F7"/>
    <w:rsid w:val="00991A02"/>
    <w:rsid w:val="009925E4"/>
    <w:rsid w:val="009931D1"/>
    <w:rsid w:val="00994375"/>
    <w:rsid w:val="0099468E"/>
    <w:rsid w:val="00996AA7"/>
    <w:rsid w:val="009975BF"/>
    <w:rsid w:val="00997A91"/>
    <w:rsid w:val="009A0E81"/>
    <w:rsid w:val="009A116A"/>
    <w:rsid w:val="009A1B5C"/>
    <w:rsid w:val="009A500A"/>
    <w:rsid w:val="009A58D7"/>
    <w:rsid w:val="009A6255"/>
    <w:rsid w:val="009A72AE"/>
    <w:rsid w:val="009B0A16"/>
    <w:rsid w:val="009B0AEC"/>
    <w:rsid w:val="009B1243"/>
    <w:rsid w:val="009B14AA"/>
    <w:rsid w:val="009B2D94"/>
    <w:rsid w:val="009B371A"/>
    <w:rsid w:val="009B4E31"/>
    <w:rsid w:val="009B589A"/>
    <w:rsid w:val="009B71AC"/>
    <w:rsid w:val="009B7957"/>
    <w:rsid w:val="009C0669"/>
    <w:rsid w:val="009C0800"/>
    <w:rsid w:val="009C1100"/>
    <w:rsid w:val="009C1940"/>
    <w:rsid w:val="009C1F2E"/>
    <w:rsid w:val="009C23E9"/>
    <w:rsid w:val="009C3F72"/>
    <w:rsid w:val="009C4453"/>
    <w:rsid w:val="009C4DFD"/>
    <w:rsid w:val="009C4FC7"/>
    <w:rsid w:val="009C5F23"/>
    <w:rsid w:val="009C6777"/>
    <w:rsid w:val="009C68AB"/>
    <w:rsid w:val="009C7067"/>
    <w:rsid w:val="009C72FC"/>
    <w:rsid w:val="009D0FD4"/>
    <w:rsid w:val="009D253E"/>
    <w:rsid w:val="009D25BE"/>
    <w:rsid w:val="009D406F"/>
    <w:rsid w:val="009D5420"/>
    <w:rsid w:val="009D5E4C"/>
    <w:rsid w:val="009D61FF"/>
    <w:rsid w:val="009D72F8"/>
    <w:rsid w:val="009D7456"/>
    <w:rsid w:val="009D7895"/>
    <w:rsid w:val="009E0390"/>
    <w:rsid w:val="009E2532"/>
    <w:rsid w:val="009E26A7"/>
    <w:rsid w:val="009E3EC6"/>
    <w:rsid w:val="009E468E"/>
    <w:rsid w:val="009E549D"/>
    <w:rsid w:val="009E6D0F"/>
    <w:rsid w:val="009E6EC1"/>
    <w:rsid w:val="009E7348"/>
    <w:rsid w:val="009F0DF6"/>
    <w:rsid w:val="009F43B3"/>
    <w:rsid w:val="009F54BA"/>
    <w:rsid w:val="009F62A4"/>
    <w:rsid w:val="00A024DF"/>
    <w:rsid w:val="00A02CCF"/>
    <w:rsid w:val="00A032D1"/>
    <w:rsid w:val="00A047DA"/>
    <w:rsid w:val="00A0481A"/>
    <w:rsid w:val="00A05471"/>
    <w:rsid w:val="00A05CD7"/>
    <w:rsid w:val="00A068FE"/>
    <w:rsid w:val="00A104DF"/>
    <w:rsid w:val="00A10D99"/>
    <w:rsid w:val="00A10F4C"/>
    <w:rsid w:val="00A11AA6"/>
    <w:rsid w:val="00A12958"/>
    <w:rsid w:val="00A12AE7"/>
    <w:rsid w:val="00A13989"/>
    <w:rsid w:val="00A14207"/>
    <w:rsid w:val="00A143E4"/>
    <w:rsid w:val="00A15E98"/>
    <w:rsid w:val="00A15F68"/>
    <w:rsid w:val="00A17073"/>
    <w:rsid w:val="00A172E6"/>
    <w:rsid w:val="00A17F13"/>
    <w:rsid w:val="00A2080D"/>
    <w:rsid w:val="00A20BB7"/>
    <w:rsid w:val="00A2118C"/>
    <w:rsid w:val="00A226D9"/>
    <w:rsid w:val="00A22B26"/>
    <w:rsid w:val="00A2385D"/>
    <w:rsid w:val="00A23DF9"/>
    <w:rsid w:val="00A23FB2"/>
    <w:rsid w:val="00A24CE2"/>
    <w:rsid w:val="00A2723C"/>
    <w:rsid w:val="00A303ED"/>
    <w:rsid w:val="00A30449"/>
    <w:rsid w:val="00A30FCA"/>
    <w:rsid w:val="00A313FF"/>
    <w:rsid w:val="00A31964"/>
    <w:rsid w:val="00A32920"/>
    <w:rsid w:val="00A33AA8"/>
    <w:rsid w:val="00A3466A"/>
    <w:rsid w:val="00A34906"/>
    <w:rsid w:val="00A350DE"/>
    <w:rsid w:val="00A37EE2"/>
    <w:rsid w:val="00A4105E"/>
    <w:rsid w:val="00A41535"/>
    <w:rsid w:val="00A416D8"/>
    <w:rsid w:val="00A41AB2"/>
    <w:rsid w:val="00A42966"/>
    <w:rsid w:val="00A444AC"/>
    <w:rsid w:val="00A44BAF"/>
    <w:rsid w:val="00A53C62"/>
    <w:rsid w:val="00A5416A"/>
    <w:rsid w:val="00A55281"/>
    <w:rsid w:val="00A564BC"/>
    <w:rsid w:val="00A570FC"/>
    <w:rsid w:val="00A571A1"/>
    <w:rsid w:val="00A57232"/>
    <w:rsid w:val="00A57D36"/>
    <w:rsid w:val="00A61526"/>
    <w:rsid w:val="00A61559"/>
    <w:rsid w:val="00A62311"/>
    <w:rsid w:val="00A62692"/>
    <w:rsid w:val="00A63648"/>
    <w:rsid w:val="00A646E7"/>
    <w:rsid w:val="00A66AD7"/>
    <w:rsid w:val="00A6764D"/>
    <w:rsid w:val="00A67E56"/>
    <w:rsid w:val="00A7174B"/>
    <w:rsid w:val="00A717A8"/>
    <w:rsid w:val="00A718D4"/>
    <w:rsid w:val="00A71EEE"/>
    <w:rsid w:val="00A721FA"/>
    <w:rsid w:val="00A74CC0"/>
    <w:rsid w:val="00A75653"/>
    <w:rsid w:val="00A761A8"/>
    <w:rsid w:val="00A76D0C"/>
    <w:rsid w:val="00A77496"/>
    <w:rsid w:val="00A80D12"/>
    <w:rsid w:val="00A8137E"/>
    <w:rsid w:val="00A81DA7"/>
    <w:rsid w:val="00A824E5"/>
    <w:rsid w:val="00A829E1"/>
    <w:rsid w:val="00A82E09"/>
    <w:rsid w:val="00A83CCE"/>
    <w:rsid w:val="00A83EFB"/>
    <w:rsid w:val="00A843BB"/>
    <w:rsid w:val="00A84A7D"/>
    <w:rsid w:val="00A84CC1"/>
    <w:rsid w:val="00A85355"/>
    <w:rsid w:val="00A8683B"/>
    <w:rsid w:val="00A86901"/>
    <w:rsid w:val="00A86DA8"/>
    <w:rsid w:val="00A87A6F"/>
    <w:rsid w:val="00A90010"/>
    <w:rsid w:val="00A9014E"/>
    <w:rsid w:val="00A90984"/>
    <w:rsid w:val="00A90F89"/>
    <w:rsid w:val="00A9260D"/>
    <w:rsid w:val="00A926CD"/>
    <w:rsid w:val="00A92D3E"/>
    <w:rsid w:val="00A9591D"/>
    <w:rsid w:val="00A964DD"/>
    <w:rsid w:val="00A97619"/>
    <w:rsid w:val="00A97AEB"/>
    <w:rsid w:val="00AA0060"/>
    <w:rsid w:val="00AA112E"/>
    <w:rsid w:val="00AA1663"/>
    <w:rsid w:val="00AA19A6"/>
    <w:rsid w:val="00AA1B43"/>
    <w:rsid w:val="00AA2634"/>
    <w:rsid w:val="00AA3832"/>
    <w:rsid w:val="00AA4306"/>
    <w:rsid w:val="00AA4AA8"/>
    <w:rsid w:val="00AA5C6C"/>
    <w:rsid w:val="00AA73F7"/>
    <w:rsid w:val="00AB0836"/>
    <w:rsid w:val="00AB0ACA"/>
    <w:rsid w:val="00AB0CFC"/>
    <w:rsid w:val="00AB18D0"/>
    <w:rsid w:val="00AB1E87"/>
    <w:rsid w:val="00AB2AF9"/>
    <w:rsid w:val="00AB453B"/>
    <w:rsid w:val="00AB609E"/>
    <w:rsid w:val="00AB6473"/>
    <w:rsid w:val="00AB71B9"/>
    <w:rsid w:val="00AB725A"/>
    <w:rsid w:val="00AB7CCE"/>
    <w:rsid w:val="00AC0815"/>
    <w:rsid w:val="00AC1E0D"/>
    <w:rsid w:val="00AC3852"/>
    <w:rsid w:val="00AC55FD"/>
    <w:rsid w:val="00AC58BC"/>
    <w:rsid w:val="00AC5F88"/>
    <w:rsid w:val="00AC728B"/>
    <w:rsid w:val="00AC7C4B"/>
    <w:rsid w:val="00AD061F"/>
    <w:rsid w:val="00AD06E9"/>
    <w:rsid w:val="00AD0A98"/>
    <w:rsid w:val="00AD2AB5"/>
    <w:rsid w:val="00AD2E40"/>
    <w:rsid w:val="00AD2EBE"/>
    <w:rsid w:val="00AD3355"/>
    <w:rsid w:val="00AD3458"/>
    <w:rsid w:val="00AD3975"/>
    <w:rsid w:val="00AD40DB"/>
    <w:rsid w:val="00AD4219"/>
    <w:rsid w:val="00AD53C1"/>
    <w:rsid w:val="00AD681E"/>
    <w:rsid w:val="00AD6F0E"/>
    <w:rsid w:val="00AD7B6C"/>
    <w:rsid w:val="00AE0C47"/>
    <w:rsid w:val="00AE1070"/>
    <w:rsid w:val="00AE257D"/>
    <w:rsid w:val="00AE2ABE"/>
    <w:rsid w:val="00AE2CC7"/>
    <w:rsid w:val="00AE3371"/>
    <w:rsid w:val="00AE3909"/>
    <w:rsid w:val="00AE4D8E"/>
    <w:rsid w:val="00AE5175"/>
    <w:rsid w:val="00AE5EDF"/>
    <w:rsid w:val="00AE6A95"/>
    <w:rsid w:val="00AF03EE"/>
    <w:rsid w:val="00AF099C"/>
    <w:rsid w:val="00AF0C76"/>
    <w:rsid w:val="00AF1CDE"/>
    <w:rsid w:val="00AF20E7"/>
    <w:rsid w:val="00AF28B8"/>
    <w:rsid w:val="00AF28FF"/>
    <w:rsid w:val="00AF2F00"/>
    <w:rsid w:val="00AF3AFB"/>
    <w:rsid w:val="00AF3E9C"/>
    <w:rsid w:val="00AF45E6"/>
    <w:rsid w:val="00AF5242"/>
    <w:rsid w:val="00AF60C3"/>
    <w:rsid w:val="00B00021"/>
    <w:rsid w:val="00B0103D"/>
    <w:rsid w:val="00B032B6"/>
    <w:rsid w:val="00B033BB"/>
    <w:rsid w:val="00B036FE"/>
    <w:rsid w:val="00B0495D"/>
    <w:rsid w:val="00B04C6E"/>
    <w:rsid w:val="00B04FB6"/>
    <w:rsid w:val="00B06387"/>
    <w:rsid w:val="00B0650C"/>
    <w:rsid w:val="00B074A3"/>
    <w:rsid w:val="00B101AE"/>
    <w:rsid w:val="00B110A5"/>
    <w:rsid w:val="00B121A2"/>
    <w:rsid w:val="00B12E93"/>
    <w:rsid w:val="00B13363"/>
    <w:rsid w:val="00B135AC"/>
    <w:rsid w:val="00B13690"/>
    <w:rsid w:val="00B13C15"/>
    <w:rsid w:val="00B14417"/>
    <w:rsid w:val="00B1464E"/>
    <w:rsid w:val="00B16332"/>
    <w:rsid w:val="00B1785C"/>
    <w:rsid w:val="00B17BFC"/>
    <w:rsid w:val="00B2005B"/>
    <w:rsid w:val="00B20DA7"/>
    <w:rsid w:val="00B22580"/>
    <w:rsid w:val="00B22857"/>
    <w:rsid w:val="00B23A66"/>
    <w:rsid w:val="00B23BAE"/>
    <w:rsid w:val="00B24230"/>
    <w:rsid w:val="00B24436"/>
    <w:rsid w:val="00B24C22"/>
    <w:rsid w:val="00B24D4C"/>
    <w:rsid w:val="00B2532E"/>
    <w:rsid w:val="00B25694"/>
    <w:rsid w:val="00B265CF"/>
    <w:rsid w:val="00B30EB0"/>
    <w:rsid w:val="00B312E3"/>
    <w:rsid w:val="00B317D9"/>
    <w:rsid w:val="00B3475F"/>
    <w:rsid w:val="00B3489B"/>
    <w:rsid w:val="00B34AA0"/>
    <w:rsid w:val="00B35C34"/>
    <w:rsid w:val="00B35DE0"/>
    <w:rsid w:val="00B3678D"/>
    <w:rsid w:val="00B36C84"/>
    <w:rsid w:val="00B37187"/>
    <w:rsid w:val="00B3748B"/>
    <w:rsid w:val="00B37BB8"/>
    <w:rsid w:val="00B40408"/>
    <w:rsid w:val="00B40429"/>
    <w:rsid w:val="00B4277A"/>
    <w:rsid w:val="00B437F3"/>
    <w:rsid w:val="00B43F17"/>
    <w:rsid w:val="00B447FF"/>
    <w:rsid w:val="00B44A4F"/>
    <w:rsid w:val="00B461A1"/>
    <w:rsid w:val="00B4694F"/>
    <w:rsid w:val="00B4771C"/>
    <w:rsid w:val="00B47B0D"/>
    <w:rsid w:val="00B502BF"/>
    <w:rsid w:val="00B50F12"/>
    <w:rsid w:val="00B51767"/>
    <w:rsid w:val="00B5203F"/>
    <w:rsid w:val="00B529BC"/>
    <w:rsid w:val="00B53B03"/>
    <w:rsid w:val="00B53C1D"/>
    <w:rsid w:val="00B540CC"/>
    <w:rsid w:val="00B55589"/>
    <w:rsid w:val="00B564B1"/>
    <w:rsid w:val="00B57D8C"/>
    <w:rsid w:val="00B62E60"/>
    <w:rsid w:val="00B6305F"/>
    <w:rsid w:val="00B6344E"/>
    <w:rsid w:val="00B63AC7"/>
    <w:rsid w:val="00B64045"/>
    <w:rsid w:val="00B64266"/>
    <w:rsid w:val="00B64607"/>
    <w:rsid w:val="00B6635D"/>
    <w:rsid w:val="00B66439"/>
    <w:rsid w:val="00B66FCD"/>
    <w:rsid w:val="00B67AB1"/>
    <w:rsid w:val="00B67BBC"/>
    <w:rsid w:val="00B71BA1"/>
    <w:rsid w:val="00B71F08"/>
    <w:rsid w:val="00B723B4"/>
    <w:rsid w:val="00B7282E"/>
    <w:rsid w:val="00B73369"/>
    <w:rsid w:val="00B73579"/>
    <w:rsid w:val="00B74291"/>
    <w:rsid w:val="00B74C18"/>
    <w:rsid w:val="00B754EB"/>
    <w:rsid w:val="00B75713"/>
    <w:rsid w:val="00B75D19"/>
    <w:rsid w:val="00B77273"/>
    <w:rsid w:val="00B778E4"/>
    <w:rsid w:val="00B778FA"/>
    <w:rsid w:val="00B80413"/>
    <w:rsid w:val="00B81252"/>
    <w:rsid w:val="00B813F0"/>
    <w:rsid w:val="00B8177F"/>
    <w:rsid w:val="00B81C75"/>
    <w:rsid w:val="00B830E3"/>
    <w:rsid w:val="00B83F3D"/>
    <w:rsid w:val="00B842A0"/>
    <w:rsid w:val="00B850A7"/>
    <w:rsid w:val="00B86D47"/>
    <w:rsid w:val="00B86FD2"/>
    <w:rsid w:val="00B871D0"/>
    <w:rsid w:val="00B90558"/>
    <w:rsid w:val="00B90EE0"/>
    <w:rsid w:val="00B90F36"/>
    <w:rsid w:val="00B911BB"/>
    <w:rsid w:val="00B9145F"/>
    <w:rsid w:val="00B915E2"/>
    <w:rsid w:val="00B93041"/>
    <w:rsid w:val="00B935B7"/>
    <w:rsid w:val="00B939C4"/>
    <w:rsid w:val="00B94173"/>
    <w:rsid w:val="00B94EDD"/>
    <w:rsid w:val="00B95F29"/>
    <w:rsid w:val="00B9659D"/>
    <w:rsid w:val="00B974B5"/>
    <w:rsid w:val="00B97CA0"/>
    <w:rsid w:val="00B97FB1"/>
    <w:rsid w:val="00BA1649"/>
    <w:rsid w:val="00BA16AC"/>
    <w:rsid w:val="00BA277D"/>
    <w:rsid w:val="00BA3C3C"/>
    <w:rsid w:val="00BA3C52"/>
    <w:rsid w:val="00BA4914"/>
    <w:rsid w:val="00BA5EC2"/>
    <w:rsid w:val="00BA5FC2"/>
    <w:rsid w:val="00BA6649"/>
    <w:rsid w:val="00BA69B0"/>
    <w:rsid w:val="00BA7364"/>
    <w:rsid w:val="00BA79E6"/>
    <w:rsid w:val="00BB0E1F"/>
    <w:rsid w:val="00BB2482"/>
    <w:rsid w:val="00BB2A05"/>
    <w:rsid w:val="00BB5AE1"/>
    <w:rsid w:val="00BB5C0F"/>
    <w:rsid w:val="00BB5CF0"/>
    <w:rsid w:val="00BB5F99"/>
    <w:rsid w:val="00BB662B"/>
    <w:rsid w:val="00BB6641"/>
    <w:rsid w:val="00BC115E"/>
    <w:rsid w:val="00BC13AC"/>
    <w:rsid w:val="00BC3C65"/>
    <w:rsid w:val="00BC3EB1"/>
    <w:rsid w:val="00BC42C2"/>
    <w:rsid w:val="00BC48F2"/>
    <w:rsid w:val="00BC4A4D"/>
    <w:rsid w:val="00BC51E3"/>
    <w:rsid w:val="00BC53E1"/>
    <w:rsid w:val="00BC624B"/>
    <w:rsid w:val="00BC6A5C"/>
    <w:rsid w:val="00BC6F61"/>
    <w:rsid w:val="00BC710A"/>
    <w:rsid w:val="00BC7628"/>
    <w:rsid w:val="00BD1317"/>
    <w:rsid w:val="00BD1EC0"/>
    <w:rsid w:val="00BD396D"/>
    <w:rsid w:val="00BD4118"/>
    <w:rsid w:val="00BD4F6A"/>
    <w:rsid w:val="00BD50E7"/>
    <w:rsid w:val="00BD558D"/>
    <w:rsid w:val="00BD5F85"/>
    <w:rsid w:val="00BD7180"/>
    <w:rsid w:val="00BE1067"/>
    <w:rsid w:val="00BE1191"/>
    <w:rsid w:val="00BE1748"/>
    <w:rsid w:val="00BE25C6"/>
    <w:rsid w:val="00BE2B95"/>
    <w:rsid w:val="00BE32F3"/>
    <w:rsid w:val="00BE3E82"/>
    <w:rsid w:val="00BE3EE0"/>
    <w:rsid w:val="00BE469B"/>
    <w:rsid w:val="00BE550D"/>
    <w:rsid w:val="00BE632D"/>
    <w:rsid w:val="00BF132F"/>
    <w:rsid w:val="00BF1797"/>
    <w:rsid w:val="00BF1C17"/>
    <w:rsid w:val="00BF2259"/>
    <w:rsid w:val="00BF2C5D"/>
    <w:rsid w:val="00BF2C99"/>
    <w:rsid w:val="00BF5CF8"/>
    <w:rsid w:val="00BF6047"/>
    <w:rsid w:val="00BF6803"/>
    <w:rsid w:val="00C0102D"/>
    <w:rsid w:val="00C017C6"/>
    <w:rsid w:val="00C0230C"/>
    <w:rsid w:val="00C03337"/>
    <w:rsid w:val="00C03D7F"/>
    <w:rsid w:val="00C045CE"/>
    <w:rsid w:val="00C05CC7"/>
    <w:rsid w:val="00C05D77"/>
    <w:rsid w:val="00C06634"/>
    <w:rsid w:val="00C0737A"/>
    <w:rsid w:val="00C100D3"/>
    <w:rsid w:val="00C103C5"/>
    <w:rsid w:val="00C107C8"/>
    <w:rsid w:val="00C10ED1"/>
    <w:rsid w:val="00C11198"/>
    <w:rsid w:val="00C11BB0"/>
    <w:rsid w:val="00C11E9B"/>
    <w:rsid w:val="00C12528"/>
    <w:rsid w:val="00C12C95"/>
    <w:rsid w:val="00C159C2"/>
    <w:rsid w:val="00C16276"/>
    <w:rsid w:val="00C166DC"/>
    <w:rsid w:val="00C16D00"/>
    <w:rsid w:val="00C175DD"/>
    <w:rsid w:val="00C1776F"/>
    <w:rsid w:val="00C177F1"/>
    <w:rsid w:val="00C17B71"/>
    <w:rsid w:val="00C200F9"/>
    <w:rsid w:val="00C228A3"/>
    <w:rsid w:val="00C22C4C"/>
    <w:rsid w:val="00C231B5"/>
    <w:rsid w:val="00C23D96"/>
    <w:rsid w:val="00C23F89"/>
    <w:rsid w:val="00C24722"/>
    <w:rsid w:val="00C26D12"/>
    <w:rsid w:val="00C301E0"/>
    <w:rsid w:val="00C30C43"/>
    <w:rsid w:val="00C30F78"/>
    <w:rsid w:val="00C312B0"/>
    <w:rsid w:val="00C33C56"/>
    <w:rsid w:val="00C33EFB"/>
    <w:rsid w:val="00C341C7"/>
    <w:rsid w:val="00C34C3B"/>
    <w:rsid w:val="00C34D4E"/>
    <w:rsid w:val="00C369DB"/>
    <w:rsid w:val="00C41691"/>
    <w:rsid w:val="00C4188E"/>
    <w:rsid w:val="00C42257"/>
    <w:rsid w:val="00C42C30"/>
    <w:rsid w:val="00C4395E"/>
    <w:rsid w:val="00C43B72"/>
    <w:rsid w:val="00C47B6E"/>
    <w:rsid w:val="00C47F14"/>
    <w:rsid w:val="00C50A4D"/>
    <w:rsid w:val="00C51213"/>
    <w:rsid w:val="00C522B8"/>
    <w:rsid w:val="00C528BA"/>
    <w:rsid w:val="00C535FA"/>
    <w:rsid w:val="00C5418F"/>
    <w:rsid w:val="00C546CF"/>
    <w:rsid w:val="00C54CEB"/>
    <w:rsid w:val="00C55B24"/>
    <w:rsid w:val="00C61C46"/>
    <w:rsid w:val="00C61FA2"/>
    <w:rsid w:val="00C62337"/>
    <w:rsid w:val="00C62879"/>
    <w:rsid w:val="00C62944"/>
    <w:rsid w:val="00C62E3E"/>
    <w:rsid w:val="00C6337B"/>
    <w:rsid w:val="00C64409"/>
    <w:rsid w:val="00C6521B"/>
    <w:rsid w:val="00C65473"/>
    <w:rsid w:val="00C65551"/>
    <w:rsid w:val="00C65AF8"/>
    <w:rsid w:val="00C65CB8"/>
    <w:rsid w:val="00C673C5"/>
    <w:rsid w:val="00C67584"/>
    <w:rsid w:val="00C7047C"/>
    <w:rsid w:val="00C7089A"/>
    <w:rsid w:val="00C72D0A"/>
    <w:rsid w:val="00C73DED"/>
    <w:rsid w:val="00C746DE"/>
    <w:rsid w:val="00C74BEE"/>
    <w:rsid w:val="00C74CFA"/>
    <w:rsid w:val="00C760CF"/>
    <w:rsid w:val="00C769D3"/>
    <w:rsid w:val="00C803EC"/>
    <w:rsid w:val="00C80A64"/>
    <w:rsid w:val="00C80CCA"/>
    <w:rsid w:val="00C81F78"/>
    <w:rsid w:val="00C827FB"/>
    <w:rsid w:val="00C82DEC"/>
    <w:rsid w:val="00C83683"/>
    <w:rsid w:val="00C840D0"/>
    <w:rsid w:val="00C8425A"/>
    <w:rsid w:val="00C861D6"/>
    <w:rsid w:val="00C86D65"/>
    <w:rsid w:val="00C9077A"/>
    <w:rsid w:val="00C914CC"/>
    <w:rsid w:val="00C92190"/>
    <w:rsid w:val="00C9221A"/>
    <w:rsid w:val="00C922B8"/>
    <w:rsid w:val="00C9337E"/>
    <w:rsid w:val="00C94BB0"/>
    <w:rsid w:val="00C950C3"/>
    <w:rsid w:val="00C95A83"/>
    <w:rsid w:val="00C962BC"/>
    <w:rsid w:val="00C963D8"/>
    <w:rsid w:val="00C96693"/>
    <w:rsid w:val="00C96A02"/>
    <w:rsid w:val="00C978BF"/>
    <w:rsid w:val="00CA051D"/>
    <w:rsid w:val="00CA1D75"/>
    <w:rsid w:val="00CA1FD8"/>
    <w:rsid w:val="00CA2E27"/>
    <w:rsid w:val="00CA3A86"/>
    <w:rsid w:val="00CA54EC"/>
    <w:rsid w:val="00CA62D1"/>
    <w:rsid w:val="00CA67B4"/>
    <w:rsid w:val="00CB03D1"/>
    <w:rsid w:val="00CB0A3A"/>
    <w:rsid w:val="00CB0D29"/>
    <w:rsid w:val="00CB152E"/>
    <w:rsid w:val="00CB20DF"/>
    <w:rsid w:val="00CB2549"/>
    <w:rsid w:val="00CB4EFA"/>
    <w:rsid w:val="00CB5D50"/>
    <w:rsid w:val="00CB622C"/>
    <w:rsid w:val="00CB6393"/>
    <w:rsid w:val="00CB687C"/>
    <w:rsid w:val="00CC0411"/>
    <w:rsid w:val="00CC34FF"/>
    <w:rsid w:val="00CC4252"/>
    <w:rsid w:val="00CC4BC5"/>
    <w:rsid w:val="00CC56E5"/>
    <w:rsid w:val="00CC59B5"/>
    <w:rsid w:val="00CC6855"/>
    <w:rsid w:val="00CC6FB2"/>
    <w:rsid w:val="00CC6FC0"/>
    <w:rsid w:val="00CC72B0"/>
    <w:rsid w:val="00CC7686"/>
    <w:rsid w:val="00CC7BC1"/>
    <w:rsid w:val="00CC7C3B"/>
    <w:rsid w:val="00CC7ED2"/>
    <w:rsid w:val="00CD04CD"/>
    <w:rsid w:val="00CD0EC7"/>
    <w:rsid w:val="00CD11BC"/>
    <w:rsid w:val="00CD1E6C"/>
    <w:rsid w:val="00CD2175"/>
    <w:rsid w:val="00CD3823"/>
    <w:rsid w:val="00CD3D82"/>
    <w:rsid w:val="00CD4CD9"/>
    <w:rsid w:val="00CD5229"/>
    <w:rsid w:val="00CD591E"/>
    <w:rsid w:val="00CD648E"/>
    <w:rsid w:val="00CD6736"/>
    <w:rsid w:val="00CD788C"/>
    <w:rsid w:val="00CD7BE6"/>
    <w:rsid w:val="00CE01DD"/>
    <w:rsid w:val="00CE0311"/>
    <w:rsid w:val="00CE0685"/>
    <w:rsid w:val="00CE1296"/>
    <w:rsid w:val="00CE159A"/>
    <w:rsid w:val="00CE20DD"/>
    <w:rsid w:val="00CE63A8"/>
    <w:rsid w:val="00CE6537"/>
    <w:rsid w:val="00CE6F41"/>
    <w:rsid w:val="00CE72E7"/>
    <w:rsid w:val="00CF0DBC"/>
    <w:rsid w:val="00CF0F9D"/>
    <w:rsid w:val="00CF10BC"/>
    <w:rsid w:val="00CF2091"/>
    <w:rsid w:val="00CF359D"/>
    <w:rsid w:val="00CF6426"/>
    <w:rsid w:val="00CF6944"/>
    <w:rsid w:val="00CF6B5A"/>
    <w:rsid w:val="00CF7011"/>
    <w:rsid w:val="00CF765E"/>
    <w:rsid w:val="00CF7D50"/>
    <w:rsid w:val="00CF7ED5"/>
    <w:rsid w:val="00D021F2"/>
    <w:rsid w:val="00D02730"/>
    <w:rsid w:val="00D032C1"/>
    <w:rsid w:val="00D03679"/>
    <w:rsid w:val="00D05F6A"/>
    <w:rsid w:val="00D061F0"/>
    <w:rsid w:val="00D0659D"/>
    <w:rsid w:val="00D065DA"/>
    <w:rsid w:val="00D066BF"/>
    <w:rsid w:val="00D068BC"/>
    <w:rsid w:val="00D077C6"/>
    <w:rsid w:val="00D07872"/>
    <w:rsid w:val="00D1068C"/>
    <w:rsid w:val="00D11052"/>
    <w:rsid w:val="00D12543"/>
    <w:rsid w:val="00D131BF"/>
    <w:rsid w:val="00D132AD"/>
    <w:rsid w:val="00D14C6F"/>
    <w:rsid w:val="00D160E1"/>
    <w:rsid w:val="00D1643B"/>
    <w:rsid w:val="00D17AAE"/>
    <w:rsid w:val="00D21222"/>
    <w:rsid w:val="00D21F87"/>
    <w:rsid w:val="00D2379D"/>
    <w:rsid w:val="00D24CD4"/>
    <w:rsid w:val="00D253DE"/>
    <w:rsid w:val="00D2710D"/>
    <w:rsid w:val="00D31E4E"/>
    <w:rsid w:val="00D321CD"/>
    <w:rsid w:val="00D33FF2"/>
    <w:rsid w:val="00D355A6"/>
    <w:rsid w:val="00D36429"/>
    <w:rsid w:val="00D3796F"/>
    <w:rsid w:val="00D41302"/>
    <w:rsid w:val="00D423DC"/>
    <w:rsid w:val="00D429FE"/>
    <w:rsid w:val="00D439AE"/>
    <w:rsid w:val="00D43DBC"/>
    <w:rsid w:val="00D43E7C"/>
    <w:rsid w:val="00D444B4"/>
    <w:rsid w:val="00D44C13"/>
    <w:rsid w:val="00D451A5"/>
    <w:rsid w:val="00D45638"/>
    <w:rsid w:val="00D45895"/>
    <w:rsid w:val="00D4598B"/>
    <w:rsid w:val="00D45B8C"/>
    <w:rsid w:val="00D46539"/>
    <w:rsid w:val="00D4654C"/>
    <w:rsid w:val="00D468E2"/>
    <w:rsid w:val="00D50561"/>
    <w:rsid w:val="00D50A4A"/>
    <w:rsid w:val="00D515FD"/>
    <w:rsid w:val="00D52262"/>
    <w:rsid w:val="00D52E16"/>
    <w:rsid w:val="00D53492"/>
    <w:rsid w:val="00D53E5B"/>
    <w:rsid w:val="00D5502D"/>
    <w:rsid w:val="00D553DD"/>
    <w:rsid w:val="00D5546C"/>
    <w:rsid w:val="00D56427"/>
    <w:rsid w:val="00D565B4"/>
    <w:rsid w:val="00D56999"/>
    <w:rsid w:val="00D57383"/>
    <w:rsid w:val="00D576BB"/>
    <w:rsid w:val="00D577E2"/>
    <w:rsid w:val="00D61768"/>
    <w:rsid w:val="00D61CEE"/>
    <w:rsid w:val="00D6243E"/>
    <w:rsid w:val="00D638AB"/>
    <w:rsid w:val="00D64C09"/>
    <w:rsid w:val="00D654BA"/>
    <w:rsid w:val="00D66B85"/>
    <w:rsid w:val="00D67523"/>
    <w:rsid w:val="00D6788C"/>
    <w:rsid w:val="00D702D5"/>
    <w:rsid w:val="00D70FAC"/>
    <w:rsid w:val="00D72C01"/>
    <w:rsid w:val="00D73AEA"/>
    <w:rsid w:val="00D74D22"/>
    <w:rsid w:val="00D7512D"/>
    <w:rsid w:val="00D76243"/>
    <w:rsid w:val="00D76A43"/>
    <w:rsid w:val="00D800E1"/>
    <w:rsid w:val="00D8149C"/>
    <w:rsid w:val="00D81E02"/>
    <w:rsid w:val="00D82918"/>
    <w:rsid w:val="00D84ADE"/>
    <w:rsid w:val="00D85205"/>
    <w:rsid w:val="00D85392"/>
    <w:rsid w:val="00D86012"/>
    <w:rsid w:val="00D8721F"/>
    <w:rsid w:val="00D8739D"/>
    <w:rsid w:val="00D90094"/>
    <w:rsid w:val="00D90A12"/>
    <w:rsid w:val="00D9148F"/>
    <w:rsid w:val="00D91E68"/>
    <w:rsid w:val="00D94CC2"/>
    <w:rsid w:val="00D94DA5"/>
    <w:rsid w:val="00D959D5"/>
    <w:rsid w:val="00D96774"/>
    <w:rsid w:val="00D96EB7"/>
    <w:rsid w:val="00D9748F"/>
    <w:rsid w:val="00D97523"/>
    <w:rsid w:val="00DA1365"/>
    <w:rsid w:val="00DA1909"/>
    <w:rsid w:val="00DA1FB0"/>
    <w:rsid w:val="00DA20AB"/>
    <w:rsid w:val="00DA23CE"/>
    <w:rsid w:val="00DA281F"/>
    <w:rsid w:val="00DA298E"/>
    <w:rsid w:val="00DA2B13"/>
    <w:rsid w:val="00DA462E"/>
    <w:rsid w:val="00DA5962"/>
    <w:rsid w:val="00DA5D42"/>
    <w:rsid w:val="00DB18D5"/>
    <w:rsid w:val="00DB190F"/>
    <w:rsid w:val="00DB1C09"/>
    <w:rsid w:val="00DB1C90"/>
    <w:rsid w:val="00DB23E8"/>
    <w:rsid w:val="00DB2FC0"/>
    <w:rsid w:val="00DB3F4E"/>
    <w:rsid w:val="00DB4978"/>
    <w:rsid w:val="00DB5E00"/>
    <w:rsid w:val="00DB5E1D"/>
    <w:rsid w:val="00DB6E82"/>
    <w:rsid w:val="00DB72F9"/>
    <w:rsid w:val="00DB79B2"/>
    <w:rsid w:val="00DB7A9D"/>
    <w:rsid w:val="00DB7E7B"/>
    <w:rsid w:val="00DC2F4D"/>
    <w:rsid w:val="00DC3499"/>
    <w:rsid w:val="00DC3723"/>
    <w:rsid w:val="00DC3F15"/>
    <w:rsid w:val="00DC4931"/>
    <w:rsid w:val="00DC56F1"/>
    <w:rsid w:val="00DC61CD"/>
    <w:rsid w:val="00DC7802"/>
    <w:rsid w:val="00DC7F1D"/>
    <w:rsid w:val="00DD0F11"/>
    <w:rsid w:val="00DD116F"/>
    <w:rsid w:val="00DD153A"/>
    <w:rsid w:val="00DD3ACF"/>
    <w:rsid w:val="00DD5F0B"/>
    <w:rsid w:val="00DD6C13"/>
    <w:rsid w:val="00DD71D9"/>
    <w:rsid w:val="00DE17AD"/>
    <w:rsid w:val="00DE2DD9"/>
    <w:rsid w:val="00DE32AC"/>
    <w:rsid w:val="00DE3D3E"/>
    <w:rsid w:val="00DE491D"/>
    <w:rsid w:val="00DE4A32"/>
    <w:rsid w:val="00DE4B39"/>
    <w:rsid w:val="00DE55A6"/>
    <w:rsid w:val="00DE63AF"/>
    <w:rsid w:val="00DE6403"/>
    <w:rsid w:val="00DE7564"/>
    <w:rsid w:val="00DE7DAE"/>
    <w:rsid w:val="00DF18E0"/>
    <w:rsid w:val="00DF3213"/>
    <w:rsid w:val="00DF3220"/>
    <w:rsid w:val="00DF3701"/>
    <w:rsid w:val="00DF3B12"/>
    <w:rsid w:val="00DF4408"/>
    <w:rsid w:val="00DF4FDF"/>
    <w:rsid w:val="00DF5613"/>
    <w:rsid w:val="00DF6825"/>
    <w:rsid w:val="00DF6F61"/>
    <w:rsid w:val="00DF7C40"/>
    <w:rsid w:val="00E0002F"/>
    <w:rsid w:val="00E02057"/>
    <w:rsid w:val="00E02327"/>
    <w:rsid w:val="00E023EA"/>
    <w:rsid w:val="00E024CD"/>
    <w:rsid w:val="00E03BC8"/>
    <w:rsid w:val="00E04D65"/>
    <w:rsid w:val="00E057D5"/>
    <w:rsid w:val="00E059CF"/>
    <w:rsid w:val="00E05BA3"/>
    <w:rsid w:val="00E070D0"/>
    <w:rsid w:val="00E07759"/>
    <w:rsid w:val="00E11288"/>
    <w:rsid w:val="00E11556"/>
    <w:rsid w:val="00E11FE5"/>
    <w:rsid w:val="00E1387A"/>
    <w:rsid w:val="00E13FA2"/>
    <w:rsid w:val="00E142E2"/>
    <w:rsid w:val="00E14432"/>
    <w:rsid w:val="00E15154"/>
    <w:rsid w:val="00E15882"/>
    <w:rsid w:val="00E15D36"/>
    <w:rsid w:val="00E169BA"/>
    <w:rsid w:val="00E16CD6"/>
    <w:rsid w:val="00E17559"/>
    <w:rsid w:val="00E175AA"/>
    <w:rsid w:val="00E17827"/>
    <w:rsid w:val="00E17E2B"/>
    <w:rsid w:val="00E20676"/>
    <w:rsid w:val="00E20713"/>
    <w:rsid w:val="00E21EE9"/>
    <w:rsid w:val="00E22305"/>
    <w:rsid w:val="00E22BFE"/>
    <w:rsid w:val="00E2376C"/>
    <w:rsid w:val="00E23798"/>
    <w:rsid w:val="00E2460F"/>
    <w:rsid w:val="00E24A2E"/>
    <w:rsid w:val="00E25716"/>
    <w:rsid w:val="00E2625A"/>
    <w:rsid w:val="00E2685D"/>
    <w:rsid w:val="00E26F53"/>
    <w:rsid w:val="00E27583"/>
    <w:rsid w:val="00E3004E"/>
    <w:rsid w:val="00E30850"/>
    <w:rsid w:val="00E31436"/>
    <w:rsid w:val="00E31ED0"/>
    <w:rsid w:val="00E32559"/>
    <w:rsid w:val="00E33524"/>
    <w:rsid w:val="00E33945"/>
    <w:rsid w:val="00E33F23"/>
    <w:rsid w:val="00E35BBC"/>
    <w:rsid w:val="00E36049"/>
    <w:rsid w:val="00E371E4"/>
    <w:rsid w:val="00E37257"/>
    <w:rsid w:val="00E437C3"/>
    <w:rsid w:val="00E437DB"/>
    <w:rsid w:val="00E437E6"/>
    <w:rsid w:val="00E4380F"/>
    <w:rsid w:val="00E44583"/>
    <w:rsid w:val="00E45836"/>
    <w:rsid w:val="00E46A2C"/>
    <w:rsid w:val="00E46D5F"/>
    <w:rsid w:val="00E4707B"/>
    <w:rsid w:val="00E5209D"/>
    <w:rsid w:val="00E52454"/>
    <w:rsid w:val="00E525AF"/>
    <w:rsid w:val="00E5299C"/>
    <w:rsid w:val="00E53300"/>
    <w:rsid w:val="00E53370"/>
    <w:rsid w:val="00E53742"/>
    <w:rsid w:val="00E538E1"/>
    <w:rsid w:val="00E54E92"/>
    <w:rsid w:val="00E55201"/>
    <w:rsid w:val="00E55990"/>
    <w:rsid w:val="00E56376"/>
    <w:rsid w:val="00E568BC"/>
    <w:rsid w:val="00E56D0D"/>
    <w:rsid w:val="00E57238"/>
    <w:rsid w:val="00E6050C"/>
    <w:rsid w:val="00E611A0"/>
    <w:rsid w:val="00E612D8"/>
    <w:rsid w:val="00E6134D"/>
    <w:rsid w:val="00E629FF"/>
    <w:rsid w:val="00E62AC6"/>
    <w:rsid w:val="00E637E6"/>
    <w:rsid w:val="00E63E19"/>
    <w:rsid w:val="00E64E80"/>
    <w:rsid w:val="00E64FC7"/>
    <w:rsid w:val="00E65266"/>
    <w:rsid w:val="00E7012B"/>
    <w:rsid w:val="00E709EC"/>
    <w:rsid w:val="00E71CA9"/>
    <w:rsid w:val="00E71CBA"/>
    <w:rsid w:val="00E7267A"/>
    <w:rsid w:val="00E747DC"/>
    <w:rsid w:val="00E7512A"/>
    <w:rsid w:val="00E77691"/>
    <w:rsid w:val="00E776A6"/>
    <w:rsid w:val="00E77772"/>
    <w:rsid w:val="00E77EEA"/>
    <w:rsid w:val="00E801E8"/>
    <w:rsid w:val="00E80371"/>
    <w:rsid w:val="00E808A0"/>
    <w:rsid w:val="00E80B73"/>
    <w:rsid w:val="00E8166E"/>
    <w:rsid w:val="00E81E04"/>
    <w:rsid w:val="00E842A0"/>
    <w:rsid w:val="00E84A30"/>
    <w:rsid w:val="00E854A0"/>
    <w:rsid w:val="00E85536"/>
    <w:rsid w:val="00E8634C"/>
    <w:rsid w:val="00E87174"/>
    <w:rsid w:val="00E90317"/>
    <w:rsid w:val="00E90A0F"/>
    <w:rsid w:val="00E90A4D"/>
    <w:rsid w:val="00E90BEF"/>
    <w:rsid w:val="00E914D4"/>
    <w:rsid w:val="00E91804"/>
    <w:rsid w:val="00E9258D"/>
    <w:rsid w:val="00E93130"/>
    <w:rsid w:val="00E93968"/>
    <w:rsid w:val="00E93F7C"/>
    <w:rsid w:val="00E94947"/>
    <w:rsid w:val="00E94EC7"/>
    <w:rsid w:val="00E9535C"/>
    <w:rsid w:val="00E95392"/>
    <w:rsid w:val="00E95485"/>
    <w:rsid w:val="00E959CE"/>
    <w:rsid w:val="00E95DDF"/>
    <w:rsid w:val="00E9640F"/>
    <w:rsid w:val="00E9651C"/>
    <w:rsid w:val="00EA07B3"/>
    <w:rsid w:val="00EA1EFC"/>
    <w:rsid w:val="00EA45F4"/>
    <w:rsid w:val="00EA4F0B"/>
    <w:rsid w:val="00EA6419"/>
    <w:rsid w:val="00EB06DB"/>
    <w:rsid w:val="00EB2B49"/>
    <w:rsid w:val="00EB34C5"/>
    <w:rsid w:val="00EB5514"/>
    <w:rsid w:val="00EB67EE"/>
    <w:rsid w:val="00EB6D75"/>
    <w:rsid w:val="00EB6DCF"/>
    <w:rsid w:val="00EB766D"/>
    <w:rsid w:val="00EB7788"/>
    <w:rsid w:val="00EC0E2C"/>
    <w:rsid w:val="00EC1266"/>
    <w:rsid w:val="00EC1BF0"/>
    <w:rsid w:val="00EC1DCA"/>
    <w:rsid w:val="00EC1DDF"/>
    <w:rsid w:val="00EC1EFB"/>
    <w:rsid w:val="00EC236D"/>
    <w:rsid w:val="00EC2C26"/>
    <w:rsid w:val="00EC34D5"/>
    <w:rsid w:val="00EC519E"/>
    <w:rsid w:val="00ED1944"/>
    <w:rsid w:val="00ED20BC"/>
    <w:rsid w:val="00ED24B1"/>
    <w:rsid w:val="00ED374C"/>
    <w:rsid w:val="00ED37D9"/>
    <w:rsid w:val="00ED386D"/>
    <w:rsid w:val="00ED3FDB"/>
    <w:rsid w:val="00ED4238"/>
    <w:rsid w:val="00ED44B5"/>
    <w:rsid w:val="00ED4814"/>
    <w:rsid w:val="00ED552D"/>
    <w:rsid w:val="00ED6737"/>
    <w:rsid w:val="00ED6766"/>
    <w:rsid w:val="00ED7164"/>
    <w:rsid w:val="00EE0DA9"/>
    <w:rsid w:val="00EE19C6"/>
    <w:rsid w:val="00EE1C08"/>
    <w:rsid w:val="00EE203A"/>
    <w:rsid w:val="00EE263C"/>
    <w:rsid w:val="00EE26FF"/>
    <w:rsid w:val="00EE2BF9"/>
    <w:rsid w:val="00EE3477"/>
    <w:rsid w:val="00EE36B6"/>
    <w:rsid w:val="00EE3932"/>
    <w:rsid w:val="00EE3A49"/>
    <w:rsid w:val="00EE48C2"/>
    <w:rsid w:val="00EE576C"/>
    <w:rsid w:val="00EE66CD"/>
    <w:rsid w:val="00EE74E0"/>
    <w:rsid w:val="00EE7BA0"/>
    <w:rsid w:val="00EF0237"/>
    <w:rsid w:val="00EF1D2E"/>
    <w:rsid w:val="00EF1D9F"/>
    <w:rsid w:val="00EF1E15"/>
    <w:rsid w:val="00EF2BAE"/>
    <w:rsid w:val="00EF2D4B"/>
    <w:rsid w:val="00EF3F65"/>
    <w:rsid w:val="00EF4E71"/>
    <w:rsid w:val="00EF55F3"/>
    <w:rsid w:val="00EF57C8"/>
    <w:rsid w:val="00EF760B"/>
    <w:rsid w:val="00EF7843"/>
    <w:rsid w:val="00F015C9"/>
    <w:rsid w:val="00F01D7B"/>
    <w:rsid w:val="00F029A7"/>
    <w:rsid w:val="00F033B5"/>
    <w:rsid w:val="00F03B18"/>
    <w:rsid w:val="00F05349"/>
    <w:rsid w:val="00F06376"/>
    <w:rsid w:val="00F064E7"/>
    <w:rsid w:val="00F06D77"/>
    <w:rsid w:val="00F06DB8"/>
    <w:rsid w:val="00F072B2"/>
    <w:rsid w:val="00F101E3"/>
    <w:rsid w:val="00F1140A"/>
    <w:rsid w:val="00F119B0"/>
    <w:rsid w:val="00F12153"/>
    <w:rsid w:val="00F15855"/>
    <w:rsid w:val="00F15B7F"/>
    <w:rsid w:val="00F1656C"/>
    <w:rsid w:val="00F1669C"/>
    <w:rsid w:val="00F174F3"/>
    <w:rsid w:val="00F17A23"/>
    <w:rsid w:val="00F17AF0"/>
    <w:rsid w:val="00F210DA"/>
    <w:rsid w:val="00F21247"/>
    <w:rsid w:val="00F21EAA"/>
    <w:rsid w:val="00F23776"/>
    <w:rsid w:val="00F24788"/>
    <w:rsid w:val="00F259B9"/>
    <w:rsid w:val="00F26353"/>
    <w:rsid w:val="00F2664E"/>
    <w:rsid w:val="00F268EE"/>
    <w:rsid w:val="00F27353"/>
    <w:rsid w:val="00F27BAA"/>
    <w:rsid w:val="00F3072F"/>
    <w:rsid w:val="00F31784"/>
    <w:rsid w:val="00F32412"/>
    <w:rsid w:val="00F32D19"/>
    <w:rsid w:val="00F32FF1"/>
    <w:rsid w:val="00F34002"/>
    <w:rsid w:val="00F343FC"/>
    <w:rsid w:val="00F35D4F"/>
    <w:rsid w:val="00F37606"/>
    <w:rsid w:val="00F378C0"/>
    <w:rsid w:val="00F37D3E"/>
    <w:rsid w:val="00F40143"/>
    <w:rsid w:val="00F425B8"/>
    <w:rsid w:val="00F43ED2"/>
    <w:rsid w:val="00F44534"/>
    <w:rsid w:val="00F45C72"/>
    <w:rsid w:val="00F45EA8"/>
    <w:rsid w:val="00F46DEF"/>
    <w:rsid w:val="00F475AC"/>
    <w:rsid w:val="00F47A60"/>
    <w:rsid w:val="00F47B34"/>
    <w:rsid w:val="00F50C86"/>
    <w:rsid w:val="00F51B0C"/>
    <w:rsid w:val="00F51DF4"/>
    <w:rsid w:val="00F5298C"/>
    <w:rsid w:val="00F52AA2"/>
    <w:rsid w:val="00F52B8B"/>
    <w:rsid w:val="00F54234"/>
    <w:rsid w:val="00F544D9"/>
    <w:rsid w:val="00F55CC4"/>
    <w:rsid w:val="00F57499"/>
    <w:rsid w:val="00F6002E"/>
    <w:rsid w:val="00F60421"/>
    <w:rsid w:val="00F611C1"/>
    <w:rsid w:val="00F6135D"/>
    <w:rsid w:val="00F61F67"/>
    <w:rsid w:val="00F62496"/>
    <w:rsid w:val="00F6312B"/>
    <w:rsid w:val="00F6347F"/>
    <w:rsid w:val="00F648DD"/>
    <w:rsid w:val="00F66E4B"/>
    <w:rsid w:val="00F671A6"/>
    <w:rsid w:val="00F67364"/>
    <w:rsid w:val="00F67C87"/>
    <w:rsid w:val="00F67CFB"/>
    <w:rsid w:val="00F71424"/>
    <w:rsid w:val="00F71B73"/>
    <w:rsid w:val="00F724AF"/>
    <w:rsid w:val="00F72ABC"/>
    <w:rsid w:val="00F74161"/>
    <w:rsid w:val="00F74181"/>
    <w:rsid w:val="00F753D7"/>
    <w:rsid w:val="00F75A3A"/>
    <w:rsid w:val="00F75AD2"/>
    <w:rsid w:val="00F75EF6"/>
    <w:rsid w:val="00F76422"/>
    <w:rsid w:val="00F7671D"/>
    <w:rsid w:val="00F76A45"/>
    <w:rsid w:val="00F76E38"/>
    <w:rsid w:val="00F801A8"/>
    <w:rsid w:val="00F80A08"/>
    <w:rsid w:val="00F825A6"/>
    <w:rsid w:val="00F83205"/>
    <w:rsid w:val="00F837FB"/>
    <w:rsid w:val="00F848B3"/>
    <w:rsid w:val="00F8647F"/>
    <w:rsid w:val="00F86C01"/>
    <w:rsid w:val="00F87747"/>
    <w:rsid w:val="00F909AA"/>
    <w:rsid w:val="00F915E1"/>
    <w:rsid w:val="00F92050"/>
    <w:rsid w:val="00F928B8"/>
    <w:rsid w:val="00F929C3"/>
    <w:rsid w:val="00F93433"/>
    <w:rsid w:val="00F93541"/>
    <w:rsid w:val="00F9453A"/>
    <w:rsid w:val="00F95DB0"/>
    <w:rsid w:val="00F95E5C"/>
    <w:rsid w:val="00F95FA3"/>
    <w:rsid w:val="00F9646C"/>
    <w:rsid w:val="00F9785F"/>
    <w:rsid w:val="00F97F9E"/>
    <w:rsid w:val="00FA06C1"/>
    <w:rsid w:val="00FA155D"/>
    <w:rsid w:val="00FA33A7"/>
    <w:rsid w:val="00FA39D6"/>
    <w:rsid w:val="00FA3A9A"/>
    <w:rsid w:val="00FA3ACA"/>
    <w:rsid w:val="00FA49BA"/>
    <w:rsid w:val="00FA4A29"/>
    <w:rsid w:val="00FA4BBF"/>
    <w:rsid w:val="00FA5984"/>
    <w:rsid w:val="00FA6353"/>
    <w:rsid w:val="00FA6892"/>
    <w:rsid w:val="00FA7CEA"/>
    <w:rsid w:val="00FA7D54"/>
    <w:rsid w:val="00FB05D7"/>
    <w:rsid w:val="00FB06BE"/>
    <w:rsid w:val="00FB0755"/>
    <w:rsid w:val="00FB15A4"/>
    <w:rsid w:val="00FB299B"/>
    <w:rsid w:val="00FB29A0"/>
    <w:rsid w:val="00FB3F8F"/>
    <w:rsid w:val="00FB5912"/>
    <w:rsid w:val="00FB60B1"/>
    <w:rsid w:val="00FB6825"/>
    <w:rsid w:val="00FB6F63"/>
    <w:rsid w:val="00FB708D"/>
    <w:rsid w:val="00FB713E"/>
    <w:rsid w:val="00FB7C20"/>
    <w:rsid w:val="00FB7DED"/>
    <w:rsid w:val="00FC0316"/>
    <w:rsid w:val="00FC076D"/>
    <w:rsid w:val="00FC0848"/>
    <w:rsid w:val="00FC0887"/>
    <w:rsid w:val="00FC0898"/>
    <w:rsid w:val="00FC0978"/>
    <w:rsid w:val="00FC3465"/>
    <w:rsid w:val="00FC3827"/>
    <w:rsid w:val="00FC3A51"/>
    <w:rsid w:val="00FC3A7B"/>
    <w:rsid w:val="00FC4BCA"/>
    <w:rsid w:val="00FC4CF5"/>
    <w:rsid w:val="00FC53A4"/>
    <w:rsid w:val="00FC5403"/>
    <w:rsid w:val="00FC5806"/>
    <w:rsid w:val="00FC5FF1"/>
    <w:rsid w:val="00FC65CD"/>
    <w:rsid w:val="00FC7756"/>
    <w:rsid w:val="00FD1C1A"/>
    <w:rsid w:val="00FD1C4B"/>
    <w:rsid w:val="00FD260A"/>
    <w:rsid w:val="00FD298B"/>
    <w:rsid w:val="00FD2A01"/>
    <w:rsid w:val="00FD411C"/>
    <w:rsid w:val="00FD58BD"/>
    <w:rsid w:val="00FD6751"/>
    <w:rsid w:val="00FD6B41"/>
    <w:rsid w:val="00FD7B28"/>
    <w:rsid w:val="00FE1EDE"/>
    <w:rsid w:val="00FE3282"/>
    <w:rsid w:val="00FE3330"/>
    <w:rsid w:val="00FE3985"/>
    <w:rsid w:val="00FE40D0"/>
    <w:rsid w:val="00FE6054"/>
    <w:rsid w:val="00FE688D"/>
    <w:rsid w:val="00FE6FEF"/>
    <w:rsid w:val="00FE70BC"/>
    <w:rsid w:val="00FE72BC"/>
    <w:rsid w:val="00FE736E"/>
    <w:rsid w:val="00FE7A3F"/>
    <w:rsid w:val="00FE7ADF"/>
    <w:rsid w:val="00FE7D21"/>
    <w:rsid w:val="00FF08CD"/>
    <w:rsid w:val="00FF0902"/>
    <w:rsid w:val="00FF19BF"/>
    <w:rsid w:val="00FF22D8"/>
    <w:rsid w:val="00FF2F2D"/>
    <w:rsid w:val="00FF2FF8"/>
    <w:rsid w:val="00FF368C"/>
    <w:rsid w:val="00FF3A7D"/>
    <w:rsid w:val="00FF4176"/>
    <w:rsid w:val="00FF61CA"/>
    <w:rsid w:val="00FF689D"/>
    <w:rsid w:val="00FF6A96"/>
    <w:rsid w:val="00FF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5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A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uiPriority w:val="1"/>
    <w:qFormat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uiPriority w:val="35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uiPriority w:val="99"/>
    <w:rsid w:val="002D7EA8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1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link w:val="DefaultChar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1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uiPriority w:val="1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4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2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3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5"/>
      </w:numPr>
    </w:pPr>
  </w:style>
  <w:style w:type="paragraph" w:customStyle="1" w:styleId="Ttulo11">
    <w:name w:val="Título 11"/>
    <w:basedOn w:val="Standard"/>
    <w:next w:val="Standard"/>
    <w:uiPriority w:val="9"/>
    <w:qFormat/>
    <w:rsid w:val="0022558F"/>
    <w:pPr>
      <w:keepNext/>
      <w:keepLines/>
      <w:widowControl w:val="0"/>
      <w:numPr>
        <w:numId w:val="5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uiPriority w:val="9"/>
    <w:qFormat/>
    <w:rsid w:val="0022558F"/>
    <w:pPr>
      <w:keepNext/>
      <w:widowControl w:val="0"/>
      <w:numPr>
        <w:ilvl w:val="1"/>
        <w:numId w:val="5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uiPriority w:val="9"/>
    <w:qFormat/>
    <w:rsid w:val="0022558F"/>
    <w:pPr>
      <w:widowControl w:val="0"/>
      <w:numPr>
        <w:ilvl w:val="2"/>
        <w:numId w:val="5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5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5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5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6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6"/>
      </w:numPr>
    </w:pPr>
  </w:style>
  <w:style w:type="numbering" w:customStyle="1" w:styleId="WW8Num4">
    <w:name w:val="WW8Num4"/>
    <w:basedOn w:val="Semlista"/>
    <w:rsid w:val="0022558F"/>
    <w:pPr>
      <w:numPr>
        <w:numId w:val="7"/>
      </w:numPr>
    </w:pPr>
  </w:style>
  <w:style w:type="numbering" w:customStyle="1" w:styleId="WWNum34">
    <w:name w:val="WWNum34"/>
    <w:basedOn w:val="Semlista"/>
    <w:rsid w:val="0022558F"/>
    <w:pPr>
      <w:numPr>
        <w:numId w:val="8"/>
      </w:numPr>
    </w:pPr>
  </w:style>
  <w:style w:type="numbering" w:customStyle="1" w:styleId="WWNum35">
    <w:name w:val="WWNum35"/>
    <w:basedOn w:val="Semlista"/>
    <w:rsid w:val="0022558F"/>
    <w:pPr>
      <w:numPr>
        <w:numId w:val="9"/>
      </w:numPr>
    </w:pPr>
  </w:style>
  <w:style w:type="numbering" w:customStyle="1" w:styleId="WWNum36">
    <w:name w:val="WWNum36"/>
    <w:basedOn w:val="Semlista"/>
    <w:rsid w:val="0022558F"/>
    <w:pPr>
      <w:numPr>
        <w:numId w:val="10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1"/>
      </w:numPr>
    </w:pPr>
  </w:style>
  <w:style w:type="paragraph" w:styleId="Textodecomentrio">
    <w:name w:val="annotation text"/>
    <w:basedOn w:val="Normal"/>
    <w:link w:val="TextodecomentrioChar"/>
    <w:uiPriority w:val="99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2558F"/>
  </w:style>
  <w:style w:type="numbering" w:customStyle="1" w:styleId="WW8Num14">
    <w:name w:val="WW8Num14"/>
    <w:rsid w:val="0022558F"/>
    <w:pPr>
      <w:numPr>
        <w:numId w:val="12"/>
      </w:numPr>
    </w:pPr>
  </w:style>
  <w:style w:type="numbering" w:customStyle="1" w:styleId="WW8Num12">
    <w:name w:val="WW8Num12"/>
    <w:rsid w:val="0022558F"/>
    <w:pPr>
      <w:numPr>
        <w:numId w:val="13"/>
      </w:numPr>
    </w:pPr>
  </w:style>
  <w:style w:type="numbering" w:customStyle="1" w:styleId="WW8Num7">
    <w:name w:val="WW8Num7"/>
    <w:rsid w:val="0022558F"/>
    <w:pPr>
      <w:numPr>
        <w:numId w:val="14"/>
      </w:numPr>
    </w:pPr>
  </w:style>
  <w:style w:type="numbering" w:customStyle="1" w:styleId="WW8Num10">
    <w:name w:val="WW8Num10"/>
    <w:rsid w:val="0022558F"/>
    <w:pPr>
      <w:numPr>
        <w:numId w:val="15"/>
      </w:numPr>
    </w:pPr>
  </w:style>
  <w:style w:type="numbering" w:customStyle="1" w:styleId="WW8Num13">
    <w:name w:val="WW8Num13"/>
    <w:rsid w:val="0022558F"/>
    <w:pPr>
      <w:numPr>
        <w:numId w:val="16"/>
      </w:numPr>
    </w:pPr>
  </w:style>
  <w:style w:type="numbering" w:customStyle="1" w:styleId="WW8Num11">
    <w:name w:val="WW8Num11"/>
    <w:rsid w:val="0022558F"/>
    <w:pPr>
      <w:numPr>
        <w:numId w:val="17"/>
      </w:numPr>
    </w:pPr>
  </w:style>
  <w:style w:type="numbering" w:customStyle="1" w:styleId="WW8Num15">
    <w:name w:val="WW8Num15"/>
    <w:rsid w:val="0022558F"/>
    <w:pPr>
      <w:numPr>
        <w:numId w:val="18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19"/>
      </w:numPr>
    </w:pPr>
  </w:style>
  <w:style w:type="numbering" w:customStyle="1" w:styleId="WW8Num9">
    <w:name w:val="WW8Num9"/>
    <w:basedOn w:val="Semlista"/>
    <w:rsid w:val="0022558F"/>
    <w:pPr>
      <w:numPr>
        <w:numId w:val="20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1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character" w:customStyle="1" w:styleId="fontstyle21">
    <w:name w:val="fontstyle21"/>
    <w:basedOn w:val="Fontepargpadro"/>
    <w:rsid w:val="003A1CE1"/>
    <w:rPr>
      <w:rFonts w:ascii="ArialMT" w:hAnsi="ArialMT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DefaultChar">
    <w:name w:val="Default Char"/>
    <w:link w:val="Default"/>
    <w:locked/>
    <w:rsid w:val="00E91804"/>
    <w:rPr>
      <w:color w:val="000000"/>
      <w:sz w:val="24"/>
      <w:szCs w:val="24"/>
    </w:rPr>
  </w:style>
  <w:style w:type="character" w:customStyle="1" w:styleId="cf11">
    <w:name w:val="cf11"/>
    <w:basedOn w:val="Fontepargpadro"/>
    <w:rsid w:val="00E91804"/>
    <w:rPr>
      <w:rFonts w:ascii="Segoe UI" w:hAnsi="Segoe UI" w:cs="Segoe UI" w:hint="default"/>
      <w:i/>
      <w:iCs/>
      <w:sz w:val="18"/>
      <w:szCs w:val="18"/>
    </w:rPr>
  </w:style>
  <w:style w:type="paragraph" w:customStyle="1" w:styleId="Nivel01">
    <w:name w:val="Nivel 01"/>
    <w:basedOn w:val="Ttulo1"/>
    <w:next w:val="Normal"/>
    <w:qFormat/>
    <w:rsid w:val="00E91804"/>
    <w:pPr>
      <w:keepLines/>
      <w:numPr>
        <w:numId w:val="22"/>
      </w:numPr>
      <w:tabs>
        <w:tab w:val="left" w:pos="567"/>
      </w:tabs>
      <w:spacing w:before="240"/>
      <w:jc w:val="both"/>
    </w:pPr>
    <w:rPr>
      <w:rFonts w:ascii="Arial" w:eastAsiaTheme="majorEastAsia" w:hAnsi="Arial" w:cs="Arial"/>
      <w:bCs/>
      <w:sz w:val="20"/>
    </w:rPr>
  </w:style>
  <w:style w:type="paragraph" w:customStyle="1" w:styleId="Nivel2">
    <w:name w:val="Nivel 2"/>
    <w:basedOn w:val="Normal"/>
    <w:qFormat/>
    <w:rsid w:val="00E91804"/>
    <w:pPr>
      <w:numPr>
        <w:ilvl w:val="1"/>
        <w:numId w:val="22"/>
      </w:numPr>
      <w:spacing w:before="120" w:after="120" w:line="276" w:lineRule="auto"/>
      <w:ind w:left="1283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3">
    <w:name w:val="Nivel 3"/>
    <w:basedOn w:val="Normal"/>
    <w:qFormat/>
    <w:rsid w:val="00E91804"/>
    <w:pPr>
      <w:numPr>
        <w:ilvl w:val="2"/>
        <w:numId w:val="22"/>
      </w:numPr>
      <w:spacing w:before="120" w:after="120" w:line="276" w:lineRule="auto"/>
      <w:ind w:left="3198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qFormat/>
    <w:rsid w:val="00E91804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91804"/>
    <w:pPr>
      <w:numPr>
        <w:ilvl w:val="4"/>
      </w:numPr>
      <w:ind w:left="1276" w:firstLine="0"/>
    </w:pPr>
  </w:style>
  <w:style w:type="paragraph" w:customStyle="1" w:styleId="pf0">
    <w:name w:val="pf0"/>
    <w:basedOn w:val="Normal"/>
    <w:rsid w:val="00E91804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Fontepargpadro"/>
    <w:rsid w:val="00382D4C"/>
    <w:rPr>
      <w:rFonts w:ascii="Segoe UI" w:hAnsi="Segoe UI" w:cs="Segoe UI" w:hint="default"/>
      <w:b/>
      <w:bCs/>
      <w:i/>
      <w:iCs/>
      <w:sz w:val="18"/>
      <w:szCs w:val="18"/>
    </w:rPr>
  </w:style>
  <w:style w:type="numbering" w:customStyle="1" w:styleId="Semlista2">
    <w:name w:val="Sem lista2"/>
    <w:next w:val="Semlista"/>
    <w:uiPriority w:val="99"/>
    <w:semiHidden/>
    <w:unhideWhenUsed/>
    <w:rsid w:val="00550989"/>
  </w:style>
  <w:style w:type="paragraph" w:customStyle="1" w:styleId="tabelatextocentralizado">
    <w:name w:val="tabela_texto_centralizado"/>
    <w:basedOn w:val="Normal"/>
    <w:rsid w:val="00550989"/>
    <w:pPr>
      <w:spacing w:before="100" w:beforeAutospacing="1" w:after="100" w:afterAutospacing="1"/>
    </w:pPr>
    <w:rPr>
      <w:szCs w:val="24"/>
    </w:rPr>
  </w:style>
  <w:style w:type="paragraph" w:customStyle="1" w:styleId="textocentralizadomaiusculasnegrito">
    <w:name w:val="texto_centralizado_maiusculas_negrito"/>
    <w:basedOn w:val="Normal"/>
    <w:rsid w:val="00550989"/>
    <w:pPr>
      <w:spacing w:before="100" w:beforeAutospacing="1" w:after="100" w:afterAutospacing="1"/>
    </w:pPr>
    <w:rPr>
      <w:szCs w:val="24"/>
    </w:rPr>
  </w:style>
  <w:style w:type="paragraph" w:customStyle="1" w:styleId="textoalinhadoesquerda">
    <w:name w:val="texto_alinhado_esquerda"/>
    <w:basedOn w:val="Normal"/>
    <w:rsid w:val="00550989"/>
    <w:pPr>
      <w:spacing w:before="100" w:beforeAutospacing="1" w:after="100" w:afterAutospacing="1"/>
    </w:pPr>
    <w:rPr>
      <w:szCs w:val="24"/>
    </w:rPr>
  </w:style>
  <w:style w:type="paragraph" w:customStyle="1" w:styleId="tabelatextoalinhadoesquerda">
    <w:name w:val="tabela_texto_alinhado_esquerda"/>
    <w:basedOn w:val="Normal"/>
    <w:rsid w:val="00550989"/>
    <w:pPr>
      <w:spacing w:before="100" w:beforeAutospacing="1" w:after="100" w:afterAutospacing="1"/>
    </w:pPr>
    <w:rPr>
      <w:szCs w:val="24"/>
    </w:rPr>
  </w:style>
  <w:style w:type="paragraph" w:customStyle="1" w:styleId="textojustificadorecuoprimeiralinha">
    <w:name w:val="texto_justificado_recuo_primeira_linha"/>
    <w:basedOn w:val="Normal"/>
    <w:rsid w:val="00550989"/>
    <w:pPr>
      <w:spacing w:before="100" w:beforeAutospacing="1" w:after="100" w:afterAutospacing="1"/>
    </w:pPr>
    <w:rPr>
      <w:szCs w:val="24"/>
    </w:rPr>
  </w:style>
  <w:style w:type="table" w:customStyle="1" w:styleId="Tabelacomgrade2">
    <w:name w:val="Tabela com grade2"/>
    <w:basedOn w:val="Tabelanormal"/>
    <w:next w:val="Tabelacomgrade"/>
    <w:uiPriority w:val="39"/>
    <w:rsid w:val="0055098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Fontepargpadro"/>
    <w:uiPriority w:val="99"/>
    <w:unhideWhenUsed/>
    <w:rsid w:val="00550989"/>
    <w:rPr>
      <w:color w:val="0000FF"/>
      <w:u w:val="single"/>
    </w:rPr>
  </w:style>
  <w:style w:type="table" w:customStyle="1" w:styleId="Tabelacomgrade11">
    <w:name w:val="Tabela com grade11"/>
    <w:basedOn w:val="Tabelanormal"/>
    <w:next w:val="Tabelacomgrade"/>
    <w:uiPriority w:val="59"/>
    <w:rsid w:val="0055098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Fontepargpadro"/>
    <w:rsid w:val="00550989"/>
  </w:style>
  <w:style w:type="character" w:customStyle="1" w:styleId="eop">
    <w:name w:val="eop"/>
    <w:basedOn w:val="Fontepargpadro"/>
    <w:rsid w:val="00550989"/>
  </w:style>
  <w:style w:type="paragraph" w:customStyle="1" w:styleId="paragraph">
    <w:name w:val="paragraph"/>
    <w:basedOn w:val="Normal"/>
    <w:rsid w:val="00550989"/>
    <w:pPr>
      <w:keepLines/>
      <w:spacing w:before="100" w:beforeAutospacing="1" w:after="100" w:afterAutospacing="1"/>
      <w:jc w:val="both"/>
    </w:pPr>
    <w:rPr>
      <w:szCs w:val="24"/>
    </w:rPr>
  </w:style>
  <w:style w:type="character" w:customStyle="1" w:styleId="contextualspellingandgrammarerror">
    <w:name w:val="contextualspellingandgrammarerror"/>
    <w:basedOn w:val="Fontepargpadro"/>
    <w:rsid w:val="00550989"/>
  </w:style>
  <w:style w:type="character" w:customStyle="1" w:styleId="spellingerror">
    <w:name w:val="spellingerror"/>
    <w:basedOn w:val="Fontepargpadro"/>
    <w:rsid w:val="00550989"/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rsid w:val="00550989"/>
    <w:pPr>
      <w:keepLines/>
      <w:spacing w:before="240" w:line="259" w:lineRule="auto"/>
      <w:jc w:val="left"/>
    </w:pPr>
    <w:rPr>
      <w:rFonts w:ascii="Calibri" w:hAnsi="Calibri" w:cs="Segoe UI"/>
      <w:bCs/>
      <w:sz w:val="28"/>
      <w:szCs w:val="23"/>
      <w:lang w:eastAsia="en-US"/>
    </w:rPr>
  </w:style>
  <w:style w:type="paragraph" w:styleId="ndicedeilustraes">
    <w:name w:val="table of figures"/>
    <w:basedOn w:val="Normal"/>
    <w:next w:val="Normal"/>
    <w:uiPriority w:val="99"/>
    <w:unhideWhenUsed/>
    <w:rsid w:val="00550989"/>
    <w:pPr>
      <w:keepLines/>
      <w:spacing w:line="276" w:lineRule="auto"/>
      <w:jc w:val="both"/>
    </w:pPr>
    <w:rPr>
      <w:rFonts w:ascii="Calibri" w:eastAsia="Calibri" w:hAnsi="Calibri"/>
      <w:szCs w:val="22"/>
      <w:lang w:eastAsia="en-US"/>
    </w:rPr>
  </w:style>
  <w:style w:type="table" w:customStyle="1" w:styleId="GradeClara1">
    <w:name w:val="Grade Clara1"/>
    <w:basedOn w:val="Tabelanormal"/>
    <w:next w:val="GradeClara"/>
    <w:uiPriority w:val="62"/>
    <w:rsid w:val="0055098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GradeClara2">
    <w:name w:val="Grade Clara2"/>
    <w:basedOn w:val="Tabelanormal"/>
    <w:next w:val="GradeClara"/>
    <w:uiPriority w:val="62"/>
    <w:unhideWhenUsed/>
    <w:rsid w:val="0055098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iperlinkVisitado1">
    <w:name w:val="HiperlinkVisitado1"/>
    <w:basedOn w:val="Fontepargpadro"/>
    <w:uiPriority w:val="99"/>
    <w:semiHidden/>
    <w:unhideWhenUsed/>
    <w:rsid w:val="00550989"/>
    <w:rPr>
      <w:color w:val="800080"/>
      <w:u w:val="single"/>
    </w:rPr>
  </w:style>
  <w:style w:type="character" w:customStyle="1" w:styleId="Ttulo1Char1">
    <w:name w:val="Título 1 Char1"/>
    <w:basedOn w:val="Fontepargpadro"/>
    <w:uiPriority w:val="9"/>
    <w:rsid w:val="0055098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har1">
    <w:name w:val="Título 2 Char1"/>
    <w:basedOn w:val="Fontepargpadro"/>
    <w:uiPriority w:val="9"/>
    <w:semiHidden/>
    <w:rsid w:val="00550989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har1">
    <w:name w:val="Título 3 Char1"/>
    <w:basedOn w:val="Fontepargpadro"/>
    <w:uiPriority w:val="9"/>
    <w:semiHidden/>
    <w:rsid w:val="00550989"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CabealhodoSumrio2">
    <w:name w:val="Cabeçalho do Sumário2"/>
    <w:basedOn w:val="Ttulo1"/>
    <w:next w:val="Normal"/>
    <w:uiPriority w:val="39"/>
    <w:semiHidden/>
    <w:unhideWhenUsed/>
    <w:qFormat/>
    <w:rsid w:val="00550989"/>
    <w:pPr>
      <w:keepLines/>
      <w:spacing w:before="480" w:line="276" w:lineRule="auto"/>
      <w:jc w:val="both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CabealhoeRodap">
    <w:name w:val="Cabeçalho e Rodapé"/>
    <w:rsid w:val="0055098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CorpoB">
    <w:name w:val="Corpo B"/>
    <w:rsid w:val="0055098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pt-PT"/>
    </w:rPr>
  </w:style>
  <w:style w:type="paragraph" w:customStyle="1" w:styleId="Corpo">
    <w:name w:val="Corpo"/>
    <w:rsid w:val="0055098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it-IT"/>
    </w:rPr>
  </w:style>
  <w:style w:type="paragraph" w:customStyle="1" w:styleId="textojustificadorecuoprimeiralinhaespsimples">
    <w:name w:val="texto_justificado_recuo_primeira_linha_esp_simples"/>
    <w:basedOn w:val="Normal"/>
    <w:rsid w:val="00550989"/>
    <w:pPr>
      <w:spacing w:before="100" w:beforeAutospacing="1" w:after="100" w:afterAutospacing="1"/>
    </w:pPr>
    <w:rPr>
      <w:szCs w:val="24"/>
    </w:rPr>
  </w:style>
  <w:style w:type="character" w:customStyle="1" w:styleId="fontstyle11">
    <w:name w:val="fontstyle11"/>
    <w:basedOn w:val="Fontepargpadro"/>
    <w:rsid w:val="005509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55098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55098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Fontepargpadro"/>
    <w:rsid w:val="00550989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61">
    <w:name w:val="fontstyle61"/>
    <w:basedOn w:val="Fontepargpadro"/>
    <w:rsid w:val="00550989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Semlista11">
    <w:name w:val="Sem lista11"/>
    <w:next w:val="Semlista"/>
    <w:uiPriority w:val="99"/>
    <w:semiHidden/>
    <w:unhideWhenUsed/>
    <w:rsid w:val="00550989"/>
  </w:style>
  <w:style w:type="table" w:customStyle="1" w:styleId="Tabelacomgrade21">
    <w:name w:val="Tabela com grade21"/>
    <w:basedOn w:val="Tabelanormal"/>
    <w:next w:val="Tabelacomgrade"/>
    <w:uiPriority w:val="39"/>
    <w:rsid w:val="00550989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550989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550989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550989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font8">
    <w:name w:val="font8"/>
    <w:basedOn w:val="Normal"/>
    <w:rsid w:val="00550989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6"/>
      <w:szCs w:val="16"/>
    </w:rPr>
  </w:style>
  <w:style w:type="numbering" w:customStyle="1" w:styleId="Semlista21">
    <w:name w:val="Sem lista21"/>
    <w:next w:val="Semlista"/>
    <w:uiPriority w:val="99"/>
    <w:semiHidden/>
    <w:unhideWhenUsed/>
    <w:rsid w:val="00550989"/>
  </w:style>
  <w:style w:type="table" w:customStyle="1" w:styleId="TableNormal1">
    <w:name w:val="Table Normal1"/>
    <w:uiPriority w:val="2"/>
    <w:qFormat/>
    <w:rsid w:val="0055098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550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Tabelanormal"/>
    <w:rsid w:val="00550989"/>
    <w:pPr>
      <w:spacing w:after="200" w:line="276" w:lineRule="auto"/>
    </w:pPr>
    <w:rPr>
      <w:rFonts w:ascii="Calibri" w:eastAsia="Calibri" w:hAnsi="Calibri" w:cs="Calibri"/>
      <w:sz w:val="22"/>
      <w:szCs w:val="22"/>
      <w:lang w:val="pt-P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550989"/>
    <w:rPr>
      <w:rFonts w:ascii="Calibri" w:hAnsi="Calibri"/>
      <w:sz w:val="22"/>
      <w:szCs w:val="22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550989"/>
    <w:rPr>
      <w:color w:val="605E5C"/>
      <w:shd w:val="clear" w:color="auto" w:fill="E1DFDD"/>
    </w:rPr>
  </w:style>
  <w:style w:type="table" w:styleId="GradeClara">
    <w:name w:val="Light Grid"/>
    <w:basedOn w:val="Tabelanormal"/>
    <w:uiPriority w:val="62"/>
    <w:rsid w:val="00550989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acomgrade4">
    <w:name w:val="Tabela com grade4"/>
    <w:basedOn w:val="Tabelanormal"/>
    <w:next w:val="Tabelacomgrade"/>
    <w:uiPriority w:val="39"/>
    <w:rsid w:val="00EC1DC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">
    <w:name w:val="Sem lista3"/>
    <w:next w:val="Semlista"/>
    <w:uiPriority w:val="99"/>
    <w:semiHidden/>
    <w:unhideWhenUsed/>
    <w:rsid w:val="00E22305"/>
  </w:style>
  <w:style w:type="table" w:customStyle="1" w:styleId="Tabelacomgrade5">
    <w:name w:val="Tabela com grade5"/>
    <w:basedOn w:val="Tabelanormal"/>
    <w:next w:val="Tabelacomgrade"/>
    <w:uiPriority w:val="39"/>
    <w:rsid w:val="00E2230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E2230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Clara11">
    <w:name w:val="Grade Clara11"/>
    <w:basedOn w:val="Tabelanormal"/>
    <w:next w:val="GradeClara"/>
    <w:uiPriority w:val="62"/>
    <w:rsid w:val="00E2230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GradeClara3">
    <w:name w:val="Grade Clara3"/>
    <w:basedOn w:val="Tabelanormal"/>
    <w:next w:val="GradeClara"/>
    <w:uiPriority w:val="62"/>
    <w:unhideWhenUsed/>
    <w:rsid w:val="00E2230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numbering" w:customStyle="1" w:styleId="Semlista12">
    <w:name w:val="Sem lista12"/>
    <w:next w:val="Semlista"/>
    <w:uiPriority w:val="99"/>
    <w:semiHidden/>
    <w:unhideWhenUsed/>
    <w:rsid w:val="00E22305"/>
  </w:style>
  <w:style w:type="table" w:customStyle="1" w:styleId="Tabelacomgrade22">
    <w:name w:val="Tabela com grade22"/>
    <w:basedOn w:val="Tabelanormal"/>
    <w:next w:val="Tabelacomgrade"/>
    <w:uiPriority w:val="39"/>
    <w:rsid w:val="00E22305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2">
    <w:name w:val="Sem lista22"/>
    <w:next w:val="Semlista"/>
    <w:uiPriority w:val="99"/>
    <w:semiHidden/>
    <w:unhideWhenUsed/>
    <w:rsid w:val="00E22305"/>
  </w:style>
  <w:style w:type="table" w:customStyle="1" w:styleId="TableNormal2">
    <w:name w:val="Table Normal2"/>
    <w:uiPriority w:val="2"/>
    <w:qFormat/>
    <w:rsid w:val="00E2230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31">
    <w:name w:val="Tabela com grade31"/>
    <w:basedOn w:val="Tabelanormal"/>
    <w:next w:val="Tabelacomgrade"/>
    <w:uiPriority w:val="39"/>
    <w:rsid w:val="00E22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131"/>
    <w:basedOn w:val="Tabelanormal"/>
    <w:rsid w:val="00E22305"/>
    <w:pPr>
      <w:spacing w:after="200" w:line="276" w:lineRule="auto"/>
    </w:pPr>
    <w:rPr>
      <w:rFonts w:ascii="Calibri" w:eastAsia="Calibri" w:hAnsi="Calibri" w:cs="Calibri"/>
      <w:sz w:val="22"/>
      <w:szCs w:val="22"/>
      <w:lang w:val="pt-P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E22305"/>
    <w:rPr>
      <w:rFonts w:ascii="Calibri" w:hAnsi="Calibri"/>
      <w:sz w:val="22"/>
      <w:szCs w:val="22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A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uiPriority w:val="1"/>
    <w:qFormat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uiPriority w:val="35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uiPriority w:val="99"/>
    <w:rsid w:val="002D7EA8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1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link w:val="DefaultChar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1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uiPriority w:val="1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4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2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3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5"/>
      </w:numPr>
    </w:pPr>
  </w:style>
  <w:style w:type="paragraph" w:customStyle="1" w:styleId="Ttulo11">
    <w:name w:val="Título 11"/>
    <w:basedOn w:val="Standard"/>
    <w:next w:val="Standard"/>
    <w:uiPriority w:val="9"/>
    <w:qFormat/>
    <w:rsid w:val="0022558F"/>
    <w:pPr>
      <w:keepNext/>
      <w:keepLines/>
      <w:widowControl w:val="0"/>
      <w:numPr>
        <w:numId w:val="5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uiPriority w:val="9"/>
    <w:qFormat/>
    <w:rsid w:val="0022558F"/>
    <w:pPr>
      <w:keepNext/>
      <w:widowControl w:val="0"/>
      <w:numPr>
        <w:ilvl w:val="1"/>
        <w:numId w:val="5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uiPriority w:val="9"/>
    <w:qFormat/>
    <w:rsid w:val="0022558F"/>
    <w:pPr>
      <w:widowControl w:val="0"/>
      <w:numPr>
        <w:ilvl w:val="2"/>
        <w:numId w:val="5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5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5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5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6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6"/>
      </w:numPr>
    </w:pPr>
  </w:style>
  <w:style w:type="numbering" w:customStyle="1" w:styleId="WW8Num4">
    <w:name w:val="WW8Num4"/>
    <w:basedOn w:val="Semlista"/>
    <w:rsid w:val="0022558F"/>
    <w:pPr>
      <w:numPr>
        <w:numId w:val="7"/>
      </w:numPr>
    </w:pPr>
  </w:style>
  <w:style w:type="numbering" w:customStyle="1" w:styleId="WWNum34">
    <w:name w:val="WWNum34"/>
    <w:basedOn w:val="Semlista"/>
    <w:rsid w:val="0022558F"/>
    <w:pPr>
      <w:numPr>
        <w:numId w:val="8"/>
      </w:numPr>
    </w:pPr>
  </w:style>
  <w:style w:type="numbering" w:customStyle="1" w:styleId="WWNum35">
    <w:name w:val="WWNum35"/>
    <w:basedOn w:val="Semlista"/>
    <w:rsid w:val="0022558F"/>
    <w:pPr>
      <w:numPr>
        <w:numId w:val="9"/>
      </w:numPr>
    </w:pPr>
  </w:style>
  <w:style w:type="numbering" w:customStyle="1" w:styleId="WWNum36">
    <w:name w:val="WWNum36"/>
    <w:basedOn w:val="Semlista"/>
    <w:rsid w:val="0022558F"/>
    <w:pPr>
      <w:numPr>
        <w:numId w:val="10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1"/>
      </w:numPr>
    </w:pPr>
  </w:style>
  <w:style w:type="paragraph" w:styleId="Textodecomentrio">
    <w:name w:val="annotation text"/>
    <w:basedOn w:val="Normal"/>
    <w:link w:val="TextodecomentrioChar"/>
    <w:uiPriority w:val="99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2558F"/>
  </w:style>
  <w:style w:type="numbering" w:customStyle="1" w:styleId="WW8Num14">
    <w:name w:val="WW8Num14"/>
    <w:rsid w:val="0022558F"/>
    <w:pPr>
      <w:numPr>
        <w:numId w:val="12"/>
      </w:numPr>
    </w:pPr>
  </w:style>
  <w:style w:type="numbering" w:customStyle="1" w:styleId="WW8Num12">
    <w:name w:val="WW8Num12"/>
    <w:rsid w:val="0022558F"/>
    <w:pPr>
      <w:numPr>
        <w:numId w:val="13"/>
      </w:numPr>
    </w:pPr>
  </w:style>
  <w:style w:type="numbering" w:customStyle="1" w:styleId="WW8Num7">
    <w:name w:val="WW8Num7"/>
    <w:rsid w:val="0022558F"/>
    <w:pPr>
      <w:numPr>
        <w:numId w:val="14"/>
      </w:numPr>
    </w:pPr>
  </w:style>
  <w:style w:type="numbering" w:customStyle="1" w:styleId="WW8Num10">
    <w:name w:val="WW8Num10"/>
    <w:rsid w:val="0022558F"/>
    <w:pPr>
      <w:numPr>
        <w:numId w:val="15"/>
      </w:numPr>
    </w:pPr>
  </w:style>
  <w:style w:type="numbering" w:customStyle="1" w:styleId="WW8Num13">
    <w:name w:val="WW8Num13"/>
    <w:rsid w:val="0022558F"/>
    <w:pPr>
      <w:numPr>
        <w:numId w:val="16"/>
      </w:numPr>
    </w:pPr>
  </w:style>
  <w:style w:type="numbering" w:customStyle="1" w:styleId="WW8Num11">
    <w:name w:val="WW8Num11"/>
    <w:rsid w:val="0022558F"/>
    <w:pPr>
      <w:numPr>
        <w:numId w:val="17"/>
      </w:numPr>
    </w:pPr>
  </w:style>
  <w:style w:type="numbering" w:customStyle="1" w:styleId="WW8Num15">
    <w:name w:val="WW8Num15"/>
    <w:rsid w:val="0022558F"/>
    <w:pPr>
      <w:numPr>
        <w:numId w:val="18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19"/>
      </w:numPr>
    </w:pPr>
  </w:style>
  <w:style w:type="numbering" w:customStyle="1" w:styleId="WW8Num9">
    <w:name w:val="WW8Num9"/>
    <w:basedOn w:val="Semlista"/>
    <w:rsid w:val="0022558F"/>
    <w:pPr>
      <w:numPr>
        <w:numId w:val="20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1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character" w:customStyle="1" w:styleId="fontstyle21">
    <w:name w:val="fontstyle21"/>
    <w:basedOn w:val="Fontepargpadro"/>
    <w:rsid w:val="003A1CE1"/>
    <w:rPr>
      <w:rFonts w:ascii="ArialMT" w:hAnsi="ArialMT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DefaultChar">
    <w:name w:val="Default Char"/>
    <w:link w:val="Default"/>
    <w:locked/>
    <w:rsid w:val="00E91804"/>
    <w:rPr>
      <w:color w:val="000000"/>
      <w:sz w:val="24"/>
      <w:szCs w:val="24"/>
    </w:rPr>
  </w:style>
  <w:style w:type="character" w:customStyle="1" w:styleId="cf11">
    <w:name w:val="cf11"/>
    <w:basedOn w:val="Fontepargpadro"/>
    <w:rsid w:val="00E91804"/>
    <w:rPr>
      <w:rFonts w:ascii="Segoe UI" w:hAnsi="Segoe UI" w:cs="Segoe UI" w:hint="default"/>
      <w:i/>
      <w:iCs/>
      <w:sz w:val="18"/>
      <w:szCs w:val="18"/>
    </w:rPr>
  </w:style>
  <w:style w:type="paragraph" w:customStyle="1" w:styleId="Nivel01">
    <w:name w:val="Nivel 01"/>
    <w:basedOn w:val="Ttulo1"/>
    <w:next w:val="Normal"/>
    <w:qFormat/>
    <w:rsid w:val="00E91804"/>
    <w:pPr>
      <w:keepLines/>
      <w:numPr>
        <w:numId w:val="22"/>
      </w:numPr>
      <w:tabs>
        <w:tab w:val="left" w:pos="567"/>
      </w:tabs>
      <w:spacing w:before="240"/>
      <w:jc w:val="both"/>
    </w:pPr>
    <w:rPr>
      <w:rFonts w:ascii="Arial" w:eastAsiaTheme="majorEastAsia" w:hAnsi="Arial" w:cs="Arial"/>
      <w:bCs/>
      <w:sz w:val="20"/>
    </w:rPr>
  </w:style>
  <w:style w:type="paragraph" w:customStyle="1" w:styleId="Nivel2">
    <w:name w:val="Nivel 2"/>
    <w:basedOn w:val="Normal"/>
    <w:qFormat/>
    <w:rsid w:val="00E91804"/>
    <w:pPr>
      <w:numPr>
        <w:ilvl w:val="1"/>
        <w:numId w:val="22"/>
      </w:numPr>
      <w:spacing w:before="120" w:after="120" w:line="276" w:lineRule="auto"/>
      <w:ind w:left="1283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3">
    <w:name w:val="Nivel 3"/>
    <w:basedOn w:val="Normal"/>
    <w:qFormat/>
    <w:rsid w:val="00E91804"/>
    <w:pPr>
      <w:numPr>
        <w:ilvl w:val="2"/>
        <w:numId w:val="22"/>
      </w:numPr>
      <w:spacing w:before="120" w:after="120" w:line="276" w:lineRule="auto"/>
      <w:ind w:left="3198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qFormat/>
    <w:rsid w:val="00E91804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91804"/>
    <w:pPr>
      <w:numPr>
        <w:ilvl w:val="4"/>
      </w:numPr>
      <w:ind w:left="1276" w:firstLine="0"/>
    </w:pPr>
  </w:style>
  <w:style w:type="paragraph" w:customStyle="1" w:styleId="pf0">
    <w:name w:val="pf0"/>
    <w:basedOn w:val="Normal"/>
    <w:rsid w:val="00E91804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Fontepargpadro"/>
    <w:rsid w:val="00382D4C"/>
    <w:rPr>
      <w:rFonts w:ascii="Segoe UI" w:hAnsi="Segoe UI" w:cs="Segoe UI" w:hint="default"/>
      <w:b/>
      <w:bCs/>
      <w:i/>
      <w:iCs/>
      <w:sz w:val="18"/>
      <w:szCs w:val="18"/>
    </w:rPr>
  </w:style>
  <w:style w:type="numbering" w:customStyle="1" w:styleId="Semlista2">
    <w:name w:val="Sem lista2"/>
    <w:next w:val="Semlista"/>
    <w:uiPriority w:val="99"/>
    <w:semiHidden/>
    <w:unhideWhenUsed/>
    <w:rsid w:val="00550989"/>
  </w:style>
  <w:style w:type="paragraph" w:customStyle="1" w:styleId="tabelatextocentralizado">
    <w:name w:val="tabela_texto_centralizado"/>
    <w:basedOn w:val="Normal"/>
    <w:rsid w:val="00550989"/>
    <w:pPr>
      <w:spacing w:before="100" w:beforeAutospacing="1" w:after="100" w:afterAutospacing="1"/>
    </w:pPr>
    <w:rPr>
      <w:szCs w:val="24"/>
    </w:rPr>
  </w:style>
  <w:style w:type="paragraph" w:customStyle="1" w:styleId="textocentralizadomaiusculasnegrito">
    <w:name w:val="texto_centralizado_maiusculas_negrito"/>
    <w:basedOn w:val="Normal"/>
    <w:rsid w:val="00550989"/>
    <w:pPr>
      <w:spacing w:before="100" w:beforeAutospacing="1" w:after="100" w:afterAutospacing="1"/>
    </w:pPr>
    <w:rPr>
      <w:szCs w:val="24"/>
    </w:rPr>
  </w:style>
  <w:style w:type="paragraph" w:customStyle="1" w:styleId="textoalinhadoesquerda">
    <w:name w:val="texto_alinhado_esquerda"/>
    <w:basedOn w:val="Normal"/>
    <w:rsid w:val="00550989"/>
    <w:pPr>
      <w:spacing w:before="100" w:beforeAutospacing="1" w:after="100" w:afterAutospacing="1"/>
    </w:pPr>
    <w:rPr>
      <w:szCs w:val="24"/>
    </w:rPr>
  </w:style>
  <w:style w:type="paragraph" w:customStyle="1" w:styleId="tabelatextoalinhadoesquerda">
    <w:name w:val="tabela_texto_alinhado_esquerda"/>
    <w:basedOn w:val="Normal"/>
    <w:rsid w:val="00550989"/>
    <w:pPr>
      <w:spacing w:before="100" w:beforeAutospacing="1" w:after="100" w:afterAutospacing="1"/>
    </w:pPr>
    <w:rPr>
      <w:szCs w:val="24"/>
    </w:rPr>
  </w:style>
  <w:style w:type="paragraph" w:customStyle="1" w:styleId="textojustificadorecuoprimeiralinha">
    <w:name w:val="texto_justificado_recuo_primeira_linha"/>
    <w:basedOn w:val="Normal"/>
    <w:rsid w:val="00550989"/>
    <w:pPr>
      <w:spacing w:before="100" w:beforeAutospacing="1" w:after="100" w:afterAutospacing="1"/>
    </w:pPr>
    <w:rPr>
      <w:szCs w:val="24"/>
    </w:rPr>
  </w:style>
  <w:style w:type="table" w:customStyle="1" w:styleId="Tabelacomgrade2">
    <w:name w:val="Tabela com grade2"/>
    <w:basedOn w:val="Tabelanormal"/>
    <w:next w:val="Tabelacomgrade"/>
    <w:uiPriority w:val="39"/>
    <w:rsid w:val="0055098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Fontepargpadro"/>
    <w:uiPriority w:val="99"/>
    <w:unhideWhenUsed/>
    <w:rsid w:val="00550989"/>
    <w:rPr>
      <w:color w:val="0000FF"/>
      <w:u w:val="single"/>
    </w:rPr>
  </w:style>
  <w:style w:type="table" w:customStyle="1" w:styleId="Tabelacomgrade11">
    <w:name w:val="Tabela com grade11"/>
    <w:basedOn w:val="Tabelanormal"/>
    <w:next w:val="Tabelacomgrade"/>
    <w:uiPriority w:val="59"/>
    <w:rsid w:val="0055098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Fontepargpadro"/>
    <w:rsid w:val="00550989"/>
  </w:style>
  <w:style w:type="character" w:customStyle="1" w:styleId="eop">
    <w:name w:val="eop"/>
    <w:basedOn w:val="Fontepargpadro"/>
    <w:rsid w:val="00550989"/>
  </w:style>
  <w:style w:type="paragraph" w:customStyle="1" w:styleId="paragraph">
    <w:name w:val="paragraph"/>
    <w:basedOn w:val="Normal"/>
    <w:rsid w:val="00550989"/>
    <w:pPr>
      <w:keepLines/>
      <w:spacing w:before="100" w:beforeAutospacing="1" w:after="100" w:afterAutospacing="1"/>
      <w:jc w:val="both"/>
    </w:pPr>
    <w:rPr>
      <w:szCs w:val="24"/>
    </w:rPr>
  </w:style>
  <w:style w:type="character" w:customStyle="1" w:styleId="contextualspellingandgrammarerror">
    <w:name w:val="contextualspellingandgrammarerror"/>
    <w:basedOn w:val="Fontepargpadro"/>
    <w:rsid w:val="00550989"/>
  </w:style>
  <w:style w:type="character" w:customStyle="1" w:styleId="spellingerror">
    <w:name w:val="spellingerror"/>
    <w:basedOn w:val="Fontepargpadro"/>
    <w:rsid w:val="00550989"/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rsid w:val="00550989"/>
    <w:pPr>
      <w:keepLines/>
      <w:spacing w:before="240" w:line="259" w:lineRule="auto"/>
      <w:jc w:val="left"/>
    </w:pPr>
    <w:rPr>
      <w:rFonts w:ascii="Calibri" w:hAnsi="Calibri" w:cs="Segoe UI"/>
      <w:bCs/>
      <w:sz w:val="28"/>
      <w:szCs w:val="23"/>
      <w:lang w:eastAsia="en-US"/>
    </w:rPr>
  </w:style>
  <w:style w:type="paragraph" w:styleId="ndicedeilustraes">
    <w:name w:val="table of figures"/>
    <w:basedOn w:val="Normal"/>
    <w:next w:val="Normal"/>
    <w:uiPriority w:val="99"/>
    <w:unhideWhenUsed/>
    <w:rsid w:val="00550989"/>
    <w:pPr>
      <w:keepLines/>
      <w:spacing w:line="276" w:lineRule="auto"/>
      <w:jc w:val="both"/>
    </w:pPr>
    <w:rPr>
      <w:rFonts w:ascii="Calibri" w:eastAsia="Calibri" w:hAnsi="Calibri"/>
      <w:szCs w:val="22"/>
      <w:lang w:eastAsia="en-US"/>
    </w:rPr>
  </w:style>
  <w:style w:type="table" w:customStyle="1" w:styleId="GradeClara1">
    <w:name w:val="Grade Clara1"/>
    <w:basedOn w:val="Tabelanormal"/>
    <w:next w:val="GradeClara"/>
    <w:uiPriority w:val="62"/>
    <w:rsid w:val="0055098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GradeClara2">
    <w:name w:val="Grade Clara2"/>
    <w:basedOn w:val="Tabelanormal"/>
    <w:next w:val="GradeClara"/>
    <w:uiPriority w:val="62"/>
    <w:unhideWhenUsed/>
    <w:rsid w:val="0055098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iperlinkVisitado1">
    <w:name w:val="HiperlinkVisitado1"/>
    <w:basedOn w:val="Fontepargpadro"/>
    <w:uiPriority w:val="99"/>
    <w:semiHidden/>
    <w:unhideWhenUsed/>
    <w:rsid w:val="00550989"/>
    <w:rPr>
      <w:color w:val="800080"/>
      <w:u w:val="single"/>
    </w:rPr>
  </w:style>
  <w:style w:type="character" w:customStyle="1" w:styleId="Ttulo1Char1">
    <w:name w:val="Título 1 Char1"/>
    <w:basedOn w:val="Fontepargpadro"/>
    <w:uiPriority w:val="9"/>
    <w:rsid w:val="0055098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har1">
    <w:name w:val="Título 2 Char1"/>
    <w:basedOn w:val="Fontepargpadro"/>
    <w:uiPriority w:val="9"/>
    <w:semiHidden/>
    <w:rsid w:val="00550989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har1">
    <w:name w:val="Título 3 Char1"/>
    <w:basedOn w:val="Fontepargpadro"/>
    <w:uiPriority w:val="9"/>
    <w:semiHidden/>
    <w:rsid w:val="00550989"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CabealhodoSumrio2">
    <w:name w:val="Cabeçalho do Sumário2"/>
    <w:basedOn w:val="Ttulo1"/>
    <w:next w:val="Normal"/>
    <w:uiPriority w:val="39"/>
    <w:semiHidden/>
    <w:unhideWhenUsed/>
    <w:qFormat/>
    <w:rsid w:val="00550989"/>
    <w:pPr>
      <w:keepLines/>
      <w:spacing w:before="480" w:line="276" w:lineRule="auto"/>
      <w:jc w:val="both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CabealhoeRodap">
    <w:name w:val="Cabeçalho e Rodapé"/>
    <w:rsid w:val="0055098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CorpoB">
    <w:name w:val="Corpo B"/>
    <w:rsid w:val="0055098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pt-PT"/>
    </w:rPr>
  </w:style>
  <w:style w:type="paragraph" w:customStyle="1" w:styleId="Corpo">
    <w:name w:val="Corpo"/>
    <w:rsid w:val="0055098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it-IT"/>
    </w:rPr>
  </w:style>
  <w:style w:type="paragraph" w:customStyle="1" w:styleId="textojustificadorecuoprimeiralinhaespsimples">
    <w:name w:val="texto_justificado_recuo_primeira_linha_esp_simples"/>
    <w:basedOn w:val="Normal"/>
    <w:rsid w:val="00550989"/>
    <w:pPr>
      <w:spacing w:before="100" w:beforeAutospacing="1" w:after="100" w:afterAutospacing="1"/>
    </w:pPr>
    <w:rPr>
      <w:szCs w:val="24"/>
    </w:rPr>
  </w:style>
  <w:style w:type="character" w:customStyle="1" w:styleId="fontstyle11">
    <w:name w:val="fontstyle11"/>
    <w:basedOn w:val="Fontepargpadro"/>
    <w:rsid w:val="005509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55098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55098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Fontepargpadro"/>
    <w:rsid w:val="00550989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61">
    <w:name w:val="fontstyle61"/>
    <w:basedOn w:val="Fontepargpadro"/>
    <w:rsid w:val="00550989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Semlista11">
    <w:name w:val="Sem lista11"/>
    <w:next w:val="Semlista"/>
    <w:uiPriority w:val="99"/>
    <w:semiHidden/>
    <w:unhideWhenUsed/>
    <w:rsid w:val="00550989"/>
  </w:style>
  <w:style w:type="table" w:customStyle="1" w:styleId="Tabelacomgrade21">
    <w:name w:val="Tabela com grade21"/>
    <w:basedOn w:val="Tabelanormal"/>
    <w:next w:val="Tabelacomgrade"/>
    <w:uiPriority w:val="39"/>
    <w:rsid w:val="00550989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550989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550989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550989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font8">
    <w:name w:val="font8"/>
    <w:basedOn w:val="Normal"/>
    <w:rsid w:val="00550989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6"/>
      <w:szCs w:val="16"/>
    </w:rPr>
  </w:style>
  <w:style w:type="numbering" w:customStyle="1" w:styleId="Semlista21">
    <w:name w:val="Sem lista21"/>
    <w:next w:val="Semlista"/>
    <w:uiPriority w:val="99"/>
    <w:semiHidden/>
    <w:unhideWhenUsed/>
    <w:rsid w:val="00550989"/>
  </w:style>
  <w:style w:type="table" w:customStyle="1" w:styleId="TableNormal1">
    <w:name w:val="Table Normal1"/>
    <w:uiPriority w:val="2"/>
    <w:qFormat/>
    <w:rsid w:val="0055098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550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Tabelanormal"/>
    <w:rsid w:val="00550989"/>
    <w:pPr>
      <w:spacing w:after="200" w:line="276" w:lineRule="auto"/>
    </w:pPr>
    <w:rPr>
      <w:rFonts w:ascii="Calibri" w:eastAsia="Calibri" w:hAnsi="Calibri" w:cs="Calibri"/>
      <w:sz w:val="22"/>
      <w:szCs w:val="22"/>
      <w:lang w:val="pt-P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550989"/>
    <w:rPr>
      <w:rFonts w:ascii="Calibri" w:hAnsi="Calibri"/>
      <w:sz w:val="22"/>
      <w:szCs w:val="22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550989"/>
    <w:rPr>
      <w:color w:val="605E5C"/>
      <w:shd w:val="clear" w:color="auto" w:fill="E1DFDD"/>
    </w:rPr>
  </w:style>
  <w:style w:type="table" w:styleId="GradeClara">
    <w:name w:val="Light Grid"/>
    <w:basedOn w:val="Tabelanormal"/>
    <w:uiPriority w:val="62"/>
    <w:rsid w:val="00550989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acomgrade4">
    <w:name w:val="Tabela com grade4"/>
    <w:basedOn w:val="Tabelanormal"/>
    <w:next w:val="Tabelacomgrade"/>
    <w:uiPriority w:val="39"/>
    <w:rsid w:val="00EC1DC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">
    <w:name w:val="Sem lista3"/>
    <w:next w:val="Semlista"/>
    <w:uiPriority w:val="99"/>
    <w:semiHidden/>
    <w:unhideWhenUsed/>
    <w:rsid w:val="00E22305"/>
  </w:style>
  <w:style w:type="table" w:customStyle="1" w:styleId="Tabelacomgrade5">
    <w:name w:val="Tabela com grade5"/>
    <w:basedOn w:val="Tabelanormal"/>
    <w:next w:val="Tabelacomgrade"/>
    <w:uiPriority w:val="39"/>
    <w:rsid w:val="00E2230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E2230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Clara11">
    <w:name w:val="Grade Clara11"/>
    <w:basedOn w:val="Tabelanormal"/>
    <w:next w:val="GradeClara"/>
    <w:uiPriority w:val="62"/>
    <w:rsid w:val="00E2230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GradeClara3">
    <w:name w:val="Grade Clara3"/>
    <w:basedOn w:val="Tabelanormal"/>
    <w:next w:val="GradeClara"/>
    <w:uiPriority w:val="62"/>
    <w:unhideWhenUsed/>
    <w:rsid w:val="00E2230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numbering" w:customStyle="1" w:styleId="Semlista12">
    <w:name w:val="Sem lista12"/>
    <w:next w:val="Semlista"/>
    <w:uiPriority w:val="99"/>
    <w:semiHidden/>
    <w:unhideWhenUsed/>
    <w:rsid w:val="00E22305"/>
  </w:style>
  <w:style w:type="table" w:customStyle="1" w:styleId="Tabelacomgrade22">
    <w:name w:val="Tabela com grade22"/>
    <w:basedOn w:val="Tabelanormal"/>
    <w:next w:val="Tabelacomgrade"/>
    <w:uiPriority w:val="39"/>
    <w:rsid w:val="00E22305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2">
    <w:name w:val="Sem lista22"/>
    <w:next w:val="Semlista"/>
    <w:uiPriority w:val="99"/>
    <w:semiHidden/>
    <w:unhideWhenUsed/>
    <w:rsid w:val="00E22305"/>
  </w:style>
  <w:style w:type="table" w:customStyle="1" w:styleId="TableNormal2">
    <w:name w:val="Table Normal2"/>
    <w:uiPriority w:val="2"/>
    <w:qFormat/>
    <w:rsid w:val="00E2230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31">
    <w:name w:val="Tabela com grade31"/>
    <w:basedOn w:val="Tabelanormal"/>
    <w:next w:val="Tabelacomgrade"/>
    <w:uiPriority w:val="39"/>
    <w:rsid w:val="00E22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131"/>
    <w:basedOn w:val="Tabelanormal"/>
    <w:rsid w:val="00E22305"/>
    <w:pPr>
      <w:spacing w:after="200" w:line="276" w:lineRule="auto"/>
    </w:pPr>
    <w:rPr>
      <w:rFonts w:ascii="Calibri" w:eastAsia="Calibri" w:hAnsi="Calibri" w:cs="Calibri"/>
      <w:sz w:val="22"/>
      <w:szCs w:val="22"/>
      <w:lang w:val="pt-P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E22305"/>
    <w:rPr>
      <w:rFonts w:ascii="Calibri" w:hAnsi="Calibri"/>
      <w:sz w:val="22"/>
      <w:szCs w:val="22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45" Type="http://schemas.microsoft.com/office/2011/relationships/people" Target="people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s://www.gov.br/anp/pt-br/assuntos/precos-e-defesa-da-concorrencia/precos/levantamento-de-precos-de-combustiveis-ultimas-semanas-pesquisadas" TargetMode="External"/><Relationship Id="rId44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Governo do Estado do Rio de Janeiro * Secretaria de Estado da Polícia Militar         2 | Página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FF1A2A-1D79-4832-99FD-2DA7B78B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0</TotalTime>
  <Pages>2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DLP-PESQUISA-15</cp:lastModifiedBy>
  <cp:revision>2</cp:revision>
  <cp:lastPrinted>2024-07-17T18:16:00Z</cp:lastPrinted>
  <dcterms:created xsi:type="dcterms:W3CDTF">2024-07-29T18:51:00Z</dcterms:created>
  <dcterms:modified xsi:type="dcterms:W3CDTF">2024-07-29T18:51:00Z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518636646</vt:i4>
  </property>
</Properties>
</file>