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E5BB0" w14:textId="77777777" w:rsidR="0084786A" w:rsidRDefault="0084786A" w:rsidP="00A07908">
      <w:pPr>
        <w:tabs>
          <w:tab w:val="left" w:pos="3261"/>
          <w:tab w:val="left" w:pos="6237"/>
        </w:tabs>
        <w:suppressAutoHyphens/>
        <w:spacing w:line="360" w:lineRule="auto"/>
        <w:ind w:right="-415"/>
        <w:contextualSpacing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14:paraId="05D03766" w14:textId="77777777" w:rsidR="0084786A" w:rsidRDefault="0084786A" w:rsidP="00A9001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14:paraId="410193B9" w14:textId="77777777" w:rsidR="0084786A" w:rsidRPr="00DC2031" w:rsidRDefault="0084786A" w:rsidP="0084786A">
      <w:pPr>
        <w:pStyle w:val="Ttulo1"/>
        <w:spacing w:before="76"/>
        <w:ind w:left="173"/>
      </w:pPr>
      <w:r w:rsidRPr="00DC2031">
        <w:t>ANEXO I</w:t>
      </w:r>
      <w:r>
        <w:t>II</w:t>
      </w:r>
    </w:p>
    <w:p w14:paraId="748D0223" w14:textId="77777777" w:rsidR="0084786A" w:rsidRPr="00DC2031" w:rsidRDefault="0084786A" w:rsidP="0084786A">
      <w:pPr>
        <w:pStyle w:val="Ttulo1"/>
        <w:spacing w:before="76"/>
        <w:ind w:left="173"/>
      </w:pPr>
      <w:r w:rsidRPr="00DC2031">
        <w:t>MODELO DE PROPOSTA PARA MATERIAL IMPORTADO</w:t>
      </w:r>
    </w:p>
    <w:p w14:paraId="6097E210" w14:textId="0B4E5B4A" w:rsidR="0084786A" w:rsidRPr="00BC7BFA" w:rsidRDefault="00CA0A4D" w:rsidP="0084786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/</w:t>
      </w:r>
      <w:bookmarkStart w:id="0" w:name="_GoBack"/>
      <w:bookmarkEnd w:id="0"/>
    </w:p>
    <w:p w14:paraId="3DC868A3" w14:textId="77777777" w:rsidR="0084786A" w:rsidRPr="00BC7BFA" w:rsidRDefault="0084786A" w:rsidP="0084786A">
      <w:pPr>
        <w:pStyle w:val="Ttulo1"/>
        <w:jc w:val="left"/>
      </w:pPr>
      <w:r w:rsidRPr="00BC7BFA">
        <w:t>À SECRETARIA DE ESTADO DE POLÍCIA MILITAR</w:t>
      </w:r>
    </w:p>
    <w:p w14:paraId="4C631379" w14:textId="77777777" w:rsidR="0084786A" w:rsidRPr="00DC2031" w:rsidRDefault="0084786A" w:rsidP="0084786A">
      <w:pPr>
        <w:pStyle w:val="Ttulo1"/>
        <w:jc w:val="left"/>
        <w:rPr>
          <w:b w:val="0"/>
        </w:rPr>
      </w:pPr>
      <w:r w:rsidRPr="00DC2031">
        <w:rPr>
          <w:b w:val="0"/>
        </w:rPr>
        <w:t>Rua Ev</w:t>
      </w:r>
      <w:r>
        <w:rPr>
          <w:b w:val="0"/>
        </w:rPr>
        <w:t>a</w:t>
      </w:r>
      <w:r w:rsidRPr="00DC2031">
        <w:rPr>
          <w:b w:val="0"/>
        </w:rPr>
        <w:t xml:space="preserve">risto da Veiga, 78 – Cinelândia, Rio de Janeiro - </w:t>
      </w:r>
      <w:proofErr w:type="gramStart"/>
      <w:r w:rsidRPr="00DC2031">
        <w:rPr>
          <w:b w:val="0"/>
        </w:rPr>
        <w:t>RJ</w:t>
      </w:r>
      <w:proofErr w:type="gramEnd"/>
    </w:p>
    <w:p w14:paraId="0FEEF621" w14:textId="77777777" w:rsidR="0084786A" w:rsidRPr="00DC2031" w:rsidRDefault="0084786A" w:rsidP="0084786A">
      <w:pPr>
        <w:pStyle w:val="Ttulo1"/>
        <w:jc w:val="left"/>
        <w:rPr>
          <w:b w:val="0"/>
        </w:rPr>
      </w:pPr>
      <w:r w:rsidRPr="00DC2031">
        <w:rPr>
          <w:b w:val="0"/>
        </w:rPr>
        <w:t>CEP 20031-040</w:t>
      </w:r>
    </w:p>
    <w:p w14:paraId="5D651C6A" w14:textId="77777777" w:rsidR="0084786A" w:rsidRPr="00DC2031" w:rsidRDefault="0084786A" w:rsidP="0084786A">
      <w:pPr>
        <w:pStyle w:val="Corpodetexto"/>
        <w:rPr>
          <w:rFonts w:ascii="Times New Roman" w:hAnsi="Times New Roman"/>
          <w:b w:val="0"/>
        </w:rPr>
      </w:pPr>
    </w:p>
    <w:p w14:paraId="0AFFF2D7" w14:textId="77777777" w:rsidR="0084786A" w:rsidRPr="00DC2031" w:rsidRDefault="0084786A" w:rsidP="0084786A">
      <w:pPr>
        <w:pStyle w:val="Corpodetexto"/>
        <w:spacing w:before="2"/>
        <w:rPr>
          <w:rFonts w:ascii="Times New Roman" w:hAnsi="Times New Roman"/>
          <w:b w:val="0"/>
        </w:rPr>
      </w:pPr>
    </w:p>
    <w:p w14:paraId="1813DDE7" w14:textId="77777777" w:rsidR="0084786A" w:rsidRPr="00DC2031" w:rsidRDefault="0084786A" w:rsidP="0084786A">
      <w:pPr>
        <w:pStyle w:val="Corpodetexto"/>
        <w:tabs>
          <w:tab w:val="left" w:pos="3759"/>
          <w:tab w:val="left" w:pos="5541"/>
        </w:tabs>
        <w:rPr>
          <w:rFonts w:ascii="Times New Roman" w:hAnsi="Times New Roman"/>
          <w:b w:val="0"/>
        </w:rPr>
      </w:pPr>
      <w:r w:rsidRPr="00DC2031">
        <w:rPr>
          <w:rFonts w:ascii="Times New Roman" w:hAnsi="Times New Roman"/>
          <w:b w:val="0"/>
          <w:spacing w:val="-1"/>
          <w:w w:val="105"/>
        </w:rPr>
        <w:t>Proposta</w:t>
      </w:r>
      <w:r w:rsidRPr="00DC2031">
        <w:rPr>
          <w:rFonts w:ascii="Times New Roman" w:hAnsi="Times New Roman"/>
          <w:b w:val="0"/>
          <w:spacing w:val="-7"/>
          <w:w w:val="105"/>
        </w:rPr>
        <w:t xml:space="preserve"> </w:t>
      </w:r>
      <w:r w:rsidRPr="00DC2031">
        <w:rPr>
          <w:rFonts w:ascii="Times New Roman" w:hAnsi="Times New Roman"/>
          <w:b w:val="0"/>
          <w:spacing w:val="-1"/>
          <w:w w:val="105"/>
        </w:rPr>
        <w:t>que</w:t>
      </w:r>
      <w:r w:rsidRPr="00DC2031">
        <w:rPr>
          <w:rFonts w:ascii="Times New Roman" w:hAnsi="Times New Roman"/>
          <w:b w:val="0"/>
          <w:spacing w:val="-6"/>
          <w:w w:val="105"/>
        </w:rPr>
        <w:t xml:space="preserve"> </w:t>
      </w:r>
      <w:r w:rsidRPr="00DC2031">
        <w:rPr>
          <w:rFonts w:ascii="Times New Roman" w:hAnsi="Times New Roman"/>
          <w:b w:val="0"/>
          <w:w w:val="105"/>
        </w:rPr>
        <w:t>faz</w:t>
      </w:r>
      <w:r w:rsidRPr="00DC2031">
        <w:rPr>
          <w:rFonts w:ascii="Times New Roman" w:hAnsi="Times New Roman"/>
          <w:b w:val="0"/>
          <w:spacing w:val="-7"/>
          <w:w w:val="105"/>
        </w:rPr>
        <w:t xml:space="preserve"> </w:t>
      </w:r>
      <w:r w:rsidRPr="00DC2031">
        <w:rPr>
          <w:rFonts w:ascii="Times New Roman" w:hAnsi="Times New Roman"/>
          <w:b w:val="0"/>
          <w:w w:val="105"/>
        </w:rPr>
        <w:t>a</w:t>
      </w:r>
      <w:r w:rsidRPr="00DC2031">
        <w:rPr>
          <w:rFonts w:ascii="Times New Roman" w:hAnsi="Times New Roman"/>
          <w:b w:val="0"/>
          <w:spacing w:val="-6"/>
          <w:w w:val="105"/>
        </w:rPr>
        <w:t xml:space="preserve"> </w:t>
      </w:r>
      <w:r w:rsidRPr="00DC2031">
        <w:rPr>
          <w:rFonts w:ascii="Times New Roman" w:hAnsi="Times New Roman"/>
          <w:b w:val="0"/>
          <w:w w:val="105"/>
        </w:rPr>
        <w:t>empresa</w:t>
      </w:r>
      <w:r w:rsidRPr="00DC2031">
        <w:rPr>
          <w:rFonts w:ascii="Times New Roman" w:hAnsi="Times New Roman"/>
          <w:b w:val="0"/>
          <w:w w:val="105"/>
          <w:u w:val="single"/>
        </w:rPr>
        <w:tab/>
      </w:r>
      <w:r w:rsidRPr="00DC2031">
        <w:rPr>
          <w:rFonts w:ascii="Times New Roman" w:hAnsi="Times New Roman"/>
          <w:b w:val="0"/>
          <w:w w:val="105"/>
        </w:rPr>
        <w:t>,</w:t>
      </w:r>
      <w:r w:rsidRPr="00DC2031">
        <w:rPr>
          <w:rFonts w:ascii="Times New Roman" w:hAnsi="Times New Roman"/>
          <w:b w:val="0"/>
          <w:spacing w:val="-7"/>
          <w:w w:val="105"/>
        </w:rPr>
        <w:t xml:space="preserve"> </w:t>
      </w:r>
      <w:r w:rsidRPr="00DC2031">
        <w:rPr>
          <w:rFonts w:ascii="Times New Roman" w:hAnsi="Times New Roman"/>
          <w:b w:val="0"/>
          <w:w w:val="105"/>
        </w:rPr>
        <w:t>inscrita</w:t>
      </w:r>
      <w:r w:rsidRPr="00DC2031">
        <w:rPr>
          <w:rFonts w:ascii="Times New Roman" w:hAnsi="Times New Roman"/>
          <w:b w:val="0"/>
          <w:spacing w:val="-7"/>
          <w:w w:val="105"/>
        </w:rPr>
        <w:t xml:space="preserve"> </w:t>
      </w:r>
      <w:r w:rsidRPr="00DC2031">
        <w:rPr>
          <w:rFonts w:ascii="Times New Roman" w:hAnsi="Times New Roman"/>
          <w:b w:val="0"/>
          <w:w w:val="105"/>
        </w:rPr>
        <w:t>no</w:t>
      </w:r>
      <w:r w:rsidRPr="00DC2031">
        <w:rPr>
          <w:rFonts w:ascii="Times New Roman" w:hAnsi="Times New Roman"/>
          <w:b w:val="0"/>
          <w:spacing w:val="-6"/>
          <w:w w:val="105"/>
        </w:rPr>
        <w:t xml:space="preserve"> </w:t>
      </w:r>
      <w:r w:rsidRPr="00DC2031">
        <w:rPr>
          <w:rFonts w:ascii="Times New Roman" w:hAnsi="Times New Roman"/>
          <w:b w:val="0"/>
          <w:w w:val="105"/>
        </w:rPr>
        <w:t>CNPJ (ou equivalente)</w:t>
      </w:r>
      <w:r w:rsidRPr="00DC2031">
        <w:rPr>
          <w:rFonts w:ascii="Times New Roman" w:hAnsi="Times New Roman"/>
          <w:b w:val="0"/>
          <w:spacing w:val="-7"/>
          <w:w w:val="105"/>
        </w:rPr>
        <w:t xml:space="preserve"> </w:t>
      </w:r>
      <w:r w:rsidRPr="00DC2031">
        <w:rPr>
          <w:rFonts w:ascii="Times New Roman" w:hAnsi="Times New Roman"/>
          <w:b w:val="0"/>
          <w:w w:val="105"/>
        </w:rPr>
        <w:t>n.</w:t>
      </w:r>
      <w:r w:rsidRPr="00DC2031">
        <w:rPr>
          <w:rFonts w:ascii="Times New Roman" w:hAnsi="Times New Roman"/>
          <w:b w:val="0"/>
          <w:w w:val="105"/>
          <w:u w:val="single"/>
        </w:rPr>
        <w:tab/>
      </w:r>
      <w:r w:rsidRPr="00DC2031">
        <w:rPr>
          <w:rFonts w:ascii="Times New Roman" w:hAnsi="Times New Roman"/>
          <w:b w:val="0"/>
        </w:rPr>
        <w:t>,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para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a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aquisição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dos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objetos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descritos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na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tabela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abaixo,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de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acordo</w:t>
      </w:r>
      <w:r w:rsidRPr="00DC2031">
        <w:rPr>
          <w:rFonts w:ascii="Times New Roman" w:hAnsi="Times New Roman"/>
          <w:b w:val="0"/>
          <w:spacing w:val="4"/>
        </w:rPr>
        <w:t xml:space="preserve"> </w:t>
      </w:r>
      <w:r w:rsidRPr="00DC2031">
        <w:rPr>
          <w:rFonts w:ascii="Times New Roman" w:hAnsi="Times New Roman"/>
          <w:b w:val="0"/>
        </w:rPr>
        <w:t>com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todas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as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especificações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e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condições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do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Termo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de</w:t>
      </w:r>
      <w:r w:rsidRPr="00DC2031">
        <w:rPr>
          <w:rFonts w:ascii="Times New Roman" w:hAnsi="Times New Roman"/>
          <w:b w:val="0"/>
          <w:spacing w:val="5"/>
        </w:rPr>
        <w:t xml:space="preserve"> </w:t>
      </w:r>
      <w:r w:rsidRPr="00DC2031">
        <w:rPr>
          <w:rFonts w:ascii="Times New Roman" w:hAnsi="Times New Roman"/>
          <w:b w:val="0"/>
        </w:rPr>
        <w:t>Referência:</w:t>
      </w:r>
    </w:p>
    <w:p w14:paraId="4D349872" w14:textId="77777777" w:rsidR="0084786A" w:rsidRPr="00DC2031" w:rsidRDefault="0084786A" w:rsidP="0084786A">
      <w:pPr>
        <w:pStyle w:val="Corpodetexto"/>
        <w:spacing w:before="4"/>
        <w:rPr>
          <w:rFonts w:ascii="Times New Roman" w:hAnsi="Times New Roman"/>
          <w:b w:val="0"/>
        </w:rPr>
      </w:pPr>
    </w:p>
    <w:tbl>
      <w:tblPr>
        <w:tblStyle w:val="TableNormal"/>
        <w:tblW w:w="15785" w:type="dxa"/>
        <w:jc w:val="center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835"/>
        <w:gridCol w:w="678"/>
        <w:gridCol w:w="992"/>
        <w:gridCol w:w="992"/>
        <w:gridCol w:w="851"/>
        <w:gridCol w:w="684"/>
        <w:gridCol w:w="1190"/>
        <w:gridCol w:w="1417"/>
        <w:gridCol w:w="1276"/>
        <w:gridCol w:w="921"/>
        <w:gridCol w:w="810"/>
        <w:gridCol w:w="992"/>
        <w:gridCol w:w="851"/>
        <w:gridCol w:w="861"/>
      </w:tblGrid>
      <w:tr w:rsidR="0084786A" w:rsidRPr="00DC2031" w14:paraId="027534D5" w14:textId="77777777" w:rsidTr="0084786A">
        <w:trPr>
          <w:trHeight w:val="795"/>
          <w:jc w:val="center"/>
        </w:trPr>
        <w:tc>
          <w:tcPr>
            <w:tcW w:w="435" w:type="dxa"/>
          </w:tcPr>
          <w:p w14:paraId="75C929B9" w14:textId="77777777" w:rsidR="0084786A" w:rsidRPr="00D74DFC" w:rsidRDefault="0084786A" w:rsidP="0084786A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529605" w14:textId="77777777" w:rsidR="0084786A" w:rsidRPr="00D74DFC" w:rsidRDefault="0084786A" w:rsidP="0084786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520261" w14:textId="77777777" w:rsidR="0084786A" w:rsidRPr="00D74DFC" w:rsidRDefault="0084786A" w:rsidP="0084786A">
            <w:pPr>
              <w:pStyle w:val="TableParagraph"/>
              <w:ind w:left="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2835" w:type="dxa"/>
          </w:tcPr>
          <w:p w14:paraId="1D31FE6F" w14:textId="77777777" w:rsidR="0084786A" w:rsidRPr="00D74DFC" w:rsidRDefault="0084786A" w:rsidP="0084786A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AAED5" w14:textId="77777777" w:rsidR="0084786A" w:rsidRPr="00D74DFC" w:rsidRDefault="0084786A" w:rsidP="0084786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1F84C" w14:textId="77777777" w:rsidR="0084786A" w:rsidRPr="00D74DFC" w:rsidRDefault="0084786A" w:rsidP="0084786A">
            <w:pPr>
              <w:pStyle w:val="TableParagraph"/>
              <w:ind w:left="936" w:right="9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resumida</w:t>
            </w:r>
            <w:proofErr w:type="spellEnd"/>
            <w:r w:rsidRPr="00D74DFC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do</w:t>
            </w:r>
            <w:r w:rsidRPr="00D74DFC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678" w:type="dxa"/>
          </w:tcPr>
          <w:p w14:paraId="316F4A0F" w14:textId="77777777" w:rsidR="0084786A" w:rsidRPr="00D74DFC" w:rsidRDefault="0084786A" w:rsidP="0084786A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021C" w14:textId="77777777" w:rsidR="0084786A" w:rsidRPr="00D74DFC" w:rsidRDefault="0084786A" w:rsidP="0084786A">
            <w:pPr>
              <w:pStyle w:val="TableParagraph"/>
              <w:spacing w:before="103" w:line="244" w:lineRule="auto"/>
              <w:ind w:left="50" w:right="34" w:firstLine="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Un.</w:t>
            </w:r>
            <w:r w:rsidRPr="00D74DFC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D74DFC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Media</w:t>
            </w:r>
          </w:p>
        </w:tc>
        <w:tc>
          <w:tcPr>
            <w:tcW w:w="992" w:type="dxa"/>
            <w:vAlign w:val="center"/>
          </w:tcPr>
          <w:p w14:paraId="5E52ABC9" w14:textId="77777777" w:rsidR="0084786A" w:rsidRPr="00D74DFC" w:rsidRDefault="0084786A" w:rsidP="0084786A">
            <w:pPr>
              <w:pStyle w:val="TableParagraph"/>
              <w:spacing w:before="100" w:line="244" w:lineRule="auto"/>
              <w:ind w:left="28" w:right="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  <w:proofErr w:type="spellEnd"/>
            <w:r w:rsidRPr="00D74DFC">
              <w:rPr>
                <w:rFonts w:ascii="Times New Roman" w:hAnsi="Times New Roman" w:cs="Times New Roman"/>
                <w:b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Aquisição</w:t>
            </w:r>
            <w:proofErr w:type="spellEnd"/>
          </w:p>
          <w:p w14:paraId="24952007" w14:textId="77777777" w:rsidR="0084786A" w:rsidRPr="00D74DFC" w:rsidRDefault="0084786A" w:rsidP="0084786A">
            <w:pPr>
              <w:pStyle w:val="TableParagraph"/>
              <w:spacing w:before="100" w:line="244" w:lineRule="auto"/>
              <w:ind w:left="47"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[A]</w:t>
            </w:r>
          </w:p>
        </w:tc>
        <w:tc>
          <w:tcPr>
            <w:tcW w:w="992" w:type="dxa"/>
            <w:vAlign w:val="center"/>
          </w:tcPr>
          <w:p w14:paraId="07FA7680" w14:textId="77777777" w:rsidR="0084786A" w:rsidRPr="00D74DFC" w:rsidRDefault="0084786A" w:rsidP="0084786A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0CAB1" w14:textId="77777777" w:rsidR="0084786A" w:rsidRPr="00D74DFC" w:rsidRDefault="0084786A" w:rsidP="0084786A">
            <w:pPr>
              <w:pStyle w:val="TableParagraph"/>
              <w:spacing w:line="244" w:lineRule="auto"/>
              <w:ind w:left="45" w:right="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8CB8FF" w14:textId="77777777" w:rsidR="0084786A" w:rsidRPr="00D74DFC" w:rsidRDefault="0084786A" w:rsidP="0084786A">
            <w:pPr>
              <w:pStyle w:val="TableParagraph"/>
              <w:spacing w:line="244" w:lineRule="auto"/>
              <w:ind w:left="45" w:right="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NCM</w:t>
            </w:r>
          </w:p>
          <w:p w14:paraId="56A20087" w14:textId="77777777" w:rsidR="0084786A" w:rsidRPr="00D74DFC" w:rsidRDefault="0084786A" w:rsidP="0084786A">
            <w:pPr>
              <w:pStyle w:val="TableParagraph"/>
              <w:spacing w:line="244" w:lineRule="auto"/>
              <w:ind w:left="45" w:right="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B187B" w14:textId="77777777" w:rsidR="0084786A" w:rsidRPr="00D74DFC" w:rsidRDefault="0084786A" w:rsidP="0084786A">
            <w:pPr>
              <w:pStyle w:val="TableParagraph"/>
              <w:spacing w:line="244" w:lineRule="auto"/>
              <w:ind w:left="45" w:right="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ED90" w14:textId="77777777" w:rsidR="0084786A" w:rsidRPr="00D74DFC" w:rsidRDefault="0084786A" w:rsidP="0084786A">
            <w:pPr>
              <w:pStyle w:val="TableParagraph"/>
              <w:spacing w:line="244" w:lineRule="auto"/>
              <w:ind w:left="45"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34A711" w14:textId="77777777" w:rsidR="0084786A" w:rsidRPr="00D74DFC" w:rsidRDefault="0084786A" w:rsidP="0084786A">
            <w:pPr>
              <w:pStyle w:val="TableParagraph"/>
              <w:spacing w:before="83" w:line="24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 w:rsidRPr="00D74DFC">
              <w:rPr>
                <w:rFonts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aduaneiro</w:t>
            </w:r>
            <w:proofErr w:type="spellEnd"/>
            <w:r w:rsidRPr="00D74DFC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unitário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dólar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americano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ou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euro)</w:t>
            </w:r>
          </w:p>
          <w:p w14:paraId="0AFA3DD3" w14:textId="77777777" w:rsidR="0084786A" w:rsidRPr="00D74DFC" w:rsidRDefault="0084786A" w:rsidP="0084786A">
            <w:pPr>
              <w:pStyle w:val="TableParagraph"/>
              <w:spacing w:before="83" w:line="24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[B]</w:t>
            </w:r>
          </w:p>
        </w:tc>
        <w:tc>
          <w:tcPr>
            <w:tcW w:w="684" w:type="dxa"/>
            <w:vAlign w:val="center"/>
          </w:tcPr>
          <w:p w14:paraId="3D228ADD" w14:textId="77777777" w:rsidR="0084786A" w:rsidRPr="00D74DFC" w:rsidRDefault="0084786A" w:rsidP="0084786A">
            <w:pPr>
              <w:pStyle w:val="TableParagraph"/>
              <w:spacing w:before="4" w:line="244" w:lineRule="auto"/>
              <w:ind w:left="64" w:right="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361780" w14:textId="77777777" w:rsidR="0084786A" w:rsidRPr="00D74DFC" w:rsidRDefault="0084786A" w:rsidP="0084786A">
            <w:pPr>
              <w:pStyle w:val="TableParagraph"/>
              <w:spacing w:before="4" w:line="244" w:lineRule="auto"/>
              <w:ind w:left="64" w:right="48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Taxa de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câmbio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(R$)</w:t>
            </w:r>
            <w:r w:rsidRPr="00D74DFC"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  <w:t>1</w:t>
            </w:r>
          </w:p>
          <w:p w14:paraId="433073D3" w14:textId="77777777" w:rsidR="0084786A" w:rsidRPr="00D74DFC" w:rsidRDefault="0084786A" w:rsidP="0084786A">
            <w:pPr>
              <w:pStyle w:val="TableParagraph"/>
              <w:spacing w:before="4" w:line="244" w:lineRule="auto"/>
              <w:ind w:left="64" w:right="48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</w:p>
          <w:p w14:paraId="34D835E7" w14:textId="77777777" w:rsidR="0084786A" w:rsidRPr="00D74DFC" w:rsidRDefault="0084786A" w:rsidP="0084786A">
            <w:pPr>
              <w:pStyle w:val="TableParagraph"/>
              <w:spacing w:before="4" w:line="244" w:lineRule="auto"/>
              <w:ind w:left="64" w:right="48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</w:p>
          <w:p w14:paraId="6598A6FF" w14:textId="77777777" w:rsidR="0084786A" w:rsidRPr="00D74DFC" w:rsidRDefault="0084786A" w:rsidP="0084786A">
            <w:pPr>
              <w:pStyle w:val="TableParagraph"/>
              <w:spacing w:before="4" w:line="244" w:lineRule="auto"/>
              <w:ind w:left="64" w:righ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C4B7ACD" w14:textId="77777777" w:rsidR="0084786A" w:rsidRPr="00D74DFC" w:rsidRDefault="0084786A" w:rsidP="0084786A">
            <w:pPr>
              <w:pStyle w:val="TableParagraph"/>
              <w:spacing w:before="83" w:line="247" w:lineRule="auto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 w:rsidRPr="00D74DFC">
              <w:rPr>
                <w:rFonts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aduaneiro</w:t>
            </w:r>
            <w:proofErr w:type="spellEnd"/>
            <w:r w:rsidRPr="00D74DFC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unitário</w:t>
            </w:r>
            <w:proofErr w:type="spellEnd"/>
            <w:r w:rsidRPr="00D74DFC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convertido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(R$)</w:t>
            </w:r>
            <w:r w:rsidRPr="00D74DFC"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  <w:t>2</w:t>
            </w:r>
          </w:p>
          <w:p w14:paraId="66B2CF1B" w14:textId="77777777" w:rsidR="0084786A" w:rsidRPr="00D74DFC" w:rsidRDefault="0084786A" w:rsidP="0084786A">
            <w:pPr>
              <w:pStyle w:val="TableParagraph"/>
              <w:spacing w:before="83" w:line="247" w:lineRule="auto"/>
              <w:ind w:left="173" w:right="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  <w:t>[C]</w:t>
            </w:r>
          </w:p>
        </w:tc>
        <w:tc>
          <w:tcPr>
            <w:tcW w:w="1417" w:type="dxa"/>
            <w:vAlign w:val="center"/>
          </w:tcPr>
          <w:p w14:paraId="74C02755" w14:textId="77777777" w:rsidR="0084786A" w:rsidRPr="00D74DFC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PIS</w:t>
            </w:r>
            <w:r w:rsidRPr="00D74DFC">
              <w:rPr>
                <w:rFonts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(R$)</w:t>
            </w:r>
            <w:r w:rsidRPr="00D74DFC"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  <w:t>3</w:t>
            </w:r>
          </w:p>
          <w:p w14:paraId="0AB1D0A2" w14:textId="77777777" w:rsidR="0084786A" w:rsidRPr="00D74DFC" w:rsidRDefault="0084786A" w:rsidP="0084786A">
            <w:pPr>
              <w:pStyle w:val="TableParagraph"/>
              <w:ind w:left="41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D87EE" w14:textId="77777777" w:rsidR="0084786A" w:rsidRPr="00D74DFC" w:rsidRDefault="0084786A" w:rsidP="0084786A">
            <w:pPr>
              <w:pStyle w:val="TableParagraph"/>
              <w:ind w:left="41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748E53" w14:textId="77777777" w:rsidR="0084786A" w:rsidRPr="00D74DFC" w:rsidRDefault="0084786A" w:rsidP="0084786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[D] = [C] x PIS%</w:t>
            </w:r>
          </w:p>
        </w:tc>
        <w:tc>
          <w:tcPr>
            <w:tcW w:w="1276" w:type="dxa"/>
            <w:vAlign w:val="center"/>
          </w:tcPr>
          <w:p w14:paraId="2284F054" w14:textId="77777777" w:rsidR="0084786A" w:rsidRPr="00D74DFC" w:rsidRDefault="0084786A" w:rsidP="0084786A">
            <w:pPr>
              <w:pStyle w:val="TableParagraph"/>
              <w:ind w:left="71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COFINS</w:t>
            </w:r>
            <w:r w:rsidRPr="00D74DFC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                </w:t>
            </w: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(R$)</w:t>
            </w:r>
            <w:r w:rsidRPr="00D74DFC"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  <w:t>4</w:t>
            </w:r>
          </w:p>
          <w:p w14:paraId="610488C0" w14:textId="77777777" w:rsidR="0084786A" w:rsidRPr="00D74DFC" w:rsidRDefault="0084786A" w:rsidP="0084786A">
            <w:pPr>
              <w:pStyle w:val="TableParagraph"/>
              <w:ind w:left="71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</w:p>
          <w:p w14:paraId="05FF1D79" w14:textId="77777777" w:rsidR="0084786A" w:rsidRPr="00D74DFC" w:rsidRDefault="0084786A" w:rsidP="0084786A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[E] = [C] x COFINS%</w:t>
            </w:r>
          </w:p>
        </w:tc>
        <w:tc>
          <w:tcPr>
            <w:tcW w:w="921" w:type="dxa"/>
            <w:vAlign w:val="center"/>
          </w:tcPr>
          <w:p w14:paraId="271A57C4" w14:textId="77777777" w:rsidR="0084786A" w:rsidRPr="00D74DFC" w:rsidRDefault="0084786A" w:rsidP="0084786A">
            <w:pPr>
              <w:pStyle w:val="TableParagraph"/>
              <w:spacing w:before="10"/>
              <w:ind w:left="-82" w:right="47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ICMS</w:t>
            </w:r>
            <w:r w:rsidRPr="00D74DFC">
              <w:rPr>
                <w:rFonts w:ascii="Times New Roman" w:hAnsi="Times New Roman" w:cs="Times New Roman"/>
                <w:b/>
                <w:spacing w:val="8"/>
                <w:sz w:val="18"/>
                <w:szCs w:val="18"/>
              </w:rPr>
              <w:t xml:space="preserve"> </w:t>
            </w: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(R$)</w:t>
            </w:r>
            <w:r w:rsidRPr="00D74DFC"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  <w:t>5</w:t>
            </w:r>
          </w:p>
          <w:p w14:paraId="38A5C582" w14:textId="77777777" w:rsidR="0084786A" w:rsidRPr="00D74DFC" w:rsidRDefault="0084786A" w:rsidP="0084786A">
            <w:pPr>
              <w:pStyle w:val="TableParagraph"/>
              <w:spacing w:before="10"/>
              <w:ind w:left="-82" w:right="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96D4C2" w14:textId="77777777" w:rsidR="0084786A" w:rsidRPr="00D74DFC" w:rsidRDefault="0084786A" w:rsidP="0084786A">
            <w:pPr>
              <w:pStyle w:val="TableParagraph"/>
              <w:spacing w:before="4" w:line="244" w:lineRule="auto"/>
              <w:ind w:left="104" w:right="80" w:firstLine="2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[F] = (C+D+E) / (1 - ICMS) x ICMS%</w:t>
            </w:r>
          </w:p>
        </w:tc>
        <w:tc>
          <w:tcPr>
            <w:tcW w:w="810" w:type="dxa"/>
          </w:tcPr>
          <w:p w14:paraId="176CE9BA" w14:textId="77777777" w:rsidR="0084786A" w:rsidRDefault="0084786A" w:rsidP="0084786A">
            <w:pPr>
              <w:pStyle w:val="TableParagraph"/>
              <w:spacing w:before="83" w:line="247" w:lineRule="auto"/>
              <w:ind w:left="128" w:right="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F307A" w14:textId="77777777" w:rsidR="0084786A" w:rsidRDefault="0084786A" w:rsidP="0084786A">
            <w:pPr>
              <w:pStyle w:val="TableParagraph"/>
              <w:spacing w:before="83" w:line="247" w:lineRule="auto"/>
              <w:ind w:left="128" w:right="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3A318" w14:textId="7875D739" w:rsidR="0084786A" w:rsidRPr="00D74DFC" w:rsidRDefault="0084786A" w:rsidP="0084786A">
            <w:pPr>
              <w:pStyle w:val="TableParagraph"/>
              <w:spacing w:before="83" w:line="247" w:lineRule="auto"/>
              <w:ind w:left="128" w:right="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IPI</w:t>
            </w:r>
          </w:p>
        </w:tc>
        <w:tc>
          <w:tcPr>
            <w:tcW w:w="992" w:type="dxa"/>
            <w:vAlign w:val="center"/>
          </w:tcPr>
          <w:p w14:paraId="2394A357" w14:textId="77777777" w:rsidR="0084786A" w:rsidRDefault="0084786A" w:rsidP="0084786A">
            <w:pPr>
              <w:pStyle w:val="TableParagraph"/>
              <w:spacing w:before="83" w:line="247" w:lineRule="auto"/>
              <w:ind w:left="128" w:right="103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Custo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unitário</w:t>
            </w:r>
            <w:proofErr w:type="spellEnd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</w:t>
            </w:r>
            <w:r w:rsidRPr="00D74DFC">
              <w:rPr>
                <w:rFonts w:ascii="Times New Roman" w:hAnsi="Times New Roman" w:cs="Times New Roman"/>
                <w:b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outras</w:t>
            </w:r>
            <w:proofErr w:type="spellEnd"/>
            <w:r w:rsidRPr="00D74DFC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despesas</w:t>
            </w:r>
            <w:proofErr w:type="spellEnd"/>
            <w:r w:rsidRPr="00D74DFC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(R$)</w:t>
            </w:r>
            <w:r w:rsidRPr="00D74DFC"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  <w:t>6</w:t>
            </w:r>
          </w:p>
          <w:p w14:paraId="184B0F5C" w14:textId="77777777" w:rsidR="0084786A" w:rsidRPr="00D74DFC" w:rsidRDefault="0084786A" w:rsidP="0084786A">
            <w:pPr>
              <w:pStyle w:val="TableParagraph"/>
              <w:spacing w:before="83" w:line="247" w:lineRule="auto"/>
              <w:ind w:left="128" w:right="103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</w:p>
          <w:p w14:paraId="1298EC3B" w14:textId="77777777" w:rsidR="0084786A" w:rsidRPr="00D74DFC" w:rsidRDefault="0084786A" w:rsidP="0084786A">
            <w:pPr>
              <w:pStyle w:val="TableParagraph"/>
              <w:ind w:left="125" w:righ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[G]</w:t>
            </w:r>
          </w:p>
        </w:tc>
        <w:tc>
          <w:tcPr>
            <w:tcW w:w="851" w:type="dxa"/>
            <w:vAlign w:val="center"/>
          </w:tcPr>
          <w:p w14:paraId="0FAB4291" w14:textId="77777777" w:rsidR="0084786A" w:rsidRPr="00D74DFC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571D1" w14:textId="77777777" w:rsidR="0084786A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 w:rsidRPr="00D74DFC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unitário</w:t>
            </w:r>
            <w:proofErr w:type="spellEnd"/>
            <w:r w:rsidRPr="00D74DFC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equalizado</w:t>
            </w:r>
            <w:proofErr w:type="spellEnd"/>
            <w:r w:rsidRPr="00D74DFC">
              <w:rPr>
                <w:rFonts w:ascii="Times New Roman" w:hAnsi="Times New Roman" w:cs="Times New Roman"/>
                <w:b/>
                <w:position w:val="5"/>
                <w:sz w:val="18"/>
                <w:szCs w:val="18"/>
              </w:rPr>
              <w:t>7</w:t>
            </w:r>
          </w:p>
          <w:p w14:paraId="0F8C4129" w14:textId="77777777" w:rsidR="0084786A" w:rsidRPr="00D74DFC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C7A65" w14:textId="77777777" w:rsidR="0084786A" w:rsidRPr="00D74DFC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[H] = C+D+E+F+G</w:t>
            </w:r>
          </w:p>
        </w:tc>
        <w:tc>
          <w:tcPr>
            <w:tcW w:w="861" w:type="dxa"/>
            <w:vAlign w:val="center"/>
          </w:tcPr>
          <w:p w14:paraId="7DE02684" w14:textId="77777777" w:rsidR="0084786A" w:rsidRPr="00D74DFC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28E24" w14:textId="77777777" w:rsidR="0084786A" w:rsidRPr="00D74DFC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Total </w:t>
            </w:r>
            <w:proofErr w:type="spellStart"/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equalizado</w:t>
            </w:r>
            <w:proofErr w:type="spellEnd"/>
          </w:p>
          <w:p w14:paraId="7D83BC0A" w14:textId="77777777" w:rsidR="0084786A" w:rsidRPr="00D74DFC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D1B7FB" w14:textId="77777777" w:rsidR="0084786A" w:rsidRPr="00D74DFC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DFC">
              <w:rPr>
                <w:rFonts w:ascii="Times New Roman" w:hAnsi="Times New Roman" w:cs="Times New Roman"/>
                <w:b/>
                <w:sz w:val="18"/>
                <w:szCs w:val="18"/>
              </w:rPr>
              <w:t>[I] = H x A</w:t>
            </w:r>
          </w:p>
          <w:p w14:paraId="258BE4D6" w14:textId="77777777" w:rsidR="0084786A" w:rsidRPr="00D74DFC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6B89E" w14:textId="77777777" w:rsidR="0084786A" w:rsidRPr="00D74DFC" w:rsidRDefault="0084786A" w:rsidP="0084786A">
            <w:pPr>
              <w:pStyle w:val="TableParagraph"/>
              <w:spacing w:before="8" w:line="247" w:lineRule="auto"/>
              <w:ind w:left="86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86A" w:rsidRPr="00DC2031" w14:paraId="71B41F13" w14:textId="77777777" w:rsidTr="0084786A">
        <w:trPr>
          <w:trHeight w:val="461"/>
          <w:jc w:val="center"/>
        </w:trPr>
        <w:tc>
          <w:tcPr>
            <w:tcW w:w="435" w:type="dxa"/>
            <w:vAlign w:val="center"/>
          </w:tcPr>
          <w:p w14:paraId="65788208" w14:textId="77777777" w:rsidR="0084786A" w:rsidRPr="00DC2031" w:rsidRDefault="0084786A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5B2155A6" w14:textId="7B8984A2" w:rsidR="0084786A" w:rsidRPr="00B751FE" w:rsidRDefault="00E514F4" w:rsidP="0084786A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8"/>
              </w:rPr>
              <w:t>Binóculo</w:t>
            </w:r>
            <w:proofErr w:type="spellEnd"/>
            <w:r>
              <w:rPr>
                <w:rFonts w:ascii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</w:rPr>
              <w:t>eletrô</w:t>
            </w:r>
            <w:r w:rsidR="00B751FE" w:rsidRPr="00B751FE">
              <w:rPr>
                <w:rFonts w:ascii="Times New Roman" w:hAnsi="Times New Roman" w:cs="Times New Roman"/>
                <w:b w:val="0"/>
                <w:sz w:val="18"/>
              </w:rPr>
              <w:t>nico</w:t>
            </w:r>
            <w:proofErr w:type="spellEnd"/>
          </w:p>
        </w:tc>
        <w:tc>
          <w:tcPr>
            <w:tcW w:w="678" w:type="dxa"/>
            <w:vAlign w:val="center"/>
          </w:tcPr>
          <w:p w14:paraId="28DFB752" w14:textId="77777777" w:rsidR="0084786A" w:rsidRPr="00DC2031" w:rsidRDefault="0084786A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992" w:type="dxa"/>
            <w:vAlign w:val="center"/>
          </w:tcPr>
          <w:p w14:paraId="29887B7D" w14:textId="42ADC7B1" w:rsidR="0084786A" w:rsidRPr="00DC2031" w:rsidRDefault="00B751FE" w:rsidP="0084786A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73F634D0" w14:textId="71D835C0" w:rsidR="0084786A" w:rsidRPr="00790F4D" w:rsidRDefault="0084786A" w:rsidP="008478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54F790" w14:textId="77777777" w:rsidR="0084786A" w:rsidRPr="00DC2031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21AA2DA6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14:paraId="18A60715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6A78F0" w14:textId="083878AF" w:rsidR="0084786A" w:rsidRPr="005676DA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AE4D86" w14:textId="797A74A3" w:rsidR="0084786A" w:rsidRPr="005676DA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7811AA58" w14:textId="77777777" w:rsidR="00DF2874" w:rsidRDefault="00DF2874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A7F63" w14:textId="470A7AB1" w:rsidR="007B6F08" w:rsidRDefault="00DF2874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 xml:space="preserve">Para </w:t>
            </w:r>
            <w:proofErr w:type="spellStart"/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cál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culo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considerar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alíquota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39</w:t>
            </w: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14:paraId="00E112AE" w14:textId="4D896F38" w:rsidR="0084786A" w:rsidRPr="00790F4D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236B67D1" w14:textId="77777777" w:rsidR="007B6F08" w:rsidRDefault="007B6F08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66092" w14:textId="745CB3D2" w:rsidR="0084786A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03A633" w14:textId="37A1AF5C" w:rsidR="0084786A" w:rsidRPr="00DC2031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0B9358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20863C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4DCAA1F5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86A" w:rsidRPr="00DC2031" w14:paraId="1D547E1A" w14:textId="77777777" w:rsidTr="0084786A">
        <w:trPr>
          <w:trHeight w:val="461"/>
          <w:jc w:val="center"/>
        </w:trPr>
        <w:tc>
          <w:tcPr>
            <w:tcW w:w="435" w:type="dxa"/>
            <w:vAlign w:val="center"/>
          </w:tcPr>
          <w:p w14:paraId="26190B66" w14:textId="77777777" w:rsidR="0084786A" w:rsidRPr="00DC2031" w:rsidRDefault="0084786A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9D70652" w14:textId="24DC93C5" w:rsidR="0084786A" w:rsidRPr="00B751FE" w:rsidRDefault="00B751FE" w:rsidP="0084786A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Visão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noturna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 do </w:t>
            </w: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tipo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mira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 (clip-on)</w:t>
            </w:r>
          </w:p>
        </w:tc>
        <w:tc>
          <w:tcPr>
            <w:tcW w:w="678" w:type="dxa"/>
            <w:vAlign w:val="center"/>
          </w:tcPr>
          <w:p w14:paraId="391A4F75" w14:textId="77777777" w:rsidR="0084786A" w:rsidRPr="00DC2031" w:rsidRDefault="0084786A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992" w:type="dxa"/>
            <w:vAlign w:val="center"/>
          </w:tcPr>
          <w:p w14:paraId="416702E9" w14:textId="71388785" w:rsidR="0084786A" w:rsidRPr="00DC2031" w:rsidRDefault="00B751FE" w:rsidP="0084786A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vAlign w:val="center"/>
          </w:tcPr>
          <w:p w14:paraId="27E78275" w14:textId="77777777" w:rsidR="0084786A" w:rsidRPr="00790F4D" w:rsidRDefault="0084786A" w:rsidP="008478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105471" w14:textId="77777777" w:rsidR="0084786A" w:rsidRPr="00790F4D" w:rsidRDefault="0084786A" w:rsidP="00B544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842EEB" w14:textId="77777777" w:rsidR="0084786A" w:rsidRPr="00DC2031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6508CC3A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14:paraId="1D8FCBA0" w14:textId="77777777" w:rsidR="0084786A" w:rsidRPr="001A1944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0838AF3" w14:textId="56D01813" w:rsidR="0084786A" w:rsidRPr="005676DA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764D3E" w14:textId="69D991B7" w:rsidR="0084786A" w:rsidRPr="005676DA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58C0EE33" w14:textId="77777777" w:rsidR="00DF2874" w:rsidRDefault="00DF2874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E0981" w14:textId="2B728804" w:rsidR="0084786A" w:rsidRPr="00790F4D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 xml:space="preserve">Para </w:t>
            </w:r>
            <w:proofErr w:type="spellStart"/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cál</w:t>
            </w:r>
            <w:r w:rsidR="00B5442F">
              <w:rPr>
                <w:rFonts w:ascii="Times New Roman" w:hAnsi="Times New Roman" w:cs="Times New Roman"/>
                <w:sz w:val="18"/>
                <w:szCs w:val="18"/>
              </w:rPr>
              <w:t>culo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considerar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alíquota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de 39</w:t>
            </w: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14:paraId="683F8CBA" w14:textId="50D125DA" w:rsidR="0084786A" w:rsidRPr="00DC2031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06A6F1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3F508E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7B022BBA" w14:textId="77777777" w:rsidR="0084786A" w:rsidRPr="00DC2031" w:rsidRDefault="0084786A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1FE" w:rsidRPr="00DC2031" w14:paraId="3D6B4D0A" w14:textId="77777777" w:rsidTr="0084786A">
        <w:trPr>
          <w:trHeight w:val="461"/>
          <w:jc w:val="center"/>
        </w:trPr>
        <w:tc>
          <w:tcPr>
            <w:tcW w:w="435" w:type="dxa"/>
            <w:vAlign w:val="center"/>
          </w:tcPr>
          <w:p w14:paraId="33D98561" w14:textId="4EF90E2E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14:paraId="6F27DD63" w14:textId="77777777" w:rsidR="00B751FE" w:rsidRDefault="00B751FE" w:rsidP="00B751FE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ECFA883" w14:textId="77777777" w:rsidR="00B751FE" w:rsidRPr="00B751FE" w:rsidRDefault="00B751FE" w:rsidP="00B751FE">
            <w:pPr>
              <w:suppressAutoHyphens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lang w:eastAsia="zh-CN"/>
              </w:rPr>
            </w:pPr>
            <w:r w:rsidRPr="00B751FE">
              <w:rPr>
                <w:rFonts w:ascii="Times New Roman" w:hAnsi="Times New Roman" w:cs="Times New Roman"/>
                <w:sz w:val="18"/>
              </w:rPr>
              <w:t xml:space="preserve">Mira (clip-on) </w:t>
            </w:r>
            <w:proofErr w:type="spellStart"/>
            <w:r w:rsidRPr="00B751FE">
              <w:rPr>
                <w:rFonts w:ascii="Times New Roman" w:hAnsi="Times New Roman" w:cs="Times New Roman"/>
                <w:sz w:val="18"/>
              </w:rPr>
              <w:t>termal</w:t>
            </w:r>
            <w:proofErr w:type="spellEnd"/>
          </w:p>
          <w:p w14:paraId="3ADEAF5C" w14:textId="77777777" w:rsidR="00B751FE" w:rsidRPr="00B751FE" w:rsidRDefault="00B751FE" w:rsidP="0084786A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</w:p>
        </w:tc>
        <w:tc>
          <w:tcPr>
            <w:tcW w:w="678" w:type="dxa"/>
            <w:vAlign w:val="center"/>
          </w:tcPr>
          <w:p w14:paraId="0BFA1D17" w14:textId="61207F39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992" w:type="dxa"/>
            <w:vAlign w:val="center"/>
          </w:tcPr>
          <w:p w14:paraId="153AA578" w14:textId="347529AF" w:rsidR="00B751FE" w:rsidRDefault="00B751FE" w:rsidP="0084786A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vAlign w:val="center"/>
          </w:tcPr>
          <w:p w14:paraId="05EAA338" w14:textId="77777777" w:rsidR="00B751FE" w:rsidRPr="00790F4D" w:rsidRDefault="00B751FE" w:rsidP="00847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845EC8" w14:textId="77777777" w:rsidR="00B751FE" w:rsidRPr="00DC2031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1234E46B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14:paraId="122B9479" w14:textId="77777777" w:rsidR="00B751FE" w:rsidRPr="001A1944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CEB90E4" w14:textId="6AA4FECE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2257BD" w14:textId="3BB15564" w:rsidR="00B751FE" w:rsidRPr="005676DA" w:rsidRDefault="00B751FE" w:rsidP="00DF287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7C7EFAA8" w14:textId="77777777" w:rsidR="00DF2874" w:rsidRDefault="00DF2874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CD07E" w14:textId="31008504" w:rsidR="00B751FE" w:rsidRPr="00790F4D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 xml:space="preserve">Para </w:t>
            </w:r>
            <w:proofErr w:type="spellStart"/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cál</w:t>
            </w:r>
            <w:r w:rsidR="00B5442F">
              <w:rPr>
                <w:rFonts w:ascii="Times New Roman" w:hAnsi="Times New Roman" w:cs="Times New Roman"/>
                <w:sz w:val="18"/>
                <w:szCs w:val="18"/>
              </w:rPr>
              <w:t>culo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considerar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alíquota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de 39</w:t>
            </w: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14:paraId="79273BA6" w14:textId="02A5F657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285340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0EB982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56EF826C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1FE" w:rsidRPr="00DC2031" w14:paraId="373F0289" w14:textId="77777777" w:rsidTr="0084786A">
        <w:trPr>
          <w:trHeight w:val="461"/>
          <w:jc w:val="center"/>
        </w:trPr>
        <w:tc>
          <w:tcPr>
            <w:tcW w:w="435" w:type="dxa"/>
            <w:vAlign w:val="center"/>
          </w:tcPr>
          <w:p w14:paraId="5877505F" w14:textId="43A1DB5E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7453413F" w14:textId="5C56F68A" w:rsidR="00B751FE" w:rsidRPr="00B751FE" w:rsidRDefault="00B751FE" w:rsidP="0084786A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Designador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 laser</w:t>
            </w:r>
          </w:p>
        </w:tc>
        <w:tc>
          <w:tcPr>
            <w:tcW w:w="678" w:type="dxa"/>
            <w:vAlign w:val="center"/>
          </w:tcPr>
          <w:p w14:paraId="38FB0DF1" w14:textId="36BD9B54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992" w:type="dxa"/>
            <w:vAlign w:val="center"/>
          </w:tcPr>
          <w:p w14:paraId="12529A5D" w14:textId="09C1FEEF" w:rsidR="00B751FE" w:rsidRDefault="00B751FE" w:rsidP="0084786A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14:paraId="05F8A407" w14:textId="77777777" w:rsidR="00B751FE" w:rsidRPr="00790F4D" w:rsidRDefault="00B751FE" w:rsidP="00847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B94389" w14:textId="77777777" w:rsidR="00B751FE" w:rsidRPr="00DC2031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1460B1F1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14:paraId="5C9735DA" w14:textId="77777777" w:rsidR="00B751FE" w:rsidRPr="001A1944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FF9DB17" w14:textId="20013D9A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56D49A" w14:textId="2C7C9408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2E6300F5" w14:textId="77777777" w:rsidR="00DF2874" w:rsidRDefault="00DF2874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6EA37" w14:textId="31B14335" w:rsidR="00B751FE" w:rsidRPr="00790F4D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 xml:space="preserve">Para </w:t>
            </w:r>
            <w:proofErr w:type="spellStart"/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cál</w:t>
            </w:r>
            <w:r w:rsidR="00B5442F">
              <w:rPr>
                <w:rFonts w:ascii="Times New Roman" w:hAnsi="Times New Roman" w:cs="Times New Roman"/>
                <w:sz w:val="18"/>
                <w:szCs w:val="18"/>
              </w:rPr>
              <w:t>culo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considerar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alíquota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de 39</w:t>
            </w: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14:paraId="2CF42AC1" w14:textId="14D75F66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1901BC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64580D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74929A86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1FE" w:rsidRPr="00DC2031" w14:paraId="7BCAC55E" w14:textId="77777777" w:rsidTr="0084786A">
        <w:trPr>
          <w:trHeight w:val="461"/>
          <w:jc w:val="center"/>
        </w:trPr>
        <w:tc>
          <w:tcPr>
            <w:tcW w:w="435" w:type="dxa"/>
            <w:vAlign w:val="center"/>
          </w:tcPr>
          <w:p w14:paraId="4F00684B" w14:textId="33698B20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5DADEEF8" w14:textId="65DC6F15" w:rsidR="00B751FE" w:rsidRPr="00B751FE" w:rsidRDefault="00B751FE" w:rsidP="0084786A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Telemetro</w:t>
            </w:r>
            <w:proofErr w:type="spellEnd"/>
          </w:p>
        </w:tc>
        <w:tc>
          <w:tcPr>
            <w:tcW w:w="678" w:type="dxa"/>
            <w:vAlign w:val="center"/>
          </w:tcPr>
          <w:p w14:paraId="74B5853E" w14:textId="22FCB564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992" w:type="dxa"/>
            <w:vAlign w:val="center"/>
          </w:tcPr>
          <w:p w14:paraId="72C5A3F7" w14:textId="16657846" w:rsidR="00B751FE" w:rsidRDefault="00B751FE" w:rsidP="0084786A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23303218" w14:textId="77777777" w:rsidR="00B751FE" w:rsidRPr="00790F4D" w:rsidRDefault="00B751FE" w:rsidP="00847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FE83D6" w14:textId="77777777" w:rsidR="00B751FE" w:rsidRPr="00DC2031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6114564C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14:paraId="643F8C3B" w14:textId="77777777" w:rsidR="00B751FE" w:rsidRPr="001A1944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74F39F7A" w14:textId="23D43BA7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3A08AD" w14:textId="4247C4D5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27288FA5" w14:textId="77777777" w:rsidR="00DF2874" w:rsidRDefault="00DF2874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BAA57" w14:textId="4C8FA02F" w:rsidR="00B751FE" w:rsidRPr="00790F4D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 xml:space="preserve">Para </w:t>
            </w:r>
            <w:proofErr w:type="spellStart"/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cál</w:t>
            </w:r>
            <w:r w:rsidR="00B5442F">
              <w:rPr>
                <w:rFonts w:ascii="Times New Roman" w:hAnsi="Times New Roman" w:cs="Times New Roman"/>
                <w:sz w:val="18"/>
                <w:szCs w:val="18"/>
              </w:rPr>
              <w:t>culo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considerar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alíquota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de 39</w:t>
            </w: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14:paraId="3F72AF1C" w14:textId="25738DFE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B4A768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86F948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0315F0FD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1FE" w:rsidRPr="00DC2031" w14:paraId="5D7AD031" w14:textId="77777777" w:rsidTr="0084786A">
        <w:trPr>
          <w:trHeight w:val="461"/>
          <w:jc w:val="center"/>
        </w:trPr>
        <w:tc>
          <w:tcPr>
            <w:tcW w:w="435" w:type="dxa"/>
            <w:vAlign w:val="center"/>
          </w:tcPr>
          <w:p w14:paraId="2D028E7A" w14:textId="730B2CA1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5620BB4E" w14:textId="448BF49E" w:rsidR="00B751FE" w:rsidRPr="00B751FE" w:rsidRDefault="00B751FE" w:rsidP="0084786A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Capacete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balistico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, </w:t>
            </w: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tamanho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>: M</w:t>
            </w:r>
          </w:p>
        </w:tc>
        <w:tc>
          <w:tcPr>
            <w:tcW w:w="678" w:type="dxa"/>
            <w:vAlign w:val="center"/>
          </w:tcPr>
          <w:p w14:paraId="40BE8923" w14:textId="53C788EE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992" w:type="dxa"/>
            <w:vAlign w:val="center"/>
          </w:tcPr>
          <w:p w14:paraId="689FC979" w14:textId="6AAEC192" w:rsidR="00B751FE" w:rsidRDefault="00B751FE" w:rsidP="0084786A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14:paraId="550104EB" w14:textId="77777777" w:rsidR="00B751FE" w:rsidRPr="00790F4D" w:rsidRDefault="00B751FE" w:rsidP="00847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267CAC" w14:textId="77777777" w:rsidR="00B751FE" w:rsidRPr="00DC2031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16898909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14:paraId="355ADABD" w14:textId="77777777" w:rsidR="00B751FE" w:rsidRPr="001A1944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79864E89" w14:textId="12C4D2B6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7FE1B8" w14:textId="5656F59F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5A1B8235" w14:textId="77777777" w:rsidR="00DF2874" w:rsidRDefault="00DF2874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324BD" w14:textId="499A9E5D" w:rsidR="00B751FE" w:rsidRPr="00790F4D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 xml:space="preserve">Para </w:t>
            </w:r>
            <w:proofErr w:type="spellStart"/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cál</w:t>
            </w:r>
            <w:r w:rsidR="00B5442F">
              <w:rPr>
                <w:rFonts w:ascii="Times New Roman" w:hAnsi="Times New Roman" w:cs="Times New Roman"/>
                <w:sz w:val="18"/>
                <w:szCs w:val="18"/>
              </w:rPr>
              <w:t>culo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considerar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alíquota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de 39</w:t>
            </w: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14:paraId="54A538C8" w14:textId="5D1B1D1E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802D7E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5E16A4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6D973936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1FE" w:rsidRPr="00DC2031" w14:paraId="48D819BB" w14:textId="77777777" w:rsidTr="0084786A">
        <w:trPr>
          <w:trHeight w:val="461"/>
          <w:jc w:val="center"/>
        </w:trPr>
        <w:tc>
          <w:tcPr>
            <w:tcW w:w="435" w:type="dxa"/>
            <w:vAlign w:val="center"/>
          </w:tcPr>
          <w:p w14:paraId="09A197AE" w14:textId="0EBC0CCF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1744A13D" w14:textId="63A60ECF" w:rsidR="00B751FE" w:rsidRPr="00B751FE" w:rsidRDefault="00B751FE" w:rsidP="0084786A">
            <w:pPr>
              <w:pStyle w:val="Ttulo3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Capacete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balistico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 xml:space="preserve">, </w:t>
            </w:r>
            <w:proofErr w:type="spellStart"/>
            <w:r w:rsidRPr="00B751FE">
              <w:rPr>
                <w:rFonts w:ascii="Times New Roman" w:hAnsi="Times New Roman" w:cs="Times New Roman"/>
                <w:b w:val="0"/>
                <w:sz w:val="18"/>
              </w:rPr>
              <w:t>tamanho</w:t>
            </w:r>
            <w:proofErr w:type="spellEnd"/>
            <w:r w:rsidRPr="00B751FE">
              <w:rPr>
                <w:rFonts w:ascii="Times New Roman" w:hAnsi="Times New Roman" w:cs="Times New Roman"/>
                <w:b w:val="0"/>
                <w:sz w:val="18"/>
              </w:rPr>
              <w:t>: G</w:t>
            </w:r>
          </w:p>
        </w:tc>
        <w:tc>
          <w:tcPr>
            <w:tcW w:w="678" w:type="dxa"/>
            <w:vAlign w:val="center"/>
          </w:tcPr>
          <w:p w14:paraId="3EEA6F63" w14:textId="28DCF6DE" w:rsidR="00B751FE" w:rsidRPr="00DC2031" w:rsidRDefault="00B751FE" w:rsidP="0084786A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31">
              <w:rPr>
                <w:rFonts w:ascii="Times New Roman" w:hAnsi="Times New Roman" w:cs="Times New Roman"/>
                <w:sz w:val="18"/>
                <w:szCs w:val="18"/>
              </w:rPr>
              <w:t>Und</w:t>
            </w:r>
          </w:p>
        </w:tc>
        <w:tc>
          <w:tcPr>
            <w:tcW w:w="992" w:type="dxa"/>
            <w:vAlign w:val="center"/>
          </w:tcPr>
          <w:p w14:paraId="42BFF4B8" w14:textId="6AD4A274" w:rsidR="00B751FE" w:rsidRDefault="00B751FE" w:rsidP="0084786A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14:paraId="591C02D2" w14:textId="77777777" w:rsidR="00B751FE" w:rsidRPr="00790F4D" w:rsidRDefault="00B751FE" w:rsidP="00847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A5132C" w14:textId="77777777" w:rsidR="00B751FE" w:rsidRPr="00DC2031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14:paraId="31DD5381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14:paraId="12D95182" w14:textId="77777777" w:rsidR="00B751FE" w:rsidRPr="001A1944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618B34E" w14:textId="0384A544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A39153" w14:textId="6119B139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6C5F2037" w14:textId="77777777" w:rsidR="00DF2874" w:rsidRDefault="00DF2874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AFCC2" w14:textId="2E27A100" w:rsidR="00B751FE" w:rsidRPr="00790F4D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 xml:space="preserve">Para </w:t>
            </w:r>
            <w:proofErr w:type="spellStart"/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cál</w:t>
            </w:r>
            <w:r w:rsidR="00B5442F">
              <w:rPr>
                <w:rFonts w:ascii="Times New Roman" w:hAnsi="Times New Roman" w:cs="Times New Roman"/>
                <w:sz w:val="18"/>
                <w:szCs w:val="18"/>
              </w:rPr>
              <w:t>culo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considerar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B5442F">
              <w:rPr>
                <w:rFonts w:ascii="Times New Roman" w:hAnsi="Times New Roman" w:cs="Times New Roman"/>
                <w:sz w:val="18"/>
                <w:szCs w:val="18"/>
              </w:rPr>
              <w:t>alíquota</w:t>
            </w:r>
            <w:proofErr w:type="spellEnd"/>
            <w:r w:rsidR="00B5442F">
              <w:rPr>
                <w:rFonts w:ascii="Times New Roman" w:hAnsi="Times New Roman" w:cs="Times New Roman"/>
                <w:sz w:val="18"/>
                <w:szCs w:val="18"/>
              </w:rPr>
              <w:t xml:space="preserve"> de 39</w:t>
            </w:r>
            <w:r w:rsidRPr="00790F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14:paraId="728F95FC" w14:textId="7438EB8D" w:rsidR="00B751FE" w:rsidRPr="005676DA" w:rsidRDefault="00B751FE" w:rsidP="0084786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79D9E3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A89E53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39CEAD38" w14:textId="77777777" w:rsidR="00B751FE" w:rsidRPr="00DC2031" w:rsidRDefault="00B751FE" w:rsidP="0084786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86A" w:rsidRPr="00DC2031" w14:paraId="2802866F" w14:textId="77777777" w:rsidTr="0084786A">
        <w:trPr>
          <w:trHeight w:val="461"/>
          <w:jc w:val="center"/>
        </w:trPr>
        <w:tc>
          <w:tcPr>
            <w:tcW w:w="12271" w:type="dxa"/>
            <w:gridSpan w:val="11"/>
            <w:vAlign w:val="center"/>
          </w:tcPr>
          <w:p w14:paraId="4D7664EA" w14:textId="77777777" w:rsidR="0084786A" w:rsidRPr="00BC4DFB" w:rsidRDefault="0084786A" w:rsidP="0084786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FB">
              <w:rPr>
                <w:rFonts w:ascii="Times New Roman" w:hAnsi="Times New Roman" w:cs="Times New Roman"/>
                <w:b/>
                <w:sz w:val="24"/>
                <w:szCs w:val="24"/>
              </w:rPr>
              <w:t>VALOR TOTAL DA PROPOSTA</w:t>
            </w:r>
          </w:p>
        </w:tc>
        <w:tc>
          <w:tcPr>
            <w:tcW w:w="810" w:type="dxa"/>
          </w:tcPr>
          <w:p w14:paraId="520A4B0F" w14:textId="77777777" w:rsidR="0084786A" w:rsidRPr="00DC2031" w:rsidRDefault="0084786A" w:rsidP="0084786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04" w:type="dxa"/>
            <w:gridSpan w:val="3"/>
          </w:tcPr>
          <w:p w14:paraId="6FEE676C" w14:textId="77777777" w:rsidR="0084786A" w:rsidRPr="00DC2031" w:rsidRDefault="0084786A" w:rsidP="0084786A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3EC0EE5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</w:p>
    <w:p w14:paraId="12040E02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 xml:space="preserve">1 - Os valores propostos em Dólar Americano ou Euro deverão ser convertidos em Real à taxa de câmbio </w:t>
      </w:r>
      <w:proofErr w:type="spellStart"/>
      <w:r w:rsidRPr="00DC2031">
        <w:rPr>
          <w:rFonts w:ascii="Times New Roman" w:hAnsi="Times New Roman"/>
          <w:b w:val="0"/>
          <w:sz w:val="18"/>
        </w:rPr>
        <w:t>Ptax</w:t>
      </w:r>
      <w:proofErr w:type="spellEnd"/>
      <w:r w:rsidRPr="00DC2031">
        <w:rPr>
          <w:rFonts w:ascii="Times New Roman" w:hAnsi="Times New Roman"/>
          <w:b w:val="0"/>
          <w:sz w:val="18"/>
        </w:rPr>
        <w:t xml:space="preserve"> de compra estabelecida no Edital definitivo, sendo fixada naquele instrumento convocatório.  (Fonte: </w:t>
      </w:r>
      <w:proofErr w:type="gramStart"/>
      <w:r w:rsidRPr="00DC2031">
        <w:rPr>
          <w:rFonts w:ascii="Times New Roman" w:hAnsi="Times New Roman"/>
          <w:b w:val="0"/>
          <w:sz w:val="18"/>
        </w:rPr>
        <w:t>https</w:t>
      </w:r>
      <w:proofErr w:type="gramEnd"/>
      <w:r w:rsidRPr="00DC2031">
        <w:rPr>
          <w:rFonts w:ascii="Times New Roman" w:hAnsi="Times New Roman"/>
          <w:b w:val="0"/>
          <w:sz w:val="18"/>
        </w:rPr>
        <w:t xml:space="preserve">://www.bcb.gov.br/conversao) </w:t>
      </w:r>
    </w:p>
    <w:p w14:paraId="409A19A6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 xml:space="preserve">2 - O Valor Aduaneiro Unitário Convertido corresponde ao preço unitário do produto apresentado em moeda estrangeira após a conversão para moeda brasileira (o Real). (Fonte: </w:t>
      </w:r>
      <w:hyperlink r:id="rId10">
        <w:r w:rsidRPr="00DC2031">
          <w:rPr>
            <w:rFonts w:ascii="Times New Roman" w:hAnsi="Times New Roman"/>
            <w:b w:val="0"/>
            <w:sz w:val="18"/>
          </w:rPr>
          <w:t>http://www4.receita.fazenda.gov.br/simulador/glossario.html)</w:t>
        </w:r>
      </w:hyperlink>
    </w:p>
    <w:p w14:paraId="72D6D49C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proofErr w:type="gramStart"/>
      <w:r w:rsidRPr="00DC2031">
        <w:rPr>
          <w:rFonts w:ascii="Times New Roman" w:hAnsi="Times New Roman"/>
          <w:b w:val="0"/>
          <w:sz w:val="18"/>
        </w:rPr>
        <w:t>3</w:t>
      </w:r>
      <w:proofErr w:type="gramEnd"/>
      <w:r w:rsidRPr="00DC2031">
        <w:rPr>
          <w:rFonts w:ascii="Times New Roman" w:hAnsi="Times New Roman"/>
          <w:b w:val="0"/>
          <w:sz w:val="18"/>
        </w:rPr>
        <w:t xml:space="preserve"> </w:t>
      </w:r>
      <w:r>
        <w:rPr>
          <w:rFonts w:ascii="Times New Roman" w:hAnsi="Times New Roman"/>
          <w:b w:val="0"/>
          <w:sz w:val="18"/>
        </w:rPr>
        <w:t xml:space="preserve">e 4 </w:t>
      </w:r>
      <w:r w:rsidRPr="00DC2031">
        <w:rPr>
          <w:rFonts w:ascii="Times New Roman" w:hAnsi="Times New Roman"/>
          <w:b w:val="0"/>
          <w:sz w:val="18"/>
        </w:rPr>
        <w:t xml:space="preserve">- A </w:t>
      </w:r>
      <w:proofErr w:type="spellStart"/>
      <w:r w:rsidRPr="00DC2031">
        <w:rPr>
          <w:rFonts w:ascii="Times New Roman" w:hAnsi="Times New Roman"/>
          <w:b w:val="0"/>
          <w:sz w:val="18"/>
        </w:rPr>
        <w:t>Cofins</w:t>
      </w:r>
      <w:proofErr w:type="spellEnd"/>
      <w:r w:rsidRPr="00DC2031">
        <w:rPr>
          <w:rFonts w:ascii="Times New Roman" w:hAnsi="Times New Roman"/>
          <w:b w:val="0"/>
          <w:sz w:val="18"/>
        </w:rPr>
        <w:t>-Importação e o PIS-Importação são contribuições sociais de competência federal para financiamento da seguridade social, incidentes sobre a importação de produtos estrangeiros. Essas contribuições dão tratamento tributário isonômico entre os bens produzidos no País, que sofrem a incidência dessas contribuições, e os bens importados, que são tributados às mesmas alíquotas dos bens nacionais. A base de cálculo para ambas as contribuições é o valor aduaneiro das mercadorias importadas.</w:t>
      </w:r>
    </w:p>
    <w:p w14:paraId="36A766AC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lastRenderedPageBreak/>
        <w:t>5</w:t>
      </w:r>
      <w:r w:rsidRPr="00DC2031">
        <w:rPr>
          <w:rFonts w:ascii="Times New Roman" w:hAnsi="Times New Roman"/>
          <w:b w:val="0"/>
          <w:sz w:val="18"/>
        </w:rPr>
        <w:t xml:space="preserve"> - O Imposto sobre Operações relativas à Circulação de Mercadorias e sobre Prestações de Serviços de Transporte Interestadual e Intermunicipal e de Comunicação - ICMS é um tributo de competência de cada Estado e do Distrito Federal. Deverá ser adotada a alíquota referente a cada objeto, conforme previsão contida na Lei Est</w:t>
      </w:r>
      <w:r>
        <w:rPr>
          <w:rFonts w:ascii="Times New Roman" w:hAnsi="Times New Roman"/>
          <w:b w:val="0"/>
          <w:sz w:val="18"/>
        </w:rPr>
        <w:t xml:space="preserve">adual nº 2.657/1996, </w:t>
      </w:r>
      <w:r w:rsidRPr="00DC2031">
        <w:rPr>
          <w:rFonts w:ascii="Times New Roman" w:hAnsi="Times New Roman"/>
          <w:b w:val="0"/>
          <w:sz w:val="18"/>
        </w:rPr>
        <w:t>acrescida de mais 2% referente ao Fundo Estadual de Combate à Pobreza e às Desigualdades Sociais, de acordo com a Lei nº 4.056/2002.</w:t>
      </w:r>
    </w:p>
    <w:p w14:paraId="4F1AB404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>6</w:t>
      </w:r>
      <w:r w:rsidRPr="00DC2031">
        <w:rPr>
          <w:rFonts w:ascii="Times New Roman" w:hAnsi="Times New Roman"/>
          <w:b w:val="0"/>
          <w:sz w:val="18"/>
        </w:rPr>
        <w:t xml:space="preserve"> - No campo “Outras Despesas” deverão ser </w:t>
      </w:r>
      <w:proofErr w:type="gramStart"/>
      <w:r w:rsidRPr="00DC2031">
        <w:rPr>
          <w:rFonts w:ascii="Times New Roman" w:hAnsi="Times New Roman"/>
          <w:b w:val="0"/>
          <w:sz w:val="18"/>
        </w:rPr>
        <w:t>informados</w:t>
      </w:r>
      <w:proofErr w:type="gramEnd"/>
      <w:r w:rsidRPr="00DC2031">
        <w:rPr>
          <w:rFonts w:ascii="Times New Roman" w:hAnsi="Times New Roman"/>
          <w:b w:val="0"/>
          <w:sz w:val="18"/>
        </w:rPr>
        <w:t xml:space="preserve"> os custos unitários relacionado a serviços que não compõem o valor aduaneiro, tais como: abertura de carta de crédito, desembaraço, armazenagem, capatazia, estiva e arqueação, frete interno, seguro interno, dentre outros.</w:t>
      </w:r>
    </w:p>
    <w:p w14:paraId="4E78EDFF" w14:textId="77777777" w:rsidR="0084786A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>7</w:t>
      </w:r>
      <w:r w:rsidRPr="00DC2031">
        <w:rPr>
          <w:rFonts w:ascii="Times New Roman" w:hAnsi="Times New Roman"/>
          <w:b w:val="0"/>
          <w:sz w:val="18"/>
        </w:rPr>
        <w:t xml:space="preserve"> - O Valor Unitário corresponde ao somatório de todos os custos unitários identificados para o produto, em Reais.</w:t>
      </w:r>
    </w:p>
    <w:p w14:paraId="46F44AA2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Valor total da proposta equalizada: R$</w:t>
      </w:r>
      <w:r w:rsidRPr="00DC2031">
        <w:rPr>
          <w:rFonts w:ascii="Times New Roman" w:hAnsi="Times New Roman"/>
          <w:b w:val="0"/>
          <w:sz w:val="18"/>
        </w:rPr>
        <w:tab/>
      </w:r>
      <w:proofErr w:type="gramStart"/>
      <w:r w:rsidRPr="00DC2031">
        <w:rPr>
          <w:rFonts w:ascii="Times New Roman" w:hAnsi="Times New Roman"/>
          <w:b w:val="0"/>
          <w:sz w:val="18"/>
        </w:rPr>
        <w:t>(</w:t>
      </w:r>
      <w:proofErr w:type="gramEnd"/>
      <w:r w:rsidRPr="00DC2031">
        <w:rPr>
          <w:rFonts w:ascii="Times New Roman" w:hAnsi="Times New Roman"/>
          <w:b w:val="0"/>
          <w:sz w:val="18"/>
        </w:rPr>
        <w:t>VALOR POR EXTENSO).</w:t>
      </w:r>
    </w:p>
    <w:p w14:paraId="24DFF581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Valor total da proposta, em Reais, para fins de referência na celebração do contrato: R$</w:t>
      </w:r>
      <w:r w:rsidRPr="00DC2031">
        <w:rPr>
          <w:rFonts w:ascii="Times New Roman" w:hAnsi="Times New Roman"/>
          <w:b w:val="0"/>
          <w:sz w:val="18"/>
        </w:rPr>
        <w:tab/>
      </w:r>
      <w:proofErr w:type="gramStart"/>
      <w:r w:rsidRPr="00DC2031">
        <w:rPr>
          <w:rFonts w:ascii="Times New Roman" w:hAnsi="Times New Roman"/>
          <w:b w:val="0"/>
          <w:sz w:val="18"/>
        </w:rPr>
        <w:t>(</w:t>
      </w:r>
      <w:proofErr w:type="gramEnd"/>
      <w:r w:rsidRPr="00DC2031">
        <w:rPr>
          <w:rFonts w:ascii="Times New Roman" w:hAnsi="Times New Roman"/>
          <w:b w:val="0"/>
          <w:sz w:val="18"/>
        </w:rPr>
        <w:t>VALOR POR EXTENSO).</w:t>
      </w:r>
    </w:p>
    <w:p w14:paraId="3EDA28BC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Valor total da proposta, na moeda estrangeira escolhida para formulação da proposta e para fins de pagamento: (INFORMAR MOEDA E VALOR).</w:t>
      </w:r>
    </w:p>
    <w:p w14:paraId="52598A17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Esta proposta é válida por (</w:t>
      </w:r>
      <w:r w:rsidRPr="00DC2031">
        <w:rPr>
          <w:rFonts w:ascii="Times New Roman" w:hAnsi="Times New Roman"/>
          <w:b w:val="0"/>
          <w:sz w:val="18"/>
        </w:rPr>
        <w:tab/>
        <w:t>) dias corridos, a contar da data de sua apresentação. (NÃO INFERIOR A CENTO E VINTE DIAS)</w:t>
      </w:r>
    </w:p>
    <w:p w14:paraId="50136D5F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Prazo de entrega:</w:t>
      </w:r>
      <w:proofErr w:type="gramStart"/>
      <w:r w:rsidRPr="00DC2031">
        <w:rPr>
          <w:rFonts w:ascii="Times New Roman" w:hAnsi="Times New Roman"/>
          <w:b w:val="0"/>
          <w:sz w:val="18"/>
        </w:rPr>
        <w:t xml:space="preserve">  </w:t>
      </w:r>
      <w:proofErr w:type="gramEnd"/>
      <w:r w:rsidRPr="00DC2031">
        <w:rPr>
          <w:rFonts w:ascii="Times New Roman" w:hAnsi="Times New Roman"/>
          <w:b w:val="0"/>
          <w:sz w:val="18"/>
        </w:rPr>
        <w:tab/>
      </w:r>
    </w:p>
    <w:p w14:paraId="1457A743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Forma de pagamento:</w:t>
      </w:r>
      <w:proofErr w:type="gramStart"/>
      <w:r w:rsidRPr="00DC2031">
        <w:rPr>
          <w:rFonts w:ascii="Times New Roman" w:hAnsi="Times New Roman"/>
          <w:b w:val="0"/>
          <w:sz w:val="18"/>
        </w:rPr>
        <w:t xml:space="preserve">  </w:t>
      </w:r>
      <w:proofErr w:type="gramEnd"/>
      <w:r w:rsidRPr="00DC2031">
        <w:rPr>
          <w:rFonts w:ascii="Times New Roman" w:hAnsi="Times New Roman"/>
          <w:b w:val="0"/>
          <w:sz w:val="18"/>
        </w:rPr>
        <w:tab/>
      </w:r>
    </w:p>
    <w:p w14:paraId="01B86F57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Garantia:</w:t>
      </w:r>
      <w:proofErr w:type="gramStart"/>
      <w:r w:rsidRPr="00DC2031">
        <w:rPr>
          <w:rFonts w:ascii="Times New Roman" w:hAnsi="Times New Roman"/>
          <w:b w:val="0"/>
          <w:sz w:val="18"/>
        </w:rPr>
        <w:t xml:space="preserve">  </w:t>
      </w:r>
      <w:proofErr w:type="gramEnd"/>
      <w:r w:rsidRPr="00DC2031">
        <w:rPr>
          <w:rFonts w:ascii="Times New Roman" w:hAnsi="Times New Roman"/>
          <w:b w:val="0"/>
          <w:sz w:val="18"/>
        </w:rPr>
        <w:tab/>
      </w:r>
    </w:p>
    <w:p w14:paraId="1B940059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 xml:space="preserve">Declaramos que nos preços apresentados acima já estão computados todos os custos operacionais, encargos previdenciários, trabalhistas, tributários e comerciais, inclusive aqueles decorrentes de todos os atos necessários para o desembaraço aduaneiro, compreendendo as taxas, tarifas e impostos referentes </w:t>
      </w:r>
      <w:proofErr w:type="gramStart"/>
      <w:r w:rsidRPr="00DC2031">
        <w:rPr>
          <w:rFonts w:ascii="Times New Roman" w:hAnsi="Times New Roman"/>
          <w:b w:val="0"/>
          <w:sz w:val="18"/>
        </w:rPr>
        <w:t>a</w:t>
      </w:r>
      <w:proofErr w:type="gramEnd"/>
      <w:r w:rsidRPr="00DC2031">
        <w:rPr>
          <w:rFonts w:ascii="Times New Roman" w:hAnsi="Times New Roman"/>
          <w:b w:val="0"/>
          <w:sz w:val="18"/>
        </w:rPr>
        <w:t xml:space="preserve">: licença de importação, de desembaraço aduaneiro, de descarregamento do veículo transportador, de armazenagem alfandegária, capatazia, de despesas aeroportuárias, fretes e outras que se fizerem necessárias, custos com o manuseio de carga, inclusive, porventura, com serviços de terceiros ou mão-de-obra, devidos no país de origem ou no Brasil, conforme o caso, e outros custos que venham a incidir direta ou indiretamente no objeto licitado, </w:t>
      </w:r>
      <w:r w:rsidRPr="00DC2031">
        <w:rPr>
          <w:rFonts w:ascii="Times New Roman" w:hAnsi="Times New Roman"/>
          <w:b w:val="0"/>
          <w:sz w:val="18"/>
          <w:u w:val="single"/>
        </w:rPr>
        <w:t>inclusive indicando a adequada classificação na Nomenclatura Comum do Mercosul (NCM), com o respectivo destaque</w:t>
      </w:r>
      <w:r w:rsidRPr="00DC2031">
        <w:rPr>
          <w:rFonts w:ascii="Times New Roman" w:hAnsi="Times New Roman"/>
          <w:b w:val="0"/>
          <w:sz w:val="18"/>
        </w:rPr>
        <w:t xml:space="preserve">. </w:t>
      </w:r>
    </w:p>
    <w:p w14:paraId="17DE2277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Declaramos ter ciência de que a omissão de qualquer despesa ou custo necessário à perfeita execução do objeto desta contratação será interpretada como não existente ou já incluída nos preços, não podendo pleitear quaisquer acréscimos após a entrega da proposta.</w:t>
      </w:r>
    </w:p>
    <w:p w14:paraId="3FDCE853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Declaramos que a proposta apresentada atende integralmente às especificações e condições estabelecidas no termo de referência.</w:t>
      </w:r>
    </w:p>
    <w:p w14:paraId="18C9A1BB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Declaramos que aceitamos acréscimos ou supressões de até 25% (vinte e cinco por cento) do valor atualizado do Contrato, d</w:t>
      </w:r>
      <w:r>
        <w:rPr>
          <w:rFonts w:ascii="Times New Roman" w:hAnsi="Times New Roman"/>
          <w:b w:val="0"/>
          <w:sz w:val="18"/>
        </w:rPr>
        <w:t>e acordo com o § 1º do Artigo 125</w:t>
      </w:r>
      <w:r w:rsidRPr="00DC2031">
        <w:rPr>
          <w:rFonts w:ascii="Times New Roman" w:hAnsi="Times New Roman"/>
          <w:b w:val="0"/>
          <w:sz w:val="18"/>
        </w:rPr>
        <w:t xml:space="preserve"> da Lei n.º </w:t>
      </w:r>
      <w:r>
        <w:rPr>
          <w:rFonts w:ascii="Times New Roman" w:hAnsi="Times New Roman"/>
          <w:b w:val="0"/>
          <w:sz w:val="18"/>
        </w:rPr>
        <w:t>14.133/21</w:t>
      </w:r>
      <w:r w:rsidRPr="00DC2031">
        <w:rPr>
          <w:rFonts w:ascii="Times New Roman" w:hAnsi="Times New Roman"/>
          <w:b w:val="0"/>
          <w:sz w:val="18"/>
        </w:rPr>
        <w:t>.</w:t>
      </w:r>
    </w:p>
    <w:p w14:paraId="0A4E33CA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Os dados da empresa são:</w:t>
      </w:r>
    </w:p>
    <w:p w14:paraId="75259057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Razão Social (ou equivalente):</w:t>
      </w:r>
      <w:r w:rsidRPr="00DC2031">
        <w:rPr>
          <w:rFonts w:ascii="Times New Roman" w:hAnsi="Times New Roman"/>
          <w:b w:val="0"/>
          <w:sz w:val="18"/>
        </w:rPr>
        <w:tab/>
      </w:r>
    </w:p>
    <w:p w14:paraId="3D1F5024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CNPJ (ou equivalente) nº:</w:t>
      </w:r>
      <w:r w:rsidRPr="00DC2031">
        <w:rPr>
          <w:rFonts w:ascii="Times New Roman" w:hAnsi="Times New Roman"/>
          <w:b w:val="0"/>
          <w:sz w:val="18"/>
        </w:rPr>
        <w:tab/>
      </w:r>
    </w:p>
    <w:p w14:paraId="75525CB3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Representante (s) legal (</w:t>
      </w:r>
      <w:proofErr w:type="spellStart"/>
      <w:r w:rsidRPr="00DC2031">
        <w:rPr>
          <w:rFonts w:ascii="Times New Roman" w:hAnsi="Times New Roman"/>
          <w:b w:val="0"/>
          <w:sz w:val="18"/>
        </w:rPr>
        <w:t>is</w:t>
      </w:r>
      <w:proofErr w:type="spellEnd"/>
      <w:r w:rsidRPr="00DC2031">
        <w:rPr>
          <w:rFonts w:ascii="Times New Roman" w:hAnsi="Times New Roman"/>
          <w:b w:val="0"/>
          <w:sz w:val="18"/>
        </w:rPr>
        <w:t>):</w:t>
      </w:r>
      <w:r w:rsidRPr="00DC2031">
        <w:rPr>
          <w:rFonts w:ascii="Times New Roman" w:hAnsi="Times New Roman"/>
          <w:b w:val="0"/>
          <w:sz w:val="18"/>
        </w:rPr>
        <w:tab/>
      </w:r>
    </w:p>
    <w:p w14:paraId="73BB473F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lastRenderedPageBreak/>
        <w:t>CPF (ou equivalente):</w:t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  <w:t>RG (ou equivalente):</w:t>
      </w:r>
    </w:p>
    <w:p w14:paraId="72A91E6A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Inscrição Estadual (ou equivalente) nº:</w:t>
      </w:r>
    </w:p>
    <w:p w14:paraId="5D00C350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Endereço:</w:t>
      </w:r>
      <w:r w:rsidRPr="00DC2031">
        <w:rPr>
          <w:rFonts w:ascii="Times New Roman" w:hAnsi="Times New Roman"/>
          <w:b w:val="0"/>
          <w:sz w:val="18"/>
        </w:rPr>
        <w:tab/>
      </w:r>
    </w:p>
    <w:p w14:paraId="0151C92E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Fone:</w:t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  <w:t>E-mail:</w:t>
      </w:r>
    </w:p>
    <w:p w14:paraId="399F9984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CEP:</w:t>
      </w:r>
      <w:r w:rsidRPr="00DC2031">
        <w:rPr>
          <w:rFonts w:ascii="Times New Roman" w:hAnsi="Times New Roman"/>
          <w:b w:val="0"/>
          <w:sz w:val="18"/>
        </w:rPr>
        <w:tab/>
      </w:r>
    </w:p>
    <w:p w14:paraId="3AD13273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Cidade:</w:t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  <w:t>Estado:</w:t>
      </w:r>
    </w:p>
    <w:p w14:paraId="06892E63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Banco:</w:t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  <w:t>Conta Corrente:</w:t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</w:r>
      <w:r w:rsidRPr="00DC2031">
        <w:rPr>
          <w:rFonts w:ascii="Times New Roman" w:hAnsi="Times New Roman"/>
          <w:b w:val="0"/>
          <w:sz w:val="18"/>
        </w:rPr>
        <w:tab/>
        <w:t>Agência:</w:t>
      </w:r>
      <w:r w:rsidRPr="00DC2031">
        <w:rPr>
          <w:rFonts w:ascii="Times New Roman" w:hAnsi="Times New Roman"/>
          <w:b w:val="0"/>
          <w:sz w:val="18"/>
        </w:rPr>
        <w:tab/>
      </w:r>
    </w:p>
    <w:p w14:paraId="57C53FD0" w14:textId="77777777" w:rsidR="0084786A" w:rsidRPr="00DC2031" w:rsidRDefault="0084786A" w:rsidP="0084786A">
      <w:pPr>
        <w:pStyle w:val="Corpodetexto"/>
        <w:spacing w:after="120" w:line="276" w:lineRule="auto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Contato:</w:t>
      </w:r>
    </w:p>
    <w:p w14:paraId="452E0313" w14:textId="77777777" w:rsidR="0084786A" w:rsidRPr="00DC2031" w:rsidRDefault="0084786A" w:rsidP="0084786A">
      <w:pPr>
        <w:pStyle w:val="Corpodetexto"/>
        <w:spacing w:line="276" w:lineRule="auto"/>
        <w:rPr>
          <w:rFonts w:ascii="Times New Roman" w:hAnsi="Times New Roman"/>
          <w:b w:val="0"/>
          <w:sz w:val="18"/>
        </w:rPr>
      </w:pPr>
    </w:p>
    <w:p w14:paraId="1138DB0E" w14:textId="77777777" w:rsidR="0084786A" w:rsidRPr="00DC2031" w:rsidRDefault="0084786A" w:rsidP="0084786A">
      <w:pPr>
        <w:pStyle w:val="Corpodetexto"/>
        <w:spacing w:line="276" w:lineRule="auto"/>
        <w:jc w:val="right"/>
        <w:rPr>
          <w:rFonts w:ascii="Times New Roman" w:hAnsi="Times New Roman"/>
          <w:b w:val="0"/>
          <w:sz w:val="18"/>
        </w:rPr>
      </w:pPr>
      <w:r w:rsidRPr="00DC2031">
        <w:rPr>
          <w:rFonts w:ascii="Times New Roman" w:hAnsi="Times New Roman"/>
          <w:b w:val="0"/>
          <w:sz w:val="18"/>
        </w:rPr>
        <w:t>Local e data</w:t>
      </w:r>
      <w:r w:rsidRPr="00DC2031">
        <w:rPr>
          <w:rFonts w:ascii="Times New Roman" w:hAnsi="Times New Roman"/>
          <w:b w:val="0"/>
          <w:noProof/>
          <w:sz w:val="1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ABECB0D" wp14:editId="3480A14B">
                <wp:simplePos x="0" y="0"/>
                <wp:positionH relativeFrom="page">
                  <wp:posOffset>3728720</wp:posOffset>
                </wp:positionH>
                <wp:positionV relativeFrom="paragraph">
                  <wp:posOffset>181610</wp:posOffset>
                </wp:positionV>
                <wp:extent cx="3246755" cy="1270"/>
                <wp:effectExtent l="0" t="0" r="0" b="0"/>
                <wp:wrapTopAndBottom/>
                <wp:docPr id="18" name="Forma liv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270"/>
                        </a:xfrm>
                        <a:custGeom>
                          <a:avLst/>
                          <a:gdLst>
                            <a:gd name="T0" fmla="+- 0 5872 5872"/>
                            <a:gd name="T1" fmla="*/ T0 w 5113"/>
                            <a:gd name="T2" fmla="+- 0 10984 5872"/>
                            <a:gd name="T3" fmla="*/ T2 w 5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3">
                              <a:moveTo>
                                <a:pt x="0" y="0"/>
                              </a:moveTo>
                              <a:lnTo>
                                <a:pt x="5112" y="0"/>
                              </a:lnTo>
                            </a:path>
                          </a:pathLst>
                        </a:custGeom>
                        <a:noFill/>
                        <a:ln w="50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ED3B27" id="Forma livre 18" o:spid="_x0000_s1026" style="position:absolute;margin-left:293.6pt;margin-top:14.3pt;width:255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" path="m,l5112,e" filled="f" strokeweight=".14011mm">
                <v:path arrowok="t" o:connecttype="custom" o:connectlocs="0,0;3246120,0" o:connectangles="0,0"/>
                <w10:wrap type="topAndBottom" anchorx="page"/>
              </v:shape>
            </w:pict>
          </mc:Fallback>
        </mc:AlternateContent>
      </w:r>
    </w:p>
    <w:p w14:paraId="4D3851D2" w14:textId="77777777" w:rsidR="0084786A" w:rsidRPr="00DC2031" w:rsidRDefault="0084786A" w:rsidP="0084786A">
      <w:pPr>
        <w:pStyle w:val="Corpodetexto"/>
        <w:spacing w:line="276" w:lineRule="auto"/>
        <w:jc w:val="center"/>
        <w:rPr>
          <w:rFonts w:ascii="Times New Roman" w:hAnsi="Times New Roman"/>
          <w:b w:val="0"/>
          <w:sz w:val="22"/>
        </w:rPr>
      </w:pPr>
      <w:r w:rsidRPr="00DC2031">
        <w:rPr>
          <w:rFonts w:ascii="Times New Roman" w:hAnsi="Times New Roman"/>
          <w:b w:val="0"/>
          <w:sz w:val="18"/>
        </w:rPr>
        <w:t>Assinatura do Representante Legal</w:t>
      </w:r>
    </w:p>
    <w:p w14:paraId="04A7C5CD" w14:textId="77777777" w:rsidR="0084786A" w:rsidRDefault="0084786A" w:rsidP="0084786A">
      <w:pPr>
        <w:rPr>
          <w:szCs w:val="24"/>
          <w:lang w:eastAsia="zh-CN"/>
        </w:rPr>
      </w:pPr>
    </w:p>
    <w:p w14:paraId="335BFB27" w14:textId="77777777" w:rsidR="0084786A" w:rsidRDefault="0084786A" w:rsidP="0084786A">
      <w:pPr>
        <w:rPr>
          <w:szCs w:val="24"/>
          <w:lang w:eastAsia="zh-CN"/>
        </w:rPr>
      </w:pPr>
    </w:p>
    <w:p w14:paraId="36080D64" w14:textId="77777777" w:rsidR="0084786A" w:rsidRDefault="0084786A" w:rsidP="00A9001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14:paraId="6DF67623" w14:textId="77777777" w:rsidR="0084786A" w:rsidRDefault="0084786A" w:rsidP="00A9001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</w:p>
    <w:p w14:paraId="4CFBA060" w14:textId="77777777" w:rsidR="0084786A" w:rsidRDefault="0084786A" w:rsidP="00A07908">
      <w:pPr>
        <w:tabs>
          <w:tab w:val="left" w:pos="3261"/>
          <w:tab w:val="left" w:pos="6237"/>
        </w:tabs>
        <w:suppressAutoHyphens/>
        <w:spacing w:line="360" w:lineRule="auto"/>
        <w:ind w:right="-415"/>
        <w:contextualSpacing/>
        <w:outlineLvl w:val="0"/>
        <w:rPr>
          <w:rFonts w:eastAsia="Arial"/>
          <w:b/>
          <w:bCs/>
          <w:szCs w:val="24"/>
          <w:u w:val="single"/>
          <w:lang w:eastAsia="en-US"/>
        </w:rPr>
        <w:sectPr w:rsidR="0084786A" w:rsidSect="0084786A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1276" w:right="1417" w:bottom="1417" w:left="1417" w:header="1135" w:footer="386" w:gutter="0"/>
          <w:cols w:space="708"/>
          <w:docGrid w:linePitch="360"/>
        </w:sectPr>
      </w:pPr>
    </w:p>
    <w:p w14:paraId="57F6102C" w14:textId="0575429E" w:rsidR="00812B01" w:rsidRDefault="00812B01" w:rsidP="00A07908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sectPr w:rsidR="00812B01" w:rsidSect="0084786A">
      <w:pgSz w:w="11907" w:h="16840" w:code="9"/>
      <w:pgMar w:top="1417" w:right="1417" w:bottom="1417" w:left="1276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771F5" w14:textId="77777777" w:rsidR="00A73CD0" w:rsidRDefault="00A73CD0">
      <w:r>
        <w:separator/>
      </w:r>
    </w:p>
  </w:endnote>
  <w:endnote w:type="continuationSeparator" w:id="0">
    <w:p w14:paraId="7A53CA52" w14:textId="77777777" w:rsidR="00A73CD0" w:rsidRDefault="00A7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ED704C" w:rsidRDefault="00ED704C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7908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ED704C" w:rsidRDefault="00ED704C" w:rsidP="00AA73F7">
    <w:pPr>
      <w:pStyle w:val="Rodap"/>
      <w:tabs>
        <w:tab w:val="clear" w:pos="4419"/>
        <w:tab w:val="clear" w:pos="8838"/>
        <w:tab w:val="left" w:pos="1015"/>
      </w:tabs>
    </w:pPr>
  </w:p>
  <w:p w14:paraId="31F5DA66" w14:textId="77777777" w:rsidR="00ED704C" w:rsidRDefault="00ED704C"/>
  <w:p w14:paraId="7780F054" w14:textId="77777777" w:rsidR="00ED704C" w:rsidRDefault="00ED70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7D363523" w:rsidR="00ED704C" w:rsidRDefault="00ED704C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DF2874">
          <w:rPr>
            <w:sz w:val="18"/>
          </w:rPr>
          <w:t xml:space="preserve">Governo do Estado do Rio de Janeiro * Secretaria de Estado da Polícia Militar         </w:t>
        </w:r>
        <w:proofErr w:type="gramStart"/>
        <w:r w:rsidR="00DF2874">
          <w:rPr>
            <w:sz w:val="18"/>
          </w:rPr>
          <w:t>2</w:t>
        </w:r>
        <w:proofErr w:type="gramEnd"/>
        <w:r w:rsidR="00DF2874">
          <w:rPr>
            <w:sz w:val="18"/>
          </w:rPr>
          <w:t xml:space="preserve"> | Página</w:t>
        </w:r>
        <w:r w:rsidR="00DF2874"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91F6A" w14:textId="77777777" w:rsidR="00A73CD0" w:rsidRDefault="00A73CD0">
      <w:r>
        <w:separator/>
      </w:r>
    </w:p>
  </w:footnote>
  <w:footnote w:type="continuationSeparator" w:id="0">
    <w:p w14:paraId="15DC52B6" w14:textId="77777777" w:rsidR="00A73CD0" w:rsidRDefault="00A73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ED704C" w:rsidRDefault="00ED704C">
    <w:r>
      <w:cr/>
    </w:r>
  </w:p>
  <w:p w14:paraId="4CE65B03" w14:textId="77777777" w:rsidR="00ED704C" w:rsidRDefault="00ED704C"/>
  <w:p w14:paraId="2CF8CD3C" w14:textId="77777777" w:rsidR="00ED704C" w:rsidRDefault="00ED70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ED704C" w:rsidRDefault="00ED704C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  <w:p w14:paraId="77FBE1B0" w14:textId="77777777" w:rsidR="00ED704C" w:rsidRDefault="00ED704C"/>
  <w:p w14:paraId="63826277" w14:textId="77777777" w:rsidR="00ED704C" w:rsidRDefault="00ED70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ED704C" w:rsidRDefault="00ED704C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ED704C" w:rsidRDefault="00ED704C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ED704C" w:rsidRPr="00214BE0" w:rsidRDefault="00ED704C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ED704C" w:rsidRPr="00285D48" w:rsidRDefault="00ED704C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ED704C" w:rsidRPr="00285D48" w:rsidRDefault="00ED704C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ED704C" w:rsidRPr="00285D48" w:rsidRDefault="00ED704C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ED704C" w:rsidRDefault="00ED704C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ED704C" w:rsidRDefault="00ED704C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B6FCA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ED704C" w:rsidRDefault="00ED704C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ED704C" w:rsidRPr="00214BE0" w:rsidRDefault="00ED704C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ED704C" w:rsidRPr="00285D48" w:rsidRDefault="00ED704C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ED704C" w:rsidRPr="00285D48" w:rsidRDefault="00ED704C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ED704C" w:rsidRPr="00285D48" w:rsidRDefault="00ED704C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ED704C" w:rsidRDefault="00ED704C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ED704C" w:rsidRDefault="00ED704C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747AA7"/>
    <w:multiLevelType w:val="multilevel"/>
    <w:tmpl w:val="5CD85894"/>
    <w:lvl w:ilvl="0">
      <w:start w:val="5"/>
      <w:numFmt w:val="decimal"/>
      <w:lvlText w:val="%1"/>
      <w:lvlJc w:val="left"/>
      <w:pPr>
        <w:ind w:left="480" w:hanging="48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182" w:hanging="48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0">
    <w:nsid w:val="3EE50593"/>
    <w:multiLevelType w:val="multilevel"/>
    <w:tmpl w:val="FD34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6">
    <w:nsid w:val="4FB775B9"/>
    <w:multiLevelType w:val="hybridMultilevel"/>
    <w:tmpl w:val="F7CAC5BE"/>
    <w:lvl w:ilvl="0" w:tplc="0416000F">
      <w:start w:val="1"/>
      <w:numFmt w:val="decimal"/>
      <w:lvlText w:val="%1.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7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58C70088"/>
    <w:multiLevelType w:val="multilevel"/>
    <w:tmpl w:val="6218C7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5E790711"/>
    <w:multiLevelType w:val="multilevel"/>
    <w:tmpl w:val="73782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3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6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1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23"/>
  </w:num>
  <w:num w:numId="4">
    <w:abstractNumId w:val="16"/>
  </w:num>
  <w:num w:numId="5">
    <w:abstractNumId w:val="18"/>
  </w:num>
  <w:num w:numId="6">
    <w:abstractNumId w:val="21"/>
  </w:num>
  <w:num w:numId="7">
    <w:abstractNumId w:val="17"/>
  </w:num>
  <w:num w:numId="8">
    <w:abstractNumId w:val="5"/>
  </w:num>
  <w:num w:numId="9">
    <w:abstractNumId w:val="39"/>
  </w:num>
  <w:num w:numId="10">
    <w:abstractNumId w:val="15"/>
  </w:num>
  <w:num w:numId="11">
    <w:abstractNumId w:val="4"/>
  </w:num>
  <w:num w:numId="12">
    <w:abstractNumId w:val="24"/>
  </w:num>
  <w:num w:numId="13">
    <w:abstractNumId w:val="35"/>
  </w:num>
  <w:num w:numId="14">
    <w:abstractNumId w:val="10"/>
  </w:num>
  <w:num w:numId="15">
    <w:abstractNumId w:val="19"/>
  </w:num>
  <w:num w:numId="16">
    <w:abstractNumId w:val="8"/>
  </w:num>
  <w:num w:numId="17">
    <w:abstractNumId w:val="3"/>
  </w:num>
  <w:num w:numId="18">
    <w:abstractNumId w:val="32"/>
  </w:num>
  <w:num w:numId="19">
    <w:abstractNumId w:val="7"/>
  </w:num>
  <w:num w:numId="20">
    <w:abstractNumId w:val="12"/>
  </w:num>
  <w:num w:numId="21">
    <w:abstractNumId w:val="29"/>
  </w:num>
  <w:num w:numId="22">
    <w:abstractNumId w:val="27"/>
  </w:num>
  <w:num w:numId="23">
    <w:abstractNumId w:val="9"/>
  </w:num>
  <w:num w:numId="24">
    <w:abstractNumId w:val="33"/>
  </w:num>
  <w:num w:numId="25">
    <w:abstractNumId w:val="38"/>
  </w:num>
  <w:num w:numId="26">
    <w:abstractNumId w:val="2"/>
  </w:num>
  <w:num w:numId="27">
    <w:abstractNumId w:val="13"/>
  </w:num>
  <w:num w:numId="28">
    <w:abstractNumId w:val="41"/>
  </w:num>
  <w:num w:numId="29">
    <w:abstractNumId w:val="31"/>
  </w:num>
  <w:num w:numId="30">
    <w:abstractNumId w:val="25"/>
  </w:num>
  <w:num w:numId="31">
    <w:abstractNumId w:val="40"/>
  </w:num>
  <w:num w:numId="32">
    <w:abstractNumId w:val="22"/>
  </w:num>
  <w:num w:numId="33">
    <w:abstractNumId w:val="34"/>
  </w:num>
  <w:num w:numId="34">
    <w:abstractNumId w:val="6"/>
  </w:num>
  <w:num w:numId="35">
    <w:abstractNumId w:val="37"/>
  </w:num>
  <w:num w:numId="36">
    <w:abstractNumId w:val="30"/>
  </w:num>
  <w:num w:numId="37">
    <w:abstractNumId w:val="26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1"/>
  </w:num>
  <w:num w:numId="41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044E"/>
    <w:rsid w:val="000011D4"/>
    <w:rsid w:val="0000120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006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3CC"/>
    <w:rsid w:val="000279A5"/>
    <w:rsid w:val="00027E96"/>
    <w:rsid w:val="00030880"/>
    <w:rsid w:val="00032093"/>
    <w:rsid w:val="00032727"/>
    <w:rsid w:val="0003367B"/>
    <w:rsid w:val="00033843"/>
    <w:rsid w:val="0003607C"/>
    <w:rsid w:val="00036BEB"/>
    <w:rsid w:val="0004022F"/>
    <w:rsid w:val="000411EB"/>
    <w:rsid w:val="00041AAD"/>
    <w:rsid w:val="00041EF5"/>
    <w:rsid w:val="00046280"/>
    <w:rsid w:val="00046708"/>
    <w:rsid w:val="00047860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59A3"/>
    <w:rsid w:val="00075B6E"/>
    <w:rsid w:val="000760FC"/>
    <w:rsid w:val="000762D7"/>
    <w:rsid w:val="000772A1"/>
    <w:rsid w:val="000773D1"/>
    <w:rsid w:val="00077B55"/>
    <w:rsid w:val="00077E2C"/>
    <w:rsid w:val="0008096D"/>
    <w:rsid w:val="00081D90"/>
    <w:rsid w:val="00082525"/>
    <w:rsid w:val="0008449B"/>
    <w:rsid w:val="000856E4"/>
    <w:rsid w:val="00085C38"/>
    <w:rsid w:val="00085D82"/>
    <w:rsid w:val="000861C0"/>
    <w:rsid w:val="00086431"/>
    <w:rsid w:val="00090BFD"/>
    <w:rsid w:val="00092DFE"/>
    <w:rsid w:val="000953DC"/>
    <w:rsid w:val="000977FC"/>
    <w:rsid w:val="000A1A81"/>
    <w:rsid w:val="000A1AC5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C75B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D63FD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2205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076E9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3E34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36286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4B00"/>
    <w:rsid w:val="0015525B"/>
    <w:rsid w:val="00156975"/>
    <w:rsid w:val="00157BA2"/>
    <w:rsid w:val="00160290"/>
    <w:rsid w:val="001605F6"/>
    <w:rsid w:val="0016090F"/>
    <w:rsid w:val="00160E76"/>
    <w:rsid w:val="001617C8"/>
    <w:rsid w:val="00161DB8"/>
    <w:rsid w:val="00161EAA"/>
    <w:rsid w:val="0016567C"/>
    <w:rsid w:val="00167460"/>
    <w:rsid w:val="0017242E"/>
    <w:rsid w:val="0017257E"/>
    <w:rsid w:val="00172AFC"/>
    <w:rsid w:val="001742AF"/>
    <w:rsid w:val="001747D1"/>
    <w:rsid w:val="001752C2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97142"/>
    <w:rsid w:val="001A0962"/>
    <w:rsid w:val="001A107A"/>
    <w:rsid w:val="001A1F86"/>
    <w:rsid w:val="001A30E1"/>
    <w:rsid w:val="001A3219"/>
    <w:rsid w:val="001A592D"/>
    <w:rsid w:val="001A6C36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144C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0418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9FC"/>
    <w:rsid w:val="00214BE0"/>
    <w:rsid w:val="00215501"/>
    <w:rsid w:val="00216545"/>
    <w:rsid w:val="00217309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64A"/>
    <w:rsid w:val="00227B92"/>
    <w:rsid w:val="0023046F"/>
    <w:rsid w:val="00230838"/>
    <w:rsid w:val="002326E6"/>
    <w:rsid w:val="002359AA"/>
    <w:rsid w:val="002359AB"/>
    <w:rsid w:val="00235EF9"/>
    <w:rsid w:val="002368E5"/>
    <w:rsid w:val="00236D2F"/>
    <w:rsid w:val="0023702A"/>
    <w:rsid w:val="0024072D"/>
    <w:rsid w:val="00241291"/>
    <w:rsid w:val="00241ACE"/>
    <w:rsid w:val="00241C5A"/>
    <w:rsid w:val="00242FE8"/>
    <w:rsid w:val="00244052"/>
    <w:rsid w:val="00244941"/>
    <w:rsid w:val="00244A1A"/>
    <w:rsid w:val="00244A2C"/>
    <w:rsid w:val="00244BB2"/>
    <w:rsid w:val="00245622"/>
    <w:rsid w:val="00245754"/>
    <w:rsid w:val="002459B5"/>
    <w:rsid w:val="00245DE0"/>
    <w:rsid w:val="00245DF9"/>
    <w:rsid w:val="00246567"/>
    <w:rsid w:val="00247B7F"/>
    <w:rsid w:val="00247C21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03B"/>
    <w:rsid w:val="002623FB"/>
    <w:rsid w:val="00262F5E"/>
    <w:rsid w:val="0026321F"/>
    <w:rsid w:val="00264971"/>
    <w:rsid w:val="0026651A"/>
    <w:rsid w:val="0026749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2E0E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126A"/>
    <w:rsid w:val="002916A9"/>
    <w:rsid w:val="00291FAD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EA8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86C"/>
    <w:rsid w:val="002C7F31"/>
    <w:rsid w:val="002D07E7"/>
    <w:rsid w:val="002D4153"/>
    <w:rsid w:val="002D464B"/>
    <w:rsid w:val="002D5579"/>
    <w:rsid w:val="002D667C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620"/>
    <w:rsid w:val="00304D57"/>
    <w:rsid w:val="00305115"/>
    <w:rsid w:val="003063AA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41"/>
    <w:rsid w:val="00313B70"/>
    <w:rsid w:val="00313C6E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2A1"/>
    <w:rsid w:val="00347594"/>
    <w:rsid w:val="00351C8B"/>
    <w:rsid w:val="0035215F"/>
    <w:rsid w:val="00352BB5"/>
    <w:rsid w:val="00353DA5"/>
    <w:rsid w:val="0035491C"/>
    <w:rsid w:val="003553CF"/>
    <w:rsid w:val="003553D6"/>
    <w:rsid w:val="00355C91"/>
    <w:rsid w:val="00356230"/>
    <w:rsid w:val="003578D8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5997"/>
    <w:rsid w:val="0037674F"/>
    <w:rsid w:val="00377D2B"/>
    <w:rsid w:val="00377E54"/>
    <w:rsid w:val="00377ECD"/>
    <w:rsid w:val="00380004"/>
    <w:rsid w:val="00380435"/>
    <w:rsid w:val="0038086D"/>
    <w:rsid w:val="003808D8"/>
    <w:rsid w:val="00380D9F"/>
    <w:rsid w:val="00381E67"/>
    <w:rsid w:val="00381E86"/>
    <w:rsid w:val="00382D4C"/>
    <w:rsid w:val="00383941"/>
    <w:rsid w:val="00383C11"/>
    <w:rsid w:val="003847CB"/>
    <w:rsid w:val="00384F67"/>
    <w:rsid w:val="00385081"/>
    <w:rsid w:val="0038529B"/>
    <w:rsid w:val="00385481"/>
    <w:rsid w:val="00385CE4"/>
    <w:rsid w:val="003874C6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1CE1"/>
    <w:rsid w:val="003A27D8"/>
    <w:rsid w:val="003A355E"/>
    <w:rsid w:val="003A45E6"/>
    <w:rsid w:val="003A4BFB"/>
    <w:rsid w:val="003A5329"/>
    <w:rsid w:val="003A6E06"/>
    <w:rsid w:val="003A7DC2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491"/>
    <w:rsid w:val="003C2B0F"/>
    <w:rsid w:val="003C31B4"/>
    <w:rsid w:val="003C551C"/>
    <w:rsid w:val="003C7655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3A"/>
    <w:rsid w:val="003D5B08"/>
    <w:rsid w:val="003D68FA"/>
    <w:rsid w:val="003E0A99"/>
    <w:rsid w:val="003E2BE7"/>
    <w:rsid w:val="003E306B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1DB"/>
    <w:rsid w:val="003F7B09"/>
    <w:rsid w:val="00400E7A"/>
    <w:rsid w:val="00401628"/>
    <w:rsid w:val="00403126"/>
    <w:rsid w:val="00403B2C"/>
    <w:rsid w:val="00403CB6"/>
    <w:rsid w:val="004056D2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B6B"/>
    <w:rsid w:val="004242D0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0607"/>
    <w:rsid w:val="004458DF"/>
    <w:rsid w:val="00445D0C"/>
    <w:rsid w:val="00446047"/>
    <w:rsid w:val="00446320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606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58E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76B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67C"/>
    <w:rsid w:val="00475742"/>
    <w:rsid w:val="0047587C"/>
    <w:rsid w:val="004759EA"/>
    <w:rsid w:val="00475CB9"/>
    <w:rsid w:val="004764A9"/>
    <w:rsid w:val="00476EC4"/>
    <w:rsid w:val="00477882"/>
    <w:rsid w:val="00480009"/>
    <w:rsid w:val="004818FE"/>
    <w:rsid w:val="0048214C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2D3C"/>
    <w:rsid w:val="0049343A"/>
    <w:rsid w:val="00493A6F"/>
    <w:rsid w:val="00493D11"/>
    <w:rsid w:val="00494423"/>
    <w:rsid w:val="004945F7"/>
    <w:rsid w:val="00495151"/>
    <w:rsid w:val="0049568C"/>
    <w:rsid w:val="00495690"/>
    <w:rsid w:val="00496F72"/>
    <w:rsid w:val="00496FB8"/>
    <w:rsid w:val="004A0879"/>
    <w:rsid w:val="004A0FAB"/>
    <w:rsid w:val="004A1F1B"/>
    <w:rsid w:val="004A21E6"/>
    <w:rsid w:val="004A23D3"/>
    <w:rsid w:val="004A35B0"/>
    <w:rsid w:val="004A4B3B"/>
    <w:rsid w:val="004A5580"/>
    <w:rsid w:val="004A5717"/>
    <w:rsid w:val="004A59FC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730"/>
    <w:rsid w:val="004C1E3A"/>
    <w:rsid w:val="004C25E2"/>
    <w:rsid w:val="004C315A"/>
    <w:rsid w:val="004C49F2"/>
    <w:rsid w:val="004C5547"/>
    <w:rsid w:val="004C5A92"/>
    <w:rsid w:val="004C60D7"/>
    <w:rsid w:val="004C71AC"/>
    <w:rsid w:val="004D028B"/>
    <w:rsid w:val="004D1342"/>
    <w:rsid w:val="004D2DCA"/>
    <w:rsid w:val="004D37C1"/>
    <w:rsid w:val="004D3BD5"/>
    <w:rsid w:val="004D43B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53A6"/>
    <w:rsid w:val="004E576D"/>
    <w:rsid w:val="004E61BC"/>
    <w:rsid w:val="004E7207"/>
    <w:rsid w:val="004E7A45"/>
    <w:rsid w:val="004E7D4B"/>
    <w:rsid w:val="004F0882"/>
    <w:rsid w:val="004F0AE1"/>
    <w:rsid w:val="004F0B42"/>
    <w:rsid w:val="004F20DA"/>
    <w:rsid w:val="004F3103"/>
    <w:rsid w:val="004F3332"/>
    <w:rsid w:val="004F39C2"/>
    <w:rsid w:val="004F414D"/>
    <w:rsid w:val="004F7A90"/>
    <w:rsid w:val="00500716"/>
    <w:rsid w:val="00500C47"/>
    <w:rsid w:val="00500E09"/>
    <w:rsid w:val="00501CA0"/>
    <w:rsid w:val="005021AC"/>
    <w:rsid w:val="005049D4"/>
    <w:rsid w:val="00504D7E"/>
    <w:rsid w:val="00506944"/>
    <w:rsid w:val="00506AB0"/>
    <w:rsid w:val="00510EF6"/>
    <w:rsid w:val="00511535"/>
    <w:rsid w:val="00512858"/>
    <w:rsid w:val="00512A7F"/>
    <w:rsid w:val="00512E80"/>
    <w:rsid w:val="00513873"/>
    <w:rsid w:val="00513E13"/>
    <w:rsid w:val="005148D2"/>
    <w:rsid w:val="00514EC0"/>
    <w:rsid w:val="0051629B"/>
    <w:rsid w:val="005162CA"/>
    <w:rsid w:val="00516C87"/>
    <w:rsid w:val="005217E8"/>
    <w:rsid w:val="005221CA"/>
    <w:rsid w:val="00523FBA"/>
    <w:rsid w:val="005246BF"/>
    <w:rsid w:val="00524CAD"/>
    <w:rsid w:val="00524CE8"/>
    <w:rsid w:val="00524E03"/>
    <w:rsid w:val="005259FF"/>
    <w:rsid w:val="00525F08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0F4"/>
    <w:rsid w:val="00536D72"/>
    <w:rsid w:val="00537FF7"/>
    <w:rsid w:val="00540049"/>
    <w:rsid w:val="0054006B"/>
    <w:rsid w:val="00540550"/>
    <w:rsid w:val="00540C12"/>
    <w:rsid w:val="00540D91"/>
    <w:rsid w:val="00542CB6"/>
    <w:rsid w:val="00543345"/>
    <w:rsid w:val="00544AE8"/>
    <w:rsid w:val="00544BB9"/>
    <w:rsid w:val="0054670C"/>
    <w:rsid w:val="00550107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2519"/>
    <w:rsid w:val="005A350D"/>
    <w:rsid w:val="005A4073"/>
    <w:rsid w:val="005A4A10"/>
    <w:rsid w:val="005A5524"/>
    <w:rsid w:val="005A5A36"/>
    <w:rsid w:val="005A6403"/>
    <w:rsid w:val="005A6BF3"/>
    <w:rsid w:val="005A70EF"/>
    <w:rsid w:val="005B0DF7"/>
    <w:rsid w:val="005B1937"/>
    <w:rsid w:val="005B2D9E"/>
    <w:rsid w:val="005B2FC7"/>
    <w:rsid w:val="005B37AD"/>
    <w:rsid w:val="005B59AD"/>
    <w:rsid w:val="005B5AD1"/>
    <w:rsid w:val="005B5B9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25FC"/>
    <w:rsid w:val="005D29D5"/>
    <w:rsid w:val="005D4E38"/>
    <w:rsid w:val="005D587A"/>
    <w:rsid w:val="005D6536"/>
    <w:rsid w:val="005D6CC2"/>
    <w:rsid w:val="005D6F64"/>
    <w:rsid w:val="005D783B"/>
    <w:rsid w:val="005E0446"/>
    <w:rsid w:val="005E04EA"/>
    <w:rsid w:val="005E3BC9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0C3"/>
    <w:rsid w:val="006061CF"/>
    <w:rsid w:val="00606649"/>
    <w:rsid w:val="00606901"/>
    <w:rsid w:val="00606A79"/>
    <w:rsid w:val="00607F50"/>
    <w:rsid w:val="00610040"/>
    <w:rsid w:val="00611AB3"/>
    <w:rsid w:val="00613477"/>
    <w:rsid w:val="006152F4"/>
    <w:rsid w:val="00616AD9"/>
    <w:rsid w:val="00617A57"/>
    <w:rsid w:val="00620BD3"/>
    <w:rsid w:val="0062379B"/>
    <w:rsid w:val="0062438B"/>
    <w:rsid w:val="00624D6C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26B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0F4D"/>
    <w:rsid w:val="00652538"/>
    <w:rsid w:val="00656C57"/>
    <w:rsid w:val="00656CD6"/>
    <w:rsid w:val="00657F72"/>
    <w:rsid w:val="00657FB1"/>
    <w:rsid w:val="006608E5"/>
    <w:rsid w:val="006609D8"/>
    <w:rsid w:val="006610FE"/>
    <w:rsid w:val="006611BF"/>
    <w:rsid w:val="006633ED"/>
    <w:rsid w:val="006638CE"/>
    <w:rsid w:val="00664B18"/>
    <w:rsid w:val="00664FC0"/>
    <w:rsid w:val="0066510D"/>
    <w:rsid w:val="0066589A"/>
    <w:rsid w:val="006678EA"/>
    <w:rsid w:val="00670A3A"/>
    <w:rsid w:val="00670D23"/>
    <w:rsid w:val="00670E6D"/>
    <w:rsid w:val="00670ECA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77804"/>
    <w:rsid w:val="0068017B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1E7"/>
    <w:rsid w:val="0069571A"/>
    <w:rsid w:val="00695A6A"/>
    <w:rsid w:val="00696DB2"/>
    <w:rsid w:val="006971FD"/>
    <w:rsid w:val="006A0797"/>
    <w:rsid w:val="006A2EC8"/>
    <w:rsid w:val="006A4420"/>
    <w:rsid w:val="006A4582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4CC7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5C7C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064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C04"/>
    <w:rsid w:val="00737B78"/>
    <w:rsid w:val="00737FFD"/>
    <w:rsid w:val="00740301"/>
    <w:rsid w:val="0074216D"/>
    <w:rsid w:val="00742822"/>
    <w:rsid w:val="00742F27"/>
    <w:rsid w:val="00742F72"/>
    <w:rsid w:val="00743991"/>
    <w:rsid w:val="00743D5B"/>
    <w:rsid w:val="00744411"/>
    <w:rsid w:val="0074583E"/>
    <w:rsid w:val="007458F7"/>
    <w:rsid w:val="007471ED"/>
    <w:rsid w:val="00750363"/>
    <w:rsid w:val="0075063C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1C43"/>
    <w:rsid w:val="00781E61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A6F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376"/>
    <w:rsid w:val="007A244F"/>
    <w:rsid w:val="007A3274"/>
    <w:rsid w:val="007A3DEB"/>
    <w:rsid w:val="007A59E6"/>
    <w:rsid w:val="007A5D63"/>
    <w:rsid w:val="007A6F6A"/>
    <w:rsid w:val="007A7FF0"/>
    <w:rsid w:val="007B126B"/>
    <w:rsid w:val="007B1DAE"/>
    <w:rsid w:val="007B40E4"/>
    <w:rsid w:val="007B51F1"/>
    <w:rsid w:val="007B5F75"/>
    <w:rsid w:val="007B661C"/>
    <w:rsid w:val="007B6BE5"/>
    <w:rsid w:val="007B6F08"/>
    <w:rsid w:val="007C05FF"/>
    <w:rsid w:val="007C07A9"/>
    <w:rsid w:val="007C1C41"/>
    <w:rsid w:val="007C2442"/>
    <w:rsid w:val="007C31DE"/>
    <w:rsid w:val="007C392E"/>
    <w:rsid w:val="007C4226"/>
    <w:rsid w:val="007C5297"/>
    <w:rsid w:val="007C6C78"/>
    <w:rsid w:val="007C7157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5573"/>
    <w:rsid w:val="007F6A65"/>
    <w:rsid w:val="007F7C3F"/>
    <w:rsid w:val="007F7FA6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37C"/>
    <w:rsid w:val="008125B8"/>
    <w:rsid w:val="00812B01"/>
    <w:rsid w:val="00813440"/>
    <w:rsid w:val="0081365E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5C51"/>
    <w:rsid w:val="00827341"/>
    <w:rsid w:val="00830FEF"/>
    <w:rsid w:val="0083227F"/>
    <w:rsid w:val="00833057"/>
    <w:rsid w:val="00834FCE"/>
    <w:rsid w:val="00835320"/>
    <w:rsid w:val="00836272"/>
    <w:rsid w:val="00837338"/>
    <w:rsid w:val="008378AC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86A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96E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1126"/>
    <w:rsid w:val="008918AD"/>
    <w:rsid w:val="00891DA2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094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5D81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29BD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325A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5848"/>
    <w:rsid w:val="008E749A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8F5A68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5A31"/>
    <w:rsid w:val="00916E3D"/>
    <w:rsid w:val="0092164C"/>
    <w:rsid w:val="00923403"/>
    <w:rsid w:val="00923B2F"/>
    <w:rsid w:val="0092558A"/>
    <w:rsid w:val="00926062"/>
    <w:rsid w:val="0092614E"/>
    <w:rsid w:val="00926222"/>
    <w:rsid w:val="00927C73"/>
    <w:rsid w:val="00927D84"/>
    <w:rsid w:val="009300E0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4F47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014"/>
    <w:rsid w:val="00963FA7"/>
    <w:rsid w:val="009641F9"/>
    <w:rsid w:val="009648F4"/>
    <w:rsid w:val="0096628F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8F7"/>
    <w:rsid w:val="009855E7"/>
    <w:rsid w:val="00985E76"/>
    <w:rsid w:val="00986017"/>
    <w:rsid w:val="009876EE"/>
    <w:rsid w:val="009917F7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16A"/>
    <w:rsid w:val="009A1B5C"/>
    <w:rsid w:val="009A58D7"/>
    <w:rsid w:val="009A5EDD"/>
    <w:rsid w:val="009A6255"/>
    <w:rsid w:val="009A72AE"/>
    <w:rsid w:val="009B0AEC"/>
    <w:rsid w:val="009B1243"/>
    <w:rsid w:val="009B14AA"/>
    <w:rsid w:val="009B2D94"/>
    <w:rsid w:val="009B371A"/>
    <w:rsid w:val="009B4E31"/>
    <w:rsid w:val="009B589A"/>
    <w:rsid w:val="009B71AC"/>
    <w:rsid w:val="009B7957"/>
    <w:rsid w:val="009C0669"/>
    <w:rsid w:val="009C0800"/>
    <w:rsid w:val="009C0838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2FC"/>
    <w:rsid w:val="009D0FD4"/>
    <w:rsid w:val="009D253E"/>
    <w:rsid w:val="009D25BE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6D0F"/>
    <w:rsid w:val="009E6EC1"/>
    <w:rsid w:val="009E7348"/>
    <w:rsid w:val="009F0DF6"/>
    <w:rsid w:val="009F43B3"/>
    <w:rsid w:val="009F62A4"/>
    <w:rsid w:val="00A02CCF"/>
    <w:rsid w:val="00A047DA"/>
    <w:rsid w:val="00A0481A"/>
    <w:rsid w:val="00A05471"/>
    <w:rsid w:val="00A068FE"/>
    <w:rsid w:val="00A07908"/>
    <w:rsid w:val="00A104DF"/>
    <w:rsid w:val="00A10D99"/>
    <w:rsid w:val="00A10F4C"/>
    <w:rsid w:val="00A11AA6"/>
    <w:rsid w:val="00A12958"/>
    <w:rsid w:val="00A13989"/>
    <w:rsid w:val="00A14207"/>
    <w:rsid w:val="00A143E4"/>
    <w:rsid w:val="00A15E98"/>
    <w:rsid w:val="00A15F68"/>
    <w:rsid w:val="00A17073"/>
    <w:rsid w:val="00A172E6"/>
    <w:rsid w:val="00A17D6F"/>
    <w:rsid w:val="00A17F13"/>
    <w:rsid w:val="00A2080D"/>
    <w:rsid w:val="00A2118C"/>
    <w:rsid w:val="00A2385D"/>
    <w:rsid w:val="00A23DF9"/>
    <w:rsid w:val="00A23FB2"/>
    <w:rsid w:val="00A24CE2"/>
    <w:rsid w:val="00A2723C"/>
    <w:rsid w:val="00A277F9"/>
    <w:rsid w:val="00A303ED"/>
    <w:rsid w:val="00A30449"/>
    <w:rsid w:val="00A313FF"/>
    <w:rsid w:val="00A31964"/>
    <w:rsid w:val="00A324AA"/>
    <w:rsid w:val="00A32920"/>
    <w:rsid w:val="00A33AA8"/>
    <w:rsid w:val="00A3466A"/>
    <w:rsid w:val="00A34906"/>
    <w:rsid w:val="00A350DE"/>
    <w:rsid w:val="00A37486"/>
    <w:rsid w:val="00A37EE2"/>
    <w:rsid w:val="00A4105E"/>
    <w:rsid w:val="00A416D8"/>
    <w:rsid w:val="00A41AB2"/>
    <w:rsid w:val="00A42966"/>
    <w:rsid w:val="00A444AC"/>
    <w:rsid w:val="00A53C62"/>
    <w:rsid w:val="00A55281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3648"/>
    <w:rsid w:val="00A66AD7"/>
    <w:rsid w:val="00A6764D"/>
    <w:rsid w:val="00A67E56"/>
    <w:rsid w:val="00A7174B"/>
    <w:rsid w:val="00A717A8"/>
    <w:rsid w:val="00A718D4"/>
    <w:rsid w:val="00A71EEE"/>
    <w:rsid w:val="00A721FA"/>
    <w:rsid w:val="00A73CD0"/>
    <w:rsid w:val="00A75653"/>
    <w:rsid w:val="00A761A8"/>
    <w:rsid w:val="00A76D0C"/>
    <w:rsid w:val="00A77496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0060"/>
    <w:rsid w:val="00AA112E"/>
    <w:rsid w:val="00AA1663"/>
    <w:rsid w:val="00AA19A6"/>
    <w:rsid w:val="00AA1B43"/>
    <w:rsid w:val="00AA3832"/>
    <w:rsid w:val="00AA4306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728B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D8E"/>
    <w:rsid w:val="00AE5EDF"/>
    <w:rsid w:val="00AE6A95"/>
    <w:rsid w:val="00AF03EE"/>
    <w:rsid w:val="00AF099C"/>
    <w:rsid w:val="00AF20E7"/>
    <w:rsid w:val="00AF28B8"/>
    <w:rsid w:val="00AF28FF"/>
    <w:rsid w:val="00AF3AFB"/>
    <w:rsid w:val="00AF3E9C"/>
    <w:rsid w:val="00AF45E6"/>
    <w:rsid w:val="00AF5242"/>
    <w:rsid w:val="00AF60C3"/>
    <w:rsid w:val="00B00021"/>
    <w:rsid w:val="00B0103D"/>
    <w:rsid w:val="00B032B6"/>
    <w:rsid w:val="00B036FE"/>
    <w:rsid w:val="00B0423D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785C"/>
    <w:rsid w:val="00B17BFC"/>
    <w:rsid w:val="00B2005B"/>
    <w:rsid w:val="00B20DA7"/>
    <w:rsid w:val="00B22580"/>
    <w:rsid w:val="00B23A66"/>
    <w:rsid w:val="00B23BAE"/>
    <w:rsid w:val="00B24230"/>
    <w:rsid w:val="00B24436"/>
    <w:rsid w:val="00B24D4C"/>
    <w:rsid w:val="00B2532E"/>
    <w:rsid w:val="00B25694"/>
    <w:rsid w:val="00B265CF"/>
    <w:rsid w:val="00B30EB0"/>
    <w:rsid w:val="00B312E3"/>
    <w:rsid w:val="00B317D9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422"/>
    <w:rsid w:val="00B4694F"/>
    <w:rsid w:val="00B4771C"/>
    <w:rsid w:val="00B47B0D"/>
    <w:rsid w:val="00B502BF"/>
    <w:rsid w:val="00B50F12"/>
    <w:rsid w:val="00B51767"/>
    <w:rsid w:val="00B5203F"/>
    <w:rsid w:val="00B529BC"/>
    <w:rsid w:val="00B53B03"/>
    <w:rsid w:val="00B53C1D"/>
    <w:rsid w:val="00B540CC"/>
    <w:rsid w:val="00B5442F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1FE"/>
    <w:rsid w:val="00B754EB"/>
    <w:rsid w:val="00B75713"/>
    <w:rsid w:val="00B75D19"/>
    <w:rsid w:val="00B77273"/>
    <w:rsid w:val="00B778E4"/>
    <w:rsid w:val="00B80413"/>
    <w:rsid w:val="00B81252"/>
    <w:rsid w:val="00B813F0"/>
    <w:rsid w:val="00B8177F"/>
    <w:rsid w:val="00B81C75"/>
    <w:rsid w:val="00B830E3"/>
    <w:rsid w:val="00B83F3D"/>
    <w:rsid w:val="00B842A0"/>
    <w:rsid w:val="00B850A7"/>
    <w:rsid w:val="00B86D47"/>
    <w:rsid w:val="00B86FD2"/>
    <w:rsid w:val="00B871D0"/>
    <w:rsid w:val="00B90EE0"/>
    <w:rsid w:val="00B90F36"/>
    <w:rsid w:val="00B911BB"/>
    <w:rsid w:val="00B9145F"/>
    <w:rsid w:val="00B915E2"/>
    <w:rsid w:val="00B93041"/>
    <w:rsid w:val="00B935B7"/>
    <w:rsid w:val="00B939C4"/>
    <w:rsid w:val="00B94173"/>
    <w:rsid w:val="00B94EDD"/>
    <w:rsid w:val="00B95F29"/>
    <w:rsid w:val="00B9659D"/>
    <w:rsid w:val="00B974B5"/>
    <w:rsid w:val="00B97FB1"/>
    <w:rsid w:val="00BA1649"/>
    <w:rsid w:val="00BA16AC"/>
    <w:rsid w:val="00BA277D"/>
    <w:rsid w:val="00BA3C3C"/>
    <w:rsid w:val="00BA3C52"/>
    <w:rsid w:val="00BA4914"/>
    <w:rsid w:val="00BA4A90"/>
    <w:rsid w:val="00BA5EC2"/>
    <w:rsid w:val="00BA5FC2"/>
    <w:rsid w:val="00BA6649"/>
    <w:rsid w:val="00BA7364"/>
    <w:rsid w:val="00BA79E6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4A4D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E79F4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45CE"/>
    <w:rsid w:val="00C05CC7"/>
    <w:rsid w:val="00C05D77"/>
    <w:rsid w:val="00C06634"/>
    <w:rsid w:val="00C0737A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2008"/>
    <w:rsid w:val="00C228A3"/>
    <w:rsid w:val="00C22C4C"/>
    <w:rsid w:val="00C231B5"/>
    <w:rsid w:val="00C23D96"/>
    <w:rsid w:val="00C23F89"/>
    <w:rsid w:val="00C24722"/>
    <w:rsid w:val="00C26D12"/>
    <w:rsid w:val="00C30016"/>
    <w:rsid w:val="00C301E0"/>
    <w:rsid w:val="00C30C43"/>
    <w:rsid w:val="00C30F78"/>
    <w:rsid w:val="00C312B0"/>
    <w:rsid w:val="00C33EFB"/>
    <w:rsid w:val="00C341C7"/>
    <w:rsid w:val="00C34851"/>
    <w:rsid w:val="00C34C3B"/>
    <w:rsid w:val="00C34D4E"/>
    <w:rsid w:val="00C369DB"/>
    <w:rsid w:val="00C41691"/>
    <w:rsid w:val="00C4188E"/>
    <w:rsid w:val="00C42257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6CF"/>
    <w:rsid w:val="00C54CEB"/>
    <w:rsid w:val="00C55B24"/>
    <w:rsid w:val="00C61C46"/>
    <w:rsid w:val="00C61FA2"/>
    <w:rsid w:val="00C62337"/>
    <w:rsid w:val="00C62944"/>
    <w:rsid w:val="00C62E3E"/>
    <w:rsid w:val="00C6332E"/>
    <w:rsid w:val="00C6337B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DED"/>
    <w:rsid w:val="00C746DE"/>
    <w:rsid w:val="00C74BEE"/>
    <w:rsid w:val="00C74CFA"/>
    <w:rsid w:val="00C760CF"/>
    <w:rsid w:val="00C769D3"/>
    <w:rsid w:val="00C803EC"/>
    <w:rsid w:val="00C80A64"/>
    <w:rsid w:val="00C80CCA"/>
    <w:rsid w:val="00C81F78"/>
    <w:rsid w:val="00C827FB"/>
    <w:rsid w:val="00C82DEC"/>
    <w:rsid w:val="00C83683"/>
    <w:rsid w:val="00C840D0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693"/>
    <w:rsid w:val="00C96A02"/>
    <w:rsid w:val="00C978BF"/>
    <w:rsid w:val="00CA051D"/>
    <w:rsid w:val="00CA0A4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E6C"/>
    <w:rsid w:val="00CD2175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0F9D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68BC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613B"/>
    <w:rsid w:val="00D17AAE"/>
    <w:rsid w:val="00D21222"/>
    <w:rsid w:val="00D21F87"/>
    <w:rsid w:val="00D24CD4"/>
    <w:rsid w:val="00D253DE"/>
    <w:rsid w:val="00D2710D"/>
    <w:rsid w:val="00D31E4E"/>
    <w:rsid w:val="00D321CD"/>
    <w:rsid w:val="00D33FF2"/>
    <w:rsid w:val="00D355A6"/>
    <w:rsid w:val="00D36429"/>
    <w:rsid w:val="00D3796F"/>
    <w:rsid w:val="00D41302"/>
    <w:rsid w:val="00D423DC"/>
    <w:rsid w:val="00D429FE"/>
    <w:rsid w:val="00D439AE"/>
    <w:rsid w:val="00D43DBC"/>
    <w:rsid w:val="00D43E7C"/>
    <w:rsid w:val="00D444B4"/>
    <w:rsid w:val="00D44C13"/>
    <w:rsid w:val="00D451A5"/>
    <w:rsid w:val="00D45638"/>
    <w:rsid w:val="00D45895"/>
    <w:rsid w:val="00D4598B"/>
    <w:rsid w:val="00D45B8C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243"/>
    <w:rsid w:val="00D76A43"/>
    <w:rsid w:val="00D800E1"/>
    <w:rsid w:val="00D8149C"/>
    <w:rsid w:val="00D81E02"/>
    <w:rsid w:val="00D82918"/>
    <w:rsid w:val="00D84ADE"/>
    <w:rsid w:val="00D85205"/>
    <w:rsid w:val="00D85392"/>
    <w:rsid w:val="00D8601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1909"/>
    <w:rsid w:val="00DA1FB0"/>
    <w:rsid w:val="00DA20AB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6403"/>
    <w:rsid w:val="00DE7564"/>
    <w:rsid w:val="00DF18E0"/>
    <w:rsid w:val="00DF2874"/>
    <w:rsid w:val="00DF3213"/>
    <w:rsid w:val="00DF3220"/>
    <w:rsid w:val="00DF3701"/>
    <w:rsid w:val="00DF3B12"/>
    <w:rsid w:val="00DF4408"/>
    <w:rsid w:val="00DF4FDF"/>
    <w:rsid w:val="00DF6825"/>
    <w:rsid w:val="00DF6F61"/>
    <w:rsid w:val="00DF7C40"/>
    <w:rsid w:val="00E0002F"/>
    <w:rsid w:val="00E02057"/>
    <w:rsid w:val="00E02327"/>
    <w:rsid w:val="00E023EA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0713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514F4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201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2F86"/>
    <w:rsid w:val="00E637E6"/>
    <w:rsid w:val="00E63E19"/>
    <w:rsid w:val="00E64E80"/>
    <w:rsid w:val="00E64FC7"/>
    <w:rsid w:val="00E65266"/>
    <w:rsid w:val="00E7012B"/>
    <w:rsid w:val="00E709EC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1E8"/>
    <w:rsid w:val="00E80371"/>
    <w:rsid w:val="00E808A0"/>
    <w:rsid w:val="00E80B73"/>
    <w:rsid w:val="00E8166E"/>
    <w:rsid w:val="00E81E04"/>
    <w:rsid w:val="00E842A0"/>
    <w:rsid w:val="00E84A30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34C5"/>
    <w:rsid w:val="00EB5514"/>
    <w:rsid w:val="00EB67EE"/>
    <w:rsid w:val="00EB6DCF"/>
    <w:rsid w:val="00EB766D"/>
    <w:rsid w:val="00EB7788"/>
    <w:rsid w:val="00EC0E2C"/>
    <w:rsid w:val="00EC1266"/>
    <w:rsid w:val="00EC1BF0"/>
    <w:rsid w:val="00EC1DDF"/>
    <w:rsid w:val="00EC1EFB"/>
    <w:rsid w:val="00EC236D"/>
    <w:rsid w:val="00EC2C26"/>
    <w:rsid w:val="00EC34D5"/>
    <w:rsid w:val="00EC519E"/>
    <w:rsid w:val="00ED1944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04C"/>
    <w:rsid w:val="00ED7164"/>
    <w:rsid w:val="00EE0DA9"/>
    <w:rsid w:val="00EE19C6"/>
    <w:rsid w:val="00EE1C08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576C"/>
    <w:rsid w:val="00EE66CD"/>
    <w:rsid w:val="00EE74E0"/>
    <w:rsid w:val="00EE7BA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F015C9"/>
    <w:rsid w:val="00F01D7B"/>
    <w:rsid w:val="00F029A7"/>
    <w:rsid w:val="00F033B5"/>
    <w:rsid w:val="00F03B18"/>
    <w:rsid w:val="00F05349"/>
    <w:rsid w:val="00F064E7"/>
    <w:rsid w:val="00F06DB8"/>
    <w:rsid w:val="00F072B2"/>
    <w:rsid w:val="00F101E3"/>
    <w:rsid w:val="00F1140A"/>
    <w:rsid w:val="00F119B0"/>
    <w:rsid w:val="00F12153"/>
    <w:rsid w:val="00F13A15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2E0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002"/>
    <w:rsid w:val="00F343FC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57499"/>
    <w:rsid w:val="00F6002E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A45"/>
    <w:rsid w:val="00F76E38"/>
    <w:rsid w:val="00F80A08"/>
    <w:rsid w:val="00F80DDD"/>
    <w:rsid w:val="00F825A6"/>
    <w:rsid w:val="00F83205"/>
    <w:rsid w:val="00F837FB"/>
    <w:rsid w:val="00F848B3"/>
    <w:rsid w:val="00F8647F"/>
    <w:rsid w:val="00F86C01"/>
    <w:rsid w:val="00F87747"/>
    <w:rsid w:val="00F909AA"/>
    <w:rsid w:val="00F915E1"/>
    <w:rsid w:val="00F928B8"/>
    <w:rsid w:val="00F929C3"/>
    <w:rsid w:val="00F93433"/>
    <w:rsid w:val="00F93541"/>
    <w:rsid w:val="00F9453A"/>
    <w:rsid w:val="00F95DB0"/>
    <w:rsid w:val="00F95FA3"/>
    <w:rsid w:val="00F9646C"/>
    <w:rsid w:val="00F9785F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460D"/>
    <w:rsid w:val="00FB5912"/>
    <w:rsid w:val="00FB60B1"/>
    <w:rsid w:val="00FB6825"/>
    <w:rsid w:val="00FB6F63"/>
    <w:rsid w:val="00FB708D"/>
    <w:rsid w:val="00FB713E"/>
    <w:rsid w:val="00FB7C20"/>
    <w:rsid w:val="00FB7DED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4CF5"/>
    <w:rsid w:val="00FC53A4"/>
    <w:rsid w:val="00FC5403"/>
    <w:rsid w:val="00FC5806"/>
    <w:rsid w:val="00FC5FF1"/>
    <w:rsid w:val="00FC65CD"/>
    <w:rsid w:val="00FC7756"/>
    <w:rsid w:val="00FD1C1A"/>
    <w:rsid w:val="00FD260A"/>
    <w:rsid w:val="00FD298B"/>
    <w:rsid w:val="00FD2A01"/>
    <w:rsid w:val="00FD411C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www4.receita.fazenda.gov.br/simulador/glossario.html)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DECA7E-FC63-47AD-9D9A-823AE0B2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5</Pages>
  <Words>888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DLP-PESQUISA-12</cp:lastModifiedBy>
  <cp:revision>2</cp:revision>
  <cp:lastPrinted>2022-02-14T18:26:00Z</cp:lastPrinted>
  <dcterms:created xsi:type="dcterms:W3CDTF">2024-07-31T18:44:00Z</dcterms:created>
  <dcterms:modified xsi:type="dcterms:W3CDTF">2024-07-31T18:44:00Z</dcterms:modified>
</cp:coreProperties>
</file>