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2F4C9" w14:textId="11D28EE5" w:rsidR="00F27BAA" w:rsidRDefault="00C9601D" w:rsidP="003104E6">
      <w:pPr>
        <w:tabs>
          <w:tab w:val="left" w:pos="3261"/>
          <w:tab w:val="left" w:pos="6237"/>
        </w:tabs>
        <w:suppressAutoHyphens/>
        <w:spacing w:line="360" w:lineRule="auto"/>
        <w:ind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  <w:r>
        <w:rPr>
          <w:rFonts w:eastAsia="Arial"/>
          <w:b/>
          <w:bCs/>
          <w:szCs w:val="24"/>
          <w:u w:val="single"/>
          <w:lang w:eastAsia="en-US"/>
        </w:rPr>
        <w:t>ANEXO I</w:t>
      </w:r>
    </w:p>
    <w:p w14:paraId="3829B509" w14:textId="2E788132" w:rsidR="00F27BAA" w:rsidRPr="005F5650" w:rsidRDefault="007626B3" w:rsidP="005360F4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14:paraId="7DFCC6E7" w14:textId="77777777" w:rsidR="005360F4" w:rsidRDefault="005360F4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bookmarkStart w:id="0" w:name="_GoBack"/>
      <w:bookmarkEnd w:id="0"/>
    </w:p>
    <w:p w14:paraId="2F50293D" w14:textId="0C7EF800" w:rsidR="007A244F" w:rsidRPr="005F5650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</w:t>
      </w:r>
      <w:r w:rsidR="005360F4">
        <w:rPr>
          <w:szCs w:val="24"/>
          <w:lang w:eastAsia="zh-CN"/>
        </w:rPr>
        <w:t>olí</w:t>
      </w:r>
      <w:r w:rsidRPr="005F5650">
        <w:rPr>
          <w:szCs w:val="24"/>
          <w:lang w:eastAsia="zh-CN"/>
        </w:rPr>
        <w:t>cia Militar</w:t>
      </w:r>
    </w:p>
    <w:p w14:paraId="6D9DDFC8" w14:textId="2FCD9C47" w:rsidR="00864DB4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Endereço de entrega do material: _____</w:t>
      </w:r>
      <w:r w:rsidR="004B1B45">
        <w:rPr>
          <w:szCs w:val="24"/>
          <w:lang w:eastAsia="zh-CN"/>
        </w:rPr>
        <w:t>___________________CEP:________</w:t>
      </w:r>
    </w:p>
    <w:p w14:paraId="7DF112B3" w14:textId="77777777" w:rsidR="004B1B45" w:rsidRDefault="004B1B4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8161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330"/>
        <w:gridCol w:w="2692"/>
        <w:gridCol w:w="664"/>
        <w:gridCol w:w="790"/>
        <w:gridCol w:w="1112"/>
        <w:gridCol w:w="949"/>
      </w:tblGrid>
      <w:tr w:rsidR="002F0A87" w14:paraId="5C3FA58E" w14:textId="77777777" w:rsidTr="00A11BE4">
        <w:trPr>
          <w:tblCellSpacing w:w="0" w:type="dxa"/>
          <w:jc w:val="center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7971EC7D" w14:textId="74511C02" w:rsidR="002F0A87" w:rsidRPr="009A7719" w:rsidRDefault="002F0A87" w:rsidP="00A11BE4">
            <w:pPr>
              <w:ind w:right="60"/>
              <w:jc w:val="center"/>
              <w:rPr>
                <w:color w:val="000000"/>
                <w:sz w:val="20"/>
              </w:rPr>
            </w:pPr>
            <w:r w:rsidRPr="009A7719">
              <w:rPr>
                <w:color w:val="000000"/>
                <w:sz w:val="20"/>
              </w:rPr>
              <w:t xml:space="preserve">ITEM 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7ABFDF40" w14:textId="7D91FFBF" w:rsidR="002F0A87" w:rsidRPr="009A7719" w:rsidRDefault="002F0A87" w:rsidP="00A11BE4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9A7719">
              <w:rPr>
                <w:color w:val="000000"/>
                <w:sz w:val="20"/>
              </w:rPr>
              <w:t>ID SIGA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CE33B70" w14:textId="1C621B59" w:rsidR="002F0A87" w:rsidRPr="009A7719" w:rsidRDefault="002F0A87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9A7719">
              <w:rPr>
                <w:color w:val="000000"/>
                <w:sz w:val="20"/>
              </w:rPr>
              <w:t>DESCRIÇÃO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46C21DC" w14:textId="77777777" w:rsidR="002F0A87" w:rsidRPr="009A7719" w:rsidRDefault="002F0A87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9A7719">
              <w:rPr>
                <w:color w:val="000000"/>
                <w:sz w:val="20"/>
              </w:rPr>
              <w:t>UN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235BDD99" w14:textId="77777777" w:rsidR="002F0A87" w:rsidRPr="009A7719" w:rsidRDefault="002F0A87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9A7719">
              <w:rPr>
                <w:color w:val="000000"/>
                <w:sz w:val="20"/>
              </w:rPr>
              <w:t>QTD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14:paraId="165106E8" w14:textId="77777777" w:rsidR="002F0A87" w:rsidRPr="009A7719" w:rsidRDefault="002F0A87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9A7719">
              <w:rPr>
                <w:color w:val="000000"/>
                <w:sz w:val="20"/>
              </w:rPr>
              <w:t>VALOR UNITÁRIO (R$)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14:paraId="3D82C155" w14:textId="77777777" w:rsidR="002F0A87" w:rsidRPr="009A7719" w:rsidRDefault="002F0A87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 w:rsidRPr="009A7719">
              <w:rPr>
                <w:color w:val="000000"/>
                <w:sz w:val="20"/>
              </w:rPr>
              <w:t>VALOR TOTAL (R$)</w:t>
            </w:r>
          </w:p>
        </w:tc>
      </w:tr>
      <w:tr w:rsidR="00A11BE4" w14:paraId="76B8B2F5" w14:textId="77777777" w:rsidTr="00F9785F">
        <w:trPr>
          <w:trHeight w:val="660"/>
          <w:tblCellSpacing w:w="0" w:type="dxa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23F6" w14:textId="77777777" w:rsidR="00A11BE4" w:rsidRPr="009A7719" w:rsidRDefault="00A11BE4" w:rsidP="00512A7F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9A7719">
              <w:rPr>
                <w:sz w:val="20"/>
              </w:rPr>
              <w:t>1</w:t>
            </w:r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2F4A" w14:textId="77777777" w:rsidR="00A11BE4" w:rsidRPr="009A7719" w:rsidRDefault="00A11BE4" w:rsidP="00DA486F">
            <w:pPr>
              <w:pStyle w:val="Ttulo3"/>
              <w:shd w:val="clear" w:color="auto" w:fill="FFFFFF"/>
              <w:rPr>
                <w:rFonts w:ascii="Times New Roman" w:hAnsi="Times New Roman"/>
                <w:color w:val="FF0000"/>
              </w:rPr>
            </w:pPr>
          </w:p>
          <w:p w14:paraId="3E373E84" w14:textId="77777777" w:rsidR="009A7719" w:rsidRDefault="009A7719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3B3737"/>
                <w:sz w:val="20"/>
              </w:rPr>
            </w:pPr>
          </w:p>
          <w:p w14:paraId="329F2D00" w14:textId="5479FA43" w:rsidR="00A11BE4" w:rsidRPr="009A7719" w:rsidRDefault="009A7719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  <w:r w:rsidRPr="009A7719">
              <w:rPr>
                <w:bCs/>
                <w:color w:val="3B3737"/>
                <w:sz w:val="20"/>
              </w:rPr>
              <w:t>57221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1107" w14:textId="278B753B" w:rsidR="00A11BE4" w:rsidRPr="009A7719" w:rsidRDefault="009A7719" w:rsidP="007626B3">
            <w:pPr>
              <w:pStyle w:val="Ttulo3"/>
              <w:ind w:left="132"/>
              <w:rPr>
                <w:rFonts w:ascii="Times New Roman" w:hAnsi="Times New Roman"/>
                <w:b w:val="0"/>
              </w:rPr>
            </w:pPr>
            <w:r w:rsidRPr="009A7719">
              <w:rPr>
                <w:rFonts w:ascii="Times New Roman" w:hAnsi="Times New Roman"/>
                <w:b w:val="0"/>
              </w:rPr>
              <w:t xml:space="preserve">CARNE, TIPO: FRANGO, ORIGEM: AVE, CONSERVACAO: CONGELADO, CORTE: FILE DE PEITO Código do Item: </w:t>
            </w:r>
            <w:proofErr w:type="gramStart"/>
            <w:r w:rsidRPr="009A7719">
              <w:rPr>
                <w:rFonts w:ascii="Times New Roman" w:hAnsi="Times New Roman"/>
                <w:b w:val="0"/>
              </w:rPr>
              <w:t>8905.001.0135</w:t>
            </w:r>
            <w:proofErr w:type="gram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806" w14:textId="77201859" w:rsidR="00A11BE4" w:rsidRPr="009A7719" w:rsidRDefault="009A7719" w:rsidP="00512A7F">
            <w:pPr>
              <w:ind w:left="60" w:right="60"/>
              <w:jc w:val="center"/>
              <w:rPr>
                <w:sz w:val="20"/>
              </w:rPr>
            </w:pPr>
            <w:r w:rsidRPr="009A7719">
              <w:rPr>
                <w:sz w:val="20"/>
                <w:lang w:eastAsia="zh-CN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908" w14:textId="38E3DCDF" w:rsidR="00A11BE4" w:rsidRPr="009A7719" w:rsidRDefault="009A7719" w:rsidP="009A7719">
            <w:pPr>
              <w:ind w:left="60" w:right="60"/>
              <w:jc w:val="center"/>
              <w:rPr>
                <w:sz w:val="20"/>
              </w:rPr>
            </w:pPr>
            <w:r w:rsidRPr="009A7719">
              <w:rPr>
                <w:sz w:val="20"/>
                <w:lang w:eastAsia="zh-CN"/>
              </w:rPr>
              <w:t>284.112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635A" w14:textId="3D7FA2CB" w:rsidR="00A11BE4" w:rsidRPr="009A7719" w:rsidRDefault="00A11BE4" w:rsidP="00512A7F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5FD2" w14:textId="26B65FA2" w:rsidR="00A11BE4" w:rsidRPr="009A7719" w:rsidRDefault="00A11BE4" w:rsidP="00512A7F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8A0A2E6" w14:textId="3138146F" w:rsidR="00EF3F65" w:rsidRDefault="00EF3F6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DDF96AA" w14:textId="27D16F1E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</w:t>
      </w:r>
      <w:r w:rsidR="00EF3F65">
        <w:rPr>
          <w:szCs w:val="24"/>
          <w:lang w:eastAsia="zh-CN"/>
        </w:rPr>
        <w:t>_______</w:t>
      </w:r>
      <w:r>
        <w:rPr>
          <w:szCs w:val="24"/>
          <w:lang w:eastAsia="zh-CN"/>
        </w:rPr>
        <w:t>____</w:t>
      </w:r>
    </w:p>
    <w:p w14:paraId="3CE73DB9" w14:textId="77777777" w:rsidR="002A0B5B" w:rsidRDefault="002A0B5B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7A244F" w14:paraId="75C41D14" w14:textId="77777777" w:rsidTr="00D44C13">
        <w:tc>
          <w:tcPr>
            <w:tcW w:w="4039" w:type="dxa"/>
          </w:tcPr>
          <w:p w14:paraId="25A3A8C3" w14:textId="0C1CB46C" w:rsidR="007A244F" w:rsidRDefault="007A244F" w:rsidP="00E11FE5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14:paraId="128E12BD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14:paraId="6F71A497" w14:textId="32D8CC28" w:rsidR="007A244F" w:rsidRDefault="007A244F" w:rsidP="003677F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</w:t>
            </w:r>
            <w:r w:rsidR="00286F39">
              <w:rPr>
                <w:szCs w:val="24"/>
                <w:lang w:eastAsia="zh-CN"/>
              </w:rPr>
              <w:t>C</w:t>
            </w:r>
            <w:r w:rsidR="0046371F">
              <w:rPr>
                <w:szCs w:val="24"/>
                <w:lang w:eastAsia="zh-CN"/>
              </w:rPr>
              <w:t xml:space="preserve">onforme </w:t>
            </w:r>
            <w:r w:rsidR="00286F39">
              <w:rPr>
                <w:szCs w:val="24"/>
                <w:lang w:eastAsia="zh-CN"/>
              </w:rPr>
              <w:t>T</w:t>
            </w:r>
            <w:r w:rsidR="0046371F">
              <w:rPr>
                <w:szCs w:val="24"/>
                <w:lang w:eastAsia="zh-CN"/>
              </w:rPr>
              <w:t>ermo de Referência</w:t>
            </w:r>
            <w:r>
              <w:rPr>
                <w:szCs w:val="24"/>
                <w:lang w:eastAsia="zh-CN"/>
              </w:rPr>
              <w:t>)</w:t>
            </w:r>
            <w:r w:rsidR="0046371F">
              <w:rPr>
                <w:szCs w:val="24"/>
                <w:lang w:eastAsia="zh-CN"/>
              </w:rPr>
              <w:t>.</w:t>
            </w:r>
            <w:r w:rsidRPr="00032FD1">
              <w:rPr>
                <w:szCs w:val="24"/>
                <w:lang w:eastAsia="zh-CN"/>
              </w:rPr>
              <w:t xml:space="preserve"> </w:t>
            </w:r>
          </w:p>
        </w:tc>
      </w:tr>
      <w:tr w:rsidR="007A244F" w14:paraId="2AB805D9" w14:textId="77777777" w:rsidTr="00D44C13">
        <w:tc>
          <w:tcPr>
            <w:tcW w:w="4039" w:type="dxa"/>
          </w:tcPr>
          <w:p w14:paraId="7F9C7B94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14:paraId="313DCB96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14:paraId="14469FD7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46EBB8A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14:paraId="571DA56D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7A244F" w14:paraId="5EB687F6" w14:textId="77777777" w:rsidTr="007A244F">
        <w:tc>
          <w:tcPr>
            <w:tcW w:w="2692" w:type="dxa"/>
          </w:tcPr>
          <w:p w14:paraId="2760300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301F1F7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3506BE12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14:paraId="3862993C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99D535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14:paraId="6391E699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F4860CF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14:paraId="46B6CE4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E133A33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14:paraId="72ACA545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14:paraId="47CD845E" w14:textId="40BFF275" w:rsidR="00710108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14:paraId="7FCC9CBE" w14:textId="44AD0BBC" w:rsidR="00D97523" w:rsidRDefault="007A244F" w:rsidP="00B77273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</w:t>
      </w:r>
      <w:r w:rsidR="00710108">
        <w:rPr>
          <w:szCs w:val="24"/>
          <w:lang w:eastAsia="zh-CN"/>
        </w:rPr>
        <w:t xml:space="preserve"> c</w:t>
      </w:r>
      <w:r>
        <w:rPr>
          <w:szCs w:val="24"/>
          <w:lang w:eastAsia="zh-CN"/>
        </w:rPr>
        <w:t>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p w14:paraId="708EFB84" w14:textId="77777777" w:rsidR="005E1DCC" w:rsidRDefault="005E1DCC" w:rsidP="003104E6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sectPr w:rsidR="005E1DCC" w:rsidSect="009D542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276" w:header="113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26A42" w14:textId="77777777" w:rsidR="006D3682" w:rsidRDefault="006D3682">
      <w:r>
        <w:separator/>
      </w:r>
    </w:p>
  </w:endnote>
  <w:endnote w:type="continuationSeparator" w:id="0">
    <w:p w14:paraId="1F271C62" w14:textId="77777777" w:rsidR="006D3682" w:rsidRDefault="006D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470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467D9D84" w:rsidR="003C7DA9" w:rsidRDefault="003C7DA9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de Polícia Militar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104E6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14:paraId="5F5950DC" w14:textId="77777777" w:rsidR="003C7DA9" w:rsidRDefault="003C7DA9" w:rsidP="00AA73F7">
    <w:pPr>
      <w:pStyle w:val="Rodap"/>
      <w:tabs>
        <w:tab w:val="clear" w:pos="4419"/>
        <w:tab w:val="clear" w:pos="8838"/>
        <w:tab w:val="left" w:pos="1015"/>
      </w:tabs>
    </w:pPr>
  </w:p>
  <w:p w14:paraId="31F5DA66" w14:textId="77777777" w:rsidR="003C7DA9" w:rsidRDefault="003C7DA9"/>
  <w:p w14:paraId="7780F054" w14:textId="77777777" w:rsidR="003C7DA9" w:rsidRDefault="003C7D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54AB6256" w:rsidR="003C7DA9" w:rsidRDefault="003C7DA9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1244C0">
          <w:rPr>
            <w:sz w:val="18"/>
          </w:rPr>
          <w:t xml:space="preserve">Governo do Estado do Rio de Janeiro * Secretaria de Estado da Polícia Militar         </w:t>
        </w:r>
        <w:proofErr w:type="gramStart"/>
        <w:r w:rsidR="001244C0">
          <w:rPr>
            <w:sz w:val="18"/>
          </w:rPr>
          <w:t>2</w:t>
        </w:r>
        <w:proofErr w:type="gramEnd"/>
        <w:r w:rsidR="001244C0">
          <w:rPr>
            <w:sz w:val="18"/>
          </w:rPr>
          <w:t xml:space="preserve"> | Página</w:t>
        </w:r>
        <w:r w:rsidR="001244C0"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E3B3B" w14:textId="77777777" w:rsidR="006D3682" w:rsidRDefault="006D3682">
      <w:r>
        <w:separator/>
      </w:r>
    </w:p>
  </w:footnote>
  <w:footnote w:type="continuationSeparator" w:id="0">
    <w:p w14:paraId="66574965" w14:textId="77777777" w:rsidR="006D3682" w:rsidRDefault="006D3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3C7DA9" w:rsidRDefault="003C7DA9">
    <w:r>
      <w:cr/>
    </w:r>
  </w:p>
  <w:p w14:paraId="4CE65B03" w14:textId="77777777" w:rsidR="003C7DA9" w:rsidRDefault="003C7DA9"/>
  <w:p w14:paraId="2CF8CD3C" w14:textId="77777777" w:rsidR="003C7DA9" w:rsidRDefault="003C7D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9F8A" w14:textId="5BFF5768" w:rsidR="003C7DA9" w:rsidRDefault="003C7DA9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  <w:p w14:paraId="77FBE1B0" w14:textId="77777777" w:rsidR="003C7DA9" w:rsidRDefault="003C7DA9"/>
  <w:p w14:paraId="63826277" w14:textId="77777777" w:rsidR="003C7DA9" w:rsidRDefault="003C7DA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3C7DA9" w:rsidRDefault="003C7DA9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6" name="Imagem 6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3C7DA9" w:rsidRDefault="003C7DA9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3C7DA9" w:rsidRPr="00214BE0" w:rsidRDefault="003C7DA9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3C7DA9" w:rsidRPr="00285D48" w:rsidRDefault="003C7DA9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3C7DA9" w:rsidRPr="00285D48" w:rsidRDefault="003C7DA9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3C7DA9" w:rsidRPr="00285D48" w:rsidRDefault="003C7DA9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3C7DA9" w:rsidRDefault="003C7DA9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3C7DA9" w:rsidRDefault="003C7DA9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6FCAE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" strokeweight="1pt">
              <v:textbox inset="7.7pt,4.1pt,7.7pt,4.1pt">
                <w:txbxContent>
                  <w:p w14:paraId="18DC283E" w14:textId="77777777" w:rsidR="003C7DA9" w:rsidRDefault="003C7DA9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3C7DA9" w:rsidRPr="00214BE0" w:rsidRDefault="003C7DA9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3C7DA9" w:rsidRPr="00285D48" w:rsidRDefault="003C7DA9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3C7DA9" w:rsidRPr="00285D48" w:rsidRDefault="003C7DA9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3C7DA9" w:rsidRPr="00285D48" w:rsidRDefault="003C7DA9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3C7DA9" w:rsidRDefault="003C7DA9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3C7DA9" w:rsidRDefault="003C7DA9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7EB60AB"/>
    <w:multiLevelType w:val="multilevel"/>
    <w:tmpl w:val="90A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4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7694488"/>
    <w:multiLevelType w:val="multilevel"/>
    <w:tmpl w:val="CFE0631C"/>
    <w:lvl w:ilvl="0">
      <w:start w:val="16"/>
      <w:numFmt w:val="decimal"/>
      <w:lvlText w:val="%1."/>
      <w:lvlJc w:val="left"/>
      <w:pPr>
        <w:ind w:left="1046" w:hanging="365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562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6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0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562"/>
      </w:pPr>
      <w:rPr>
        <w:rFonts w:hint="default"/>
        <w:lang w:val="pt-PT" w:eastAsia="en-US" w:bidi="ar-SA"/>
      </w:rPr>
    </w:lvl>
  </w:abstractNum>
  <w:abstractNum w:abstractNumId="7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9">
    <w:nsid w:val="1A5D1F38"/>
    <w:multiLevelType w:val="multilevel"/>
    <w:tmpl w:val="899CCE70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1">
    <w:nsid w:val="1D5C100D"/>
    <w:multiLevelType w:val="multilevel"/>
    <w:tmpl w:val="F140E65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 w:val="0"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>
    <w:nsid w:val="213D6C6D"/>
    <w:multiLevelType w:val="multilevel"/>
    <w:tmpl w:val="A9E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747AA7"/>
    <w:multiLevelType w:val="multilevel"/>
    <w:tmpl w:val="5CD85894"/>
    <w:lvl w:ilvl="0">
      <w:start w:val="5"/>
      <w:numFmt w:val="decimal"/>
      <w:lvlText w:val="%1"/>
      <w:lvlJc w:val="left"/>
      <w:pPr>
        <w:ind w:left="480" w:hanging="48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182" w:hanging="48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20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443743D7"/>
    <w:multiLevelType w:val="multilevel"/>
    <w:tmpl w:val="8D8804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D6F50F7"/>
    <w:multiLevelType w:val="hybridMultilevel"/>
    <w:tmpl w:val="C5943BAA"/>
    <w:lvl w:ilvl="0" w:tplc="0416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>
    <w:nsid w:val="4FB775B9"/>
    <w:multiLevelType w:val="hybridMultilevel"/>
    <w:tmpl w:val="F7CAC5BE"/>
    <w:lvl w:ilvl="0" w:tplc="0416000F">
      <w:start w:val="1"/>
      <w:numFmt w:val="decimal"/>
      <w:lvlText w:val="%1."/>
      <w:lvlJc w:val="left"/>
      <w:pPr>
        <w:ind w:left="2985" w:hanging="360"/>
      </w:pPr>
    </w:lvl>
    <w:lvl w:ilvl="1" w:tplc="04160019" w:tentative="1">
      <w:start w:val="1"/>
      <w:numFmt w:val="lowerLetter"/>
      <w:lvlText w:val="%2."/>
      <w:lvlJc w:val="left"/>
      <w:pPr>
        <w:ind w:left="3705" w:hanging="360"/>
      </w:p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6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58C70088"/>
    <w:multiLevelType w:val="multilevel"/>
    <w:tmpl w:val="6218C7A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>
    <w:nsid w:val="5E790711"/>
    <w:multiLevelType w:val="multilevel"/>
    <w:tmpl w:val="73782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155442E"/>
    <w:multiLevelType w:val="hybridMultilevel"/>
    <w:tmpl w:val="C7F6D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2">
    <w:nsid w:val="63C11E3B"/>
    <w:multiLevelType w:val="multilevel"/>
    <w:tmpl w:val="CD7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DC6C3F"/>
    <w:multiLevelType w:val="multilevel"/>
    <w:tmpl w:val="17A45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5">
    <w:nsid w:val="6C067A5F"/>
    <w:multiLevelType w:val="multilevel"/>
    <w:tmpl w:val="F730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D664427"/>
    <w:multiLevelType w:val="multilevel"/>
    <w:tmpl w:val="56404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2353734"/>
    <w:multiLevelType w:val="multilevel"/>
    <w:tmpl w:val="14C2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>
    <w:nsid w:val="798774C3"/>
    <w:multiLevelType w:val="multilevel"/>
    <w:tmpl w:val="7CF069F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FF0000"/>
      </w:rPr>
    </w:lvl>
  </w:abstractNum>
  <w:abstractNum w:abstractNumId="40">
    <w:nsid w:val="7E205C0B"/>
    <w:multiLevelType w:val="hybridMultilevel"/>
    <w:tmpl w:val="CE6EED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22"/>
  </w:num>
  <w:num w:numId="4">
    <w:abstractNumId w:val="16"/>
  </w:num>
  <w:num w:numId="5">
    <w:abstractNumId w:val="18"/>
  </w:num>
  <w:num w:numId="6">
    <w:abstractNumId w:val="20"/>
  </w:num>
  <w:num w:numId="7">
    <w:abstractNumId w:val="17"/>
  </w:num>
  <w:num w:numId="8">
    <w:abstractNumId w:val="5"/>
  </w:num>
  <w:num w:numId="9">
    <w:abstractNumId w:val="38"/>
  </w:num>
  <w:num w:numId="10">
    <w:abstractNumId w:val="15"/>
  </w:num>
  <w:num w:numId="11">
    <w:abstractNumId w:val="4"/>
  </w:num>
  <w:num w:numId="12">
    <w:abstractNumId w:val="23"/>
  </w:num>
  <w:num w:numId="13">
    <w:abstractNumId w:val="34"/>
  </w:num>
  <w:num w:numId="14">
    <w:abstractNumId w:val="10"/>
  </w:num>
  <w:num w:numId="15">
    <w:abstractNumId w:val="19"/>
  </w:num>
  <w:num w:numId="16">
    <w:abstractNumId w:val="8"/>
  </w:num>
  <w:num w:numId="17">
    <w:abstractNumId w:val="3"/>
  </w:num>
  <w:num w:numId="18">
    <w:abstractNumId w:val="31"/>
  </w:num>
  <w:num w:numId="19">
    <w:abstractNumId w:val="7"/>
  </w:num>
  <w:num w:numId="20">
    <w:abstractNumId w:val="12"/>
  </w:num>
  <w:num w:numId="21">
    <w:abstractNumId w:val="28"/>
  </w:num>
  <w:num w:numId="22">
    <w:abstractNumId w:val="26"/>
  </w:num>
  <w:num w:numId="23">
    <w:abstractNumId w:val="9"/>
  </w:num>
  <w:num w:numId="24">
    <w:abstractNumId w:val="32"/>
  </w:num>
  <w:num w:numId="25">
    <w:abstractNumId w:val="37"/>
  </w:num>
  <w:num w:numId="26">
    <w:abstractNumId w:val="2"/>
  </w:num>
  <w:num w:numId="27">
    <w:abstractNumId w:val="13"/>
  </w:num>
  <w:num w:numId="28">
    <w:abstractNumId w:val="40"/>
  </w:num>
  <w:num w:numId="29">
    <w:abstractNumId w:val="30"/>
  </w:num>
  <w:num w:numId="30">
    <w:abstractNumId w:val="24"/>
  </w:num>
  <w:num w:numId="31">
    <w:abstractNumId w:val="39"/>
  </w:num>
  <w:num w:numId="32">
    <w:abstractNumId w:val="21"/>
  </w:num>
  <w:num w:numId="33">
    <w:abstractNumId w:val="33"/>
  </w:num>
  <w:num w:numId="34">
    <w:abstractNumId w:val="6"/>
  </w:num>
  <w:num w:numId="35">
    <w:abstractNumId w:val="36"/>
  </w:num>
  <w:num w:numId="36">
    <w:abstractNumId w:val="29"/>
  </w:num>
  <w:num w:numId="37">
    <w:abstractNumId w:val="25"/>
  </w:num>
  <w:num w:numId="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044E"/>
    <w:rsid w:val="000011D4"/>
    <w:rsid w:val="00001204"/>
    <w:rsid w:val="00001FC3"/>
    <w:rsid w:val="00002487"/>
    <w:rsid w:val="00002A9C"/>
    <w:rsid w:val="0000480C"/>
    <w:rsid w:val="00005965"/>
    <w:rsid w:val="0000624D"/>
    <w:rsid w:val="00010A83"/>
    <w:rsid w:val="00011445"/>
    <w:rsid w:val="0001270E"/>
    <w:rsid w:val="00012B7B"/>
    <w:rsid w:val="00012EDF"/>
    <w:rsid w:val="00014673"/>
    <w:rsid w:val="00016006"/>
    <w:rsid w:val="0001662E"/>
    <w:rsid w:val="00016893"/>
    <w:rsid w:val="00016B81"/>
    <w:rsid w:val="000170BB"/>
    <w:rsid w:val="0002001E"/>
    <w:rsid w:val="00020F5A"/>
    <w:rsid w:val="00020FC9"/>
    <w:rsid w:val="00021C9A"/>
    <w:rsid w:val="00021CEE"/>
    <w:rsid w:val="00022DB0"/>
    <w:rsid w:val="00025062"/>
    <w:rsid w:val="00026493"/>
    <w:rsid w:val="000273CC"/>
    <w:rsid w:val="000279A5"/>
    <w:rsid w:val="00027E96"/>
    <w:rsid w:val="00030880"/>
    <w:rsid w:val="00032093"/>
    <w:rsid w:val="0003367B"/>
    <w:rsid w:val="00033843"/>
    <w:rsid w:val="0003607C"/>
    <w:rsid w:val="00036BEB"/>
    <w:rsid w:val="0004022F"/>
    <w:rsid w:val="000411EB"/>
    <w:rsid w:val="00041AAD"/>
    <w:rsid w:val="00041EF5"/>
    <w:rsid w:val="00046280"/>
    <w:rsid w:val="00046708"/>
    <w:rsid w:val="00047A11"/>
    <w:rsid w:val="000502A1"/>
    <w:rsid w:val="00050730"/>
    <w:rsid w:val="00051845"/>
    <w:rsid w:val="00052609"/>
    <w:rsid w:val="0005322E"/>
    <w:rsid w:val="00053E39"/>
    <w:rsid w:val="00053F4A"/>
    <w:rsid w:val="00054681"/>
    <w:rsid w:val="000553DE"/>
    <w:rsid w:val="000561B0"/>
    <w:rsid w:val="00056230"/>
    <w:rsid w:val="0005711F"/>
    <w:rsid w:val="000576F5"/>
    <w:rsid w:val="00057786"/>
    <w:rsid w:val="00062136"/>
    <w:rsid w:val="00062228"/>
    <w:rsid w:val="00063936"/>
    <w:rsid w:val="00064026"/>
    <w:rsid w:val="00065B67"/>
    <w:rsid w:val="000662E5"/>
    <w:rsid w:val="00067A20"/>
    <w:rsid w:val="00070694"/>
    <w:rsid w:val="000709C9"/>
    <w:rsid w:val="00070DDB"/>
    <w:rsid w:val="00072052"/>
    <w:rsid w:val="000744EB"/>
    <w:rsid w:val="00074D20"/>
    <w:rsid w:val="00075008"/>
    <w:rsid w:val="00075434"/>
    <w:rsid w:val="00075B6E"/>
    <w:rsid w:val="000760FC"/>
    <w:rsid w:val="000762D7"/>
    <w:rsid w:val="000772A1"/>
    <w:rsid w:val="000773D1"/>
    <w:rsid w:val="00077B55"/>
    <w:rsid w:val="00077E2C"/>
    <w:rsid w:val="0008096D"/>
    <w:rsid w:val="00081D90"/>
    <w:rsid w:val="00082525"/>
    <w:rsid w:val="0008449B"/>
    <w:rsid w:val="000856E4"/>
    <w:rsid w:val="00085C38"/>
    <w:rsid w:val="00085D82"/>
    <w:rsid w:val="000861C0"/>
    <w:rsid w:val="00086431"/>
    <w:rsid w:val="00090BFD"/>
    <w:rsid w:val="00092DFE"/>
    <w:rsid w:val="00094C2E"/>
    <w:rsid w:val="000953DC"/>
    <w:rsid w:val="000977FC"/>
    <w:rsid w:val="000A1A81"/>
    <w:rsid w:val="000A29E8"/>
    <w:rsid w:val="000A3477"/>
    <w:rsid w:val="000A3F94"/>
    <w:rsid w:val="000A3FA4"/>
    <w:rsid w:val="000A4166"/>
    <w:rsid w:val="000A45C0"/>
    <w:rsid w:val="000A471A"/>
    <w:rsid w:val="000A56E7"/>
    <w:rsid w:val="000A7A33"/>
    <w:rsid w:val="000B2DB1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6F6E"/>
    <w:rsid w:val="000C75BE"/>
    <w:rsid w:val="000D06DC"/>
    <w:rsid w:val="000D0E82"/>
    <w:rsid w:val="000D1FE3"/>
    <w:rsid w:val="000D259A"/>
    <w:rsid w:val="000D2B18"/>
    <w:rsid w:val="000D3DF6"/>
    <w:rsid w:val="000D4B77"/>
    <w:rsid w:val="000D4BC8"/>
    <w:rsid w:val="000D5849"/>
    <w:rsid w:val="000D5D8F"/>
    <w:rsid w:val="000D63FD"/>
    <w:rsid w:val="000E1839"/>
    <w:rsid w:val="000E1FA1"/>
    <w:rsid w:val="000E4C0E"/>
    <w:rsid w:val="000E4C6E"/>
    <w:rsid w:val="000E4E60"/>
    <w:rsid w:val="000E5566"/>
    <w:rsid w:val="000E5956"/>
    <w:rsid w:val="000F03C6"/>
    <w:rsid w:val="000F0630"/>
    <w:rsid w:val="000F074E"/>
    <w:rsid w:val="000F1C16"/>
    <w:rsid w:val="000F2205"/>
    <w:rsid w:val="000F3773"/>
    <w:rsid w:val="000F39D5"/>
    <w:rsid w:val="000F3B37"/>
    <w:rsid w:val="000F444C"/>
    <w:rsid w:val="000F4F83"/>
    <w:rsid w:val="000F5BB0"/>
    <w:rsid w:val="000F6C31"/>
    <w:rsid w:val="00100E3E"/>
    <w:rsid w:val="0010125A"/>
    <w:rsid w:val="00102367"/>
    <w:rsid w:val="0010327D"/>
    <w:rsid w:val="001057D1"/>
    <w:rsid w:val="00106ED5"/>
    <w:rsid w:val="001076E9"/>
    <w:rsid w:val="00111828"/>
    <w:rsid w:val="0011212A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2B84"/>
    <w:rsid w:val="00122E52"/>
    <w:rsid w:val="00123AF1"/>
    <w:rsid w:val="001244C0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7C7"/>
    <w:rsid w:val="00134BC5"/>
    <w:rsid w:val="001353D9"/>
    <w:rsid w:val="00135E8B"/>
    <w:rsid w:val="00136286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67D8"/>
    <w:rsid w:val="00147951"/>
    <w:rsid w:val="001502C0"/>
    <w:rsid w:val="00150989"/>
    <w:rsid w:val="0015325C"/>
    <w:rsid w:val="001535CD"/>
    <w:rsid w:val="00153829"/>
    <w:rsid w:val="00153A5A"/>
    <w:rsid w:val="00153C62"/>
    <w:rsid w:val="0015525B"/>
    <w:rsid w:val="00156975"/>
    <w:rsid w:val="00157BA2"/>
    <w:rsid w:val="00160290"/>
    <w:rsid w:val="001605F6"/>
    <w:rsid w:val="0016090F"/>
    <w:rsid w:val="00160E76"/>
    <w:rsid w:val="001617C8"/>
    <w:rsid w:val="00161DB8"/>
    <w:rsid w:val="00161EAA"/>
    <w:rsid w:val="0016567C"/>
    <w:rsid w:val="00167460"/>
    <w:rsid w:val="0017242E"/>
    <w:rsid w:val="0017257E"/>
    <w:rsid w:val="00172AFC"/>
    <w:rsid w:val="001742AF"/>
    <w:rsid w:val="001747D1"/>
    <w:rsid w:val="001752C2"/>
    <w:rsid w:val="00176658"/>
    <w:rsid w:val="00176E64"/>
    <w:rsid w:val="00176E9A"/>
    <w:rsid w:val="0018037B"/>
    <w:rsid w:val="001809ED"/>
    <w:rsid w:val="00180C8D"/>
    <w:rsid w:val="001830D2"/>
    <w:rsid w:val="0018324A"/>
    <w:rsid w:val="00183D5E"/>
    <w:rsid w:val="00183E7B"/>
    <w:rsid w:val="0018528B"/>
    <w:rsid w:val="00186281"/>
    <w:rsid w:val="00187D8C"/>
    <w:rsid w:val="0019104D"/>
    <w:rsid w:val="00191346"/>
    <w:rsid w:val="00191812"/>
    <w:rsid w:val="00191D15"/>
    <w:rsid w:val="00193A5C"/>
    <w:rsid w:val="00194A78"/>
    <w:rsid w:val="001951D4"/>
    <w:rsid w:val="00195BD5"/>
    <w:rsid w:val="00196C92"/>
    <w:rsid w:val="00196CA7"/>
    <w:rsid w:val="00197142"/>
    <w:rsid w:val="001A0962"/>
    <w:rsid w:val="001A107A"/>
    <w:rsid w:val="001A1F86"/>
    <w:rsid w:val="001A30E1"/>
    <w:rsid w:val="001A3219"/>
    <w:rsid w:val="001A592D"/>
    <w:rsid w:val="001A6C36"/>
    <w:rsid w:val="001B1CA3"/>
    <w:rsid w:val="001B202C"/>
    <w:rsid w:val="001B357C"/>
    <w:rsid w:val="001B3BDC"/>
    <w:rsid w:val="001B497B"/>
    <w:rsid w:val="001B688E"/>
    <w:rsid w:val="001B7734"/>
    <w:rsid w:val="001C14C6"/>
    <w:rsid w:val="001C212F"/>
    <w:rsid w:val="001C2C29"/>
    <w:rsid w:val="001C3200"/>
    <w:rsid w:val="001C38FC"/>
    <w:rsid w:val="001C6726"/>
    <w:rsid w:val="001C70F8"/>
    <w:rsid w:val="001C7F1D"/>
    <w:rsid w:val="001D12D7"/>
    <w:rsid w:val="001D3E69"/>
    <w:rsid w:val="001D486C"/>
    <w:rsid w:val="001D5472"/>
    <w:rsid w:val="001D5C7A"/>
    <w:rsid w:val="001D611F"/>
    <w:rsid w:val="001D6DF7"/>
    <w:rsid w:val="001D734A"/>
    <w:rsid w:val="001E02E4"/>
    <w:rsid w:val="001E09CA"/>
    <w:rsid w:val="001E144C"/>
    <w:rsid w:val="001E3357"/>
    <w:rsid w:val="001E390B"/>
    <w:rsid w:val="001E3BD3"/>
    <w:rsid w:val="001E4196"/>
    <w:rsid w:val="001E4771"/>
    <w:rsid w:val="001E5030"/>
    <w:rsid w:val="001E56D2"/>
    <w:rsid w:val="001E5751"/>
    <w:rsid w:val="001E74A5"/>
    <w:rsid w:val="001E7D76"/>
    <w:rsid w:val="001F0B84"/>
    <w:rsid w:val="001F1E67"/>
    <w:rsid w:val="001F3C7C"/>
    <w:rsid w:val="001F3CAC"/>
    <w:rsid w:val="001F3F81"/>
    <w:rsid w:val="001F48C2"/>
    <w:rsid w:val="001F50A9"/>
    <w:rsid w:val="001F6A82"/>
    <w:rsid w:val="001F709C"/>
    <w:rsid w:val="001F7221"/>
    <w:rsid w:val="001F7D9E"/>
    <w:rsid w:val="0020206A"/>
    <w:rsid w:val="00202552"/>
    <w:rsid w:val="002050E8"/>
    <w:rsid w:val="00205C22"/>
    <w:rsid w:val="00206332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9FC"/>
    <w:rsid w:val="00214BE0"/>
    <w:rsid w:val="00215501"/>
    <w:rsid w:val="00216545"/>
    <w:rsid w:val="00217309"/>
    <w:rsid w:val="00220C7C"/>
    <w:rsid w:val="00220DEB"/>
    <w:rsid w:val="0022235C"/>
    <w:rsid w:val="00222903"/>
    <w:rsid w:val="00222B31"/>
    <w:rsid w:val="00223B35"/>
    <w:rsid w:val="00223D0A"/>
    <w:rsid w:val="0022558F"/>
    <w:rsid w:val="00225710"/>
    <w:rsid w:val="0022764A"/>
    <w:rsid w:val="00227B92"/>
    <w:rsid w:val="0023046F"/>
    <w:rsid w:val="00230838"/>
    <w:rsid w:val="002326E6"/>
    <w:rsid w:val="002359AA"/>
    <w:rsid w:val="00235EF9"/>
    <w:rsid w:val="002368E5"/>
    <w:rsid w:val="00236D2F"/>
    <w:rsid w:val="0023702A"/>
    <w:rsid w:val="0024072D"/>
    <w:rsid w:val="00241291"/>
    <w:rsid w:val="00241ACE"/>
    <w:rsid w:val="00241C5A"/>
    <w:rsid w:val="00242FE8"/>
    <w:rsid w:val="00244052"/>
    <w:rsid w:val="002445CA"/>
    <w:rsid w:val="00244941"/>
    <w:rsid w:val="00244A1A"/>
    <w:rsid w:val="00244A2C"/>
    <w:rsid w:val="00244BB2"/>
    <w:rsid w:val="00245622"/>
    <w:rsid w:val="00245754"/>
    <w:rsid w:val="002459B5"/>
    <w:rsid w:val="00245DE0"/>
    <w:rsid w:val="00245DF9"/>
    <w:rsid w:val="00246567"/>
    <w:rsid w:val="00247B7F"/>
    <w:rsid w:val="00247D70"/>
    <w:rsid w:val="0025087B"/>
    <w:rsid w:val="00250B5B"/>
    <w:rsid w:val="00252298"/>
    <w:rsid w:val="00252430"/>
    <w:rsid w:val="0025315F"/>
    <w:rsid w:val="00253518"/>
    <w:rsid w:val="00253FD7"/>
    <w:rsid w:val="00254191"/>
    <w:rsid w:val="00254457"/>
    <w:rsid w:val="00255EFB"/>
    <w:rsid w:val="002565C0"/>
    <w:rsid w:val="00257B22"/>
    <w:rsid w:val="002603F4"/>
    <w:rsid w:val="00260574"/>
    <w:rsid w:val="0026132E"/>
    <w:rsid w:val="0026203B"/>
    <w:rsid w:val="002623FB"/>
    <w:rsid w:val="00262F5E"/>
    <w:rsid w:val="0026321F"/>
    <w:rsid w:val="00264971"/>
    <w:rsid w:val="0026651A"/>
    <w:rsid w:val="00267491"/>
    <w:rsid w:val="002675FB"/>
    <w:rsid w:val="002701C5"/>
    <w:rsid w:val="00270F7E"/>
    <w:rsid w:val="00271291"/>
    <w:rsid w:val="002728CD"/>
    <w:rsid w:val="00275B18"/>
    <w:rsid w:val="002771DB"/>
    <w:rsid w:val="00280446"/>
    <w:rsid w:val="002807A4"/>
    <w:rsid w:val="00281C77"/>
    <w:rsid w:val="00282E0E"/>
    <w:rsid w:val="00283656"/>
    <w:rsid w:val="002841C8"/>
    <w:rsid w:val="00285575"/>
    <w:rsid w:val="00285D48"/>
    <w:rsid w:val="00286F39"/>
    <w:rsid w:val="00287431"/>
    <w:rsid w:val="00287997"/>
    <w:rsid w:val="00287F72"/>
    <w:rsid w:val="002910D5"/>
    <w:rsid w:val="0029126A"/>
    <w:rsid w:val="002916A9"/>
    <w:rsid w:val="00291FAD"/>
    <w:rsid w:val="00292F25"/>
    <w:rsid w:val="002940D6"/>
    <w:rsid w:val="00294528"/>
    <w:rsid w:val="002947BD"/>
    <w:rsid w:val="00294FCB"/>
    <w:rsid w:val="002956C7"/>
    <w:rsid w:val="002956DB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1EA8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2A63"/>
    <w:rsid w:val="002B40CA"/>
    <w:rsid w:val="002B5653"/>
    <w:rsid w:val="002B577E"/>
    <w:rsid w:val="002B6536"/>
    <w:rsid w:val="002B68D0"/>
    <w:rsid w:val="002B7255"/>
    <w:rsid w:val="002C00DC"/>
    <w:rsid w:val="002C0607"/>
    <w:rsid w:val="002C187A"/>
    <w:rsid w:val="002C21DA"/>
    <w:rsid w:val="002C2290"/>
    <w:rsid w:val="002C2940"/>
    <w:rsid w:val="002C2B94"/>
    <w:rsid w:val="002C2E37"/>
    <w:rsid w:val="002C4A6E"/>
    <w:rsid w:val="002C6957"/>
    <w:rsid w:val="002C786C"/>
    <w:rsid w:val="002C7F31"/>
    <w:rsid w:val="002D07E7"/>
    <w:rsid w:val="002D4153"/>
    <w:rsid w:val="002D464B"/>
    <w:rsid w:val="002D5579"/>
    <w:rsid w:val="002D667C"/>
    <w:rsid w:val="002D697A"/>
    <w:rsid w:val="002D6D21"/>
    <w:rsid w:val="002D6F43"/>
    <w:rsid w:val="002D79A5"/>
    <w:rsid w:val="002D7EA8"/>
    <w:rsid w:val="002E05CD"/>
    <w:rsid w:val="002E1785"/>
    <w:rsid w:val="002E1CDA"/>
    <w:rsid w:val="002E2D25"/>
    <w:rsid w:val="002E4F7E"/>
    <w:rsid w:val="002E54FB"/>
    <w:rsid w:val="002E6BAA"/>
    <w:rsid w:val="002E6FF9"/>
    <w:rsid w:val="002E704B"/>
    <w:rsid w:val="002F016F"/>
    <w:rsid w:val="002F0310"/>
    <w:rsid w:val="002F0A87"/>
    <w:rsid w:val="002F13C6"/>
    <w:rsid w:val="002F2242"/>
    <w:rsid w:val="002F3A76"/>
    <w:rsid w:val="002F3D1B"/>
    <w:rsid w:val="002F4459"/>
    <w:rsid w:val="002F4609"/>
    <w:rsid w:val="002F593D"/>
    <w:rsid w:val="002F604A"/>
    <w:rsid w:val="002F6EA0"/>
    <w:rsid w:val="00302CBD"/>
    <w:rsid w:val="00302EDC"/>
    <w:rsid w:val="00303024"/>
    <w:rsid w:val="00303BFE"/>
    <w:rsid w:val="00304620"/>
    <w:rsid w:val="00304D57"/>
    <w:rsid w:val="00305115"/>
    <w:rsid w:val="003063AA"/>
    <w:rsid w:val="0030642D"/>
    <w:rsid w:val="00306999"/>
    <w:rsid w:val="003069A5"/>
    <w:rsid w:val="00307F61"/>
    <w:rsid w:val="003101FA"/>
    <w:rsid w:val="00310321"/>
    <w:rsid w:val="003104E6"/>
    <w:rsid w:val="00311014"/>
    <w:rsid w:val="00311A80"/>
    <w:rsid w:val="00312007"/>
    <w:rsid w:val="00313B41"/>
    <w:rsid w:val="00313B70"/>
    <w:rsid w:val="00314EC1"/>
    <w:rsid w:val="003152E6"/>
    <w:rsid w:val="0031595C"/>
    <w:rsid w:val="00315E39"/>
    <w:rsid w:val="00315F35"/>
    <w:rsid w:val="00316AA4"/>
    <w:rsid w:val="00320BC7"/>
    <w:rsid w:val="00322500"/>
    <w:rsid w:val="00322F77"/>
    <w:rsid w:val="00323CF8"/>
    <w:rsid w:val="00323D9C"/>
    <w:rsid w:val="00324915"/>
    <w:rsid w:val="00324ACB"/>
    <w:rsid w:val="00324C75"/>
    <w:rsid w:val="0032528D"/>
    <w:rsid w:val="00325461"/>
    <w:rsid w:val="00330352"/>
    <w:rsid w:val="003331A5"/>
    <w:rsid w:val="003339C7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5AC9"/>
    <w:rsid w:val="003472A1"/>
    <w:rsid w:val="00347594"/>
    <w:rsid w:val="00351C8B"/>
    <w:rsid w:val="0035215F"/>
    <w:rsid w:val="00352BB5"/>
    <w:rsid w:val="00353DA5"/>
    <w:rsid w:val="0035491C"/>
    <w:rsid w:val="003553CF"/>
    <w:rsid w:val="003553D6"/>
    <w:rsid w:val="00355C91"/>
    <w:rsid w:val="00356230"/>
    <w:rsid w:val="003578D8"/>
    <w:rsid w:val="0036002E"/>
    <w:rsid w:val="003601EE"/>
    <w:rsid w:val="0036193B"/>
    <w:rsid w:val="00362519"/>
    <w:rsid w:val="00363C0B"/>
    <w:rsid w:val="003642D1"/>
    <w:rsid w:val="00366B06"/>
    <w:rsid w:val="00366DD1"/>
    <w:rsid w:val="003677FB"/>
    <w:rsid w:val="00367C23"/>
    <w:rsid w:val="00367CCC"/>
    <w:rsid w:val="00370109"/>
    <w:rsid w:val="003711B3"/>
    <w:rsid w:val="00371371"/>
    <w:rsid w:val="00372D94"/>
    <w:rsid w:val="00373080"/>
    <w:rsid w:val="00374725"/>
    <w:rsid w:val="00374F46"/>
    <w:rsid w:val="0037580F"/>
    <w:rsid w:val="00375997"/>
    <w:rsid w:val="0037674F"/>
    <w:rsid w:val="00377D2B"/>
    <w:rsid w:val="00377E54"/>
    <w:rsid w:val="00380004"/>
    <w:rsid w:val="00380435"/>
    <w:rsid w:val="0038086D"/>
    <w:rsid w:val="003808D8"/>
    <w:rsid w:val="00380D9F"/>
    <w:rsid w:val="00381E67"/>
    <w:rsid w:val="00381E86"/>
    <w:rsid w:val="00382D4C"/>
    <w:rsid w:val="00383941"/>
    <w:rsid w:val="00383C11"/>
    <w:rsid w:val="003847CB"/>
    <w:rsid w:val="00384F67"/>
    <w:rsid w:val="00385081"/>
    <w:rsid w:val="0038529B"/>
    <w:rsid w:val="00385481"/>
    <w:rsid w:val="00385CE4"/>
    <w:rsid w:val="00390E01"/>
    <w:rsid w:val="0039140D"/>
    <w:rsid w:val="00391FC3"/>
    <w:rsid w:val="00392281"/>
    <w:rsid w:val="0039254A"/>
    <w:rsid w:val="00392EE4"/>
    <w:rsid w:val="00397CEC"/>
    <w:rsid w:val="00397D7F"/>
    <w:rsid w:val="003A0085"/>
    <w:rsid w:val="003A02D2"/>
    <w:rsid w:val="003A0427"/>
    <w:rsid w:val="003A0C6E"/>
    <w:rsid w:val="003A1CE1"/>
    <w:rsid w:val="003A27D8"/>
    <w:rsid w:val="003A355E"/>
    <w:rsid w:val="003A4BFB"/>
    <w:rsid w:val="003A5329"/>
    <w:rsid w:val="003A6E06"/>
    <w:rsid w:val="003A7DC2"/>
    <w:rsid w:val="003B2BF8"/>
    <w:rsid w:val="003B388D"/>
    <w:rsid w:val="003B4652"/>
    <w:rsid w:val="003B4844"/>
    <w:rsid w:val="003B487C"/>
    <w:rsid w:val="003B4D53"/>
    <w:rsid w:val="003B522B"/>
    <w:rsid w:val="003B5B64"/>
    <w:rsid w:val="003B5F6C"/>
    <w:rsid w:val="003B64C6"/>
    <w:rsid w:val="003C1491"/>
    <w:rsid w:val="003C2B0F"/>
    <w:rsid w:val="003C31B4"/>
    <w:rsid w:val="003C4E2C"/>
    <w:rsid w:val="003C551C"/>
    <w:rsid w:val="003C7655"/>
    <w:rsid w:val="003C7B5F"/>
    <w:rsid w:val="003C7DA9"/>
    <w:rsid w:val="003D03AA"/>
    <w:rsid w:val="003D0897"/>
    <w:rsid w:val="003D2744"/>
    <w:rsid w:val="003D28E6"/>
    <w:rsid w:val="003D2D40"/>
    <w:rsid w:val="003D2EEE"/>
    <w:rsid w:val="003D31D0"/>
    <w:rsid w:val="003D35C9"/>
    <w:rsid w:val="003D4079"/>
    <w:rsid w:val="003D41BA"/>
    <w:rsid w:val="003D4803"/>
    <w:rsid w:val="003D495E"/>
    <w:rsid w:val="003D5A3A"/>
    <w:rsid w:val="003D5B08"/>
    <w:rsid w:val="003D68FA"/>
    <w:rsid w:val="003D7509"/>
    <w:rsid w:val="003E0A99"/>
    <w:rsid w:val="003E2BE7"/>
    <w:rsid w:val="003E31A7"/>
    <w:rsid w:val="003E3368"/>
    <w:rsid w:val="003E350E"/>
    <w:rsid w:val="003E4483"/>
    <w:rsid w:val="003E4637"/>
    <w:rsid w:val="003F1074"/>
    <w:rsid w:val="003F251E"/>
    <w:rsid w:val="003F2C03"/>
    <w:rsid w:val="003F2DE5"/>
    <w:rsid w:val="003F2ED9"/>
    <w:rsid w:val="003F3D2E"/>
    <w:rsid w:val="003F3ECA"/>
    <w:rsid w:val="003F3EF2"/>
    <w:rsid w:val="003F4395"/>
    <w:rsid w:val="003F60E4"/>
    <w:rsid w:val="003F6765"/>
    <w:rsid w:val="003F71AA"/>
    <w:rsid w:val="003F7B09"/>
    <w:rsid w:val="00400E7A"/>
    <w:rsid w:val="00401628"/>
    <w:rsid w:val="00403126"/>
    <w:rsid w:val="00403B2C"/>
    <w:rsid w:val="00403CB6"/>
    <w:rsid w:val="004056D2"/>
    <w:rsid w:val="0040770B"/>
    <w:rsid w:val="0041032C"/>
    <w:rsid w:val="00410450"/>
    <w:rsid w:val="004124F8"/>
    <w:rsid w:val="00412558"/>
    <w:rsid w:val="00413255"/>
    <w:rsid w:val="004137BD"/>
    <w:rsid w:val="00414A5B"/>
    <w:rsid w:val="00416511"/>
    <w:rsid w:val="004204CA"/>
    <w:rsid w:val="00421867"/>
    <w:rsid w:val="00422B6B"/>
    <w:rsid w:val="004242D0"/>
    <w:rsid w:val="00424C12"/>
    <w:rsid w:val="00425327"/>
    <w:rsid w:val="00425C45"/>
    <w:rsid w:val="00425D41"/>
    <w:rsid w:val="00426186"/>
    <w:rsid w:val="00427F66"/>
    <w:rsid w:val="0043031D"/>
    <w:rsid w:val="0043055B"/>
    <w:rsid w:val="00430A88"/>
    <w:rsid w:val="004319F7"/>
    <w:rsid w:val="00432A1E"/>
    <w:rsid w:val="0043364B"/>
    <w:rsid w:val="004346E2"/>
    <w:rsid w:val="004349EC"/>
    <w:rsid w:val="00434A64"/>
    <w:rsid w:val="00434AF8"/>
    <w:rsid w:val="00434EC0"/>
    <w:rsid w:val="00435C0E"/>
    <w:rsid w:val="0044045C"/>
    <w:rsid w:val="00440607"/>
    <w:rsid w:val="004458DF"/>
    <w:rsid w:val="00445D0C"/>
    <w:rsid w:val="00446047"/>
    <w:rsid w:val="00446320"/>
    <w:rsid w:val="004475F1"/>
    <w:rsid w:val="00447A37"/>
    <w:rsid w:val="00450302"/>
    <w:rsid w:val="00450A8D"/>
    <w:rsid w:val="0045164A"/>
    <w:rsid w:val="00451BD5"/>
    <w:rsid w:val="00452DD3"/>
    <w:rsid w:val="004532B1"/>
    <w:rsid w:val="00453E19"/>
    <w:rsid w:val="00454606"/>
    <w:rsid w:val="00454939"/>
    <w:rsid w:val="00454B9C"/>
    <w:rsid w:val="00454BC8"/>
    <w:rsid w:val="004557A9"/>
    <w:rsid w:val="0045636C"/>
    <w:rsid w:val="00456769"/>
    <w:rsid w:val="00456876"/>
    <w:rsid w:val="004573E5"/>
    <w:rsid w:val="004575BE"/>
    <w:rsid w:val="00457AF2"/>
    <w:rsid w:val="004621FB"/>
    <w:rsid w:val="00462506"/>
    <w:rsid w:val="0046358E"/>
    <w:rsid w:val="0046371F"/>
    <w:rsid w:val="00463F52"/>
    <w:rsid w:val="00464AFB"/>
    <w:rsid w:val="00465359"/>
    <w:rsid w:val="00465578"/>
    <w:rsid w:val="00465AF5"/>
    <w:rsid w:val="004669C6"/>
    <w:rsid w:val="00466DF4"/>
    <w:rsid w:val="00466E48"/>
    <w:rsid w:val="0046776B"/>
    <w:rsid w:val="0046796F"/>
    <w:rsid w:val="00467D4D"/>
    <w:rsid w:val="00467E6F"/>
    <w:rsid w:val="00470489"/>
    <w:rsid w:val="00470762"/>
    <w:rsid w:val="004717D3"/>
    <w:rsid w:val="0047277D"/>
    <w:rsid w:val="004727DD"/>
    <w:rsid w:val="004740D5"/>
    <w:rsid w:val="00474228"/>
    <w:rsid w:val="0047567C"/>
    <w:rsid w:val="00475742"/>
    <w:rsid w:val="0047587C"/>
    <w:rsid w:val="004759EA"/>
    <w:rsid w:val="004764A9"/>
    <w:rsid w:val="00476EC4"/>
    <w:rsid w:val="00477882"/>
    <w:rsid w:val="00480009"/>
    <w:rsid w:val="004818FE"/>
    <w:rsid w:val="0048214C"/>
    <w:rsid w:val="004824E0"/>
    <w:rsid w:val="00482A95"/>
    <w:rsid w:val="00482C6C"/>
    <w:rsid w:val="00483C44"/>
    <w:rsid w:val="004852D6"/>
    <w:rsid w:val="00485795"/>
    <w:rsid w:val="004865AF"/>
    <w:rsid w:val="004906F2"/>
    <w:rsid w:val="00490714"/>
    <w:rsid w:val="00491028"/>
    <w:rsid w:val="00491996"/>
    <w:rsid w:val="00492C66"/>
    <w:rsid w:val="00492D13"/>
    <w:rsid w:val="0049343A"/>
    <w:rsid w:val="00493A6F"/>
    <w:rsid w:val="00493D11"/>
    <w:rsid w:val="00494423"/>
    <w:rsid w:val="004945F7"/>
    <w:rsid w:val="00495151"/>
    <w:rsid w:val="0049568C"/>
    <w:rsid w:val="00495690"/>
    <w:rsid w:val="00496F72"/>
    <w:rsid w:val="00496FB8"/>
    <w:rsid w:val="00497FBE"/>
    <w:rsid w:val="004A0879"/>
    <w:rsid w:val="004A0FAB"/>
    <w:rsid w:val="004A1F1B"/>
    <w:rsid w:val="004A21E6"/>
    <w:rsid w:val="004A23D3"/>
    <w:rsid w:val="004A35B0"/>
    <w:rsid w:val="004A4B3B"/>
    <w:rsid w:val="004A5580"/>
    <w:rsid w:val="004A5717"/>
    <w:rsid w:val="004A59FC"/>
    <w:rsid w:val="004A6273"/>
    <w:rsid w:val="004A64BB"/>
    <w:rsid w:val="004B01D7"/>
    <w:rsid w:val="004B0B09"/>
    <w:rsid w:val="004B14CD"/>
    <w:rsid w:val="004B1B15"/>
    <w:rsid w:val="004B1B45"/>
    <w:rsid w:val="004B2900"/>
    <w:rsid w:val="004B2979"/>
    <w:rsid w:val="004B3AB3"/>
    <w:rsid w:val="004B3CF6"/>
    <w:rsid w:val="004B3EBE"/>
    <w:rsid w:val="004B4273"/>
    <w:rsid w:val="004B4C07"/>
    <w:rsid w:val="004B54E8"/>
    <w:rsid w:val="004B5E16"/>
    <w:rsid w:val="004B6209"/>
    <w:rsid w:val="004B6309"/>
    <w:rsid w:val="004B73EC"/>
    <w:rsid w:val="004B74A5"/>
    <w:rsid w:val="004B7B36"/>
    <w:rsid w:val="004C0DC2"/>
    <w:rsid w:val="004C1E3A"/>
    <w:rsid w:val="004C25E2"/>
    <w:rsid w:val="004C315A"/>
    <w:rsid w:val="004C49F2"/>
    <w:rsid w:val="004C5547"/>
    <w:rsid w:val="004C5A92"/>
    <w:rsid w:val="004C60D7"/>
    <w:rsid w:val="004C695F"/>
    <w:rsid w:val="004C71AC"/>
    <w:rsid w:val="004D028B"/>
    <w:rsid w:val="004D1342"/>
    <w:rsid w:val="004D2DCA"/>
    <w:rsid w:val="004D37C1"/>
    <w:rsid w:val="004D3BD5"/>
    <w:rsid w:val="004D43B9"/>
    <w:rsid w:val="004D51F9"/>
    <w:rsid w:val="004D56C5"/>
    <w:rsid w:val="004D575B"/>
    <w:rsid w:val="004D5DEB"/>
    <w:rsid w:val="004D716E"/>
    <w:rsid w:val="004D7553"/>
    <w:rsid w:val="004D77B3"/>
    <w:rsid w:val="004D77EF"/>
    <w:rsid w:val="004D7B4A"/>
    <w:rsid w:val="004E1111"/>
    <w:rsid w:val="004E11FC"/>
    <w:rsid w:val="004E1C2D"/>
    <w:rsid w:val="004E202E"/>
    <w:rsid w:val="004E2F58"/>
    <w:rsid w:val="004E358F"/>
    <w:rsid w:val="004E53A6"/>
    <w:rsid w:val="004E576D"/>
    <w:rsid w:val="004E61BC"/>
    <w:rsid w:val="004E6FF1"/>
    <w:rsid w:val="004E7207"/>
    <w:rsid w:val="004E7A45"/>
    <w:rsid w:val="004E7D4B"/>
    <w:rsid w:val="004F0882"/>
    <w:rsid w:val="004F0AE1"/>
    <w:rsid w:val="004F0B42"/>
    <w:rsid w:val="004F20DA"/>
    <w:rsid w:val="004F3103"/>
    <w:rsid w:val="004F3332"/>
    <w:rsid w:val="004F39C2"/>
    <w:rsid w:val="004F414D"/>
    <w:rsid w:val="004F7A90"/>
    <w:rsid w:val="00500716"/>
    <w:rsid w:val="00500C47"/>
    <w:rsid w:val="00500E09"/>
    <w:rsid w:val="00501CA0"/>
    <w:rsid w:val="005021AC"/>
    <w:rsid w:val="005049D4"/>
    <w:rsid w:val="00504D7E"/>
    <w:rsid w:val="00506944"/>
    <w:rsid w:val="00506AB0"/>
    <w:rsid w:val="00510EF6"/>
    <w:rsid w:val="00511535"/>
    <w:rsid w:val="00512858"/>
    <w:rsid w:val="00512A7F"/>
    <w:rsid w:val="00512E80"/>
    <w:rsid w:val="00513873"/>
    <w:rsid w:val="00513E13"/>
    <w:rsid w:val="005148D2"/>
    <w:rsid w:val="00514EC0"/>
    <w:rsid w:val="0051629B"/>
    <w:rsid w:val="005162CA"/>
    <w:rsid w:val="00516C87"/>
    <w:rsid w:val="005217E8"/>
    <w:rsid w:val="005221CA"/>
    <w:rsid w:val="00523FBA"/>
    <w:rsid w:val="00524CAD"/>
    <w:rsid w:val="00524CE8"/>
    <w:rsid w:val="00524E03"/>
    <w:rsid w:val="005259FF"/>
    <w:rsid w:val="00525F08"/>
    <w:rsid w:val="00526E3A"/>
    <w:rsid w:val="00527479"/>
    <w:rsid w:val="0053102A"/>
    <w:rsid w:val="005315D5"/>
    <w:rsid w:val="00532A0E"/>
    <w:rsid w:val="005334AC"/>
    <w:rsid w:val="00533666"/>
    <w:rsid w:val="005337FB"/>
    <w:rsid w:val="0053412D"/>
    <w:rsid w:val="00534D2A"/>
    <w:rsid w:val="005360F4"/>
    <w:rsid w:val="00536D72"/>
    <w:rsid w:val="00537FF7"/>
    <w:rsid w:val="00540049"/>
    <w:rsid w:val="0054006B"/>
    <w:rsid w:val="00540550"/>
    <w:rsid w:val="00540C12"/>
    <w:rsid w:val="00540D91"/>
    <w:rsid w:val="00542CB6"/>
    <w:rsid w:val="00543345"/>
    <w:rsid w:val="00544AE8"/>
    <w:rsid w:val="00544BB9"/>
    <w:rsid w:val="0054670C"/>
    <w:rsid w:val="00550107"/>
    <w:rsid w:val="005503AD"/>
    <w:rsid w:val="0055184C"/>
    <w:rsid w:val="0055221A"/>
    <w:rsid w:val="0055257E"/>
    <w:rsid w:val="00552DC0"/>
    <w:rsid w:val="00553A14"/>
    <w:rsid w:val="005578B0"/>
    <w:rsid w:val="00560B27"/>
    <w:rsid w:val="00561B32"/>
    <w:rsid w:val="005637E3"/>
    <w:rsid w:val="0056414E"/>
    <w:rsid w:val="00564920"/>
    <w:rsid w:val="00565587"/>
    <w:rsid w:val="00565772"/>
    <w:rsid w:val="0056629A"/>
    <w:rsid w:val="005677CA"/>
    <w:rsid w:val="00567CBB"/>
    <w:rsid w:val="00570512"/>
    <w:rsid w:val="00570ADF"/>
    <w:rsid w:val="00571381"/>
    <w:rsid w:val="00572F44"/>
    <w:rsid w:val="00574961"/>
    <w:rsid w:val="00576F66"/>
    <w:rsid w:val="00577C1F"/>
    <w:rsid w:val="00577E4B"/>
    <w:rsid w:val="00577FB2"/>
    <w:rsid w:val="00580E5F"/>
    <w:rsid w:val="00581690"/>
    <w:rsid w:val="0058340D"/>
    <w:rsid w:val="00584152"/>
    <w:rsid w:val="0058543D"/>
    <w:rsid w:val="00585623"/>
    <w:rsid w:val="00585676"/>
    <w:rsid w:val="0058571C"/>
    <w:rsid w:val="005864A9"/>
    <w:rsid w:val="00586A24"/>
    <w:rsid w:val="00586C4B"/>
    <w:rsid w:val="00587E87"/>
    <w:rsid w:val="00591318"/>
    <w:rsid w:val="0059245D"/>
    <w:rsid w:val="005926B5"/>
    <w:rsid w:val="00592B8C"/>
    <w:rsid w:val="005955FF"/>
    <w:rsid w:val="00597DF1"/>
    <w:rsid w:val="005A001B"/>
    <w:rsid w:val="005A2519"/>
    <w:rsid w:val="005A350D"/>
    <w:rsid w:val="005A4073"/>
    <w:rsid w:val="005A4A10"/>
    <w:rsid w:val="005A5524"/>
    <w:rsid w:val="005A5A36"/>
    <w:rsid w:val="005A6403"/>
    <w:rsid w:val="005A6BF3"/>
    <w:rsid w:val="005B0DF7"/>
    <w:rsid w:val="005B1937"/>
    <w:rsid w:val="005B2D9E"/>
    <w:rsid w:val="005B2FC7"/>
    <w:rsid w:val="005B37AD"/>
    <w:rsid w:val="005B59AD"/>
    <w:rsid w:val="005B5AD1"/>
    <w:rsid w:val="005B5B9B"/>
    <w:rsid w:val="005B7DD0"/>
    <w:rsid w:val="005C0F16"/>
    <w:rsid w:val="005C0FA0"/>
    <w:rsid w:val="005C2056"/>
    <w:rsid w:val="005C28F7"/>
    <w:rsid w:val="005C2AFB"/>
    <w:rsid w:val="005C2E0B"/>
    <w:rsid w:val="005C31B5"/>
    <w:rsid w:val="005C3A86"/>
    <w:rsid w:val="005C3EA3"/>
    <w:rsid w:val="005C482D"/>
    <w:rsid w:val="005C49DE"/>
    <w:rsid w:val="005C63A7"/>
    <w:rsid w:val="005C6507"/>
    <w:rsid w:val="005C7114"/>
    <w:rsid w:val="005C724C"/>
    <w:rsid w:val="005C7D1B"/>
    <w:rsid w:val="005D08E0"/>
    <w:rsid w:val="005D0A43"/>
    <w:rsid w:val="005D0FD6"/>
    <w:rsid w:val="005D150F"/>
    <w:rsid w:val="005D1706"/>
    <w:rsid w:val="005D1AB9"/>
    <w:rsid w:val="005D1BA9"/>
    <w:rsid w:val="005D1EE7"/>
    <w:rsid w:val="005D25FC"/>
    <w:rsid w:val="005D29D5"/>
    <w:rsid w:val="005D4E38"/>
    <w:rsid w:val="005D587A"/>
    <w:rsid w:val="005D6536"/>
    <w:rsid w:val="005D69AB"/>
    <w:rsid w:val="005D6CC2"/>
    <w:rsid w:val="005D6F64"/>
    <w:rsid w:val="005D783B"/>
    <w:rsid w:val="005E0446"/>
    <w:rsid w:val="005E04EA"/>
    <w:rsid w:val="005E1DCC"/>
    <w:rsid w:val="005E3BC9"/>
    <w:rsid w:val="005E41C1"/>
    <w:rsid w:val="005E4BB9"/>
    <w:rsid w:val="005E5099"/>
    <w:rsid w:val="005E5E7B"/>
    <w:rsid w:val="005E617D"/>
    <w:rsid w:val="005E75D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0FC4"/>
    <w:rsid w:val="00603016"/>
    <w:rsid w:val="00604957"/>
    <w:rsid w:val="006061CF"/>
    <w:rsid w:val="00606649"/>
    <w:rsid w:val="00606901"/>
    <w:rsid w:val="00606A79"/>
    <w:rsid w:val="00607F50"/>
    <w:rsid w:val="00610040"/>
    <w:rsid w:val="00611AB3"/>
    <w:rsid w:val="00613477"/>
    <w:rsid w:val="006152F4"/>
    <w:rsid w:val="00615815"/>
    <w:rsid w:val="00616AD9"/>
    <w:rsid w:val="00617A57"/>
    <w:rsid w:val="00620BD3"/>
    <w:rsid w:val="0062379B"/>
    <w:rsid w:val="0062438B"/>
    <w:rsid w:val="00624D6C"/>
    <w:rsid w:val="00624ECD"/>
    <w:rsid w:val="00624F7D"/>
    <w:rsid w:val="00625DB7"/>
    <w:rsid w:val="00627866"/>
    <w:rsid w:val="006302AD"/>
    <w:rsid w:val="00630DE2"/>
    <w:rsid w:val="00630F00"/>
    <w:rsid w:val="0063130D"/>
    <w:rsid w:val="00633C08"/>
    <w:rsid w:val="00633E9B"/>
    <w:rsid w:val="006346E6"/>
    <w:rsid w:val="00634DE6"/>
    <w:rsid w:val="006352D7"/>
    <w:rsid w:val="00635660"/>
    <w:rsid w:val="0063599A"/>
    <w:rsid w:val="0063726B"/>
    <w:rsid w:val="00637442"/>
    <w:rsid w:val="0063787A"/>
    <w:rsid w:val="00641E86"/>
    <w:rsid w:val="00642BBF"/>
    <w:rsid w:val="00642CB3"/>
    <w:rsid w:val="00643733"/>
    <w:rsid w:val="0064374E"/>
    <w:rsid w:val="00643BCF"/>
    <w:rsid w:val="00646519"/>
    <w:rsid w:val="00646532"/>
    <w:rsid w:val="00646DAA"/>
    <w:rsid w:val="006478E7"/>
    <w:rsid w:val="00650F4D"/>
    <w:rsid w:val="00652538"/>
    <w:rsid w:val="00656C57"/>
    <w:rsid w:val="00656CD6"/>
    <w:rsid w:val="00657FB1"/>
    <w:rsid w:val="006608E5"/>
    <w:rsid w:val="006609D8"/>
    <w:rsid w:val="006610FE"/>
    <w:rsid w:val="006611BF"/>
    <w:rsid w:val="006633ED"/>
    <w:rsid w:val="006638CE"/>
    <w:rsid w:val="00664B18"/>
    <w:rsid w:val="00664FC0"/>
    <w:rsid w:val="0066510D"/>
    <w:rsid w:val="0066589A"/>
    <w:rsid w:val="006678EA"/>
    <w:rsid w:val="00670A3A"/>
    <w:rsid w:val="00670D23"/>
    <w:rsid w:val="00670E6D"/>
    <w:rsid w:val="00671206"/>
    <w:rsid w:val="00671427"/>
    <w:rsid w:val="00671B5A"/>
    <w:rsid w:val="00673424"/>
    <w:rsid w:val="00673B73"/>
    <w:rsid w:val="0067456E"/>
    <w:rsid w:val="00674A6D"/>
    <w:rsid w:val="00675010"/>
    <w:rsid w:val="0067575C"/>
    <w:rsid w:val="006757FF"/>
    <w:rsid w:val="00675B54"/>
    <w:rsid w:val="006770B4"/>
    <w:rsid w:val="00677804"/>
    <w:rsid w:val="0068017B"/>
    <w:rsid w:val="00680A47"/>
    <w:rsid w:val="006816EF"/>
    <w:rsid w:val="0068211C"/>
    <w:rsid w:val="00682370"/>
    <w:rsid w:val="00682AB5"/>
    <w:rsid w:val="00682D3C"/>
    <w:rsid w:val="0068368C"/>
    <w:rsid w:val="0069012B"/>
    <w:rsid w:val="00690980"/>
    <w:rsid w:val="0069142B"/>
    <w:rsid w:val="0069171A"/>
    <w:rsid w:val="00692B72"/>
    <w:rsid w:val="00693FC0"/>
    <w:rsid w:val="006951E7"/>
    <w:rsid w:val="0069571A"/>
    <w:rsid w:val="00695A6A"/>
    <w:rsid w:val="00696C66"/>
    <w:rsid w:val="00696DB2"/>
    <w:rsid w:val="006971FD"/>
    <w:rsid w:val="006A0797"/>
    <w:rsid w:val="006A2EC8"/>
    <w:rsid w:val="006A4420"/>
    <w:rsid w:val="006A4582"/>
    <w:rsid w:val="006A5183"/>
    <w:rsid w:val="006A5F28"/>
    <w:rsid w:val="006A7D57"/>
    <w:rsid w:val="006B0BFF"/>
    <w:rsid w:val="006B0F1D"/>
    <w:rsid w:val="006B1C71"/>
    <w:rsid w:val="006B3BEA"/>
    <w:rsid w:val="006B43F7"/>
    <w:rsid w:val="006B477B"/>
    <w:rsid w:val="006B4CC7"/>
    <w:rsid w:val="006B61D3"/>
    <w:rsid w:val="006B644E"/>
    <w:rsid w:val="006B74D6"/>
    <w:rsid w:val="006C0E9A"/>
    <w:rsid w:val="006C1202"/>
    <w:rsid w:val="006C160D"/>
    <w:rsid w:val="006C1D7B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2761"/>
    <w:rsid w:val="006D346D"/>
    <w:rsid w:val="006D3682"/>
    <w:rsid w:val="006D3785"/>
    <w:rsid w:val="006D6898"/>
    <w:rsid w:val="006D6E20"/>
    <w:rsid w:val="006E0844"/>
    <w:rsid w:val="006E096C"/>
    <w:rsid w:val="006E1469"/>
    <w:rsid w:val="006E158D"/>
    <w:rsid w:val="006E219F"/>
    <w:rsid w:val="006E3878"/>
    <w:rsid w:val="006E43AA"/>
    <w:rsid w:val="006E52B1"/>
    <w:rsid w:val="006E5C7C"/>
    <w:rsid w:val="006E6EC0"/>
    <w:rsid w:val="006E7164"/>
    <w:rsid w:val="006F0FD8"/>
    <w:rsid w:val="006F1784"/>
    <w:rsid w:val="006F281C"/>
    <w:rsid w:val="006F30AB"/>
    <w:rsid w:val="006F4305"/>
    <w:rsid w:val="006F6DDE"/>
    <w:rsid w:val="006F7182"/>
    <w:rsid w:val="00700602"/>
    <w:rsid w:val="00700DB8"/>
    <w:rsid w:val="007028B0"/>
    <w:rsid w:val="00702F98"/>
    <w:rsid w:val="00703E04"/>
    <w:rsid w:val="007040E2"/>
    <w:rsid w:val="00704646"/>
    <w:rsid w:val="00704AAF"/>
    <w:rsid w:val="007059D6"/>
    <w:rsid w:val="00705A1B"/>
    <w:rsid w:val="00710108"/>
    <w:rsid w:val="0071084E"/>
    <w:rsid w:val="007108A4"/>
    <w:rsid w:val="00711EA1"/>
    <w:rsid w:val="007123F2"/>
    <w:rsid w:val="00714497"/>
    <w:rsid w:val="00714711"/>
    <w:rsid w:val="00714BCF"/>
    <w:rsid w:val="00716448"/>
    <w:rsid w:val="007167ED"/>
    <w:rsid w:val="00716857"/>
    <w:rsid w:val="00716F24"/>
    <w:rsid w:val="007171EE"/>
    <w:rsid w:val="007179E6"/>
    <w:rsid w:val="00717A0F"/>
    <w:rsid w:val="00717A74"/>
    <w:rsid w:val="0072057E"/>
    <w:rsid w:val="0072089F"/>
    <w:rsid w:val="00720C69"/>
    <w:rsid w:val="00720D99"/>
    <w:rsid w:val="00720FD1"/>
    <w:rsid w:val="007213DD"/>
    <w:rsid w:val="007216F5"/>
    <w:rsid w:val="00722F98"/>
    <w:rsid w:val="0072345A"/>
    <w:rsid w:val="007239EA"/>
    <w:rsid w:val="00725118"/>
    <w:rsid w:val="0072570A"/>
    <w:rsid w:val="00726404"/>
    <w:rsid w:val="00726C7B"/>
    <w:rsid w:val="00731D89"/>
    <w:rsid w:val="00732892"/>
    <w:rsid w:val="0073452A"/>
    <w:rsid w:val="00734E18"/>
    <w:rsid w:val="00734FCD"/>
    <w:rsid w:val="00735AA9"/>
    <w:rsid w:val="007363ED"/>
    <w:rsid w:val="00736505"/>
    <w:rsid w:val="0073673D"/>
    <w:rsid w:val="00736826"/>
    <w:rsid w:val="00736C04"/>
    <w:rsid w:val="00737B78"/>
    <w:rsid w:val="00737FFD"/>
    <w:rsid w:val="0074216D"/>
    <w:rsid w:val="00742822"/>
    <w:rsid w:val="00742F72"/>
    <w:rsid w:val="007431C7"/>
    <w:rsid w:val="00743991"/>
    <w:rsid w:val="00743D5B"/>
    <w:rsid w:val="00744411"/>
    <w:rsid w:val="0074583E"/>
    <w:rsid w:val="007458F7"/>
    <w:rsid w:val="007471ED"/>
    <w:rsid w:val="00750363"/>
    <w:rsid w:val="0075063C"/>
    <w:rsid w:val="00750659"/>
    <w:rsid w:val="00750718"/>
    <w:rsid w:val="00751904"/>
    <w:rsid w:val="007530F0"/>
    <w:rsid w:val="00753154"/>
    <w:rsid w:val="007534D0"/>
    <w:rsid w:val="00753C61"/>
    <w:rsid w:val="00754262"/>
    <w:rsid w:val="007554C9"/>
    <w:rsid w:val="007572D5"/>
    <w:rsid w:val="007604A8"/>
    <w:rsid w:val="007617FA"/>
    <w:rsid w:val="007626B3"/>
    <w:rsid w:val="007655DD"/>
    <w:rsid w:val="007656F3"/>
    <w:rsid w:val="00766BA6"/>
    <w:rsid w:val="00766EB4"/>
    <w:rsid w:val="0076795C"/>
    <w:rsid w:val="00770496"/>
    <w:rsid w:val="007715B9"/>
    <w:rsid w:val="00771AD9"/>
    <w:rsid w:val="00771C5A"/>
    <w:rsid w:val="00772872"/>
    <w:rsid w:val="0077426B"/>
    <w:rsid w:val="0077453B"/>
    <w:rsid w:val="00774CAC"/>
    <w:rsid w:val="00775751"/>
    <w:rsid w:val="007762AD"/>
    <w:rsid w:val="00776C34"/>
    <w:rsid w:val="007775BA"/>
    <w:rsid w:val="00777C12"/>
    <w:rsid w:val="00781C43"/>
    <w:rsid w:val="00781E61"/>
    <w:rsid w:val="0078205B"/>
    <w:rsid w:val="00782269"/>
    <w:rsid w:val="007837F0"/>
    <w:rsid w:val="007841E4"/>
    <w:rsid w:val="007847D3"/>
    <w:rsid w:val="00784C47"/>
    <w:rsid w:val="00784D6A"/>
    <w:rsid w:val="007863F1"/>
    <w:rsid w:val="00786832"/>
    <w:rsid w:val="00787258"/>
    <w:rsid w:val="007873D4"/>
    <w:rsid w:val="00791A6F"/>
    <w:rsid w:val="00791F58"/>
    <w:rsid w:val="00791FFC"/>
    <w:rsid w:val="0079206D"/>
    <w:rsid w:val="00792697"/>
    <w:rsid w:val="0079283F"/>
    <w:rsid w:val="00792D0E"/>
    <w:rsid w:val="00793A2B"/>
    <w:rsid w:val="007963BA"/>
    <w:rsid w:val="007963C2"/>
    <w:rsid w:val="00796D53"/>
    <w:rsid w:val="007A1925"/>
    <w:rsid w:val="007A21E4"/>
    <w:rsid w:val="007A2376"/>
    <w:rsid w:val="007A244F"/>
    <w:rsid w:val="007A3274"/>
    <w:rsid w:val="007A3DEB"/>
    <w:rsid w:val="007A59E6"/>
    <w:rsid w:val="007A5D63"/>
    <w:rsid w:val="007A6F6A"/>
    <w:rsid w:val="007A7FF0"/>
    <w:rsid w:val="007B126B"/>
    <w:rsid w:val="007B1DAE"/>
    <w:rsid w:val="007B40E4"/>
    <w:rsid w:val="007B51F1"/>
    <w:rsid w:val="007B5F75"/>
    <w:rsid w:val="007B661C"/>
    <w:rsid w:val="007B6BE5"/>
    <w:rsid w:val="007C05FF"/>
    <w:rsid w:val="007C07A9"/>
    <w:rsid w:val="007C1C41"/>
    <w:rsid w:val="007C2442"/>
    <w:rsid w:val="007C31DE"/>
    <w:rsid w:val="007C392E"/>
    <w:rsid w:val="007C4226"/>
    <w:rsid w:val="007C5297"/>
    <w:rsid w:val="007C6C78"/>
    <w:rsid w:val="007C7157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F1B"/>
    <w:rsid w:val="007E32E8"/>
    <w:rsid w:val="007E49C5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5573"/>
    <w:rsid w:val="007F6A65"/>
    <w:rsid w:val="007F7C3F"/>
    <w:rsid w:val="007F7FA6"/>
    <w:rsid w:val="00801123"/>
    <w:rsid w:val="008012EA"/>
    <w:rsid w:val="008032D0"/>
    <w:rsid w:val="0080341B"/>
    <w:rsid w:val="00803462"/>
    <w:rsid w:val="00803585"/>
    <w:rsid w:val="00803658"/>
    <w:rsid w:val="00803CA1"/>
    <w:rsid w:val="00805983"/>
    <w:rsid w:val="008060D3"/>
    <w:rsid w:val="00806E19"/>
    <w:rsid w:val="00807628"/>
    <w:rsid w:val="00811AD7"/>
    <w:rsid w:val="0081237C"/>
    <w:rsid w:val="008125B8"/>
    <w:rsid w:val="00813440"/>
    <w:rsid w:val="0081365E"/>
    <w:rsid w:val="00815125"/>
    <w:rsid w:val="0082019B"/>
    <w:rsid w:val="008201E5"/>
    <w:rsid w:val="008209FC"/>
    <w:rsid w:val="008220F9"/>
    <w:rsid w:val="0082252D"/>
    <w:rsid w:val="00822AD6"/>
    <w:rsid w:val="00823AFC"/>
    <w:rsid w:val="00823E8A"/>
    <w:rsid w:val="00825C51"/>
    <w:rsid w:val="00827341"/>
    <w:rsid w:val="00830FEF"/>
    <w:rsid w:val="0083227F"/>
    <w:rsid w:val="00833057"/>
    <w:rsid w:val="00834FCE"/>
    <w:rsid w:val="00835320"/>
    <w:rsid w:val="00836272"/>
    <w:rsid w:val="00836B6D"/>
    <w:rsid w:val="00837338"/>
    <w:rsid w:val="008378AC"/>
    <w:rsid w:val="00837B47"/>
    <w:rsid w:val="00841A01"/>
    <w:rsid w:val="00841C18"/>
    <w:rsid w:val="00842370"/>
    <w:rsid w:val="00842516"/>
    <w:rsid w:val="00842B13"/>
    <w:rsid w:val="00845A24"/>
    <w:rsid w:val="00845E1F"/>
    <w:rsid w:val="00846A91"/>
    <w:rsid w:val="00846C5F"/>
    <w:rsid w:val="00847268"/>
    <w:rsid w:val="00847A9F"/>
    <w:rsid w:val="00847ED3"/>
    <w:rsid w:val="00850A92"/>
    <w:rsid w:val="00850D18"/>
    <w:rsid w:val="00851A2C"/>
    <w:rsid w:val="008526DF"/>
    <w:rsid w:val="0085272E"/>
    <w:rsid w:val="00853B0A"/>
    <w:rsid w:val="00854DE3"/>
    <w:rsid w:val="00854FA3"/>
    <w:rsid w:val="00861168"/>
    <w:rsid w:val="00861C35"/>
    <w:rsid w:val="00863E32"/>
    <w:rsid w:val="00864DB4"/>
    <w:rsid w:val="00865D63"/>
    <w:rsid w:val="00870006"/>
    <w:rsid w:val="008709D7"/>
    <w:rsid w:val="008722D8"/>
    <w:rsid w:val="008724B3"/>
    <w:rsid w:val="00872B9F"/>
    <w:rsid w:val="00872F4A"/>
    <w:rsid w:val="0087396E"/>
    <w:rsid w:val="00873B30"/>
    <w:rsid w:val="00875C6E"/>
    <w:rsid w:val="008767A2"/>
    <w:rsid w:val="00876F2D"/>
    <w:rsid w:val="0087706E"/>
    <w:rsid w:val="00877E04"/>
    <w:rsid w:val="0088156F"/>
    <w:rsid w:val="00881E7E"/>
    <w:rsid w:val="00882116"/>
    <w:rsid w:val="0088240C"/>
    <w:rsid w:val="00885E22"/>
    <w:rsid w:val="00886937"/>
    <w:rsid w:val="00886F5C"/>
    <w:rsid w:val="008873B4"/>
    <w:rsid w:val="00890653"/>
    <w:rsid w:val="00891126"/>
    <w:rsid w:val="008918AD"/>
    <w:rsid w:val="00891DA2"/>
    <w:rsid w:val="00892286"/>
    <w:rsid w:val="0089248A"/>
    <w:rsid w:val="00892F98"/>
    <w:rsid w:val="0089506C"/>
    <w:rsid w:val="00895CAC"/>
    <w:rsid w:val="0089607C"/>
    <w:rsid w:val="0089745E"/>
    <w:rsid w:val="00897907"/>
    <w:rsid w:val="00897C52"/>
    <w:rsid w:val="008A04F4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5D81"/>
    <w:rsid w:val="008A7A38"/>
    <w:rsid w:val="008A7DA3"/>
    <w:rsid w:val="008B0442"/>
    <w:rsid w:val="008B0803"/>
    <w:rsid w:val="008B0B9D"/>
    <w:rsid w:val="008B0E62"/>
    <w:rsid w:val="008B10F6"/>
    <w:rsid w:val="008B1A4B"/>
    <w:rsid w:val="008B23A2"/>
    <w:rsid w:val="008B47EB"/>
    <w:rsid w:val="008B5D01"/>
    <w:rsid w:val="008B7019"/>
    <w:rsid w:val="008C0C35"/>
    <w:rsid w:val="008C0D41"/>
    <w:rsid w:val="008C33EC"/>
    <w:rsid w:val="008C3848"/>
    <w:rsid w:val="008C4805"/>
    <w:rsid w:val="008C4A7D"/>
    <w:rsid w:val="008C5CE0"/>
    <w:rsid w:val="008C61F2"/>
    <w:rsid w:val="008C6BCE"/>
    <w:rsid w:val="008C6F66"/>
    <w:rsid w:val="008C7E9C"/>
    <w:rsid w:val="008D0787"/>
    <w:rsid w:val="008D0A90"/>
    <w:rsid w:val="008D1940"/>
    <w:rsid w:val="008D2484"/>
    <w:rsid w:val="008D325A"/>
    <w:rsid w:val="008D4152"/>
    <w:rsid w:val="008D42D8"/>
    <w:rsid w:val="008D48D8"/>
    <w:rsid w:val="008D49C3"/>
    <w:rsid w:val="008D5463"/>
    <w:rsid w:val="008E035C"/>
    <w:rsid w:val="008E297E"/>
    <w:rsid w:val="008E3438"/>
    <w:rsid w:val="008E49C0"/>
    <w:rsid w:val="008E5848"/>
    <w:rsid w:val="008E749A"/>
    <w:rsid w:val="008F11CE"/>
    <w:rsid w:val="008F1781"/>
    <w:rsid w:val="008F1B8A"/>
    <w:rsid w:val="008F1E5E"/>
    <w:rsid w:val="008F24C3"/>
    <w:rsid w:val="008F2A4D"/>
    <w:rsid w:val="008F3287"/>
    <w:rsid w:val="008F3768"/>
    <w:rsid w:val="008F47A7"/>
    <w:rsid w:val="008F4CC9"/>
    <w:rsid w:val="0090037A"/>
    <w:rsid w:val="00900CAE"/>
    <w:rsid w:val="009019F9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EF1"/>
    <w:rsid w:val="009156B7"/>
    <w:rsid w:val="00915A31"/>
    <w:rsid w:val="00916E3D"/>
    <w:rsid w:val="00921499"/>
    <w:rsid w:val="0092164C"/>
    <w:rsid w:val="00923403"/>
    <w:rsid w:val="00923B2F"/>
    <w:rsid w:val="0092558A"/>
    <w:rsid w:val="00926062"/>
    <w:rsid w:val="0092614E"/>
    <w:rsid w:val="00926222"/>
    <w:rsid w:val="00927C73"/>
    <w:rsid w:val="00927D84"/>
    <w:rsid w:val="009300E0"/>
    <w:rsid w:val="00932E8B"/>
    <w:rsid w:val="009348E0"/>
    <w:rsid w:val="0093623E"/>
    <w:rsid w:val="00936433"/>
    <w:rsid w:val="00937155"/>
    <w:rsid w:val="0093721A"/>
    <w:rsid w:val="00937707"/>
    <w:rsid w:val="00940668"/>
    <w:rsid w:val="00941117"/>
    <w:rsid w:val="00941AD0"/>
    <w:rsid w:val="009424DC"/>
    <w:rsid w:val="00943081"/>
    <w:rsid w:val="009435DF"/>
    <w:rsid w:val="00943953"/>
    <w:rsid w:val="00944F47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3014"/>
    <w:rsid w:val="00963FA7"/>
    <w:rsid w:val="009641F9"/>
    <w:rsid w:val="009648F4"/>
    <w:rsid w:val="0096628F"/>
    <w:rsid w:val="00967F77"/>
    <w:rsid w:val="00970AEB"/>
    <w:rsid w:val="00970C3D"/>
    <w:rsid w:val="00970CED"/>
    <w:rsid w:val="00970D9A"/>
    <w:rsid w:val="00971028"/>
    <w:rsid w:val="00971816"/>
    <w:rsid w:val="0097203D"/>
    <w:rsid w:val="0097220B"/>
    <w:rsid w:val="009727BD"/>
    <w:rsid w:val="00974027"/>
    <w:rsid w:val="00974863"/>
    <w:rsid w:val="00976FD6"/>
    <w:rsid w:val="00977047"/>
    <w:rsid w:val="00977C97"/>
    <w:rsid w:val="00980C85"/>
    <w:rsid w:val="0098132C"/>
    <w:rsid w:val="0098157F"/>
    <w:rsid w:val="0098185E"/>
    <w:rsid w:val="0098255B"/>
    <w:rsid w:val="009838F7"/>
    <w:rsid w:val="009855E7"/>
    <w:rsid w:val="00985E76"/>
    <w:rsid w:val="00986017"/>
    <w:rsid w:val="009876EE"/>
    <w:rsid w:val="009917F7"/>
    <w:rsid w:val="00991A02"/>
    <w:rsid w:val="009925E4"/>
    <w:rsid w:val="009931D1"/>
    <w:rsid w:val="00994375"/>
    <w:rsid w:val="0099468E"/>
    <w:rsid w:val="00996AA7"/>
    <w:rsid w:val="009975BF"/>
    <w:rsid w:val="00997A91"/>
    <w:rsid w:val="009A0E81"/>
    <w:rsid w:val="009A116A"/>
    <w:rsid w:val="009A1B5C"/>
    <w:rsid w:val="009A58D7"/>
    <w:rsid w:val="009A6255"/>
    <w:rsid w:val="009A72AE"/>
    <w:rsid w:val="009A7719"/>
    <w:rsid w:val="009B0AEC"/>
    <w:rsid w:val="009B1243"/>
    <w:rsid w:val="009B14AA"/>
    <w:rsid w:val="009B2D94"/>
    <w:rsid w:val="009B371A"/>
    <w:rsid w:val="009B4E31"/>
    <w:rsid w:val="009B589A"/>
    <w:rsid w:val="009B71AC"/>
    <w:rsid w:val="009B7957"/>
    <w:rsid w:val="009C0669"/>
    <w:rsid w:val="009C0800"/>
    <w:rsid w:val="009C1100"/>
    <w:rsid w:val="009C1940"/>
    <w:rsid w:val="009C1F2E"/>
    <w:rsid w:val="009C23E9"/>
    <w:rsid w:val="009C3F72"/>
    <w:rsid w:val="009C4453"/>
    <w:rsid w:val="009C4DFD"/>
    <w:rsid w:val="009C4FC7"/>
    <w:rsid w:val="009C5F23"/>
    <w:rsid w:val="009C6777"/>
    <w:rsid w:val="009C68AB"/>
    <w:rsid w:val="009C72FC"/>
    <w:rsid w:val="009D0FD4"/>
    <w:rsid w:val="009D253E"/>
    <w:rsid w:val="009D25BE"/>
    <w:rsid w:val="009D5420"/>
    <w:rsid w:val="009D5E4C"/>
    <w:rsid w:val="009D61FF"/>
    <w:rsid w:val="009D72F8"/>
    <w:rsid w:val="009D7456"/>
    <w:rsid w:val="009D7895"/>
    <w:rsid w:val="009E0390"/>
    <w:rsid w:val="009E2532"/>
    <w:rsid w:val="009E26A7"/>
    <w:rsid w:val="009E3EC6"/>
    <w:rsid w:val="009E468E"/>
    <w:rsid w:val="009E6D0F"/>
    <w:rsid w:val="009E6EC1"/>
    <w:rsid w:val="009E7348"/>
    <w:rsid w:val="009F0DF6"/>
    <w:rsid w:val="009F43B3"/>
    <w:rsid w:val="009F61C8"/>
    <w:rsid w:val="009F62A4"/>
    <w:rsid w:val="00A02CCF"/>
    <w:rsid w:val="00A047DA"/>
    <w:rsid w:val="00A0481A"/>
    <w:rsid w:val="00A05471"/>
    <w:rsid w:val="00A068FE"/>
    <w:rsid w:val="00A104DF"/>
    <w:rsid w:val="00A10D99"/>
    <w:rsid w:val="00A10F4C"/>
    <w:rsid w:val="00A11AA6"/>
    <w:rsid w:val="00A11BE4"/>
    <w:rsid w:val="00A12958"/>
    <w:rsid w:val="00A13989"/>
    <w:rsid w:val="00A14207"/>
    <w:rsid w:val="00A143E4"/>
    <w:rsid w:val="00A15E98"/>
    <w:rsid w:val="00A15F68"/>
    <w:rsid w:val="00A17073"/>
    <w:rsid w:val="00A172E6"/>
    <w:rsid w:val="00A17F13"/>
    <w:rsid w:val="00A2080D"/>
    <w:rsid w:val="00A2118C"/>
    <w:rsid w:val="00A2385D"/>
    <w:rsid w:val="00A23DF9"/>
    <w:rsid w:val="00A23FB2"/>
    <w:rsid w:val="00A24CE2"/>
    <w:rsid w:val="00A2723C"/>
    <w:rsid w:val="00A303ED"/>
    <w:rsid w:val="00A30449"/>
    <w:rsid w:val="00A313FF"/>
    <w:rsid w:val="00A31964"/>
    <w:rsid w:val="00A32920"/>
    <w:rsid w:val="00A33AA8"/>
    <w:rsid w:val="00A3466A"/>
    <w:rsid w:val="00A34906"/>
    <w:rsid w:val="00A350DE"/>
    <w:rsid w:val="00A37EE2"/>
    <w:rsid w:val="00A40CD1"/>
    <w:rsid w:val="00A4105E"/>
    <w:rsid w:val="00A416D8"/>
    <w:rsid w:val="00A41AB2"/>
    <w:rsid w:val="00A42966"/>
    <w:rsid w:val="00A44047"/>
    <w:rsid w:val="00A444AC"/>
    <w:rsid w:val="00A53C62"/>
    <w:rsid w:val="00A55281"/>
    <w:rsid w:val="00A564BC"/>
    <w:rsid w:val="00A570FC"/>
    <w:rsid w:val="00A571A1"/>
    <w:rsid w:val="00A57232"/>
    <w:rsid w:val="00A57D36"/>
    <w:rsid w:val="00A61526"/>
    <w:rsid w:val="00A61559"/>
    <w:rsid w:val="00A62311"/>
    <w:rsid w:val="00A62692"/>
    <w:rsid w:val="00A63648"/>
    <w:rsid w:val="00A66AD7"/>
    <w:rsid w:val="00A6764D"/>
    <w:rsid w:val="00A67E56"/>
    <w:rsid w:val="00A7174B"/>
    <w:rsid w:val="00A717A8"/>
    <w:rsid w:val="00A718D4"/>
    <w:rsid w:val="00A71EEE"/>
    <w:rsid w:val="00A721FA"/>
    <w:rsid w:val="00A75653"/>
    <w:rsid w:val="00A761A8"/>
    <w:rsid w:val="00A76D0C"/>
    <w:rsid w:val="00A77496"/>
    <w:rsid w:val="00A80D12"/>
    <w:rsid w:val="00A8137E"/>
    <w:rsid w:val="00A81DA7"/>
    <w:rsid w:val="00A824E5"/>
    <w:rsid w:val="00A829E1"/>
    <w:rsid w:val="00A82E09"/>
    <w:rsid w:val="00A83CCE"/>
    <w:rsid w:val="00A83EFB"/>
    <w:rsid w:val="00A843BB"/>
    <w:rsid w:val="00A84A7D"/>
    <w:rsid w:val="00A84CC1"/>
    <w:rsid w:val="00A85355"/>
    <w:rsid w:val="00A8683B"/>
    <w:rsid w:val="00A86901"/>
    <w:rsid w:val="00A86DA8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0060"/>
    <w:rsid w:val="00AA112E"/>
    <w:rsid w:val="00AA1663"/>
    <w:rsid w:val="00AA19A6"/>
    <w:rsid w:val="00AA1B43"/>
    <w:rsid w:val="00AA3832"/>
    <w:rsid w:val="00AA4306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6473"/>
    <w:rsid w:val="00AB71B9"/>
    <w:rsid w:val="00AB725A"/>
    <w:rsid w:val="00AB7CCE"/>
    <w:rsid w:val="00AC0815"/>
    <w:rsid w:val="00AC1E0D"/>
    <w:rsid w:val="00AC3852"/>
    <w:rsid w:val="00AC55FD"/>
    <w:rsid w:val="00AC5F88"/>
    <w:rsid w:val="00AC728B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4219"/>
    <w:rsid w:val="00AD53C1"/>
    <w:rsid w:val="00AD681E"/>
    <w:rsid w:val="00AD6F0E"/>
    <w:rsid w:val="00AD7B6C"/>
    <w:rsid w:val="00AE0C47"/>
    <w:rsid w:val="00AE1070"/>
    <w:rsid w:val="00AE257D"/>
    <w:rsid w:val="00AE2ABE"/>
    <w:rsid w:val="00AE2CC7"/>
    <w:rsid w:val="00AE3371"/>
    <w:rsid w:val="00AE3909"/>
    <w:rsid w:val="00AE4D8E"/>
    <w:rsid w:val="00AE5EDF"/>
    <w:rsid w:val="00AE6A95"/>
    <w:rsid w:val="00AF03EE"/>
    <w:rsid w:val="00AF099C"/>
    <w:rsid w:val="00AF20E7"/>
    <w:rsid w:val="00AF25AB"/>
    <w:rsid w:val="00AF28B8"/>
    <w:rsid w:val="00AF28FF"/>
    <w:rsid w:val="00AF3AFB"/>
    <w:rsid w:val="00AF3E9C"/>
    <w:rsid w:val="00AF45E6"/>
    <w:rsid w:val="00AF5242"/>
    <w:rsid w:val="00AF60C3"/>
    <w:rsid w:val="00B00021"/>
    <w:rsid w:val="00B0103D"/>
    <w:rsid w:val="00B032B6"/>
    <w:rsid w:val="00B036FE"/>
    <w:rsid w:val="00B0423D"/>
    <w:rsid w:val="00B0495D"/>
    <w:rsid w:val="00B04C6E"/>
    <w:rsid w:val="00B04FB6"/>
    <w:rsid w:val="00B06387"/>
    <w:rsid w:val="00B0650C"/>
    <w:rsid w:val="00B074A3"/>
    <w:rsid w:val="00B101AE"/>
    <w:rsid w:val="00B110A5"/>
    <w:rsid w:val="00B121A2"/>
    <w:rsid w:val="00B12E93"/>
    <w:rsid w:val="00B13363"/>
    <w:rsid w:val="00B135AC"/>
    <w:rsid w:val="00B13690"/>
    <w:rsid w:val="00B13C15"/>
    <w:rsid w:val="00B14417"/>
    <w:rsid w:val="00B1464E"/>
    <w:rsid w:val="00B1785C"/>
    <w:rsid w:val="00B17BFC"/>
    <w:rsid w:val="00B2005B"/>
    <w:rsid w:val="00B20DA7"/>
    <w:rsid w:val="00B22580"/>
    <w:rsid w:val="00B23A66"/>
    <w:rsid w:val="00B23BAE"/>
    <w:rsid w:val="00B24230"/>
    <w:rsid w:val="00B24436"/>
    <w:rsid w:val="00B24D4C"/>
    <w:rsid w:val="00B2532E"/>
    <w:rsid w:val="00B25694"/>
    <w:rsid w:val="00B265CF"/>
    <w:rsid w:val="00B30EB0"/>
    <w:rsid w:val="00B312E3"/>
    <w:rsid w:val="00B317D9"/>
    <w:rsid w:val="00B3475F"/>
    <w:rsid w:val="00B3489B"/>
    <w:rsid w:val="00B34AA0"/>
    <w:rsid w:val="00B35C34"/>
    <w:rsid w:val="00B35DE0"/>
    <w:rsid w:val="00B3678D"/>
    <w:rsid w:val="00B36C84"/>
    <w:rsid w:val="00B37187"/>
    <w:rsid w:val="00B3748B"/>
    <w:rsid w:val="00B37BB8"/>
    <w:rsid w:val="00B40408"/>
    <w:rsid w:val="00B40429"/>
    <w:rsid w:val="00B4277A"/>
    <w:rsid w:val="00B437F3"/>
    <w:rsid w:val="00B43F17"/>
    <w:rsid w:val="00B447FF"/>
    <w:rsid w:val="00B44A4F"/>
    <w:rsid w:val="00B46422"/>
    <w:rsid w:val="00B4694F"/>
    <w:rsid w:val="00B4771C"/>
    <w:rsid w:val="00B47B0D"/>
    <w:rsid w:val="00B502BF"/>
    <w:rsid w:val="00B50F12"/>
    <w:rsid w:val="00B51767"/>
    <w:rsid w:val="00B5203F"/>
    <w:rsid w:val="00B529BC"/>
    <w:rsid w:val="00B53B03"/>
    <w:rsid w:val="00B53C1D"/>
    <w:rsid w:val="00B540CC"/>
    <w:rsid w:val="00B55589"/>
    <w:rsid w:val="00B564B1"/>
    <w:rsid w:val="00B57D8C"/>
    <w:rsid w:val="00B62E60"/>
    <w:rsid w:val="00B6305F"/>
    <w:rsid w:val="00B6344E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82E"/>
    <w:rsid w:val="00B73369"/>
    <w:rsid w:val="00B73579"/>
    <w:rsid w:val="00B74291"/>
    <w:rsid w:val="00B74C18"/>
    <w:rsid w:val="00B754EB"/>
    <w:rsid w:val="00B75713"/>
    <w:rsid w:val="00B75D19"/>
    <w:rsid w:val="00B77273"/>
    <w:rsid w:val="00B778E4"/>
    <w:rsid w:val="00B80413"/>
    <w:rsid w:val="00B81252"/>
    <w:rsid w:val="00B813F0"/>
    <w:rsid w:val="00B8177F"/>
    <w:rsid w:val="00B81C75"/>
    <w:rsid w:val="00B830E3"/>
    <w:rsid w:val="00B83F3D"/>
    <w:rsid w:val="00B842A0"/>
    <w:rsid w:val="00B850A7"/>
    <w:rsid w:val="00B86D47"/>
    <w:rsid w:val="00B86FD2"/>
    <w:rsid w:val="00B871D0"/>
    <w:rsid w:val="00B90EE0"/>
    <w:rsid w:val="00B90F36"/>
    <w:rsid w:val="00B911BB"/>
    <w:rsid w:val="00B9145F"/>
    <w:rsid w:val="00B915E2"/>
    <w:rsid w:val="00B93041"/>
    <w:rsid w:val="00B935B7"/>
    <w:rsid w:val="00B939C4"/>
    <w:rsid w:val="00B94173"/>
    <w:rsid w:val="00B94EDD"/>
    <w:rsid w:val="00B95F29"/>
    <w:rsid w:val="00B9659D"/>
    <w:rsid w:val="00B974B5"/>
    <w:rsid w:val="00B97FB1"/>
    <w:rsid w:val="00BA1649"/>
    <w:rsid w:val="00BA16AC"/>
    <w:rsid w:val="00BA277D"/>
    <w:rsid w:val="00BA3C3C"/>
    <w:rsid w:val="00BA3C52"/>
    <w:rsid w:val="00BA4914"/>
    <w:rsid w:val="00BA4F3D"/>
    <w:rsid w:val="00BA5EC2"/>
    <w:rsid w:val="00BA5FC2"/>
    <w:rsid w:val="00BA6649"/>
    <w:rsid w:val="00BA7364"/>
    <w:rsid w:val="00BA79E6"/>
    <w:rsid w:val="00BB0E1F"/>
    <w:rsid w:val="00BB2482"/>
    <w:rsid w:val="00BB2A05"/>
    <w:rsid w:val="00BB5AE1"/>
    <w:rsid w:val="00BB5C0F"/>
    <w:rsid w:val="00BB5CF0"/>
    <w:rsid w:val="00BB5F99"/>
    <w:rsid w:val="00BB662B"/>
    <w:rsid w:val="00BB6641"/>
    <w:rsid w:val="00BC115E"/>
    <w:rsid w:val="00BC13AC"/>
    <w:rsid w:val="00BC3C65"/>
    <w:rsid w:val="00BC3EB1"/>
    <w:rsid w:val="00BC42C2"/>
    <w:rsid w:val="00BC48F2"/>
    <w:rsid w:val="00BC4A4D"/>
    <w:rsid w:val="00BC51E3"/>
    <w:rsid w:val="00BC53E1"/>
    <w:rsid w:val="00BC624B"/>
    <w:rsid w:val="00BC6A5C"/>
    <w:rsid w:val="00BC6F61"/>
    <w:rsid w:val="00BC710A"/>
    <w:rsid w:val="00BC7628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E1067"/>
    <w:rsid w:val="00BE1191"/>
    <w:rsid w:val="00BE1748"/>
    <w:rsid w:val="00BE25C6"/>
    <w:rsid w:val="00BE32F3"/>
    <w:rsid w:val="00BE3E82"/>
    <w:rsid w:val="00BE3EE0"/>
    <w:rsid w:val="00BE469B"/>
    <w:rsid w:val="00BE550D"/>
    <w:rsid w:val="00BE632D"/>
    <w:rsid w:val="00BF132F"/>
    <w:rsid w:val="00BF1C17"/>
    <w:rsid w:val="00BF2259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45CE"/>
    <w:rsid w:val="00C05CC7"/>
    <w:rsid w:val="00C05D77"/>
    <w:rsid w:val="00C06634"/>
    <w:rsid w:val="00C0737A"/>
    <w:rsid w:val="00C100D3"/>
    <w:rsid w:val="00C103C5"/>
    <w:rsid w:val="00C107C8"/>
    <w:rsid w:val="00C10ED1"/>
    <w:rsid w:val="00C11198"/>
    <w:rsid w:val="00C11BB0"/>
    <w:rsid w:val="00C11E9B"/>
    <w:rsid w:val="00C12528"/>
    <w:rsid w:val="00C12C95"/>
    <w:rsid w:val="00C159C2"/>
    <w:rsid w:val="00C166DC"/>
    <w:rsid w:val="00C16D00"/>
    <w:rsid w:val="00C1776F"/>
    <w:rsid w:val="00C177F1"/>
    <w:rsid w:val="00C17B71"/>
    <w:rsid w:val="00C200F9"/>
    <w:rsid w:val="00C228A3"/>
    <w:rsid w:val="00C22C4C"/>
    <w:rsid w:val="00C231B5"/>
    <w:rsid w:val="00C23D96"/>
    <w:rsid w:val="00C23F89"/>
    <w:rsid w:val="00C24722"/>
    <w:rsid w:val="00C26D12"/>
    <w:rsid w:val="00C26D85"/>
    <w:rsid w:val="00C301E0"/>
    <w:rsid w:val="00C30C43"/>
    <w:rsid w:val="00C30F78"/>
    <w:rsid w:val="00C312B0"/>
    <w:rsid w:val="00C33EFB"/>
    <w:rsid w:val="00C341C7"/>
    <w:rsid w:val="00C34C3B"/>
    <w:rsid w:val="00C34D4E"/>
    <w:rsid w:val="00C369DB"/>
    <w:rsid w:val="00C41691"/>
    <w:rsid w:val="00C4188E"/>
    <w:rsid w:val="00C42257"/>
    <w:rsid w:val="00C4395E"/>
    <w:rsid w:val="00C43B72"/>
    <w:rsid w:val="00C47B6E"/>
    <w:rsid w:val="00C47F14"/>
    <w:rsid w:val="00C50A4D"/>
    <w:rsid w:val="00C51213"/>
    <w:rsid w:val="00C522B8"/>
    <w:rsid w:val="00C528BA"/>
    <w:rsid w:val="00C535FA"/>
    <w:rsid w:val="00C5418F"/>
    <w:rsid w:val="00C54599"/>
    <w:rsid w:val="00C546CF"/>
    <w:rsid w:val="00C54CEB"/>
    <w:rsid w:val="00C55B24"/>
    <w:rsid w:val="00C61C46"/>
    <w:rsid w:val="00C61FA2"/>
    <w:rsid w:val="00C62337"/>
    <w:rsid w:val="00C62944"/>
    <w:rsid w:val="00C62E3E"/>
    <w:rsid w:val="00C6337B"/>
    <w:rsid w:val="00C64409"/>
    <w:rsid w:val="00C6521B"/>
    <w:rsid w:val="00C65473"/>
    <w:rsid w:val="00C65551"/>
    <w:rsid w:val="00C65AF8"/>
    <w:rsid w:val="00C65CB8"/>
    <w:rsid w:val="00C673C5"/>
    <w:rsid w:val="00C67584"/>
    <w:rsid w:val="00C7047C"/>
    <w:rsid w:val="00C7089A"/>
    <w:rsid w:val="00C72D0A"/>
    <w:rsid w:val="00C73DED"/>
    <w:rsid w:val="00C746DE"/>
    <w:rsid w:val="00C74BEE"/>
    <w:rsid w:val="00C74CFA"/>
    <w:rsid w:val="00C760CF"/>
    <w:rsid w:val="00C769D3"/>
    <w:rsid w:val="00C803EC"/>
    <w:rsid w:val="00C80A64"/>
    <w:rsid w:val="00C80CCA"/>
    <w:rsid w:val="00C81F78"/>
    <w:rsid w:val="00C827FB"/>
    <w:rsid w:val="00C82DEC"/>
    <w:rsid w:val="00C83683"/>
    <w:rsid w:val="00C840D0"/>
    <w:rsid w:val="00C8425A"/>
    <w:rsid w:val="00C861D6"/>
    <w:rsid w:val="00C86D65"/>
    <w:rsid w:val="00C9077A"/>
    <w:rsid w:val="00C914CC"/>
    <w:rsid w:val="00C92190"/>
    <w:rsid w:val="00C9221A"/>
    <w:rsid w:val="00C922B8"/>
    <w:rsid w:val="00C9337E"/>
    <w:rsid w:val="00C94BB0"/>
    <w:rsid w:val="00C950C3"/>
    <w:rsid w:val="00C95A83"/>
    <w:rsid w:val="00C9601D"/>
    <w:rsid w:val="00C962BC"/>
    <w:rsid w:val="00C963D8"/>
    <w:rsid w:val="00C96693"/>
    <w:rsid w:val="00C96A02"/>
    <w:rsid w:val="00C978BF"/>
    <w:rsid w:val="00CA051D"/>
    <w:rsid w:val="00CA1678"/>
    <w:rsid w:val="00CA1D75"/>
    <w:rsid w:val="00CA1FD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4CD"/>
    <w:rsid w:val="00CD0EC7"/>
    <w:rsid w:val="00CD1E6C"/>
    <w:rsid w:val="00CD2175"/>
    <w:rsid w:val="00CD3823"/>
    <w:rsid w:val="00CD4CD9"/>
    <w:rsid w:val="00CD5229"/>
    <w:rsid w:val="00CD591E"/>
    <w:rsid w:val="00CD648E"/>
    <w:rsid w:val="00CD6736"/>
    <w:rsid w:val="00CD788C"/>
    <w:rsid w:val="00CD7BE6"/>
    <w:rsid w:val="00CE01DD"/>
    <w:rsid w:val="00CE0311"/>
    <w:rsid w:val="00CE159A"/>
    <w:rsid w:val="00CE20DD"/>
    <w:rsid w:val="00CE63A8"/>
    <w:rsid w:val="00CE6537"/>
    <w:rsid w:val="00CE6F41"/>
    <w:rsid w:val="00CE72E7"/>
    <w:rsid w:val="00CF0DBC"/>
    <w:rsid w:val="00CF0F9D"/>
    <w:rsid w:val="00CF10BC"/>
    <w:rsid w:val="00CF2091"/>
    <w:rsid w:val="00CF359D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68BC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7AAE"/>
    <w:rsid w:val="00D21222"/>
    <w:rsid w:val="00D21F87"/>
    <w:rsid w:val="00D24CD4"/>
    <w:rsid w:val="00D253DE"/>
    <w:rsid w:val="00D2710D"/>
    <w:rsid w:val="00D31E4E"/>
    <w:rsid w:val="00D321CD"/>
    <w:rsid w:val="00D33FF2"/>
    <w:rsid w:val="00D355A6"/>
    <w:rsid w:val="00D36429"/>
    <w:rsid w:val="00D3796F"/>
    <w:rsid w:val="00D41302"/>
    <w:rsid w:val="00D423DC"/>
    <w:rsid w:val="00D429FE"/>
    <w:rsid w:val="00D439AE"/>
    <w:rsid w:val="00D43DBC"/>
    <w:rsid w:val="00D43E7C"/>
    <w:rsid w:val="00D444B4"/>
    <w:rsid w:val="00D44C13"/>
    <w:rsid w:val="00D45093"/>
    <w:rsid w:val="00D451A5"/>
    <w:rsid w:val="00D45638"/>
    <w:rsid w:val="00D45895"/>
    <w:rsid w:val="00D4598B"/>
    <w:rsid w:val="00D45B8C"/>
    <w:rsid w:val="00D46539"/>
    <w:rsid w:val="00D4654C"/>
    <w:rsid w:val="00D468E2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5B4"/>
    <w:rsid w:val="00D56999"/>
    <w:rsid w:val="00D57383"/>
    <w:rsid w:val="00D576BB"/>
    <w:rsid w:val="00D577E2"/>
    <w:rsid w:val="00D61768"/>
    <w:rsid w:val="00D61CEE"/>
    <w:rsid w:val="00D6243E"/>
    <w:rsid w:val="00D638AB"/>
    <w:rsid w:val="00D64C09"/>
    <w:rsid w:val="00D654BA"/>
    <w:rsid w:val="00D65DF9"/>
    <w:rsid w:val="00D66B85"/>
    <w:rsid w:val="00D67523"/>
    <w:rsid w:val="00D702D5"/>
    <w:rsid w:val="00D70FAC"/>
    <w:rsid w:val="00D72C01"/>
    <w:rsid w:val="00D73AEA"/>
    <w:rsid w:val="00D74D22"/>
    <w:rsid w:val="00D7512D"/>
    <w:rsid w:val="00D76243"/>
    <w:rsid w:val="00D76A43"/>
    <w:rsid w:val="00D800E1"/>
    <w:rsid w:val="00D8149C"/>
    <w:rsid w:val="00D81E02"/>
    <w:rsid w:val="00D82918"/>
    <w:rsid w:val="00D84ADE"/>
    <w:rsid w:val="00D85205"/>
    <w:rsid w:val="00D85392"/>
    <w:rsid w:val="00D86012"/>
    <w:rsid w:val="00D8721F"/>
    <w:rsid w:val="00D8739D"/>
    <w:rsid w:val="00D90094"/>
    <w:rsid w:val="00D90A12"/>
    <w:rsid w:val="00D9148F"/>
    <w:rsid w:val="00D91E68"/>
    <w:rsid w:val="00D9482F"/>
    <w:rsid w:val="00D94CC2"/>
    <w:rsid w:val="00D94DA5"/>
    <w:rsid w:val="00D959D5"/>
    <w:rsid w:val="00D96774"/>
    <w:rsid w:val="00D96EB7"/>
    <w:rsid w:val="00D9748F"/>
    <w:rsid w:val="00D97523"/>
    <w:rsid w:val="00DA1365"/>
    <w:rsid w:val="00DA1909"/>
    <w:rsid w:val="00DA1FB0"/>
    <w:rsid w:val="00DA20AB"/>
    <w:rsid w:val="00DA23CE"/>
    <w:rsid w:val="00DA281F"/>
    <w:rsid w:val="00DA298E"/>
    <w:rsid w:val="00DA2B13"/>
    <w:rsid w:val="00DA462E"/>
    <w:rsid w:val="00DA486F"/>
    <w:rsid w:val="00DB18D5"/>
    <w:rsid w:val="00DB190F"/>
    <w:rsid w:val="00DB1C09"/>
    <w:rsid w:val="00DB1C90"/>
    <w:rsid w:val="00DB23E8"/>
    <w:rsid w:val="00DB2FC0"/>
    <w:rsid w:val="00DB3F4E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627"/>
    <w:rsid w:val="00DC4931"/>
    <w:rsid w:val="00DC56F1"/>
    <w:rsid w:val="00DC61CD"/>
    <w:rsid w:val="00DC7802"/>
    <w:rsid w:val="00DD0F11"/>
    <w:rsid w:val="00DD116F"/>
    <w:rsid w:val="00DD153A"/>
    <w:rsid w:val="00DD3ACF"/>
    <w:rsid w:val="00DD5F0B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5FC0"/>
    <w:rsid w:val="00DE63AF"/>
    <w:rsid w:val="00DE6403"/>
    <w:rsid w:val="00DE7564"/>
    <w:rsid w:val="00DF18E0"/>
    <w:rsid w:val="00DF3213"/>
    <w:rsid w:val="00DF3220"/>
    <w:rsid w:val="00DF3701"/>
    <w:rsid w:val="00DF3B12"/>
    <w:rsid w:val="00DF4408"/>
    <w:rsid w:val="00DF4FDF"/>
    <w:rsid w:val="00DF6825"/>
    <w:rsid w:val="00DF6F61"/>
    <w:rsid w:val="00DF7C40"/>
    <w:rsid w:val="00E0002F"/>
    <w:rsid w:val="00E02057"/>
    <w:rsid w:val="00E02327"/>
    <w:rsid w:val="00E023EA"/>
    <w:rsid w:val="00E024CD"/>
    <w:rsid w:val="00E03BC8"/>
    <w:rsid w:val="00E04D65"/>
    <w:rsid w:val="00E057D5"/>
    <w:rsid w:val="00E059CF"/>
    <w:rsid w:val="00E05BA3"/>
    <w:rsid w:val="00E070D0"/>
    <w:rsid w:val="00E07759"/>
    <w:rsid w:val="00E11FE5"/>
    <w:rsid w:val="00E1387A"/>
    <w:rsid w:val="00E13FA2"/>
    <w:rsid w:val="00E14432"/>
    <w:rsid w:val="00E15154"/>
    <w:rsid w:val="00E15882"/>
    <w:rsid w:val="00E169BA"/>
    <w:rsid w:val="00E16CD6"/>
    <w:rsid w:val="00E17559"/>
    <w:rsid w:val="00E175AA"/>
    <w:rsid w:val="00E17827"/>
    <w:rsid w:val="00E17E2B"/>
    <w:rsid w:val="00E20713"/>
    <w:rsid w:val="00E20F6B"/>
    <w:rsid w:val="00E21303"/>
    <w:rsid w:val="00E21EE9"/>
    <w:rsid w:val="00E22BFE"/>
    <w:rsid w:val="00E2376C"/>
    <w:rsid w:val="00E23798"/>
    <w:rsid w:val="00E24A2E"/>
    <w:rsid w:val="00E25716"/>
    <w:rsid w:val="00E2625A"/>
    <w:rsid w:val="00E2685D"/>
    <w:rsid w:val="00E26F53"/>
    <w:rsid w:val="00E27583"/>
    <w:rsid w:val="00E30850"/>
    <w:rsid w:val="00E31436"/>
    <w:rsid w:val="00E31ED0"/>
    <w:rsid w:val="00E32559"/>
    <w:rsid w:val="00E33524"/>
    <w:rsid w:val="00E33945"/>
    <w:rsid w:val="00E33F23"/>
    <w:rsid w:val="00E35BBC"/>
    <w:rsid w:val="00E36049"/>
    <w:rsid w:val="00E37257"/>
    <w:rsid w:val="00E437C3"/>
    <w:rsid w:val="00E437DB"/>
    <w:rsid w:val="00E437E6"/>
    <w:rsid w:val="00E4380F"/>
    <w:rsid w:val="00E44583"/>
    <w:rsid w:val="00E45836"/>
    <w:rsid w:val="00E46A2C"/>
    <w:rsid w:val="00E46D5F"/>
    <w:rsid w:val="00E4707B"/>
    <w:rsid w:val="00E5209D"/>
    <w:rsid w:val="00E52454"/>
    <w:rsid w:val="00E525AF"/>
    <w:rsid w:val="00E5299C"/>
    <w:rsid w:val="00E53300"/>
    <w:rsid w:val="00E53370"/>
    <w:rsid w:val="00E53742"/>
    <w:rsid w:val="00E538E1"/>
    <w:rsid w:val="00E54E92"/>
    <w:rsid w:val="00E55201"/>
    <w:rsid w:val="00E55990"/>
    <w:rsid w:val="00E56376"/>
    <w:rsid w:val="00E568BC"/>
    <w:rsid w:val="00E56D0D"/>
    <w:rsid w:val="00E57238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7012B"/>
    <w:rsid w:val="00E709EC"/>
    <w:rsid w:val="00E70A4F"/>
    <w:rsid w:val="00E71CA9"/>
    <w:rsid w:val="00E71CBA"/>
    <w:rsid w:val="00E7267A"/>
    <w:rsid w:val="00E747DC"/>
    <w:rsid w:val="00E7512A"/>
    <w:rsid w:val="00E77691"/>
    <w:rsid w:val="00E776A6"/>
    <w:rsid w:val="00E77772"/>
    <w:rsid w:val="00E77EEA"/>
    <w:rsid w:val="00E801E8"/>
    <w:rsid w:val="00E80371"/>
    <w:rsid w:val="00E808A0"/>
    <w:rsid w:val="00E80B73"/>
    <w:rsid w:val="00E8166E"/>
    <w:rsid w:val="00E81E04"/>
    <w:rsid w:val="00E842A0"/>
    <w:rsid w:val="00E84A30"/>
    <w:rsid w:val="00E854A0"/>
    <w:rsid w:val="00E85536"/>
    <w:rsid w:val="00E8634C"/>
    <w:rsid w:val="00E87174"/>
    <w:rsid w:val="00E90317"/>
    <w:rsid w:val="00E90A0F"/>
    <w:rsid w:val="00E90A4D"/>
    <w:rsid w:val="00E90BEF"/>
    <w:rsid w:val="00E914D4"/>
    <w:rsid w:val="00E91804"/>
    <w:rsid w:val="00E9258D"/>
    <w:rsid w:val="00E93130"/>
    <w:rsid w:val="00E93968"/>
    <w:rsid w:val="00E93F7C"/>
    <w:rsid w:val="00E94947"/>
    <w:rsid w:val="00E94EC7"/>
    <w:rsid w:val="00E9535C"/>
    <w:rsid w:val="00E95392"/>
    <w:rsid w:val="00E95485"/>
    <w:rsid w:val="00E959CE"/>
    <w:rsid w:val="00E95DDF"/>
    <w:rsid w:val="00E9640F"/>
    <w:rsid w:val="00E9651C"/>
    <w:rsid w:val="00EA07B3"/>
    <w:rsid w:val="00EA1EFC"/>
    <w:rsid w:val="00EA45F4"/>
    <w:rsid w:val="00EA4F0B"/>
    <w:rsid w:val="00EA6419"/>
    <w:rsid w:val="00EB06DB"/>
    <w:rsid w:val="00EB34C5"/>
    <w:rsid w:val="00EB5514"/>
    <w:rsid w:val="00EB67EE"/>
    <w:rsid w:val="00EB6DCF"/>
    <w:rsid w:val="00EB766D"/>
    <w:rsid w:val="00EB7788"/>
    <w:rsid w:val="00EC0E2C"/>
    <w:rsid w:val="00EC1266"/>
    <w:rsid w:val="00EC1BF0"/>
    <w:rsid w:val="00EC1DDF"/>
    <w:rsid w:val="00EC1EFB"/>
    <w:rsid w:val="00EC236D"/>
    <w:rsid w:val="00EC2C26"/>
    <w:rsid w:val="00EC34D5"/>
    <w:rsid w:val="00EC519E"/>
    <w:rsid w:val="00ED1944"/>
    <w:rsid w:val="00ED20BC"/>
    <w:rsid w:val="00ED24B1"/>
    <w:rsid w:val="00ED374C"/>
    <w:rsid w:val="00ED37D9"/>
    <w:rsid w:val="00ED386D"/>
    <w:rsid w:val="00ED3E7D"/>
    <w:rsid w:val="00ED4238"/>
    <w:rsid w:val="00ED44B5"/>
    <w:rsid w:val="00ED552D"/>
    <w:rsid w:val="00ED6737"/>
    <w:rsid w:val="00ED6766"/>
    <w:rsid w:val="00ED7164"/>
    <w:rsid w:val="00EE0DA9"/>
    <w:rsid w:val="00EE19C6"/>
    <w:rsid w:val="00EE1C08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576C"/>
    <w:rsid w:val="00EE66CD"/>
    <w:rsid w:val="00EE74E0"/>
    <w:rsid w:val="00EE7BA0"/>
    <w:rsid w:val="00EF0237"/>
    <w:rsid w:val="00EF1D2E"/>
    <w:rsid w:val="00EF1D9F"/>
    <w:rsid w:val="00EF1E15"/>
    <w:rsid w:val="00EF2BAE"/>
    <w:rsid w:val="00EF2D4B"/>
    <w:rsid w:val="00EF3F65"/>
    <w:rsid w:val="00EF4E71"/>
    <w:rsid w:val="00EF55F3"/>
    <w:rsid w:val="00EF57C8"/>
    <w:rsid w:val="00EF760B"/>
    <w:rsid w:val="00EF7843"/>
    <w:rsid w:val="00EF7BC8"/>
    <w:rsid w:val="00F015C9"/>
    <w:rsid w:val="00F01D7B"/>
    <w:rsid w:val="00F029A7"/>
    <w:rsid w:val="00F033B5"/>
    <w:rsid w:val="00F03B18"/>
    <w:rsid w:val="00F05349"/>
    <w:rsid w:val="00F064E7"/>
    <w:rsid w:val="00F06DB8"/>
    <w:rsid w:val="00F072B2"/>
    <w:rsid w:val="00F101E3"/>
    <w:rsid w:val="00F1140A"/>
    <w:rsid w:val="00F119B0"/>
    <w:rsid w:val="00F12153"/>
    <w:rsid w:val="00F13A15"/>
    <w:rsid w:val="00F15855"/>
    <w:rsid w:val="00F15B7F"/>
    <w:rsid w:val="00F1656C"/>
    <w:rsid w:val="00F1669C"/>
    <w:rsid w:val="00F174F3"/>
    <w:rsid w:val="00F17A23"/>
    <w:rsid w:val="00F17AF0"/>
    <w:rsid w:val="00F210DA"/>
    <w:rsid w:val="00F21247"/>
    <w:rsid w:val="00F21EAA"/>
    <w:rsid w:val="00F23776"/>
    <w:rsid w:val="00F24788"/>
    <w:rsid w:val="00F26353"/>
    <w:rsid w:val="00F2664E"/>
    <w:rsid w:val="00F268EE"/>
    <w:rsid w:val="00F27353"/>
    <w:rsid w:val="00F27BAA"/>
    <w:rsid w:val="00F3072F"/>
    <w:rsid w:val="00F32412"/>
    <w:rsid w:val="00F32D19"/>
    <w:rsid w:val="00F32FF1"/>
    <w:rsid w:val="00F34002"/>
    <w:rsid w:val="00F343FC"/>
    <w:rsid w:val="00F35D4F"/>
    <w:rsid w:val="00F37606"/>
    <w:rsid w:val="00F378C0"/>
    <w:rsid w:val="00F37D3E"/>
    <w:rsid w:val="00F40143"/>
    <w:rsid w:val="00F43ED2"/>
    <w:rsid w:val="00F44534"/>
    <w:rsid w:val="00F45C72"/>
    <w:rsid w:val="00F45EA8"/>
    <w:rsid w:val="00F46DEF"/>
    <w:rsid w:val="00F475AC"/>
    <w:rsid w:val="00F47A60"/>
    <w:rsid w:val="00F47B34"/>
    <w:rsid w:val="00F50C86"/>
    <w:rsid w:val="00F51B0C"/>
    <w:rsid w:val="00F51DF4"/>
    <w:rsid w:val="00F5298C"/>
    <w:rsid w:val="00F52AA2"/>
    <w:rsid w:val="00F52B8B"/>
    <w:rsid w:val="00F54234"/>
    <w:rsid w:val="00F544D9"/>
    <w:rsid w:val="00F55CC4"/>
    <w:rsid w:val="00F57499"/>
    <w:rsid w:val="00F6002E"/>
    <w:rsid w:val="00F60421"/>
    <w:rsid w:val="00F61F67"/>
    <w:rsid w:val="00F62496"/>
    <w:rsid w:val="00F6312B"/>
    <w:rsid w:val="00F6347F"/>
    <w:rsid w:val="00F648DD"/>
    <w:rsid w:val="00F66E4B"/>
    <w:rsid w:val="00F67364"/>
    <w:rsid w:val="00F67C87"/>
    <w:rsid w:val="00F67CFB"/>
    <w:rsid w:val="00F71B73"/>
    <w:rsid w:val="00F724AF"/>
    <w:rsid w:val="00F72ABC"/>
    <w:rsid w:val="00F74161"/>
    <w:rsid w:val="00F753D7"/>
    <w:rsid w:val="00F75A3A"/>
    <w:rsid w:val="00F75AD2"/>
    <w:rsid w:val="00F75EF6"/>
    <w:rsid w:val="00F76422"/>
    <w:rsid w:val="00F7671D"/>
    <w:rsid w:val="00F76A45"/>
    <w:rsid w:val="00F76E38"/>
    <w:rsid w:val="00F80A08"/>
    <w:rsid w:val="00F825A6"/>
    <w:rsid w:val="00F83205"/>
    <w:rsid w:val="00F837FB"/>
    <w:rsid w:val="00F848B3"/>
    <w:rsid w:val="00F8647F"/>
    <w:rsid w:val="00F86C01"/>
    <w:rsid w:val="00F87747"/>
    <w:rsid w:val="00F909AA"/>
    <w:rsid w:val="00F915E1"/>
    <w:rsid w:val="00F928B8"/>
    <w:rsid w:val="00F929C3"/>
    <w:rsid w:val="00F93433"/>
    <w:rsid w:val="00F93541"/>
    <w:rsid w:val="00F9453A"/>
    <w:rsid w:val="00F95DB0"/>
    <w:rsid w:val="00F95FA3"/>
    <w:rsid w:val="00F9646C"/>
    <w:rsid w:val="00F9785F"/>
    <w:rsid w:val="00F97F9E"/>
    <w:rsid w:val="00FA06C1"/>
    <w:rsid w:val="00FA33A7"/>
    <w:rsid w:val="00FA39D6"/>
    <w:rsid w:val="00FA3A9A"/>
    <w:rsid w:val="00FA3ACA"/>
    <w:rsid w:val="00FA49BA"/>
    <w:rsid w:val="00FA4A29"/>
    <w:rsid w:val="00FA4BBF"/>
    <w:rsid w:val="00FA5984"/>
    <w:rsid w:val="00FA6353"/>
    <w:rsid w:val="00FA6892"/>
    <w:rsid w:val="00FA7CEA"/>
    <w:rsid w:val="00FA7D54"/>
    <w:rsid w:val="00FB05D7"/>
    <w:rsid w:val="00FB06BE"/>
    <w:rsid w:val="00FB0755"/>
    <w:rsid w:val="00FB15A4"/>
    <w:rsid w:val="00FB299B"/>
    <w:rsid w:val="00FB29A0"/>
    <w:rsid w:val="00FB3F8F"/>
    <w:rsid w:val="00FB5912"/>
    <w:rsid w:val="00FB60B1"/>
    <w:rsid w:val="00FB6825"/>
    <w:rsid w:val="00FB6F63"/>
    <w:rsid w:val="00FB708D"/>
    <w:rsid w:val="00FB713E"/>
    <w:rsid w:val="00FB7C20"/>
    <w:rsid w:val="00FB7DED"/>
    <w:rsid w:val="00FC0316"/>
    <w:rsid w:val="00FC0848"/>
    <w:rsid w:val="00FC0898"/>
    <w:rsid w:val="00FC0978"/>
    <w:rsid w:val="00FC3465"/>
    <w:rsid w:val="00FC3827"/>
    <w:rsid w:val="00FC3A51"/>
    <w:rsid w:val="00FC3A7B"/>
    <w:rsid w:val="00FC4BCA"/>
    <w:rsid w:val="00FC4CF5"/>
    <w:rsid w:val="00FC53A4"/>
    <w:rsid w:val="00FC5403"/>
    <w:rsid w:val="00FC5806"/>
    <w:rsid w:val="00FC5FF1"/>
    <w:rsid w:val="00FC65CD"/>
    <w:rsid w:val="00FC7756"/>
    <w:rsid w:val="00FD0826"/>
    <w:rsid w:val="00FD1C1A"/>
    <w:rsid w:val="00FD260A"/>
    <w:rsid w:val="00FD298B"/>
    <w:rsid w:val="00FD2A01"/>
    <w:rsid w:val="00FD411C"/>
    <w:rsid w:val="00FD58BD"/>
    <w:rsid w:val="00FD6B41"/>
    <w:rsid w:val="00FD7B28"/>
    <w:rsid w:val="00FE1EDE"/>
    <w:rsid w:val="00FE3282"/>
    <w:rsid w:val="00FE3330"/>
    <w:rsid w:val="00FE3985"/>
    <w:rsid w:val="00FE40D0"/>
    <w:rsid w:val="00FE688D"/>
    <w:rsid w:val="00FE6FEF"/>
    <w:rsid w:val="00FE70BC"/>
    <w:rsid w:val="00FE72BC"/>
    <w:rsid w:val="00FE736E"/>
    <w:rsid w:val="00FE7ADF"/>
    <w:rsid w:val="00FE7D21"/>
    <w:rsid w:val="00FF08CD"/>
    <w:rsid w:val="00FF19BF"/>
    <w:rsid w:val="00FF22D8"/>
    <w:rsid w:val="00FF2F2D"/>
    <w:rsid w:val="00FF2FF8"/>
    <w:rsid w:val="00FF368C"/>
    <w:rsid w:val="00FF3A7D"/>
    <w:rsid w:val="00FF4176"/>
    <w:rsid w:val="00FF4EF1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1"/>
    <w:qFormat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uiPriority w:val="1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40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40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40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  <w:style w:type="table" w:customStyle="1" w:styleId="TableNormal42">
    <w:name w:val="Table Normal42"/>
    <w:uiPriority w:val="2"/>
    <w:semiHidden/>
    <w:qFormat/>
    <w:rsid w:val="00E70A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A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1"/>
    <w:qFormat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uiPriority w:val="1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40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40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40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  <w:style w:type="table" w:customStyle="1" w:styleId="TableNormal42">
    <w:name w:val="Table Normal42"/>
    <w:uiPriority w:val="2"/>
    <w:semiHidden/>
    <w:qFormat/>
    <w:rsid w:val="00E70A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0B01E8-0B5D-452B-BD4A-06FA53D0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DLP-PESQUISA-14</cp:lastModifiedBy>
  <cp:revision>2</cp:revision>
  <cp:lastPrinted>2022-02-14T18:26:00Z</cp:lastPrinted>
  <dcterms:created xsi:type="dcterms:W3CDTF">2024-08-27T14:30:00Z</dcterms:created>
  <dcterms:modified xsi:type="dcterms:W3CDTF">2024-08-27T14:30:00Z</dcterms:modified>
</cp:coreProperties>
</file>